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05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11382"/>
      </w:tblGrid>
      <w:tr w:rsidRPr="001A544E" w:rsidR="00AF014B" w:rsidTr="00AF014B">
        <w:trPr>
          <w:trHeight w:val="343"/>
          <w:tblHeader/>
          <w:jc w:val="center"/>
        </w:trPr>
        <w:tc>
          <w:tcPr>
            <w:tcW w:w="4669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="00AF014B" w:rsidP="00B12623" w:rsidRDefault="00AF014B">
            <w:pPr>
              <w:rPr>
                <w:b/>
                <w:color w:val="C0504D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 xml:space="preserve">BİRİMİN İLGİLİ OLDUĞU </w:t>
            </w:r>
          </w:p>
          <w:p w:rsidRPr="00B12623" w:rsidR="00AF014B" w:rsidP="00B12623" w:rsidRDefault="00AF014B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AMAÇ VE HEDEFLER:</w:t>
            </w:r>
          </w:p>
        </w:tc>
        <w:tc>
          <w:tcPr>
            <w:tcW w:w="1138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B12623" w:rsidR="00AF014B" w:rsidP="00B12623" w:rsidRDefault="00187F07">
            <w:pPr>
              <w:rPr>
                <w:b/>
                <w:color w:val="C00000"/>
                <w:sz w:val="22"/>
                <w:szCs w:val="22"/>
              </w:rPr>
            </w:pPr>
            <w:r w:rsidRPr="00187F07">
              <w:rPr>
                <w:b/>
                <w:color w:val="C00000"/>
                <w:sz w:val="22"/>
                <w:szCs w:val="22"/>
              </w:rPr>
              <w:t>A1H1/A1H3/A1H4/A1H5/A2H2/A2H4/A3H3/A3H4A3H5/A4H1/A4H3/A5H1/A5H2/A5H4</w:t>
            </w:r>
          </w:p>
        </w:tc>
      </w:tr>
    </w:tbl>
    <w:p w:rsidR="00AF014B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AF014B" w:rsidTr="0076185E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AF014B" w:rsidP="001A544E" w:rsidRDefault="00AF014B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AF014B" w:rsidP="00B12623" w:rsidRDefault="00AF014B">
            <w:pPr>
              <w:rPr>
                <w:b/>
                <w:color w:val="C00000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OCAK</w:t>
            </w:r>
          </w:p>
        </w:tc>
      </w:tr>
      <w:tr w:rsidRPr="001A544E" w:rsidR="00341759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341759" w:rsidP="00341759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FE22C3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FE22C3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341759" w:rsidP="00B02E99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341759" w:rsidP="00AF014B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FAALİYETE</w:t>
            </w:r>
            <w:r w:rsidRPr="00B02E99" w:rsidR="00341759">
              <w:rPr>
                <w:b/>
                <w:color w:val="FFFFFF" w:themeColor="background1"/>
                <w:sz w:val="18"/>
                <w:szCs w:val="22"/>
              </w:rPr>
              <w:t xml:space="preserve"> İ</w:t>
            </w:r>
            <w:r>
              <w:rPr>
                <w:b/>
                <w:color w:val="FFFFFF" w:themeColor="background1"/>
                <w:sz w:val="18"/>
                <w:szCs w:val="22"/>
              </w:rPr>
              <w:t>LİŞKİN</w:t>
            </w:r>
            <w:r w:rsidRPr="00B02E99" w:rsidR="00341759">
              <w:rPr>
                <w:b/>
                <w:color w:val="FFFFFF" w:themeColor="background1"/>
                <w:sz w:val="18"/>
                <w:szCs w:val="22"/>
              </w:rPr>
              <w:t xml:space="preserve"> MEVZUAT &amp; DEB</w:t>
            </w:r>
            <w:r>
              <w:rPr>
                <w:b/>
                <w:color w:val="FFFFFF" w:themeColor="background1"/>
                <w:sz w:val="18"/>
                <w:szCs w:val="22"/>
              </w:rPr>
              <w:t xml:space="preserve"> (İA, PR, TL vb.)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341759" w:rsidP="001A544E" w:rsidRDefault="00341759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76185E" w:rsidTr="00AF014B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76185E" w:rsidP="0076185E" w:rsidRDefault="0076185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7D4D27" w:rsidR="0076185E" w:rsidP="0076185E" w:rsidRDefault="0076185E">
            <w:pPr>
              <w:jc w:val="both"/>
              <w:rPr>
                <w:sz w:val="20"/>
                <w:szCs w:val="20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7D4D27" w:rsidR="0076185E" w:rsidP="0076185E" w:rsidRDefault="0076185E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Toplantısı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7D4D27" w:rsidR="0076185E" w:rsidP="0076185E" w:rsidRDefault="0076185E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Yönetim Kurulu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7D4D27" w:rsidR="0076185E" w:rsidP="0076185E" w:rsidRDefault="0076185E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Salı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7D4D27" w:rsidR="0076185E" w:rsidP="0076185E" w:rsidRDefault="00F67B0F">
            <w:pPr>
              <w:jc w:val="center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Salı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7D4D27" w:rsidR="0076185E" w:rsidP="0076185E" w:rsidRDefault="0076185E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7D4D27" w:rsidR="0076185E" w:rsidP="0076185E" w:rsidRDefault="0076185E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76185E" w:rsidP="0076185E" w:rsidRDefault="0076185E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Katılım Tutanağı</w:t>
            </w:r>
          </w:p>
        </w:tc>
      </w:tr>
      <w:tr w:rsidRPr="001A544E" w:rsidR="0076185E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76185E" w:rsidP="0076185E" w:rsidRDefault="0076185E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76185E" w:rsidP="0076185E" w:rsidRDefault="007618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A4H1/A5H1A5H4</w:t>
            </w:r>
          </w:p>
        </w:tc>
        <w:tc>
          <w:tcPr>
            <w:tcW w:w="2973" w:type="dxa"/>
            <w:noWrap/>
            <w:vAlign w:val="center"/>
          </w:tcPr>
          <w:p w:rsidRPr="007D4D27" w:rsidR="0076185E" w:rsidP="0076185E" w:rsidRDefault="0076185E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Birim Faaliyet Raporunun Hazırlanması</w:t>
            </w:r>
          </w:p>
        </w:tc>
        <w:tc>
          <w:tcPr>
            <w:tcW w:w="1856" w:type="dxa"/>
            <w:noWrap/>
            <w:vAlign w:val="center"/>
          </w:tcPr>
          <w:p w:rsidRPr="007D4D27" w:rsidR="0076185E" w:rsidP="0076185E" w:rsidRDefault="0076185E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76185E" w:rsidP="0076185E" w:rsidRDefault="0076185E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Ocak Ayı Sonuna Kadar</w:t>
            </w:r>
          </w:p>
        </w:tc>
        <w:tc>
          <w:tcPr>
            <w:tcW w:w="1701" w:type="dxa"/>
            <w:noWrap/>
            <w:vAlign w:val="center"/>
          </w:tcPr>
          <w:p w:rsidRPr="007D4D27" w:rsidR="0076185E" w:rsidP="0076185E" w:rsidRDefault="00083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03.03.2020</w:t>
            </w:r>
          </w:p>
        </w:tc>
        <w:tc>
          <w:tcPr>
            <w:tcW w:w="2410" w:type="dxa"/>
            <w:vAlign w:val="center"/>
          </w:tcPr>
          <w:p w:rsidRPr="007D4D27" w:rsidR="0076185E" w:rsidP="0076185E" w:rsidRDefault="0076185E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Yıllık Birim Faaliyet Raporu</w:t>
            </w:r>
          </w:p>
        </w:tc>
        <w:tc>
          <w:tcPr>
            <w:tcW w:w="1559" w:type="dxa"/>
            <w:noWrap/>
            <w:vAlign w:val="center"/>
          </w:tcPr>
          <w:p w:rsidRPr="007D4D27" w:rsidR="0076185E" w:rsidP="0076185E" w:rsidRDefault="0076185E">
            <w:pPr>
              <w:rPr>
                <w:sz w:val="20"/>
                <w:szCs w:val="20"/>
              </w:rPr>
            </w:pPr>
            <w:r w:rsidRPr="007D4D27">
              <w:rPr>
                <w:bCs/>
                <w:color w:val="000000" w:themeColor="text1"/>
                <w:sz w:val="20"/>
                <w:szCs w:val="20"/>
              </w:rPr>
              <w:t>Kamu İdarelerince Hazırlanacak Faaliyet Raporları Hakkında Yönetmeliğin 10/4. istinaden</w:t>
            </w:r>
          </w:p>
        </w:tc>
        <w:tc>
          <w:tcPr>
            <w:tcW w:w="2174" w:type="dxa"/>
            <w:vAlign w:val="center"/>
          </w:tcPr>
          <w:p w:rsidRPr="007D4D27" w:rsidR="0076185E" w:rsidP="0076185E" w:rsidRDefault="0076185E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Web Sayfasında İlanı</w:t>
            </w:r>
          </w:p>
        </w:tc>
      </w:tr>
      <w:tr w:rsidRPr="001A544E" w:rsidR="00307DE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7DEC" w:rsidP="00307DEC" w:rsidRDefault="00307DE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296EDF" w:rsidR="00307DEC" w:rsidP="00307DEC" w:rsidRDefault="00307DEC">
            <w:pPr>
              <w:jc w:val="both"/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A5H1/A4H3</w:t>
            </w:r>
          </w:p>
        </w:tc>
        <w:tc>
          <w:tcPr>
            <w:tcW w:w="2973" w:type="dxa"/>
            <w:noWrap/>
            <w:vAlign w:val="center"/>
          </w:tcPr>
          <w:p w:rsidRPr="00296EDF" w:rsidR="00307DEC" w:rsidP="00307DEC" w:rsidRDefault="00307DEC">
            <w:pPr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Kalite Sistemleri Eğitimi</w:t>
            </w:r>
          </w:p>
        </w:tc>
        <w:tc>
          <w:tcPr>
            <w:tcW w:w="1856" w:type="dxa"/>
            <w:noWrap/>
            <w:vAlign w:val="center"/>
          </w:tcPr>
          <w:p w:rsidRPr="00296EDF" w:rsidR="00307DEC" w:rsidP="00307DEC" w:rsidRDefault="00307DEC">
            <w:pPr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296EDF" w:rsidR="00307DEC" w:rsidP="00307DEC" w:rsidRDefault="00307DEC">
            <w:pPr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21.01.2020</w:t>
            </w:r>
          </w:p>
        </w:tc>
        <w:tc>
          <w:tcPr>
            <w:tcW w:w="1701" w:type="dxa"/>
            <w:noWrap/>
            <w:vAlign w:val="center"/>
          </w:tcPr>
          <w:p w:rsidRPr="00296EDF" w:rsidR="00307DEC" w:rsidP="00307DEC" w:rsidRDefault="00307DEC">
            <w:pPr>
              <w:jc w:val="center"/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21.01.2020</w:t>
            </w:r>
          </w:p>
        </w:tc>
        <w:tc>
          <w:tcPr>
            <w:tcW w:w="2410" w:type="dxa"/>
            <w:vAlign w:val="center"/>
          </w:tcPr>
          <w:p w:rsidRPr="00296EDF" w:rsidR="00307DEC" w:rsidP="00307DEC" w:rsidRDefault="00307DEC">
            <w:pPr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Katılım Belgesi</w:t>
            </w:r>
          </w:p>
        </w:tc>
        <w:tc>
          <w:tcPr>
            <w:tcW w:w="1559" w:type="dxa"/>
            <w:noWrap/>
            <w:vAlign w:val="center"/>
          </w:tcPr>
          <w:p w:rsidRPr="00296EDF" w:rsidR="00307DEC" w:rsidP="00307DEC" w:rsidRDefault="00307DE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96EDF">
              <w:rPr>
                <w:bCs/>
                <w:color w:val="000000" w:themeColor="text1"/>
                <w:sz w:val="20"/>
                <w:szCs w:val="20"/>
              </w:rPr>
              <w:t>TS EN ISO 9001: 2015 Gereği</w:t>
            </w:r>
          </w:p>
        </w:tc>
        <w:tc>
          <w:tcPr>
            <w:tcW w:w="2174" w:type="dxa"/>
            <w:vAlign w:val="center"/>
          </w:tcPr>
          <w:p w:rsidRPr="00296EDF" w:rsidR="00307DEC" w:rsidP="00307DEC" w:rsidRDefault="00307DEC">
            <w:pPr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Katılım Belgesi</w:t>
            </w:r>
            <w:r>
              <w:rPr>
                <w:sz w:val="20"/>
                <w:szCs w:val="20"/>
              </w:rPr>
              <w:t xml:space="preserve"> ve Toplantı Katılım Tutanağı</w:t>
            </w:r>
          </w:p>
        </w:tc>
      </w:tr>
      <w:tr w:rsidRPr="001A544E" w:rsidR="00307DE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7DEC" w:rsidP="00307DEC" w:rsidRDefault="00307DE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296EDF" w:rsidR="00307DEC" w:rsidP="00307DEC" w:rsidRDefault="00307DEC">
            <w:pPr>
              <w:jc w:val="both"/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A5H1</w:t>
            </w:r>
          </w:p>
        </w:tc>
        <w:tc>
          <w:tcPr>
            <w:tcW w:w="2973" w:type="dxa"/>
            <w:noWrap/>
            <w:vAlign w:val="center"/>
          </w:tcPr>
          <w:p w:rsidRPr="00296EDF" w:rsidR="00307DEC" w:rsidP="00307DEC" w:rsidRDefault="00307DEC">
            <w:pPr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  <w:shd w:val="clear" w:color="auto" w:fill="FFFFFF"/>
              </w:rPr>
              <w:t>Kurum İçi Değerlendirme Raporu ( KİDR )’nun Hazırlanması</w:t>
            </w:r>
          </w:p>
        </w:tc>
        <w:tc>
          <w:tcPr>
            <w:tcW w:w="1856" w:type="dxa"/>
            <w:noWrap/>
            <w:vAlign w:val="center"/>
          </w:tcPr>
          <w:p w:rsidRPr="00296EDF" w:rsidR="00307DEC" w:rsidP="00307DEC" w:rsidRDefault="00307DEC">
            <w:pPr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296EDF" w:rsidR="00307DEC" w:rsidP="00307DEC" w:rsidRDefault="00307DEC">
            <w:pPr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25.01.2020</w:t>
            </w:r>
          </w:p>
        </w:tc>
        <w:tc>
          <w:tcPr>
            <w:tcW w:w="1701" w:type="dxa"/>
            <w:noWrap/>
            <w:vAlign w:val="center"/>
          </w:tcPr>
          <w:p w:rsidRPr="00296EDF" w:rsidR="00307DEC" w:rsidP="00307DEC" w:rsidRDefault="00307DEC">
            <w:pPr>
              <w:jc w:val="center"/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25.01.2020</w:t>
            </w:r>
          </w:p>
        </w:tc>
        <w:tc>
          <w:tcPr>
            <w:tcW w:w="2410" w:type="dxa"/>
            <w:vAlign w:val="center"/>
          </w:tcPr>
          <w:p w:rsidRPr="00296EDF" w:rsidR="00307DEC" w:rsidP="00307DEC" w:rsidRDefault="00307DEC">
            <w:pPr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noWrap/>
            <w:vAlign w:val="center"/>
          </w:tcPr>
          <w:p w:rsidRPr="00296EDF" w:rsidR="00307DEC" w:rsidP="00307DEC" w:rsidRDefault="00307DE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96EDF">
              <w:rPr>
                <w:bCs/>
                <w:color w:val="000000" w:themeColor="text1"/>
                <w:sz w:val="20"/>
                <w:szCs w:val="20"/>
              </w:rPr>
              <w:t>YÖKAK (KDD-KAP)</w:t>
            </w:r>
          </w:p>
        </w:tc>
        <w:tc>
          <w:tcPr>
            <w:tcW w:w="2174" w:type="dxa"/>
            <w:vAlign w:val="center"/>
          </w:tcPr>
          <w:p w:rsidRPr="00296EDF" w:rsidR="00307DEC" w:rsidP="00307DEC" w:rsidRDefault="00307DEC">
            <w:pPr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  <w:shd w:val="clear" w:color="auto" w:fill="FFFFFF"/>
              </w:rPr>
              <w:t>Kurum İçi Değerlendirme Raporu ( KİDR )</w:t>
            </w:r>
          </w:p>
        </w:tc>
      </w:tr>
      <w:tr w:rsidRPr="001A544E" w:rsidR="00307DE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7DEC" w:rsidP="00307DEC" w:rsidRDefault="00307DE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307DEC" w:rsidP="00307DEC" w:rsidRDefault="00307DEC">
            <w:pPr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7D4D27" w:rsidR="00307DEC" w:rsidP="00307DEC" w:rsidRDefault="00307DEC">
            <w:pPr>
              <w:rPr>
                <w:color w:val="000000"/>
                <w:sz w:val="20"/>
                <w:szCs w:val="20"/>
              </w:rPr>
            </w:pPr>
            <w:r w:rsidRPr="007D4D27">
              <w:rPr>
                <w:color w:val="000000"/>
                <w:sz w:val="20"/>
                <w:szCs w:val="20"/>
              </w:rPr>
              <w:t>Ders Açma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Akademik Takvimde Belirtilen Tarih</w:t>
            </w:r>
          </w:p>
        </w:tc>
        <w:tc>
          <w:tcPr>
            <w:tcW w:w="1701" w:type="dxa"/>
            <w:noWrap/>
            <w:vAlign w:val="center"/>
          </w:tcPr>
          <w:p w:rsidRPr="007D4D27" w:rsidR="00307DEC" w:rsidP="00307DEC" w:rsidRDefault="0030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10.01.2020</w:t>
            </w:r>
          </w:p>
        </w:tc>
        <w:tc>
          <w:tcPr>
            <w:tcW w:w="2410" w:type="dxa"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UBYS</w:t>
            </w:r>
          </w:p>
        </w:tc>
        <w:tc>
          <w:tcPr>
            <w:tcW w:w="1559" w:type="dxa"/>
            <w:noWrap/>
            <w:vAlign w:val="center"/>
          </w:tcPr>
          <w:p w:rsidRPr="007D4D27" w:rsidR="00307DEC" w:rsidP="00307DEC" w:rsidRDefault="00307DEC">
            <w:pPr>
              <w:rPr>
                <w:bCs/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 Sınav ve Staj Yönergesi</w:t>
            </w:r>
          </w:p>
        </w:tc>
        <w:tc>
          <w:tcPr>
            <w:tcW w:w="2174" w:type="dxa"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Ders Görevlendirme Bilgi Formu</w:t>
            </w:r>
          </w:p>
        </w:tc>
      </w:tr>
      <w:tr w:rsidRPr="001A544E" w:rsidR="00307DE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7DEC" w:rsidP="00307DEC" w:rsidRDefault="00307DE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307DEC" w:rsidP="00307DEC" w:rsidRDefault="00307DEC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307DEC" w:rsidP="00307DEC" w:rsidRDefault="00307DE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Kısmi Zamanlı Öğrenci İ</w:t>
            </w:r>
            <w:r w:rsidRPr="007D4D27">
              <w:rPr>
                <w:bCs/>
                <w:iCs/>
                <w:sz w:val="20"/>
                <w:szCs w:val="20"/>
              </w:rPr>
              <w:t>şlemleri</w:t>
            </w:r>
          </w:p>
        </w:tc>
        <w:tc>
          <w:tcPr>
            <w:tcW w:w="1856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307DEC" w:rsidP="00307DEC" w:rsidRDefault="00307DEC">
            <w:pPr>
              <w:rPr>
                <w:bCs/>
                <w:iCs/>
                <w:sz w:val="20"/>
                <w:szCs w:val="20"/>
              </w:rPr>
            </w:pPr>
            <w:r w:rsidRPr="007D4D27">
              <w:rPr>
                <w:bCs/>
                <w:iCs/>
                <w:sz w:val="20"/>
                <w:szCs w:val="20"/>
              </w:rPr>
              <w:t>Ocak Ayı Son Günü</w:t>
            </w:r>
          </w:p>
        </w:tc>
        <w:tc>
          <w:tcPr>
            <w:tcW w:w="1701" w:type="dxa"/>
            <w:noWrap/>
            <w:vAlign w:val="center"/>
          </w:tcPr>
          <w:p w:rsidRPr="007D4D27" w:rsidR="00307DEC" w:rsidP="00307DEC" w:rsidRDefault="00307DEC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31.01.2020</w:t>
            </w:r>
          </w:p>
        </w:tc>
        <w:tc>
          <w:tcPr>
            <w:tcW w:w="2410" w:type="dxa"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Devam Çizelgesi ve Puantaj</w:t>
            </w:r>
          </w:p>
        </w:tc>
      </w:tr>
      <w:tr w:rsidRPr="001A544E" w:rsidR="00307DE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7DEC" w:rsidP="00307DEC" w:rsidRDefault="00307DE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307DEC" w:rsidP="00307DEC" w:rsidRDefault="00307DEC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Maaş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7’si ile 12’si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307DEC" w:rsidP="00307DEC" w:rsidRDefault="0030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10.01.2020</w:t>
            </w:r>
          </w:p>
        </w:tc>
        <w:tc>
          <w:tcPr>
            <w:tcW w:w="2410" w:type="dxa"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307DEC" w:rsidP="00307DEC" w:rsidRDefault="00307DE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bCs/>
                <w:color w:val="000000" w:themeColor="text1"/>
                <w:sz w:val="20"/>
                <w:szCs w:val="20"/>
              </w:rPr>
              <w:t>657 Sayılı Devlet Memurları Kanunu ve 5018 SK.</w:t>
            </w:r>
          </w:p>
        </w:tc>
        <w:tc>
          <w:tcPr>
            <w:tcW w:w="2174" w:type="dxa"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 ve İcmal</w:t>
            </w:r>
          </w:p>
        </w:tc>
      </w:tr>
      <w:tr w:rsidRPr="001A544E" w:rsidR="00307DE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7DEC" w:rsidP="00307DEC" w:rsidRDefault="00307DE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307DEC" w:rsidP="00307DEC" w:rsidRDefault="00307DEC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25’i Arası</w:t>
            </w:r>
          </w:p>
        </w:tc>
        <w:tc>
          <w:tcPr>
            <w:tcW w:w="1701" w:type="dxa"/>
            <w:noWrap/>
            <w:vAlign w:val="center"/>
          </w:tcPr>
          <w:p w:rsidRPr="007D4D27" w:rsidR="00307DEC" w:rsidP="00307DEC" w:rsidRDefault="0030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16.01.2020</w:t>
            </w:r>
          </w:p>
        </w:tc>
        <w:tc>
          <w:tcPr>
            <w:tcW w:w="2410" w:type="dxa"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Bilgi Sistemi</w:t>
            </w:r>
          </w:p>
        </w:tc>
        <w:tc>
          <w:tcPr>
            <w:tcW w:w="1559" w:type="dxa"/>
            <w:noWrap/>
            <w:vAlign w:val="center"/>
          </w:tcPr>
          <w:p w:rsidRPr="007D4D27" w:rsidR="00307DEC" w:rsidP="00307DEC" w:rsidRDefault="00307DE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 ve</w:t>
            </w:r>
            <w:r w:rsidRPr="007D4D27">
              <w:rPr>
                <w:sz w:val="20"/>
                <w:szCs w:val="20"/>
              </w:rPr>
              <w:t xml:space="preserve"> 5434 </w:t>
            </w:r>
            <w:r>
              <w:rPr>
                <w:sz w:val="20"/>
                <w:szCs w:val="20"/>
              </w:rPr>
              <w:t>SK.</w:t>
            </w:r>
          </w:p>
        </w:tc>
        <w:tc>
          <w:tcPr>
            <w:tcW w:w="2174" w:type="dxa"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Bildirge Raporu ve Detaylı Rapor</w:t>
            </w:r>
          </w:p>
        </w:tc>
      </w:tr>
      <w:tr w:rsidRPr="001A544E" w:rsidR="00307DE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7DEC" w:rsidP="00307DEC" w:rsidRDefault="00307DE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307DEC" w:rsidP="00307DEC" w:rsidRDefault="00307DEC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Ek Ders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20’si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307DEC" w:rsidP="00307DEC" w:rsidRDefault="0030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7D4D27" w:rsidR="00307DEC" w:rsidP="00307DEC" w:rsidRDefault="00307DEC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Elemanlarının Ders Yükü Olmaması Nedeniyle Yapılmadı</w:t>
            </w:r>
          </w:p>
        </w:tc>
      </w:tr>
      <w:tr w:rsidRPr="001A544E" w:rsidR="00307DEC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7DEC" w:rsidP="00307DEC" w:rsidRDefault="00307DE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307DEC" w:rsidP="00307DEC" w:rsidRDefault="00307DEC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Final Sınav Ücretlerinin Ödenmesi</w:t>
            </w:r>
          </w:p>
        </w:tc>
        <w:tc>
          <w:tcPr>
            <w:tcW w:w="1856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Ocak Ayı Sonuna Kadar</w:t>
            </w:r>
          </w:p>
        </w:tc>
        <w:tc>
          <w:tcPr>
            <w:tcW w:w="1701" w:type="dxa"/>
            <w:noWrap/>
            <w:vAlign w:val="center"/>
          </w:tcPr>
          <w:p w:rsidRPr="007D4D27" w:rsidR="00307DEC" w:rsidP="00307DEC" w:rsidRDefault="0030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</w:t>
            </w:r>
          </w:p>
        </w:tc>
        <w:tc>
          <w:tcPr>
            <w:tcW w:w="2410" w:type="dxa"/>
            <w:vAlign w:val="center"/>
          </w:tcPr>
          <w:p w:rsidRPr="007D4D27" w:rsidR="00307DEC" w:rsidP="00307DEC" w:rsidRDefault="00307DEC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307DEC" w:rsidP="00307DEC" w:rsidRDefault="00307D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 ve İcmal</w:t>
            </w:r>
          </w:p>
        </w:tc>
      </w:tr>
      <w:tr w:rsidRPr="001A544E" w:rsidR="00307DEC" w:rsidTr="0076185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7DEC" w:rsidP="00307DEC" w:rsidRDefault="00307DE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307DEC" w:rsidP="00307DEC" w:rsidRDefault="00307DEC">
            <w:pPr>
              <w:jc w:val="both"/>
              <w:rPr>
                <w:sz w:val="20"/>
                <w:szCs w:val="20"/>
              </w:rPr>
            </w:pPr>
            <w:r w:rsidRPr="00B01763">
              <w:rPr>
                <w:sz w:val="19"/>
                <w:szCs w:val="19"/>
              </w:rPr>
              <w:t>A1H3</w:t>
            </w:r>
          </w:p>
        </w:tc>
        <w:tc>
          <w:tcPr>
            <w:tcW w:w="2973" w:type="dxa"/>
            <w:noWrap/>
          </w:tcPr>
          <w:p w:rsidR="00307DEC" w:rsidP="00307DEC" w:rsidRDefault="00307DEC"/>
          <w:p w:rsidRPr="00296EDF" w:rsidR="00307DEC" w:rsidP="00307DEC" w:rsidRDefault="00307DEC">
            <w:pPr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Ders Görevlendirmelerinin Yapılması</w:t>
            </w:r>
          </w:p>
          <w:p w:rsidRPr="004B3A2D" w:rsidR="00307DEC" w:rsidP="00307DEC" w:rsidRDefault="00307DEC"/>
        </w:tc>
        <w:tc>
          <w:tcPr>
            <w:tcW w:w="1856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</w:tcPr>
          <w:p w:rsidRPr="00296EDF" w:rsidR="00307DEC" w:rsidP="00307DEC" w:rsidRDefault="0030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10.01.2020</w:t>
            </w:r>
          </w:p>
        </w:tc>
        <w:tc>
          <w:tcPr>
            <w:tcW w:w="1701" w:type="dxa"/>
            <w:noWrap/>
          </w:tcPr>
          <w:p w:rsidRPr="00296EDF" w:rsidR="00307DEC" w:rsidP="00307DEC" w:rsidRDefault="0030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10.01.2020</w:t>
            </w:r>
          </w:p>
        </w:tc>
        <w:tc>
          <w:tcPr>
            <w:tcW w:w="2410" w:type="dxa"/>
          </w:tcPr>
          <w:p w:rsidRPr="00296EDF" w:rsidR="00307DEC" w:rsidP="00307DEC" w:rsidRDefault="00307DEC">
            <w:pPr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noWrap/>
          </w:tcPr>
          <w:p w:rsidRPr="00296EDF" w:rsidR="00307DEC" w:rsidP="00307DEC" w:rsidRDefault="00307DEC">
            <w:pPr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2547 Sayılı Kanunun 40/a ve 31. Maddesi ile 657 SK.89. Maddesi</w:t>
            </w:r>
          </w:p>
        </w:tc>
        <w:tc>
          <w:tcPr>
            <w:tcW w:w="2174" w:type="dxa"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Yönetim Kurulu Kararları</w:t>
            </w:r>
          </w:p>
        </w:tc>
      </w:tr>
      <w:tr w:rsidRPr="001A544E" w:rsidR="00307DEC" w:rsidTr="0076185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7DEC" w:rsidP="00307DEC" w:rsidRDefault="00307DE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307DEC" w:rsidP="00307DEC" w:rsidRDefault="00307DEC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3D6282" w:rsidR="00307DEC" w:rsidP="00307DEC" w:rsidRDefault="00307D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Günlük Maaş Farklarının Y</w:t>
            </w:r>
            <w:r w:rsidRPr="003D6282">
              <w:rPr>
                <w:color w:val="000000"/>
                <w:sz w:val="20"/>
                <w:szCs w:val="20"/>
              </w:rPr>
              <w:t>apılması</w:t>
            </w:r>
          </w:p>
        </w:tc>
        <w:tc>
          <w:tcPr>
            <w:tcW w:w="1856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3D6282" w:rsidR="00307DEC" w:rsidP="00307DEC" w:rsidRDefault="00307D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15.01.2020-20.01.2020</w:t>
            </w:r>
          </w:p>
        </w:tc>
        <w:tc>
          <w:tcPr>
            <w:tcW w:w="1701" w:type="dxa"/>
            <w:noWrap/>
            <w:vAlign w:val="center"/>
          </w:tcPr>
          <w:p w:rsidRPr="003D6282" w:rsidR="00307DEC" w:rsidP="00307DEC" w:rsidRDefault="00307DEC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20.01.2020</w:t>
            </w:r>
          </w:p>
        </w:tc>
        <w:tc>
          <w:tcPr>
            <w:tcW w:w="2410" w:type="dxa"/>
            <w:vAlign w:val="center"/>
          </w:tcPr>
          <w:p w:rsidRPr="003D6282" w:rsidR="00307DEC" w:rsidP="00307DEC" w:rsidRDefault="00307DEC">
            <w:pPr>
              <w:rPr>
                <w:sz w:val="20"/>
                <w:szCs w:val="20"/>
              </w:rPr>
            </w:pPr>
            <w:r w:rsidRPr="003D6282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307DEC" w:rsidP="00307DEC" w:rsidRDefault="00307DE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 5434 SK ve 5018 SK.</w:t>
            </w:r>
          </w:p>
        </w:tc>
        <w:tc>
          <w:tcPr>
            <w:tcW w:w="2174" w:type="dxa"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 ve İcmal</w:t>
            </w:r>
          </w:p>
        </w:tc>
      </w:tr>
      <w:tr w:rsidRPr="001A544E" w:rsidR="00307DEC" w:rsidTr="0076185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7DEC" w:rsidP="00307DEC" w:rsidRDefault="00307DE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307DEC" w:rsidP="00307DEC" w:rsidRDefault="00307DEC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="00307DEC" w:rsidP="00307DEC" w:rsidRDefault="00307D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Günlük Maaş Farkları Keseneği</w:t>
            </w:r>
          </w:p>
        </w:tc>
        <w:tc>
          <w:tcPr>
            <w:tcW w:w="1856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="00307DEC" w:rsidP="00307DEC" w:rsidRDefault="00307D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Paranın Bankaya Yattığı Günden İtibaren 10 Gün İçinde</w:t>
            </w:r>
          </w:p>
        </w:tc>
        <w:tc>
          <w:tcPr>
            <w:tcW w:w="1701" w:type="dxa"/>
            <w:noWrap/>
            <w:vAlign w:val="center"/>
          </w:tcPr>
          <w:p w:rsidR="00307DEC" w:rsidP="00307DEC" w:rsidRDefault="00307D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Paranın Bankaya Yattığı Günden İtibaren 10 Gün İçinde</w:t>
            </w:r>
          </w:p>
        </w:tc>
        <w:tc>
          <w:tcPr>
            <w:tcW w:w="2410" w:type="dxa"/>
            <w:vAlign w:val="center"/>
          </w:tcPr>
          <w:p w:rsidRPr="003D6282" w:rsidR="00307DEC" w:rsidP="00307DEC" w:rsidRDefault="0030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Kesenek Bilgi Sistemi</w:t>
            </w:r>
          </w:p>
        </w:tc>
        <w:tc>
          <w:tcPr>
            <w:tcW w:w="1559" w:type="dxa"/>
            <w:noWrap/>
            <w:vAlign w:val="center"/>
          </w:tcPr>
          <w:p w:rsidRPr="007D4D27" w:rsidR="00307DEC" w:rsidP="00307DEC" w:rsidRDefault="00307DE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5510 SK, 5434 SK.</w:t>
            </w:r>
          </w:p>
        </w:tc>
        <w:tc>
          <w:tcPr>
            <w:tcW w:w="2174" w:type="dxa"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Bildirge Raporu ve Detaylı Rapor</w:t>
            </w:r>
          </w:p>
        </w:tc>
      </w:tr>
      <w:tr w:rsidRPr="001A544E" w:rsidR="00307DEC" w:rsidTr="0076185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7DEC" w:rsidP="00307DEC" w:rsidRDefault="00307DE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307DEC" w:rsidP="00307DEC" w:rsidRDefault="00307DEC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923E5" w:rsidR="00307DEC" w:rsidP="00307DEC" w:rsidRDefault="00307DE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Taşınır Yıl Sonu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923E5" w:rsidR="00307DEC" w:rsidP="00307DEC" w:rsidRDefault="00307D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Ocak Ayının İlk Haftası</w:t>
            </w:r>
          </w:p>
        </w:tc>
        <w:tc>
          <w:tcPr>
            <w:tcW w:w="1701" w:type="dxa"/>
            <w:noWrap/>
            <w:vAlign w:val="center"/>
          </w:tcPr>
          <w:p w:rsidRPr="007923E5" w:rsidR="00307DEC" w:rsidP="00307DEC" w:rsidRDefault="006A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03.01.2020</w:t>
            </w:r>
          </w:p>
        </w:tc>
        <w:tc>
          <w:tcPr>
            <w:tcW w:w="2410" w:type="dxa"/>
            <w:vAlign w:val="center"/>
          </w:tcPr>
          <w:p w:rsidRPr="007923E5" w:rsidR="00307DEC" w:rsidP="00307DEC" w:rsidRDefault="00307DEC">
            <w:pPr>
              <w:rPr>
                <w:sz w:val="20"/>
                <w:szCs w:val="20"/>
              </w:rPr>
            </w:pPr>
            <w:r w:rsidRPr="007923E5">
              <w:rPr>
                <w:sz w:val="20"/>
                <w:szCs w:val="20"/>
              </w:rPr>
              <w:t>Taşınır Yönetim Hesabı cetvelleri(13.14.), Sayım Tutanağı</w:t>
            </w:r>
          </w:p>
        </w:tc>
        <w:tc>
          <w:tcPr>
            <w:tcW w:w="1559" w:type="dxa"/>
            <w:noWrap/>
            <w:vAlign w:val="center"/>
          </w:tcPr>
          <w:p w:rsidRPr="007923E5" w:rsidR="00307DEC" w:rsidP="00307DEC" w:rsidRDefault="00307DE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923E5">
              <w:rPr>
                <w:bCs/>
                <w:color w:val="000000" w:themeColor="text1"/>
                <w:sz w:val="20"/>
                <w:szCs w:val="20"/>
              </w:rPr>
              <w:t>Taşınır Mal Yönetmeliği (5018 Sayılı Kanun)</w:t>
            </w:r>
          </w:p>
        </w:tc>
        <w:tc>
          <w:tcPr>
            <w:tcW w:w="2174" w:type="dxa"/>
            <w:vAlign w:val="center"/>
          </w:tcPr>
          <w:p w:rsidRPr="007923E5" w:rsidR="00307DEC" w:rsidP="00307DEC" w:rsidRDefault="00307DE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923E5">
              <w:rPr>
                <w:bCs/>
                <w:color w:val="000000" w:themeColor="text1"/>
                <w:sz w:val="20"/>
                <w:szCs w:val="20"/>
              </w:rPr>
              <w:t>Taşınır Yıl Sonu Hesapları</w:t>
            </w:r>
          </w:p>
        </w:tc>
      </w:tr>
      <w:tr w:rsidRPr="001A544E" w:rsidR="00307DEC" w:rsidTr="0076185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307DEC" w:rsidP="00307DEC" w:rsidRDefault="00307DEC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296EDF" w:rsidR="00307DEC" w:rsidP="00307DEC" w:rsidRDefault="00307DEC">
            <w:pPr>
              <w:jc w:val="both"/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7923E5" w:rsidR="00307DEC" w:rsidP="00307DEC" w:rsidRDefault="00307DEC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Kurumlararası Yatay Geçiş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307DEC" w:rsidP="00307DEC" w:rsidRDefault="00307DEC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="00307DEC" w:rsidP="00307DEC" w:rsidRDefault="00307D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13.01.2020-01.02.2020</w:t>
            </w:r>
          </w:p>
        </w:tc>
        <w:tc>
          <w:tcPr>
            <w:tcW w:w="1701" w:type="dxa"/>
            <w:noWrap/>
            <w:vAlign w:val="center"/>
          </w:tcPr>
          <w:p w:rsidRPr="007923E5" w:rsidR="00307DEC" w:rsidP="00307DEC" w:rsidRDefault="0030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01.02.2020</w:t>
            </w:r>
          </w:p>
        </w:tc>
        <w:tc>
          <w:tcPr>
            <w:tcW w:w="2410" w:type="dxa"/>
            <w:vAlign w:val="center"/>
          </w:tcPr>
          <w:p w:rsidRPr="007923E5" w:rsidR="00307DEC" w:rsidP="00307DEC" w:rsidRDefault="0030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UBYS</w:t>
            </w:r>
          </w:p>
        </w:tc>
        <w:tc>
          <w:tcPr>
            <w:tcW w:w="1559" w:type="dxa"/>
            <w:noWrap/>
            <w:vAlign w:val="center"/>
          </w:tcPr>
          <w:p w:rsidRPr="00296EDF" w:rsidR="00307DEC" w:rsidP="00307DEC" w:rsidRDefault="00307DE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96EDF">
              <w:rPr>
                <w:color w:val="212529"/>
                <w:sz w:val="20"/>
                <w:szCs w:val="20"/>
                <w:shd w:val="clear" w:color="auto" w:fill="FFFFFF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7923E5" w:rsidR="00307DEC" w:rsidP="00307DEC" w:rsidRDefault="00307DE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C61">
              <w:rPr>
                <w:sz w:val="20"/>
                <w:szCs w:val="20"/>
              </w:rPr>
              <w:t>Kesin Kayıt Evrakların Teslimi</w:t>
            </w:r>
          </w:p>
        </w:tc>
      </w:tr>
    </w:tbl>
    <w:p w:rsidR="00AF014B" w:rsidP="001B4140" w:rsidRDefault="00A40877">
      <w:r>
        <w:t xml:space="preserve"> 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AF014B" w:rsidTr="00AF014B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AF014B" w:rsidP="0076185E" w:rsidRDefault="00AF014B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AF014B" w:rsidP="0076185E" w:rsidRDefault="00AF014B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ŞUBAT</w:t>
            </w:r>
          </w:p>
        </w:tc>
      </w:tr>
      <w:tr w:rsidRPr="001A544E" w:rsidR="00AF014B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AF014B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5F2EDA" w:rsidTr="00AF014B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5F2EDA" w:rsidP="005F2EDA" w:rsidRDefault="005F2EDA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7D4D27" w:rsidR="005F2EDA" w:rsidP="005F2EDA" w:rsidRDefault="005F2EDA">
            <w:pPr>
              <w:jc w:val="both"/>
              <w:rPr>
                <w:sz w:val="20"/>
                <w:szCs w:val="20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7D4D27" w:rsidR="005F2EDA" w:rsidP="005F2EDA" w:rsidRDefault="005F2EDA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Toplantısı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Yönetim Kurulu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Salı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7D4D27" w:rsidR="005F2EDA" w:rsidP="005F2EDA" w:rsidRDefault="005F2EDA">
            <w:pPr>
              <w:jc w:val="center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Salı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7D4D27" w:rsidR="005F2EDA" w:rsidP="005F2EDA" w:rsidRDefault="005F2EDA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Katılım Tutanağı</w:t>
            </w:r>
          </w:p>
        </w:tc>
      </w:tr>
      <w:tr w:rsidRPr="001A544E" w:rsidR="005F2EDA" w:rsidTr="0076185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F2EDA" w:rsidP="005F2EDA" w:rsidRDefault="005F2EDA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5F2EDA" w:rsidP="005F2EDA" w:rsidRDefault="005F2E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296EDF" w:rsidR="005F2EDA" w:rsidP="005F2EDA" w:rsidRDefault="005F2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Öğrencilerle Bilimsel Proje Hazırlama Bilgilendirme Toplantısı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Öğretim Elemanları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</w:p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10.02.2020-</w:t>
            </w:r>
          </w:p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30.05.2020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7D4D27" w:rsidR="005F2EDA" w:rsidP="005F2EDA" w:rsidRDefault="005F2EDA">
            <w:pPr>
              <w:jc w:val="center"/>
              <w:rPr>
                <w:sz w:val="20"/>
                <w:szCs w:val="20"/>
              </w:rPr>
            </w:pPr>
          </w:p>
          <w:p w:rsidRPr="007D4D27" w:rsidR="005F2EDA" w:rsidP="005F2EDA" w:rsidRDefault="005F2EDA">
            <w:pPr>
              <w:jc w:val="center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10.02.2020-30.05.2020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</w:p>
          <w:p w:rsidRPr="007D4D27" w:rsidR="005F2EDA" w:rsidP="005F2EDA" w:rsidRDefault="005F2EDA">
            <w:pPr>
              <w:rPr>
                <w:sz w:val="20"/>
                <w:szCs w:val="20"/>
              </w:rPr>
            </w:pPr>
          </w:p>
          <w:p w:rsidRPr="00296EDF" w:rsidR="005F2EDA" w:rsidP="005F2EDA" w:rsidRDefault="005F2E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296EDF" w:rsidR="005F2EDA" w:rsidP="005F2EDA" w:rsidRDefault="005F2EDA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</w:p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Proje Plan ve Uygulama Raporları</w:t>
            </w:r>
          </w:p>
        </w:tc>
      </w:tr>
      <w:tr w:rsidRPr="001A544E" w:rsidR="005F2EDA" w:rsidTr="0076185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F2EDA" w:rsidP="005F2EDA" w:rsidRDefault="005F2EDA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5F2EDA" w:rsidP="005F2EDA" w:rsidRDefault="005F2E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noWrap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Öğrenci Klinik/Hastane Uygulaması</w:t>
            </w:r>
          </w:p>
        </w:tc>
        <w:tc>
          <w:tcPr>
            <w:tcW w:w="1856" w:type="dxa"/>
            <w:noWrap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Danışman Hocaları</w:t>
            </w:r>
          </w:p>
        </w:tc>
        <w:tc>
          <w:tcPr>
            <w:tcW w:w="1692" w:type="dxa"/>
            <w:noWrap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</w:p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10.02.2020-01.06.2020</w:t>
            </w:r>
          </w:p>
        </w:tc>
        <w:tc>
          <w:tcPr>
            <w:tcW w:w="1701" w:type="dxa"/>
            <w:noWrap/>
          </w:tcPr>
          <w:p w:rsidRPr="007D4D27" w:rsidR="005F2EDA" w:rsidP="005F2EDA" w:rsidRDefault="005F2EDA">
            <w:pPr>
              <w:jc w:val="center"/>
              <w:rPr>
                <w:sz w:val="20"/>
                <w:szCs w:val="20"/>
              </w:rPr>
            </w:pPr>
          </w:p>
          <w:p w:rsidRPr="007D4D27" w:rsidR="005F2EDA" w:rsidP="005F2EDA" w:rsidRDefault="005F2EDA">
            <w:pPr>
              <w:jc w:val="center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10.02.2020-01.06.202</w:t>
            </w:r>
          </w:p>
        </w:tc>
        <w:tc>
          <w:tcPr>
            <w:tcW w:w="2410" w:type="dxa"/>
          </w:tcPr>
          <w:p w:rsidRPr="00296EDF" w:rsidR="005F2EDA" w:rsidP="005F2EDA" w:rsidRDefault="005F2E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Sınav ve Staj Yönergesi</w:t>
            </w:r>
          </w:p>
        </w:tc>
        <w:tc>
          <w:tcPr>
            <w:tcW w:w="2174" w:type="dxa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Klinik Uygulama Formları</w:t>
            </w:r>
          </w:p>
        </w:tc>
      </w:tr>
      <w:tr w:rsidRPr="001A544E" w:rsidR="005F2EDA" w:rsidTr="0076185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F2EDA" w:rsidP="005F2EDA" w:rsidRDefault="005F2EDA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5F2EDA" w:rsidP="005F2EDA" w:rsidRDefault="005F2E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noWrap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</w:p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Öğrenci Danışmanlık Toplantısı</w:t>
            </w:r>
          </w:p>
        </w:tc>
        <w:tc>
          <w:tcPr>
            <w:tcW w:w="1856" w:type="dxa"/>
            <w:noWrap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Öğrenci Danışman Hocaları</w:t>
            </w:r>
          </w:p>
        </w:tc>
        <w:tc>
          <w:tcPr>
            <w:tcW w:w="1692" w:type="dxa"/>
            <w:noWrap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</w:p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28.02.2020-17.04.2020</w:t>
            </w:r>
          </w:p>
        </w:tc>
        <w:tc>
          <w:tcPr>
            <w:tcW w:w="1701" w:type="dxa"/>
            <w:noWrap/>
          </w:tcPr>
          <w:p w:rsidRPr="007D4D27" w:rsidR="005F2EDA" w:rsidP="005F2EDA" w:rsidRDefault="005F2EDA">
            <w:pPr>
              <w:jc w:val="center"/>
              <w:rPr>
                <w:sz w:val="20"/>
                <w:szCs w:val="20"/>
              </w:rPr>
            </w:pPr>
          </w:p>
          <w:p w:rsidRPr="007D4D27" w:rsidR="005F2EDA" w:rsidP="005F2EDA" w:rsidRDefault="005F2EDA">
            <w:pPr>
              <w:jc w:val="center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28.02.2020- 17.04.2020</w:t>
            </w:r>
          </w:p>
        </w:tc>
        <w:tc>
          <w:tcPr>
            <w:tcW w:w="2410" w:type="dxa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7D4D27" w:rsidR="005F2EDA" w:rsidP="005F2EDA" w:rsidRDefault="005F2E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Danışmanlık Toplantı Tutanakları</w:t>
            </w:r>
          </w:p>
        </w:tc>
      </w:tr>
      <w:tr w:rsidRPr="001A544E" w:rsidR="005F2EDA" w:rsidTr="0076185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F2EDA" w:rsidP="005F2EDA" w:rsidRDefault="005F2EDA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5F2EDA" w:rsidP="005F2EDA" w:rsidRDefault="005F2E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A1H4/A4H1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Uygulamaya Çıkacak Öğrencilerin</w:t>
            </w:r>
          </w:p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Sigorta Girişleri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</w:p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10.02.2020-12.02.2020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7D4D27" w:rsidR="005F2EDA" w:rsidP="005F2EDA" w:rsidRDefault="005F2EDA">
            <w:pPr>
              <w:jc w:val="center"/>
              <w:rPr>
                <w:sz w:val="20"/>
                <w:szCs w:val="20"/>
              </w:rPr>
            </w:pPr>
          </w:p>
          <w:p w:rsidRPr="007D4D27" w:rsidR="005F2EDA" w:rsidP="005F2EDA" w:rsidRDefault="005F2EDA">
            <w:pPr>
              <w:jc w:val="center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10.02.2020-12.02.2020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</w:p>
          <w:p w:rsidRPr="007D4D27" w:rsidR="005F2EDA" w:rsidP="005F2EDA" w:rsidRDefault="005F2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E-SGK</w:t>
            </w:r>
          </w:p>
        </w:tc>
        <w:tc>
          <w:tcPr>
            <w:tcW w:w="1559" w:type="dxa"/>
            <w:noWrap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Sınav ve Staj Yönergesi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</w:p>
          <w:p w:rsidRPr="007D4D27" w:rsidR="005F2EDA" w:rsidP="005F2EDA" w:rsidRDefault="005F2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İşe Giriş Bildirgeleri</w:t>
            </w:r>
          </w:p>
        </w:tc>
      </w:tr>
      <w:tr w:rsidRPr="001A544E" w:rsidR="005F2EDA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F2EDA" w:rsidP="005F2EDA" w:rsidRDefault="005F2EDA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5F2EDA" w:rsidP="005F2EDA" w:rsidRDefault="005F2EDA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Maaş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7’si ile 12’si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5F2EDA" w:rsidP="005F2EDA" w:rsidRDefault="005F2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11.02.2020</w:t>
            </w:r>
          </w:p>
        </w:tc>
        <w:tc>
          <w:tcPr>
            <w:tcW w:w="2410" w:type="dxa"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5F2EDA" w:rsidP="005F2EDA" w:rsidRDefault="005F2E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bCs/>
                <w:color w:val="000000" w:themeColor="text1"/>
                <w:sz w:val="20"/>
                <w:szCs w:val="20"/>
              </w:rPr>
              <w:t>657 Sayılı Devlet Memurları Kanunu ve 5018 SK.</w:t>
            </w:r>
          </w:p>
        </w:tc>
        <w:tc>
          <w:tcPr>
            <w:tcW w:w="2174" w:type="dxa"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 ve İcmal</w:t>
            </w:r>
          </w:p>
        </w:tc>
      </w:tr>
      <w:tr w:rsidRPr="001A544E" w:rsidR="005F2EDA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F2EDA" w:rsidP="005F2EDA" w:rsidRDefault="005F2EDA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5F2EDA" w:rsidP="005F2EDA" w:rsidRDefault="005F2EDA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25’i Arası</w:t>
            </w:r>
          </w:p>
        </w:tc>
        <w:tc>
          <w:tcPr>
            <w:tcW w:w="1701" w:type="dxa"/>
            <w:noWrap/>
            <w:vAlign w:val="center"/>
          </w:tcPr>
          <w:p w:rsidRPr="007D4D27" w:rsidR="005F2EDA" w:rsidP="005F2EDA" w:rsidRDefault="005F2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17.02.2020</w:t>
            </w:r>
          </w:p>
        </w:tc>
        <w:tc>
          <w:tcPr>
            <w:tcW w:w="2410" w:type="dxa"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Bilgi Sistemi</w:t>
            </w:r>
          </w:p>
        </w:tc>
        <w:tc>
          <w:tcPr>
            <w:tcW w:w="1559" w:type="dxa"/>
            <w:noWrap/>
            <w:vAlign w:val="center"/>
          </w:tcPr>
          <w:p w:rsidRPr="007D4D27" w:rsidR="005F2EDA" w:rsidP="005F2EDA" w:rsidRDefault="005F2ED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5510 sayılı Kanun, 5434 Sayılı Kanun</w:t>
            </w:r>
          </w:p>
        </w:tc>
        <w:tc>
          <w:tcPr>
            <w:tcW w:w="2174" w:type="dxa"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Bildirge Raporu ve Detaylı Rapor</w:t>
            </w:r>
          </w:p>
        </w:tc>
      </w:tr>
      <w:tr w:rsidRPr="001A544E" w:rsidR="005F2EDA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5F2EDA" w:rsidP="005F2EDA" w:rsidRDefault="005F2EDA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5F2EDA" w:rsidP="005F2EDA" w:rsidRDefault="005F2EDA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Ek Ders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20’si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5F2EDA" w:rsidP="005F2EDA" w:rsidRDefault="005F2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08.04.2020</w:t>
            </w:r>
          </w:p>
        </w:tc>
        <w:tc>
          <w:tcPr>
            <w:tcW w:w="2410" w:type="dxa"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vAlign w:val="center"/>
          </w:tcPr>
          <w:p w:rsidRPr="007D4D27" w:rsidR="005F2EDA" w:rsidP="005F2EDA" w:rsidRDefault="005F2EDA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Listesi, İcmal ve Ders Yükü Bildirim Formları</w:t>
            </w:r>
          </w:p>
        </w:tc>
      </w:tr>
      <w:tr w:rsidRPr="001A544E" w:rsidR="006A38C4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A38C4" w:rsidP="006A38C4" w:rsidRDefault="006A38C4">
            <w:pPr>
              <w:pStyle w:val="ListeParagraf"/>
              <w:numPr>
                <w:ilvl w:val="0"/>
                <w:numId w:val="3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6A38C4" w:rsidP="006A38C4" w:rsidRDefault="006A38C4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6A38C4" w:rsidP="006A38C4" w:rsidRDefault="006A38C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Kısmi Zamanlı Öğrenci İ</w:t>
            </w:r>
            <w:r w:rsidRPr="007D4D27">
              <w:rPr>
                <w:bCs/>
                <w:iCs/>
                <w:sz w:val="20"/>
                <w:szCs w:val="20"/>
              </w:rPr>
              <w:t>şlemleri</w:t>
            </w:r>
          </w:p>
        </w:tc>
        <w:tc>
          <w:tcPr>
            <w:tcW w:w="1856" w:type="dxa"/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6A38C4" w:rsidP="006A38C4" w:rsidRDefault="006A38C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Şubat</w:t>
            </w:r>
            <w:r w:rsidRPr="007D4D27">
              <w:rPr>
                <w:bCs/>
                <w:iCs/>
                <w:sz w:val="20"/>
                <w:szCs w:val="20"/>
              </w:rPr>
              <w:t xml:space="preserve"> Ayı Son Günü</w:t>
            </w:r>
          </w:p>
        </w:tc>
        <w:tc>
          <w:tcPr>
            <w:tcW w:w="1701" w:type="dxa"/>
            <w:noWrap/>
            <w:vAlign w:val="center"/>
          </w:tcPr>
          <w:p w:rsidRPr="007D4D27" w:rsidR="006A38C4" w:rsidP="006A38C4" w:rsidRDefault="006A38C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28.02.2020</w:t>
            </w:r>
          </w:p>
        </w:tc>
        <w:tc>
          <w:tcPr>
            <w:tcW w:w="2410" w:type="dxa"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Devam Çizelgesi ve Puantaj</w:t>
            </w:r>
          </w:p>
        </w:tc>
      </w:tr>
    </w:tbl>
    <w:p w:rsidR="00AF014B" w:rsidP="001B4140" w:rsidRDefault="00A40877">
      <w:r>
        <w:t xml:space="preserve">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AF014B" w:rsidTr="00AF014B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AF014B" w:rsidP="0076185E" w:rsidRDefault="00AF014B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AF014B" w:rsidP="0076185E" w:rsidRDefault="00AF014B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MART</w:t>
            </w:r>
          </w:p>
        </w:tc>
      </w:tr>
      <w:tr w:rsidRPr="001A544E" w:rsidR="00AF014B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215A2B" w:rsidTr="00AF014B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215A2B" w:rsidP="00215A2B" w:rsidRDefault="00215A2B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Toplantısı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Yönetim Kurulu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Salı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Salı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Katılım Tutanağı</w:t>
            </w:r>
          </w:p>
        </w:tc>
      </w:tr>
      <w:tr w:rsidRPr="001A544E" w:rsidR="00215A2B" w:rsidTr="0076185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15A2B" w:rsidP="00215A2B" w:rsidRDefault="00215A2B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Akademik Personel Eğitim- Öğretim Değerlendirmesi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Öğretim Elemanları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03.03.2020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03.03.2020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Toplantı Tutanakları</w:t>
            </w:r>
          </w:p>
        </w:tc>
      </w:tr>
      <w:tr w:rsidRPr="001A544E" w:rsidR="00215A2B" w:rsidTr="0076185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15A2B" w:rsidP="00215A2B" w:rsidRDefault="00215A2B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İdari Personel ile Eğitim ve Yönetim Faaliyetlerinin Değerlendirilmesi</w:t>
            </w:r>
          </w:p>
        </w:tc>
        <w:tc>
          <w:tcPr>
            <w:tcW w:w="1856" w:type="dxa"/>
            <w:noWrap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İdari Personeli</w:t>
            </w:r>
          </w:p>
        </w:tc>
        <w:tc>
          <w:tcPr>
            <w:tcW w:w="1692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10.03.2020</w:t>
            </w:r>
          </w:p>
        </w:tc>
        <w:tc>
          <w:tcPr>
            <w:tcW w:w="1701" w:type="dxa"/>
            <w:noWrap/>
            <w:vAlign w:val="center"/>
          </w:tcPr>
          <w:p w:rsidRPr="007D4D27" w:rsidR="00215A2B" w:rsidP="006C573B" w:rsidRDefault="00215A2B">
            <w:pPr>
              <w:jc w:val="center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10.03.2020</w:t>
            </w:r>
          </w:p>
        </w:tc>
        <w:tc>
          <w:tcPr>
            <w:tcW w:w="2410" w:type="dxa"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Toplantı Tutanakları</w:t>
            </w:r>
          </w:p>
        </w:tc>
      </w:tr>
      <w:tr w:rsidRPr="001A544E" w:rsidR="00215A2B" w:rsidTr="0076185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15A2B" w:rsidP="00215A2B" w:rsidRDefault="00215A2B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Bölüm Başkanları ile Eğitim-Öğretim ve Yönetim Faaliyetlerinin Değerlendirilmesi</w:t>
            </w:r>
          </w:p>
        </w:tc>
        <w:tc>
          <w:tcPr>
            <w:tcW w:w="1856" w:type="dxa"/>
            <w:noWrap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Bölüm Başkanları</w:t>
            </w:r>
          </w:p>
        </w:tc>
        <w:tc>
          <w:tcPr>
            <w:tcW w:w="1692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16.03.2020</w:t>
            </w:r>
          </w:p>
        </w:tc>
        <w:tc>
          <w:tcPr>
            <w:tcW w:w="1701" w:type="dxa"/>
            <w:noWrap/>
            <w:vAlign w:val="center"/>
          </w:tcPr>
          <w:p w:rsidRPr="007D4D27" w:rsidR="00215A2B" w:rsidP="006C573B" w:rsidRDefault="00215A2B">
            <w:pPr>
              <w:jc w:val="center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16.03.2020</w:t>
            </w:r>
          </w:p>
        </w:tc>
        <w:tc>
          <w:tcPr>
            <w:tcW w:w="2410" w:type="dxa"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Toplantı Tutanakları</w:t>
            </w:r>
          </w:p>
        </w:tc>
      </w:tr>
      <w:tr w:rsidRPr="001A544E" w:rsidR="00215A2B" w:rsidTr="0076185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15A2B" w:rsidP="00215A2B" w:rsidRDefault="00215A2B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Program Başkanları ile Eğitim-Öğretim Faaliyetlerinin planlanması</w:t>
            </w:r>
          </w:p>
        </w:tc>
        <w:tc>
          <w:tcPr>
            <w:tcW w:w="1856" w:type="dxa"/>
            <w:noWrap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Program Başkanları</w:t>
            </w:r>
          </w:p>
        </w:tc>
        <w:tc>
          <w:tcPr>
            <w:tcW w:w="1692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31.03.2020</w:t>
            </w:r>
          </w:p>
        </w:tc>
        <w:tc>
          <w:tcPr>
            <w:tcW w:w="1701" w:type="dxa"/>
            <w:noWrap/>
            <w:vAlign w:val="center"/>
          </w:tcPr>
          <w:p w:rsidRPr="007D4D27" w:rsidR="00215A2B" w:rsidP="006C573B" w:rsidRDefault="00215A2B">
            <w:pPr>
              <w:jc w:val="center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31.03.2020</w:t>
            </w:r>
          </w:p>
        </w:tc>
        <w:tc>
          <w:tcPr>
            <w:tcW w:w="2410" w:type="dxa"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Toplantı Tutanakları</w:t>
            </w:r>
          </w:p>
        </w:tc>
      </w:tr>
      <w:tr w:rsidRPr="001A544E" w:rsidR="00215A2B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15A2B" w:rsidP="00215A2B" w:rsidRDefault="00215A2B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215A2B" w:rsidP="00215A2B" w:rsidRDefault="00215A2B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Maaş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7’si ile 12’si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215A2B" w:rsidP="00215A2B" w:rsidRDefault="006C5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10.03.2020</w:t>
            </w:r>
          </w:p>
        </w:tc>
        <w:tc>
          <w:tcPr>
            <w:tcW w:w="2410" w:type="dxa"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215A2B" w:rsidP="00215A2B" w:rsidRDefault="00215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bCs/>
                <w:color w:val="000000" w:themeColor="text1"/>
                <w:sz w:val="20"/>
                <w:szCs w:val="20"/>
              </w:rPr>
              <w:t>657 Sayılı Devlet Memurları Kanunu ve 5018 SK.</w:t>
            </w:r>
          </w:p>
        </w:tc>
        <w:tc>
          <w:tcPr>
            <w:tcW w:w="2174" w:type="dxa"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 ve İcmal</w:t>
            </w:r>
          </w:p>
        </w:tc>
      </w:tr>
      <w:tr w:rsidRPr="001A544E" w:rsidR="00215A2B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15A2B" w:rsidP="00215A2B" w:rsidRDefault="00215A2B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215A2B" w:rsidP="00215A2B" w:rsidRDefault="00215A2B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25’i Arası</w:t>
            </w:r>
          </w:p>
        </w:tc>
        <w:tc>
          <w:tcPr>
            <w:tcW w:w="1701" w:type="dxa"/>
            <w:noWrap/>
            <w:vAlign w:val="center"/>
          </w:tcPr>
          <w:p w:rsidRPr="007D4D27" w:rsidR="00215A2B" w:rsidP="00215A2B" w:rsidRDefault="006C5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16.03.2020</w:t>
            </w:r>
          </w:p>
        </w:tc>
        <w:tc>
          <w:tcPr>
            <w:tcW w:w="2410" w:type="dxa"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Bilgi Sistemi</w:t>
            </w:r>
          </w:p>
        </w:tc>
        <w:tc>
          <w:tcPr>
            <w:tcW w:w="1559" w:type="dxa"/>
            <w:noWrap/>
            <w:vAlign w:val="center"/>
          </w:tcPr>
          <w:p w:rsidRPr="007D4D27" w:rsidR="00215A2B" w:rsidP="00215A2B" w:rsidRDefault="00215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5510 sayılı Kanun, 5434 Sayılı Kanun</w:t>
            </w:r>
          </w:p>
        </w:tc>
        <w:tc>
          <w:tcPr>
            <w:tcW w:w="2174" w:type="dxa"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Bildirge Raporu ve Detaylı Rapor</w:t>
            </w:r>
          </w:p>
        </w:tc>
      </w:tr>
      <w:tr w:rsidRPr="001A544E" w:rsidR="00215A2B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15A2B" w:rsidP="00215A2B" w:rsidRDefault="00215A2B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215A2B" w:rsidP="00215A2B" w:rsidRDefault="00215A2B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Ek Ders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20’si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215A2B" w:rsidP="00215A2B" w:rsidRDefault="00215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Yapılamadı</w:t>
            </w:r>
          </w:p>
        </w:tc>
      </w:tr>
      <w:tr w:rsidRPr="001A544E" w:rsidR="00215A2B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15A2B" w:rsidP="00215A2B" w:rsidRDefault="00215A2B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215A2B" w:rsidP="00215A2B" w:rsidRDefault="00215A2B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215A2B" w:rsidP="00215A2B" w:rsidRDefault="00215A2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Kısmi Zamanlı Öğrenci İ</w:t>
            </w:r>
            <w:r w:rsidRPr="007D4D27">
              <w:rPr>
                <w:bCs/>
                <w:iCs/>
                <w:sz w:val="20"/>
                <w:szCs w:val="20"/>
              </w:rPr>
              <w:t>şlemleri</w:t>
            </w:r>
          </w:p>
        </w:tc>
        <w:tc>
          <w:tcPr>
            <w:tcW w:w="1856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215A2B" w:rsidP="00215A2B" w:rsidRDefault="00215A2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Mart</w:t>
            </w:r>
            <w:r w:rsidRPr="007D4D27">
              <w:rPr>
                <w:bCs/>
                <w:iCs/>
                <w:sz w:val="20"/>
                <w:szCs w:val="20"/>
              </w:rPr>
              <w:t xml:space="preserve"> Ayı Son Günü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noWrap/>
            <w:vAlign w:val="center"/>
          </w:tcPr>
          <w:p w:rsidRPr="007D4D27" w:rsidR="00215A2B" w:rsidP="006C573B" w:rsidRDefault="006C573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31</w:t>
            </w:r>
            <w:r w:rsidR="00215A2B">
              <w:rPr>
                <w:bCs/>
                <w:iCs/>
                <w:sz w:val="20"/>
                <w:szCs w:val="20"/>
              </w:rPr>
              <w:t>.03.2020</w:t>
            </w:r>
          </w:p>
        </w:tc>
        <w:tc>
          <w:tcPr>
            <w:tcW w:w="2410" w:type="dxa"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 xml:space="preserve">İzmir Kâtip Çelebi Üniversitesi Kısmi Zamanlı Öğrenci </w:t>
            </w:r>
            <w:r w:rsidRPr="007D4D27">
              <w:rPr>
                <w:sz w:val="20"/>
                <w:szCs w:val="20"/>
              </w:rPr>
              <w:lastRenderedPageBreak/>
              <w:t>Çalıştırma Yönergesi</w:t>
            </w:r>
          </w:p>
        </w:tc>
        <w:tc>
          <w:tcPr>
            <w:tcW w:w="2174" w:type="dxa"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lastRenderedPageBreak/>
              <w:t>Devam Çizelgesi ve Puantaj</w:t>
            </w:r>
            <w:r w:rsidR="006C573B">
              <w:rPr>
                <w:sz w:val="20"/>
                <w:szCs w:val="20"/>
              </w:rPr>
              <w:t xml:space="preserve"> (COVID-19 Pandemisi Nedeniyle Nisan Ayında Sonlandırıldı) </w:t>
            </w:r>
          </w:p>
        </w:tc>
      </w:tr>
      <w:tr w:rsidRPr="001A544E" w:rsidR="00215A2B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15A2B" w:rsidP="00215A2B" w:rsidRDefault="00215A2B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215A2B" w:rsidP="00215A2B" w:rsidRDefault="00215A2B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SGK Primi Ödemeleri</w:t>
            </w:r>
          </w:p>
        </w:tc>
        <w:tc>
          <w:tcPr>
            <w:tcW w:w="1856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215A2B" w:rsidP="00215A2B" w:rsidRDefault="00215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23’üne Kadar</w:t>
            </w:r>
          </w:p>
        </w:tc>
        <w:tc>
          <w:tcPr>
            <w:tcW w:w="1701" w:type="dxa"/>
            <w:noWrap/>
            <w:vAlign w:val="center"/>
          </w:tcPr>
          <w:p w:rsidRPr="007D4D27" w:rsidR="00215A2B" w:rsidP="00215A2B" w:rsidRDefault="006C5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20.03.2020</w:t>
            </w:r>
          </w:p>
        </w:tc>
        <w:tc>
          <w:tcPr>
            <w:tcW w:w="2410" w:type="dxa"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E-Bildirge</w:t>
            </w:r>
          </w:p>
        </w:tc>
        <w:tc>
          <w:tcPr>
            <w:tcW w:w="1559" w:type="dxa"/>
            <w:noWrap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Harcama Talimatı, Ödeme Emri Belgesi, Tahakkuk Fişi ve Hizmet Listesi</w:t>
            </w:r>
          </w:p>
        </w:tc>
      </w:tr>
      <w:tr w:rsidRPr="001A544E" w:rsidR="006C573B" w:rsidTr="00732B9D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C573B" w:rsidP="006C573B" w:rsidRDefault="006C573B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6C573B" w:rsidP="006C573B" w:rsidRDefault="006C573B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7D4D27" w:rsidR="006C573B" w:rsidP="006C573B" w:rsidRDefault="006C5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Uygulamaya Çıkan</w:t>
            </w:r>
            <w:r w:rsidRPr="007D4D27">
              <w:rPr>
                <w:sz w:val="20"/>
                <w:szCs w:val="20"/>
              </w:rPr>
              <w:t xml:space="preserve"> Öğrencilerin</w:t>
            </w:r>
          </w:p>
          <w:p w:rsidRPr="007D4D27" w:rsidR="006C573B" w:rsidP="006C573B" w:rsidRDefault="006C5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Sigorta Çıkışları</w:t>
            </w:r>
          </w:p>
        </w:tc>
        <w:tc>
          <w:tcPr>
            <w:tcW w:w="1856" w:type="dxa"/>
            <w:noWrap/>
            <w:vAlign w:val="center"/>
          </w:tcPr>
          <w:p w:rsidRPr="007D4D27" w:rsidR="006C573B" w:rsidP="006C573B" w:rsidRDefault="006C573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7D4D27" w:rsidR="006C573B" w:rsidP="006C573B" w:rsidRDefault="006C5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13.05.2020-14.05.2020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7D4D27" w:rsidR="006C573B" w:rsidP="006C573B" w:rsidRDefault="006C5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30.03.2020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7D4D27" w:rsidR="006C573B" w:rsidP="006C573B" w:rsidRDefault="006C573B">
            <w:pPr>
              <w:rPr>
                <w:sz w:val="20"/>
                <w:szCs w:val="20"/>
              </w:rPr>
            </w:pPr>
          </w:p>
          <w:p w:rsidRPr="007D4D27" w:rsidR="006C573B" w:rsidP="006C573B" w:rsidRDefault="006C5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E-SGK</w:t>
            </w:r>
          </w:p>
        </w:tc>
        <w:tc>
          <w:tcPr>
            <w:tcW w:w="1559" w:type="dxa"/>
            <w:noWrap/>
          </w:tcPr>
          <w:p w:rsidRPr="007D4D27" w:rsidR="006C573B" w:rsidP="006C573B" w:rsidRDefault="006C573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Sınav ve Staj Yönergesi</w:t>
            </w:r>
          </w:p>
        </w:tc>
        <w:tc>
          <w:tcPr>
            <w:tcW w:w="2174" w:type="dxa"/>
            <w:vAlign w:val="center"/>
          </w:tcPr>
          <w:p w:rsidRPr="007D4D27" w:rsidR="006C573B" w:rsidP="006C573B" w:rsidRDefault="006C5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İşlem Mart Ayında Gerçekleştirildi</w:t>
            </w:r>
          </w:p>
        </w:tc>
      </w:tr>
      <w:tr w:rsidRPr="001A544E" w:rsidR="006C573B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C573B" w:rsidP="006C573B" w:rsidRDefault="006C573B">
            <w:pPr>
              <w:pStyle w:val="ListeParagraf"/>
              <w:numPr>
                <w:ilvl w:val="0"/>
                <w:numId w:val="38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6C573B" w:rsidP="006C573B" w:rsidRDefault="006C573B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="006C573B" w:rsidP="006C573B" w:rsidRDefault="006C5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Muhtasar Prim ve Hizmet Beyanı Verilmesi</w:t>
            </w:r>
          </w:p>
        </w:tc>
        <w:tc>
          <w:tcPr>
            <w:tcW w:w="1856" w:type="dxa"/>
            <w:noWrap/>
            <w:vAlign w:val="center"/>
          </w:tcPr>
          <w:p w:rsidRPr="007D4D27" w:rsidR="006C573B" w:rsidP="006C573B" w:rsidRDefault="006C573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6C573B" w:rsidP="006C573B" w:rsidRDefault="006C5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26’sına Kadar</w:t>
            </w:r>
          </w:p>
        </w:tc>
        <w:tc>
          <w:tcPr>
            <w:tcW w:w="1701" w:type="dxa"/>
            <w:noWrap/>
            <w:vAlign w:val="center"/>
          </w:tcPr>
          <w:p w:rsidRPr="007D4D27" w:rsidR="006C573B" w:rsidP="006C573B" w:rsidRDefault="006C5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6C573B" w:rsidP="006C573B" w:rsidRDefault="006C5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E-Beyanname</w:t>
            </w:r>
          </w:p>
        </w:tc>
        <w:tc>
          <w:tcPr>
            <w:tcW w:w="1559" w:type="dxa"/>
            <w:noWrap/>
            <w:vAlign w:val="center"/>
          </w:tcPr>
          <w:p w:rsidR="006C573B" w:rsidP="006C573B" w:rsidRDefault="006C5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Pr="007D4D27" w:rsidR="006C573B" w:rsidP="006C573B" w:rsidRDefault="006C5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Ertelendi</w:t>
            </w:r>
          </w:p>
        </w:tc>
      </w:tr>
    </w:tbl>
    <w:p w:rsidR="00AF014B" w:rsidP="001B4140" w:rsidRDefault="00A40877">
      <w:r>
        <w:t xml:space="preserve"> 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AF014B" w:rsidTr="00AF014B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AF014B" w:rsidP="0076185E" w:rsidRDefault="00AF014B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AF014B" w:rsidP="0076185E" w:rsidRDefault="00AF014B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NİSAN</w:t>
            </w:r>
          </w:p>
        </w:tc>
      </w:tr>
      <w:tr w:rsidRPr="001A544E" w:rsidR="00AF014B" w:rsidTr="00AF014B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6A38C4" w:rsidTr="0076185E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6A38C4" w:rsidP="006A38C4" w:rsidRDefault="006A38C4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7D4D27" w:rsidR="006A38C4" w:rsidP="006A38C4" w:rsidRDefault="006A38C4">
            <w:pPr>
              <w:jc w:val="both"/>
              <w:rPr>
                <w:sz w:val="20"/>
                <w:szCs w:val="20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Toplantısı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Yönetim Kurulu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Salı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Salı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7D4D27" w:rsidR="006A38C4" w:rsidP="006A38C4" w:rsidRDefault="006A38C4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Katılım Tutanağı</w:t>
            </w:r>
          </w:p>
        </w:tc>
      </w:tr>
      <w:tr w:rsidRPr="001A544E" w:rsidR="006A38C4" w:rsidTr="0076185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A38C4" w:rsidP="006A38C4" w:rsidRDefault="006A38C4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6A38C4" w:rsidP="006A38C4" w:rsidRDefault="006A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Öğrenci Temsilcileri İle Eğitim-Öğretim Faaliyetlerinin Değerlendirilmesi</w:t>
            </w:r>
          </w:p>
        </w:tc>
        <w:tc>
          <w:tcPr>
            <w:tcW w:w="1856" w:type="dxa"/>
            <w:noWrap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14.04.2020</w:t>
            </w:r>
          </w:p>
        </w:tc>
        <w:tc>
          <w:tcPr>
            <w:tcW w:w="1701" w:type="dxa"/>
            <w:noWrap/>
            <w:vAlign w:val="center"/>
          </w:tcPr>
          <w:p w:rsidRPr="007D4D27" w:rsidR="006A38C4" w:rsidP="006A38C4" w:rsidRDefault="006A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7D4D27" w:rsidR="006A38C4" w:rsidP="006A38C4" w:rsidRDefault="006A3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7D4D27" w:rsidR="006A38C4" w:rsidP="006A38C4" w:rsidRDefault="006A3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7D4D27" w:rsidR="006A38C4" w:rsidP="006A38C4" w:rsidRDefault="006A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Yapılamadı</w:t>
            </w:r>
          </w:p>
        </w:tc>
      </w:tr>
      <w:tr w:rsidRPr="001A544E" w:rsidR="006A38C4" w:rsidTr="00F73F62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A38C4" w:rsidP="006A38C4" w:rsidRDefault="006A38C4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6A38C4" w:rsidP="006A38C4" w:rsidRDefault="006A38C4">
            <w:pPr>
              <w:jc w:val="both"/>
              <w:rPr>
                <w:sz w:val="20"/>
                <w:szCs w:val="20"/>
              </w:rPr>
            </w:pPr>
            <w: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7D4D27" w:rsidR="006A38C4" w:rsidP="006A38C4" w:rsidRDefault="006A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Planı Değişikliği</w:t>
            </w:r>
          </w:p>
        </w:tc>
        <w:tc>
          <w:tcPr>
            <w:tcW w:w="1856" w:type="dxa"/>
            <w:noWrap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</w:t>
            </w:r>
            <w:r>
              <w:rPr>
                <w:sz w:val="20"/>
                <w:szCs w:val="20"/>
              </w:rPr>
              <w:t xml:space="preserve"> Kurulu</w:t>
            </w:r>
          </w:p>
        </w:tc>
        <w:tc>
          <w:tcPr>
            <w:tcW w:w="1692" w:type="dxa"/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Nisan Ayı İçinde</w:t>
            </w:r>
          </w:p>
        </w:tc>
        <w:tc>
          <w:tcPr>
            <w:tcW w:w="1701" w:type="dxa"/>
            <w:noWrap/>
            <w:vAlign w:val="center"/>
          </w:tcPr>
          <w:p w:rsidRPr="007D4D27" w:rsidR="006A38C4" w:rsidP="006A38C4" w:rsidRDefault="006A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</w:t>
            </w:r>
            <w:r>
              <w:rPr>
                <w:sz w:val="20"/>
                <w:szCs w:val="20"/>
              </w:rPr>
              <w:t xml:space="preserve"> Kurul Kararı</w:t>
            </w:r>
          </w:p>
        </w:tc>
        <w:tc>
          <w:tcPr>
            <w:tcW w:w="1559" w:type="dxa"/>
            <w:noWrap/>
            <w:vAlign w:val="center"/>
          </w:tcPr>
          <w:p w:rsidRPr="007D4D27" w:rsidR="006A38C4" w:rsidP="006A38C4" w:rsidRDefault="006A3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7D4D27" w:rsidR="006A38C4" w:rsidP="006A38C4" w:rsidRDefault="006A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Yapılamadı</w:t>
            </w:r>
          </w:p>
        </w:tc>
      </w:tr>
      <w:tr w:rsidRPr="001A544E" w:rsidR="006A38C4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A38C4" w:rsidP="006A38C4" w:rsidRDefault="006A38C4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6A38C4" w:rsidP="006A38C4" w:rsidRDefault="006A38C4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Maaş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7’si ile 12’si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6A38C4" w:rsidP="006A38C4" w:rsidRDefault="004D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08.02.2020</w:t>
            </w:r>
          </w:p>
        </w:tc>
        <w:tc>
          <w:tcPr>
            <w:tcW w:w="2410" w:type="dxa"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6A38C4" w:rsidP="006A38C4" w:rsidRDefault="006A38C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bCs/>
                <w:color w:val="000000" w:themeColor="text1"/>
                <w:sz w:val="20"/>
                <w:szCs w:val="20"/>
              </w:rPr>
              <w:t>657 Sayılı Devlet Memurları Kanunu ve 5018 SK.</w:t>
            </w:r>
          </w:p>
        </w:tc>
        <w:tc>
          <w:tcPr>
            <w:tcW w:w="2174" w:type="dxa"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 ve İcmal</w:t>
            </w:r>
          </w:p>
        </w:tc>
      </w:tr>
      <w:tr w:rsidRPr="001A544E" w:rsidR="006A38C4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A38C4" w:rsidP="006A38C4" w:rsidRDefault="006A38C4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6A38C4" w:rsidP="006A38C4" w:rsidRDefault="006A38C4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25’i Arası</w:t>
            </w:r>
          </w:p>
        </w:tc>
        <w:tc>
          <w:tcPr>
            <w:tcW w:w="1701" w:type="dxa"/>
            <w:noWrap/>
            <w:vAlign w:val="center"/>
          </w:tcPr>
          <w:p w:rsidRPr="007D4D27" w:rsidR="006A38C4" w:rsidP="006A38C4" w:rsidRDefault="004D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16.04.2020</w:t>
            </w:r>
          </w:p>
        </w:tc>
        <w:tc>
          <w:tcPr>
            <w:tcW w:w="2410" w:type="dxa"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Bilgi Sistemi</w:t>
            </w:r>
          </w:p>
        </w:tc>
        <w:tc>
          <w:tcPr>
            <w:tcW w:w="1559" w:type="dxa"/>
            <w:noWrap/>
            <w:vAlign w:val="center"/>
          </w:tcPr>
          <w:p w:rsidRPr="007D4D27" w:rsidR="006A38C4" w:rsidP="006A38C4" w:rsidRDefault="006A38C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5510 sayılı Kanun, 5434 Sayılı Kanun</w:t>
            </w:r>
          </w:p>
        </w:tc>
        <w:tc>
          <w:tcPr>
            <w:tcW w:w="2174" w:type="dxa"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Bildirge Raporu ve Detaylı Rapor</w:t>
            </w:r>
          </w:p>
        </w:tc>
      </w:tr>
      <w:tr w:rsidRPr="001A544E" w:rsidR="006A38C4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A38C4" w:rsidP="006A38C4" w:rsidRDefault="006A38C4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6A38C4" w:rsidP="006A38C4" w:rsidRDefault="006A38C4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Ek Ders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20’si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6A38C4" w:rsidP="006A38C4" w:rsidRDefault="006A3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6A38C4" w:rsidP="006A38C4" w:rsidRDefault="006A38C4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vAlign w:val="center"/>
          </w:tcPr>
          <w:p w:rsidRPr="007D4D27" w:rsidR="006A38C4" w:rsidP="006A38C4" w:rsidRDefault="006A38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Yapılamadı</w:t>
            </w:r>
          </w:p>
        </w:tc>
      </w:tr>
      <w:tr w:rsidRPr="001A544E" w:rsidR="004D4D97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D4D97" w:rsidP="004D4D97" w:rsidRDefault="004D4D97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4D4D97" w:rsidP="004D4D97" w:rsidRDefault="004D4D9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4D4D97" w:rsidP="004D4D97" w:rsidRDefault="004D4D97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Kısmi Zamanlı Öğrenci İ</w:t>
            </w:r>
            <w:r w:rsidRPr="007D4D27">
              <w:rPr>
                <w:bCs/>
                <w:iCs/>
                <w:sz w:val="20"/>
                <w:szCs w:val="20"/>
              </w:rPr>
              <w:t>şlemleri</w:t>
            </w:r>
          </w:p>
        </w:tc>
        <w:tc>
          <w:tcPr>
            <w:tcW w:w="1856" w:type="dxa"/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4D4D97" w:rsidP="004D4D97" w:rsidRDefault="004D4D97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Nisan</w:t>
            </w:r>
            <w:r w:rsidRPr="007D4D27">
              <w:rPr>
                <w:bCs/>
                <w:iCs/>
                <w:sz w:val="20"/>
                <w:szCs w:val="20"/>
              </w:rPr>
              <w:t xml:space="preserve"> Ayı Son Günü</w:t>
            </w:r>
          </w:p>
        </w:tc>
        <w:tc>
          <w:tcPr>
            <w:tcW w:w="1701" w:type="dxa"/>
            <w:noWrap/>
            <w:vAlign w:val="center"/>
          </w:tcPr>
          <w:p w:rsidRPr="007D4D27" w:rsidR="004D4D97" w:rsidP="004D4D97" w:rsidRDefault="004D4D9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  <w:vAlign w:val="center"/>
          </w:tcPr>
          <w:p w:rsidRPr="007D4D27" w:rsidR="004D4D97" w:rsidP="004D4D97" w:rsidRDefault="004D4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İptal Edildi</w:t>
            </w:r>
          </w:p>
        </w:tc>
      </w:tr>
      <w:tr w:rsidRPr="001A544E" w:rsidR="004D4D97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D4D97" w:rsidP="004D4D97" w:rsidRDefault="004D4D97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4D4D97" w:rsidP="004D4D97" w:rsidRDefault="004D4D9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SGK Primi Ödemeleri</w:t>
            </w:r>
          </w:p>
        </w:tc>
        <w:tc>
          <w:tcPr>
            <w:tcW w:w="1856" w:type="dxa"/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4D4D97" w:rsidP="004D4D97" w:rsidRDefault="004D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23’üne Kadar</w:t>
            </w:r>
          </w:p>
        </w:tc>
        <w:tc>
          <w:tcPr>
            <w:tcW w:w="1701" w:type="dxa"/>
            <w:noWrap/>
            <w:vAlign w:val="center"/>
          </w:tcPr>
          <w:p w:rsidRPr="007D4D27" w:rsidR="004D4D97" w:rsidP="004D4D97" w:rsidRDefault="004D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7D4D27" w:rsidR="004D4D97" w:rsidP="004D4D97" w:rsidRDefault="004D4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E-Bildirge</w:t>
            </w:r>
          </w:p>
        </w:tc>
        <w:tc>
          <w:tcPr>
            <w:tcW w:w="1559" w:type="dxa"/>
            <w:noWrap/>
            <w:vAlign w:val="center"/>
          </w:tcPr>
          <w:p w:rsidRPr="007D4D27" w:rsidR="004D4D97" w:rsidP="004D4D97" w:rsidRDefault="004D4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Pr="007D4D27" w:rsidR="004D4D97" w:rsidP="004D4D97" w:rsidRDefault="004D4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İptal Edildi</w:t>
            </w:r>
          </w:p>
        </w:tc>
      </w:tr>
      <w:tr w:rsidRPr="001A544E" w:rsidR="004D4D97" w:rsidTr="00AF014B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D4D97" w:rsidP="004D4D97" w:rsidRDefault="004D4D97">
            <w:pPr>
              <w:pStyle w:val="ListeParagraf"/>
              <w:numPr>
                <w:ilvl w:val="0"/>
                <w:numId w:val="37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4D4D97" w:rsidP="004D4D97" w:rsidRDefault="004D4D9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="004D4D97" w:rsidP="004D4D97" w:rsidRDefault="004D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Muhtasar Prim ve Hizmet Beyanı Verilmesi</w:t>
            </w:r>
          </w:p>
        </w:tc>
        <w:tc>
          <w:tcPr>
            <w:tcW w:w="1856" w:type="dxa"/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4D4D97" w:rsidP="004D4D97" w:rsidRDefault="004D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26’sına Kadar</w:t>
            </w:r>
          </w:p>
        </w:tc>
        <w:tc>
          <w:tcPr>
            <w:tcW w:w="1701" w:type="dxa"/>
            <w:noWrap/>
            <w:vAlign w:val="center"/>
          </w:tcPr>
          <w:p w:rsidRPr="007D4D27" w:rsidR="004D4D97" w:rsidP="004D4D97" w:rsidRDefault="004D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4D4D97" w:rsidP="004D4D97" w:rsidRDefault="004D4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E-Beyanname</w:t>
            </w:r>
          </w:p>
        </w:tc>
        <w:tc>
          <w:tcPr>
            <w:tcW w:w="1559" w:type="dxa"/>
            <w:noWrap/>
            <w:vAlign w:val="center"/>
          </w:tcPr>
          <w:p w:rsidR="004D4D97" w:rsidP="004D4D97" w:rsidRDefault="004D4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Pr="007D4D27" w:rsidR="004D4D97" w:rsidP="004D4D97" w:rsidRDefault="004D4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Ertelendi</w:t>
            </w:r>
          </w:p>
        </w:tc>
      </w:tr>
    </w:tbl>
    <w:p w:rsidR="00AF014B" w:rsidP="001B4140" w:rsidRDefault="00A40877">
      <w:r>
        <w:t xml:space="preserve">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76185E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76185E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MAYIS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4D4D97" w:rsidTr="004B148C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4D4D97" w:rsidP="004D4D97" w:rsidRDefault="004D4D97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7D4D27" w:rsidR="004D4D97" w:rsidP="004D4D97" w:rsidRDefault="004D4D97">
            <w:pPr>
              <w:jc w:val="both"/>
              <w:rPr>
                <w:sz w:val="20"/>
                <w:szCs w:val="20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7D4D27" w:rsidR="004D4D97" w:rsidP="004D4D97" w:rsidRDefault="004D4D97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Toplantısı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Yönetim Kurulu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Salı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Salı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7D4D27" w:rsidR="004D4D97" w:rsidP="004D4D97" w:rsidRDefault="004D4D97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Katılım Tutanağı</w:t>
            </w:r>
          </w:p>
        </w:tc>
      </w:tr>
      <w:tr w:rsidRPr="001A544E" w:rsidR="004D4D97" w:rsidTr="0076185E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D4D97" w:rsidP="004D4D97" w:rsidRDefault="004D4D97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4D4D97" w:rsidP="004D4D97" w:rsidRDefault="004D4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Bölüm Başkanları ile Eğitim-Öğretim ve Yönetim Faaliyetlerinin Değerlendirilmesi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Bölüm Başkanları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05.05.2020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05.05.2020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Toplantı Tutanakları</w:t>
            </w:r>
          </w:p>
        </w:tc>
      </w:tr>
      <w:tr w:rsidRPr="001A544E" w:rsidR="004D4D97" w:rsidTr="00E84CBD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D4D97" w:rsidP="004D4D97" w:rsidRDefault="004D4D97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346C6A" w:rsidR="004D4D97" w:rsidP="004D4D97" w:rsidRDefault="004D4D97">
            <w:pPr>
              <w:jc w:val="both"/>
              <w:rPr>
                <w:sz w:val="20"/>
                <w:szCs w:val="20"/>
              </w:rPr>
            </w:pPr>
            <w:r w:rsidRPr="00346C6A">
              <w:rPr>
                <w:sz w:val="20"/>
                <w:szCs w:val="20"/>
              </w:rPr>
              <w:t>A5H2/A3H3</w:t>
            </w:r>
          </w:p>
        </w:tc>
        <w:tc>
          <w:tcPr>
            <w:tcW w:w="2973" w:type="dxa"/>
            <w:noWrap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</w:p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Öğrenci Pikniği</w:t>
            </w:r>
          </w:p>
        </w:tc>
        <w:tc>
          <w:tcPr>
            <w:tcW w:w="1856" w:type="dxa"/>
            <w:noWrap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Program Sorumluları</w:t>
            </w:r>
          </w:p>
        </w:tc>
        <w:tc>
          <w:tcPr>
            <w:tcW w:w="1692" w:type="dxa"/>
            <w:noWrap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</w:p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16.05.2020-17.05.2020</w:t>
            </w:r>
          </w:p>
        </w:tc>
        <w:tc>
          <w:tcPr>
            <w:tcW w:w="1701" w:type="dxa"/>
            <w:noWrap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</w:p>
          <w:p w:rsidRPr="007D4D27" w:rsidR="004D4D97" w:rsidP="004D4D97" w:rsidRDefault="004D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</w:p>
          <w:p w:rsidRPr="007D4D27" w:rsidR="004D4D97" w:rsidP="004D4D97" w:rsidRDefault="004D4D97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7D4D27" w:rsidR="004D4D97" w:rsidP="004D4D97" w:rsidRDefault="004D4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İptal Edildi</w:t>
            </w:r>
          </w:p>
        </w:tc>
      </w:tr>
      <w:tr w:rsidRPr="001A544E" w:rsidR="004D4D97" w:rsidTr="00FB5BCF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D4D97" w:rsidP="004D4D97" w:rsidRDefault="004D4D97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346C6A" w:rsidR="004D4D97" w:rsidP="004D4D97" w:rsidRDefault="004D4D97">
            <w:pPr>
              <w:jc w:val="both"/>
              <w:rPr>
                <w:sz w:val="20"/>
                <w:szCs w:val="20"/>
              </w:rPr>
            </w:pPr>
            <w:r w:rsidRPr="00346C6A">
              <w:rPr>
                <w:sz w:val="20"/>
                <w:szCs w:val="20"/>
              </w:rPr>
              <w:t>A1H1/A1H3/A1H4/A1H</w:t>
            </w:r>
            <w:r w:rsidRPr="00346C6A">
              <w:rPr>
                <w:sz w:val="20"/>
                <w:szCs w:val="20"/>
              </w:rPr>
              <w:lastRenderedPageBreak/>
              <w:t>5/A3H3/A5H2</w:t>
            </w:r>
          </w:p>
        </w:tc>
        <w:tc>
          <w:tcPr>
            <w:tcW w:w="2973" w:type="dxa"/>
            <w:noWrap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</w:p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Mezuniyet Töreni</w:t>
            </w:r>
          </w:p>
        </w:tc>
        <w:tc>
          <w:tcPr>
            <w:tcW w:w="1856" w:type="dxa"/>
            <w:noWrap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</w:p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23.05.2020-24.05.2020</w:t>
            </w:r>
          </w:p>
        </w:tc>
        <w:tc>
          <w:tcPr>
            <w:tcW w:w="1701" w:type="dxa"/>
            <w:noWrap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</w:p>
          <w:p w:rsidRPr="007D4D27" w:rsidR="004D4D97" w:rsidP="004D4D97" w:rsidRDefault="004D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</w:p>
          <w:p w:rsidRPr="007D4D27" w:rsidR="004D4D97" w:rsidP="004D4D97" w:rsidRDefault="004D4D97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7D4D27" w:rsidR="004D4D97" w:rsidP="004D4D97" w:rsidRDefault="004D4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İptal Edildi</w:t>
            </w:r>
          </w:p>
        </w:tc>
      </w:tr>
      <w:tr w:rsidRPr="001A544E" w:rsidR="004D4D9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D4D97" w:rsidP="004D4D97" w:rsidRDefault="004D4D97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4D4D97" w:rsidP="004D4D97" w:rsidRDefault="004D4D9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Maaş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7’si ile 12’si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4D4D97" w:rsidP="004D4D97" w:rsidRDefault="00F5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11.05.2020</w:t>
            </w:r>
          </w:p>
        </w:tc>
        <w:tc>
          <w:tcPr>
            <w:tcW w:w="2410" w:type="dxa"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4D4D97" w:rsidP="004D4D97" w:rsidRDefault="004D4D9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bCs/>
                <w:color w:val="000000" w:themeColor="text1"/>
                <w:sz w:val="20"/>
                <w:szCs w:val="20"/>
              </w:rPr>
              <w:t>657 Sayılı Devlet Memurları Kanunu ve 5018 SK.</w:t>
            </w:r>
          </w:p>
        </w:tc>
        <w:tc>
          <w:tcPr>
            <w:tcW w:w="2174" w:type="dxa"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 ve İcmal</w:t>
            </w:r>
          </w:p>
        </w:tc>
      </w:tr>
      <w:tr w:rsidRPr="001A544E" w:rsidR="004D4D9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D4D97" w:rsidP="004D4D97" w:rsidRDefault="004D4D97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4D4D97" w:rsidP="004D4D97" w:rsidRDefault="004D4D9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25’i Arası</w:t>
            </w:r>
          </w:p>
        </w:tc>
        <w:tc>
          <w:tcPr>
            <w:tcW w:w="1701" w:type="dxa"/>
            <w:noWrap/>
            <w:vAlign w:val="center"/>
          </w:tcPr>
          <w:p w:rsidRPr="007D4D27" w:rsidR="004D4D97" w:rsidP="004D4D97" w:rsidRDefault="00F5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20.05.2020</w:t>
            </w:r>
          </w:p>
        </w:tc>
        <w:tc>
          <w:tcPr>
            <w:tcW w:w="2410" w:type="dxa"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Bilgi Sistemi</w:t>
            </w:r>
          </w:p>
        </w:tc>
        <w:tc>
          <w:tcPr>
            <w:tcW w:w="1559" w:type="dxa"/>
            <w:noWrap/>
            <w:vAlign w:val="center"/>
          </w:tcPr>
          <w:p w:rsidRPr="007D4D27" w:rsidR="004D4D97" w:rsidP="004D4D97" w:rsidRDefault="004D4D9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5510 sayılı Kanun, 5434 Sayılı Kanun</w:t>
            </w:r>
          </w:p>
        </w:tc>
        <w:tc>
          <w:tcPr>
            <w:tcW w:w="2174" w:type="dxa"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Bildirge Raporu ve Detaylı Rapor</w:t>
            </w:r>
          </w:p>
        </w:tc>
      </w:tr>
      <w:tr w:rsidRPr="001A544E" w:rsidR="004D4D9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D4D97" w:rsidP="004D4D97" w:rsidRDefault="004D4D97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4D4D97" w:rsidP="004D4D97" w:rsidRDefault="004D4D9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Ek Ders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20’si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4D4D97" w:rsidP="004D4D97" w:rsidRDefault="004D4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vAlign w:val="center"/>
          </w:tcPr>
          <w:p w:rsidRPr="007D4D27" w:rsidR="004D4D97" w:rsidP="004D4D97" w:rsidRDefault="004D4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Yapılamadı</w:t>
            </w:r>
          </w:p>
        </w:tc>
      </w:tr>
      <w:tr w:rsidRPr="001A544E" w:rsidR="004D4D9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4D4D97" w:rsidP="004D4D97" w:rsidRDefault="004D4D97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4D4D97" w:rsidP="004D4D97" w:rsidRDefault="004D4D9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4D4D97" w:rsidP="004D4D97" w:rsidRDefault="004D4D97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Kısmi Zamanlı Öğrenci İ</w:t>
            </w:r>
            <w:r w:rsidRPr="007D4D27">
              <w:rPr>
                <w:bCs/>
                <w:iCs/>
                <w:sz w:val="20"/>
                <w:szCs w:val="20"/>
              </w:rPr>
              <w:t>şlemleri</w:t>
            </w:r>
          </w:p>
        </w:tc>
        <w:tc>
          <w:tcPr>
            <w:tcW w:w="1856" w:type="dxa"/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4D4D97" w:rsidP="004D4D97" w:rsidRDefault="004D4D97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Mayıs</w:t>
            </w:r>
            <w:r w:rsidRPr="007D4D27">
              <w:rPr>
                <w:bCs/>
                <w:iCs/>
                <w:sz w:val="20"/>
                <w:szCs w:val="20"/>
              </w:rPr>
              <w:t xml:space="preserve"> Ayı Son Günü</w:t>
            </w:r>
          </w:p>
        </w:tc>
        <w:tc>
          <w:tcPr>
            <w:tcW w:w="1701" w:type="dxa"/>
            <w:noWrap/>
            <w:vAlign w:val="center"/>
          </w:tcPr>
          <w:p w:rsidRPr="007D4D27" w:rsidR="004D4D97" w:rsidP="004D4D97" w:rsidRDefault="004D4D9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296EDF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noWrap/>
            <w:vAlign w:val="center"/>
          </w:tcPr>
          <w:p w:rsidRPr="007D4D27" w:rsidR="004D4D97" w:rsidP="004D4D97" w:rsidRDefault="004D4D9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  <w:vAlign w:val="center"/>
          </w:tcPr>
          <w:p w:rsidRPr="007D4D27" w:rsidR="004D4D97" w:rsidP="004D4D97" w:rsidRDefault="004D4D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İptal Edildi</w:t>
            </w:r>
          </w:p>
        </w:tc>
      </w:tr>
      <w:tr w:rsidRPr="001A544E" w:rsidR="00F50FA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50FA5" w:rsidP="00F50FA5" w:rsidRDefault="00F50FA5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F50FA5" w:rsidP="00F50FA5" w:rsidRDefault="00F50FA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SGK Primi Ödemeleri</w:t>
            </w:r>
          </w:p>
        </w:tc>
        <w:tc>
          <w:tcPr>
            <w:tcW w:w="1856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23’üne Kadar</w:t>
            </w:r>
          </w:p>
        </w:tc>
        <w:tc>
          <w:tcPr>
            <w:tcW w:w="1701" w:type="dxa"/>
            <w:noWrap/>
            <w:vAlign w:val="center"/>
          </w:tcPr>
          <w:p w:rsidRPr="007D4D27" w:rsidR="00F50FA5" w:rsidP="00F50FA5" w:rsidRDefault="00F5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7D4D27" w:rsidR="00F50FA5" w:rsidP="00F50FA5" w:rsidRDefault="00F50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E-Bildirge</w:t>
            </w:r>
          </w:p>
        </w:tc>
        <w:tc>
          <w:tcPr>
            <w:tcW w:w="1559" w:type="dxa"/>
            <w:noWrap/>
            <w:vAlign w:val="center"/>
          </w:tcPr>
          <w:p w:rsidRPr="007D4D27" w:rsidR="00F50FA5" w:rsidP="00F50FA5" w:rsidRDefault="00F50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Pr="007D4D27" w:rsidR="00F50FA5" w:rsidP="00F50FA5" w:rsidRDefault="00F50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İptal Edildi</w:t>
            </w:r>
          </w:p>
        </w:tc>
      </w:tr>
      <w:tr w:rsidRPr="001A544E" w:rsidR="00215A2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15A2B" w:rsidP="00215A2B" w:rsidRDefault="00215A2B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215A2B" w:rsidP="00215A2B" w:rsidRDefault="00215A2B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="00215A2B" w:rsidP="00215A2B" w:rsidRDefault="00215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Muhtasar Prim ve Hizmet Beyanı Verilmesi</w:t>
            </w:r>
          </w:p>
        </w:tc>
        <w:tc>
          <w:tcPr>
            <w:tcW w:w="1856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26’sına Kadar</w:t>
            </w:r>
          </w:p>
        </w:tc>
        <w:tc>
          <w:tcPr>
            <w:tcW w:w="1701" w:type="dxa"/>
            <w:noWrap/>
            <w:vAlign w:val="center"/>
          </w:tcPr>
          <w:p w:rsidRPr="007D4D27" w:rsidR="00215A2B" w:rsidP="00215A2B" w:rsidRDefault="00215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215A2B" w:rsidP="00215A2B" w:rsidRDefault="0021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E-Beyanname</w:t>
            </w:r>
          </w:p>
        </w:tc>
        <w:tc>
          <w:tcPr>
            <w:tcW w:w="1559" w:type="dxa"/>
            <w:noWrap/>
            <w:vAlign w:val="center"/>
          </w:tcPr>
          <w:p w:rsidR="00215A2B" w:rsidP="00215A2B" w:rsidRDefault="0021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Sayılı Kanun</w:t>
            </w:r>
          </w:p>
        </w:tc>
        <w:tc>
          <w:tcPr>
            <w:tcW w:w="2174" w:type="dxa"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Ertelendi</w:t>
            </w:r>
          </w:p>
        </w:tc>
      </w:tr>
      <w:tr w:rsidRPr="001A544E" w:rsidR="006C573B" w:rsidTr="00C90B74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6C573B" w:rsidP="006C573B" w:rsidRDefault="006C573B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6C573B" w:rsidP="006C573B" w:rsidRDefault="006C573B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7D4D27" w:rsidR="006C573B" w:rsidP="006C573B" w:rsidRDefault="006C5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Uygulamaya Çıkan</w:t>
            </w:r>
            <w:r w:rsidRPr="007D4D27">
              <w:rPr>
                <w:sz w:val="20"/>
                <w:szCs w:val="20"/>
              </w:rPr>
              <w:t xml:space="preserve"> Öğrencilerin</w:t>
            </w:r>
          </w:p>
          <w:p w:rsidRPr="007D4D27" w:rsidR="006C573B" w:rsidP="006C573B" w:rsidRDefault="006C5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Sigorta Çıkışları</w:t>
            </w:r>
          </w:p>
        </w:tc>
        <w:tc>
          <w:tcPr>
            <w:tcW w:w="1856" w:type="dxa"/>
            <w:noWrap/>
            <w:vAlign w:val="center"/>
          </w:tcPr>
          <w:p w:rsidRPr="007D4D27" w:rsidR="006C573B" w:rsidP="006C573B" w:rsidRDefault="006C573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7D4D27" w:rsidR="006C573B" w:rsidP="006C573B" w:rsidRDefault="006C5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13.05.2020-14.05.2020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7D4D27" w:rsidR="006C573B" w:rsidP="006C573B" w:rsidRDefault="006C57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7D4D27" w:rsidR="006C573B" w:rsidP="006C573B" w:rsidRDefault="006C573B">
            <w:pPr>
              <w:rPr>
                <w:sz w:val="20"/>
                <w:szCs w:val="20"/>
              </w:rPr>
            </w:pPr>
          </w:p>
          <w:p w:rsidRPr="007D4D27" w:rsidR="006C573B" w:rsidP="006C573B" w:rsidRDefault="006C5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E-SGK</w:t>
            </w:r>
          </w:p>
        </w:tc>
        <w:tc>
          <w:tcPr>
            <w:tcW w:w="1559" w:type="dxa"/>
            <w:noWrap/>
          </w:tcPr>
          <w:p w:rsidRPr="007D4D27" w:rsidR="006C573B" w:rsidP="006C573B" w:rsidRDefault="006C573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Sınav ve Staj Yönergesi</w:t>
            </w:r>
          </w:p>
        </w:tc>
        <w:tc>
          <w:tcPr>
            <w:tcW w:w="2174" w:type="dxa"/>
            <w:vAlign w:val="center"/>
          </w:tcPr>
          <w:p w:rsidRPr="007D4D27" w:rsidR="006C573B" w:rsidP="006C573B" w:rsidRDefault="006C57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İşlem Mart Ayında Gerçekleştirildi</w:t>
            </w:r>
          </w:p>
        </w:tc>
      </w:tr>
      <w:tr w:rsidRPr="001A544E" w:rsidR="00F50FA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50FA5" w:rsidP="00F50FA5" w:rsidRDefault="00F50FA5">
            <w:pPr>
              <w:pStyle w:val="ListeParagraf"/>
              <w:numPr>
                <w:ilvl w:val="0"/>
                <w:numId w:val="36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F50FA5" w:rsidP="00F50FA5" w:rsidRDefault="00F50FA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Ek Ders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20’si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F50FA5" w:rsidP="00F50FA5" w:rsidRDefault="00F5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vAlign w:val="center"/>
          </w:tcPr>
          <w:p w:rsidRPr="007D4D27" w:rsidR="00F50FA5" w:rsidP="00F50FA5" w:rsidRDefault="00F50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Yapılamadı</w:t>
            </w:r>
          </w:p>
        </w:tc>
      </w:tr>
    </w:tbl>
    <w:p w:rsidR="00AF014B" w:rsidP="001B4140" w:rsidRDefault="00A40877">
      <w:r>
        <w:t xml:space="preserve">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76185E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76185E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HAZİRAN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F50FA5" w:rsidTr="004B148C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F50FA5" w:rsidP="00F50FA5" w:rsidRDefault="00F50FA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7D4D27" w:rsidR="00F50FA5" w:rsidP="00F50FA5" w:rsidRDefault="00F50FA5">
            <w:pPr>
              <w:jc w:val="both"/>
              <w:rPr>
                <w:sz w:val="20"/>
                <w:szCs w:val="20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7D4D27" w:rsidR="00F50FA5" w:rsidP="00F50FA5" w:rsidRDefault="00F50FA5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Toplantısı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Yönetim Kurulu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Salı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Salı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7D4D27" w:rsidR="00F50FA5" w:rsidP="00F50FA5" w:rsidRDefault="00F50FA5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Katılım Tutanağı</w:t>
            </w:r>
          </w:p>
        </w:tc>
      </w:tr>
      <w:tr w:rsidRPr="001A544E" w:rsidR="00F50FA5" w:rsidTr="00996188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50FA5" w:rsidP="00F50FA5" w:rsidRDefault="00F50FA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F50FA5" w:rsidP="00F50FA5" w:rsidRDefault="00F50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Öğrenci Temsilcileri İle Eğitim-Öğretim Faaliyetlerinin Değerlendirilmesi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01.06.2020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7D4D27" w:rsidR="00F50FA5" w:rsidP="00F50FA5" w:rsidRDefault="00F5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7D4D27" w:rsidR="00F50FA5" w:rsidP="00F50FA5" w:rsidRDefault="00F5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7D4D27" w:rsidR="00F50FA5" w:rsidP="00F50FA5" w:rsidRDefault="00F50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Yapılamadı</w:t>
            </w:r>
          </w:p>
        </w:tc>
      </w:tr>
      <w:tr w:rsidRPr="001A544E" w:rsidR="00F50FA5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50FA5" w:rsidP="00F50FA5" w:rsidRDefault="00F50FA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346C6A" w:rsidR="00F50FA5" w:rsidP="00F50FA5" w:rsidRDefault="00F50FA5">
            <w:pPr>
              <w:jc w:val="both"/>
              <w:rPr>
                <w:sz w:val="20"/>
                <w:szCs w:val="20"/>
              </w:rPr>
            </w:pPr>
            <w:r w:rsidRPr="00346C6A">
              <w:rPr>
                <w:sz w:val="20"/>
                <w:szCs w:val="20"/>
              </w:rPr>
              <w:t>A1H1/A1H3/A1H4/A1H5</w:t>
            </w:r>
          </w:p>
        </w:tc>
        <w:tc>
          <w:tcPr>
            <w:tcW w:w="2973" w:type="dxa"/>
            <w:noWrap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Mezuniyet İşlemleri</w:t>
            </w:r>
          </w:p>
          <w:p w:rsidRPr="007D4D27" w:rsidR="00F50FA5" w:rsidP="00F50FA5" w:rsidRDefault="00F50FA5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</w:p>
          <w:p w:rsidRPr="007D4D27" w:rsidR="00F50FA5" w:rsidP="00F50FA5" w:rsidRDefault="00F50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25.06.2020</w:t>
            </w:r>
          </w:p>
        </w:tc>
        <w:tc>
          <w:tcPr>
            <w:tcW w:w="1701" w:type="dxa"/>
            <w:noWrap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</w:p>
          <w:p w:rsidRPr="007D4D27" w:rsidR="00F50FA5" w:rsidP="00F50FA5" w:rsidRDefault="00F50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  <w:tc>
          <w:tcPr>
            <w:tcW w:w="2410" w:type="dxa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UBYS</w:t>
            </w:r>
          </w:p>
        </w:tc>
        <w:tc>
          <w:tcPr>
            <w:tcW w:w="1559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İzmir Kâtip Çelebi Üniversitesi Önlisans ve Lisans Eğitim </w:t>
            </w:r>
            <w:r>
              <w:rPr>
                <w:sz w:val="20"/>
                <w:szCs w:val="20"/>
              </w:rPr>
              <w:lastRenderedPageBreak/>
              <w:t>Öğretim ve Sınav Yönetmeliği</w:t>
            </w:r>
          </w:p>
        </w:tc>
        <w:tc>
          <w:tcPr>
            <w:tcW w:w="2174" w:type="dxa"/>
          </w:tcPr>
          <w:p w:rsidRPr="00504DA6" w:rsidR="00F50FA5" w:rsidP="00F50FA5" w:rsidRDefault="00F50FA5">
            <w:r>
              <w:rPr>
                <w:sz w:val="20"/>
                <w:szCs w:val="20"/>
              </w:rPr>
              <w:lastRenderedPageBreak/>
              <w:t>Yönetim Kurulu Kararı</w:t>
            </w:r>
          </w:p>
        </w:tc>
      </w:tr>
      <w:tr w:rsidRPr="001A544E" w:rsidR="00F50FA5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50FA5" w:rsidP="00F50FA5" w:rsidRDefault="00F50FA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F50FA5" w:rsidP="00F50FA5" w:rsidRDefault="00F50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noWrap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İdari Personel ile Eğitim ve Yönetim Faaliyetlerinin Değerlendirilmesi</w:t>
            </w:r>
          </w:p>
        </w:tc>
        <w:tc>
          <w:tcPr>
            <w:tcW w:w="1856" w:type="dxa"/>
            <w:noWrap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İdari Personeli</w:t>
            </w:r>
          </w:p>
        </w:tc>
        <w:tc>
          <w:tcPr>
            <w:tcW w:w="1692" w:type="dxa"/>
            <w:noWrap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</w:p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02.06.2020</w:t>
            </w:r>
          </w:p>
        </w:tc>
        <w:tc>
          <w:tcPr>
            <w:tcW w:w="1701" w:type="dxa"/>
            <w:noWrap/>
          </w:tcPr>
          <w:p w:rsidRPr="007D4D27" w:rsidR="00F50FA5" w:rsidP="00215A2B" w:rsidRDefault="00F50FA5">
            <w:pPr>
              <w:jc w:val="center"/>
              <w:rPr>
                <w:sz w:val="20"/>
                <w:szCs w:val="20"/>
              </w:rPr>
            </w:pPr>
          </w:p>
          <w:p w:rsidRPr="007D4D27" w:rsidR="00F50FA5" w:rsidP="00215A2B" w:rsidRDefault="00F50FA5">
            <w:pPr>
              <w:jc w:val="center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02.06.2020</w:t>
            </w:r>
          </w:p>
        </w:tc>
        <w:tc>
          <w:tcPr>
            <w:tcW w:w="2410" w:type="dxa"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7D4D27" w:rsidR="00F50FA5" w:rsidP="00F50FA5" w:rsidRDefault="00F5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Pr="00346C6A" w:rsidR="00F50FA5" w:rsidP="00F50FA5" w:rsidRDefault="00F50FA5">
            <w:pPr>
              <w:rPr>
                <w:sz w:val="20"/>
                <w:szCs w:val="20"/>
              </w:rPr>
            </w:pPr>
            <w:r w:rsidRPr="00346C6A">
              <w:rPr>
                <w:sz w:val="20"/>
                <w:szCs w:val="20"/>
              </w:rPr>
              <w:t>Yönetim Kurulu Kararları</w:t>
            </w:r>
          </w:p>
        </w:tc>
      </w:tr>
      <w:tr w:rsidRPr="001A544E" w:rsidR="00F50FA5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50FA5" w:rsidP="00F50FA5" w:rsidRDefault="00F50FA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F50FA5" w:rsidP="00F50FA5" w:rsidRDefault="00F50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noWrap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Akademik Personel Eğitim Öğretim Değerlendirmesi</w:t>
            </w:r>
          </w:p>
        </w:tc>
        <w:tc>
          <w:tcPr>
            <w:tcW w:w="1856" w:type="dxa"/>
            <w:noWrap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Öğretim Elemanları</w:t>
            </w:r>
          </w:p>
        </w:tc>
        <w:tc>
          <w:tcPr>
            <w:tcW w:w="1692" w:type="dxa"/>
            <w:noWrap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</w:p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09.06.2020</w:t>
            </w:r>
          </w:p>
        </w:tc>
        <w:tc>
          <w:tcPr>
            <w:tcW w:w="1701" w:type="dxa"/>
            <w:noWrap/>
          </w:tcPr>
          <w:p w:rsidRPr="007D4D27" w:rsidR="00F50FA5" w:rsidP="00215A2B" w:rsidRDefault="00F50FA5">
            <w:pPr>
              <w:jc w:val="center"/>
              <w:rPr>
                <w:sz w:val="20"/>
                <w:szCs w:val="20"/>
              </w:rPr>
            </w:pPr>
          </w:p>
          <w:p w:rsidRPr="007D4D27" w:rsidR="00F50FA5" w:rsidP="00215A2B" w:rsidRDefault="00F50FA5">
            <w:pPr>
              <w:jc w:val="center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09.06.2020</w:t>
            </w:r>
          </w:p>
        </w:tc>
        <w:tc>
          <w:tcPr>
            <w:tcW w:w="2410" w:type="dxa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7D4D27" w:rsidR="00F50FA5" w:rsidP="00F50FA5" w:rsidRDefault="00F50F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Pr="00346C6A" w:rsidR="00F50FA5" w:rsidP="00F50FA5" w:rsidRDefault="00F50FA5">
            <w:pPr>
              <w:rPr>
                <w:sz w:val="20"/>
                <w:szCs w:val="20"/>
              </w:rPr>
            </w:pPr>
            <w:r w:rsidRPr="00346C6A">
              <w:rPr>
                <w:sz w:val="20"/>
                <w:szCs w:val="20"/>
              </w:rPr>
              <w:t>Toplantı Tutanakları</w:t>
            </w:r>
          </w:p>
        </w:tc>
      </w:tr>
      <w:tr w:rsidRPr="001A544E" w:rsidR="00F50FA5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50FA5" w:rsidP="00F50FA5" w:rsidRDefault="00F50FA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F50FA5" w:rsidP="00F50FA5" w:rsidRDefault="00F50F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A1H3/</w:t>
            </w: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Öğrencilerin Yaz Stajı Uygulaması</w:t>
            </w:r>
          </w:p>
        </w:tc>
        <w:tc>
          <w:tcPr>
            <w:tcW w:w="1856" w:type="dxa"/>
            <w:noWrap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Danışman Hocaları</w:t>
            </w:r>
          </w:p>
        </w:tc>
        <w:tc>
          <w:tcPr>
            <w:tcW w:w="1692" w:type="dxa"/>
            <w:noWrap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</w:p>
          <w:p w:rsidRPr="007D4D27" w:rsidR="00F50FA5" w:rsidP="00F50FA5" w:rsidRDefault="00F50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29.06.2020-04</w:t>
            </w:r>
            <w:r w:rsidRPr="007D4D27">
              <w:rPr>
                <w:sz w:val="20"/>
                <w:szCs w:val="20"/>
              </w:rPr>
              <w:t>.09.2020</w:t>
            </w:r>
          </w:p>
        </w:tc>
        <w:tc>
          <w:tcPr>
            <w:tcW w:w="1701" w:type="dxa"/>
            <w:noWrap/>
          </w:tcPr>
          <w:p w:rsidRPr="007D4D27" w:rsidR="00F50FA5" w:rsidP="00215A2B" w:rsidRDefault="00F50FA5">
            <w:pPr>
              <w:jc w:val="center"/>
              <w:rPr>
                <w:sz w:val="20"/>
                <w:szCs w:val="20"/>
              </w:rPr>
            </w:pPr>
          </w:p>
          <w:p w:rsidRPr="007D4D27" w:rsidR="00F50FA5" w:rsidP="00215A2B" w:rsidRDefault="00F5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29.06.2020-04.09</w:t>
            </w:r>
            <w:r w:rsidRPr="007D4D27">
              <w:rPr>
                <w:sz w:val="20"/>
                <w:szCs w:val="20"/>
              </w:rPr>
              <w:t>.2020</w:t>
            </w:r>
          </w:p>
        </w:tc>
        <w:tc>
          <w:tcPr>
            <w:tcW w:w="2410" w:type="dxa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Staj Yönergesi</w:t>
            </w:r>
          </w:p>
        </w:tc>
        <w:tc>
          <w:tcPr>
            <w:tcW w:w="2174" w:type="dxa"/>
          </w:tcPr>
          <w:p w:rsidRPr="00346C6A" w:rsidR="00F50FA5" w:rsidP="00F50FA5" w:rsidRDefault="00F50FA5">
            <w:pPr>
              <w:rPr>
                <w:sz w:val="20"/>
                <w:szCs w:val="20"/>
              </w:rPr>
            </w:pPr>
            <w:r w:rsidRPr="00346C6A">
              <w:rPr>
                <w:sz w:val="20"/>
                <w:szCs w:val="20"/>
              </w:rPr>
              <w:t>Staj Başvuru Formları, Staj Başarı Formları ve Devam Çizelgeleri</w:t>
            </w:r>
          </w:p>
        </w:tc>
      </w:tr>
      <w:tr w:rsidRPr="001A544E" w:rsidR="00F50FA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50FA5" w:rsidP="00F50FA5" w:rsidRDefault="00F50FA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F50FA5" w:rsidP="00F50FA5" w:rsidRDefault="00F50FA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Maaş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7’si ile 12’si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F50FA5" w:rsidP="00F50FA5" w:rsidRDefault="00215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10.06.2020</w:t>
            </w:r>
          </w:p>
        </w:tc>
        <w:tc>
          <w:tcPr>
            <w:tcW w:w="2410" w:type="dxa"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F50FA5" w:rsidP="00F50FA5" w:rsidRDefault="00F50FA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bCs/>
                <w:color w:val="000000" w:themeColor="text1"/>
                <w:sz w:val="20"/>
                <w:szCs w:val="20"/>
              </w:rPr>
              <w:t>657 Sayılı Devlet Memurları Kanunu ve 5018 SK.</w:t>
            </w:r>
          </w:p>
        </w:tc>
        <w:tc>
          <w:tcPr>
            <w:tcW w:w="2174" w:type="dxa"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 ve İcmal</w:t>
            </w:r>
          </w:p>
        </w:tc>
      </w:tr>
      <w:tr w:rsidRPr="001A544E" w:rsidR="00F50FA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50FA5" w:rsidP="00F50FA5" w:rsidRDefault="00F50FA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F50FA5" w:rsidP="00F50FA5" w:rsidRDefault="00F50FA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25’i Arası</w:t>
            </w:r>
          </w:p>
        </w:tc>
        <w:tc>
          <w:tcPr>
            <w:tcW w:w="1701" w:type="dxa"/>
            <w:noWrap/>
            <w:vAlign w:val="center"/>
          </w:tcPr>
          <w:p w:rsidRPr="007D4D27" w:rsidR="00F50FA5" w:rsidP="00F50FA5" w:rsidRDefault="00215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16.06.2020</w:t>
            </w:r>
          </w:p>
        </w:tc>
        <w:tc>
          <w:tcPr>
            <w:tcW w:w="2410" w:type="dxa"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Bilgi Sistemi</w:t>
            </w:r>
          </w:p>
        </w:tc>
        <w:tc>
          <w:tcPr>
            <w:tcW w:w="1559" w:type="dxa"/>
            <w:noWrap/>
            <w:vAlign w:val="center"/>
          </w:tcPr>
          <w:p w:rsidRPr="007D4D27" w:rsidR="00F50FA5" w:rsidP="00F50FA5" w:rsidRDefault="00F50FA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5510 sayılı Kanun, 5434 Sayılı Kanun</w:t>
            </w:r>
          </w:p>
        </w:tc>
        <w:tc>
          <w:tcPr>
            <w:tcW w:w="2174" w:type="dxa"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Bildirge Raporu ve Detaylı Rapor</w:t>
            </w:r>
          </w:p>
        </w:tc>
      </w:tr>
      <w:tr w:rsidRPr="001A544E" w:rsidR="00F50FA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50FA5" w:rsidP="00F50FA5" w:rsidRDefault="00F50FA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F50FA5" w:rsidP="00F50FA5" w:rsidRDefault="00F50FA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Ek Ders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20’si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F50FA5" w:rsidP="00F50FA5" w:rsidRDefault="00F50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</w:t>
            </w:r>
            <w:r w:rsidR="00215A2B">
              <w:rPr>
                <w:sz w:val="20"/>
                <w:szCs w:val="20"/>
              </w:rPr>
              <w:t>6.2020</w:t>
            </w:r>
          </w:p>
        </w:tc>
        <w:tc>
          <w:tcPr>
            <w:tcW w:w="2410" w:type="dxa"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Listesi, İcmal ve Ders Yükü Bildirim Formları</w:t>
            </w:r>
          </w:p>
        </w:tc>
      </w:tr>
      <w:tr w:rsidRPr="001A544E" w:rsidR="00215A2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15A2B" w:rsidP="00215A2B" w:rsidRDefault="00215A2B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215A2B" w:rsidP="00215A2B" w:rsidRDefault="00215A2B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SGK Primi Ödemeleri</w:t>
            </w:r>
          </w:p>
        </w:tc>
        <w:tc>
          <w:tcPr>
            <w:tcW w:w="1856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23’üne Kadar</w:t>
            </w:r>
          </w:p>
        </w:tc>
        <w:tc>
          <w:tcPr>
            <w:tcW w:w="1701" w:type="dxa"/>
            <w:noWrap/>
            <w:vAlign w:val="center"/>
          </w:tcPr>
          <w:p w:rsidRPr="007D4D27" w:rsidR="00215A2B" w:rsidP="00215A2B" w:rsidRDefault="00215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E-Bildirge</w:t>
            </w:r>
          </w:p>
        </w:tc>
        <w:tc>
          <w:tcPr>
            <w:tcW w:w="1559" w:type="dxa"/>
            <w:noWrap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İptal Edildi</w:t>
            </w:r>
          </w:p>
        </w:tc>
      </w:tr>
      <w:tr w:rsidRPr="001A544E" w:rsidR="00215A2B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215A2B" w:rsidP="00215A2B" w:rsidRDefault="00215A2B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215A2B" w:rsidP="00215A2B" w:rsidRDefault="00215A2B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="00215A2B" w:rsidP="00215A2B" w:rsidRDefault="00215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Muhtasar Prim ve Hizmet Beyanı Verilmesi</w:t>
            </w:r>
          </w:p>
        </w:tc>
        <w:tc>
          <w:tcPr>
            <w:tcW w:w="1856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215A2B" w:rsidP="00215A2B" w:rsidRDefault="00215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26’sına Kadar</w:t>
            </w:r>
          </w:p>
        </w:tc>
        <w:tc>
          <w:tcPr>
            <w:tcW w:w="1701" w:type="dxa"/>
            <w:noWrap/>
            <w:vAlign w:val="center"/>
          </w:tcPr>
          <w:p w:rsidRPr="007D4D27" w:rsidR="00215A2B" w:rsidP="00215A2B" w:rsidRDefault="00215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215A2B" w:rsidP="00215A2B" w:rsidRDefault="0021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E-Beyanname</w:t>
            </w:r>
          </w:p>
        </w:tc>
        <w:tc>
          <w:tcPr>
            <w:tcW w:w="1559" w:type="dxa"/>
            <w:noWrap/>
            <w:vAlign w:val="center"/>
          </w:tcPr>
          <w:p w:rsidR="00215A2B" w:rsidP="00215A2B" w:rsidRDefault="0021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Pr="007D4D27" w:rsidR="00215A2B" w:rsidP="00215A2B" w:rsidRDefault="00215A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COVID-19 Pandemisi Nedeniyle Ertelendi</w:t>
            </w:r>
          </w:p>
        </w:tc>
      </w:tr>
      <w:tr w:rsidRPr="001A544E" w:rsidR="00F50FA5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F50FA5" w:rsidP="00F50FA5" w:rsidRDefault="00F50FA5">
            <w:pPr>
              <w:pStyle w:val="ListeParagraf"/>
              <w:numPr>
                <w:ilvl w:val="0"/>
                <w:numId w:val="35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F50FA5" w:rsidP="00F50FA5" w:rsidRDefault="00F50FA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9F4C98" w:rsidR="00F50FA5" w:rsidP="00F50FA5" w:rsidRDefault="00F50FA5">
            <w:pPr>
              <w:rPr>
                <w:sz w:val="20"/>
                <w:szCs w:val="20"/>
              </w:rPr>
            </w:pPr>
            <w:r w:rsidRPr="009F4C9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9F4C98">
              <w:rPr>
                <w:sz w:val="20"/>
                <w:szCs w:val="20"/>
              </w:rPr>
              <w:t>Yaz Stajı Dönemi Sigorta Girişleri</w:t>
            </w:r>
          </w:p>
        </w:tc>
        <w:tc>
          <w:tcPr>
            <w:tcW w:w="1856" w:type="dxa"/>
            <w:noWrap/>
            <w:vAlign w:val="center"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="00F50FA5" w:rsidP="00F50FA5" w:rsidRDefault="00F50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22.06.2020-29.06.2020</w:t>
            </w:r>
          </w:p>
        </w:tc>
        <w:tc>
          <w:tcPr>
            <w:tcW w:w="1701" w:type="dxa"/>
            <w:noWrap/>
            <w:vAlign w:val="center"/>
          </w:tcPr>
          <w:p w:rsidR="00F50FA5" w:rsidP="00F50FA5" w:rsidRDefault="00F50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29.06.2020</w:t>
            </w:r>
          </w:p>
        </w:tc>
        <w:tc>
          <w:tcPr>
            <w:tcW w:w="2410" w:type="dxa"/>
            <w:vAlign w:val="center"/>
          </w:tcPr>
          <w:p w:rsidR="00F50FA5" w:rsidP="00F50FA5" w:rsidRDefault="00F50F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E-SGK</w:t>
            </w:r>
          </w:p>
        </w:tc>
        <w:tc>
          <w:tcPr>
            <w:tcW w:w="1559" w:type="dxa"/>
            <w:noWrap/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Sınav ve Staj Yönergesi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7D4D27" w:rsidR="00F50FA5" w:rsidP="00F50FA5" w:rsidRDefault="00F50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İşe Giriş Bildirgeleri</w:t>
            </w:r>
          </w:p>
        </w:tc>
      </w:tr>
    </w:tbl>
    <w:p w:rsidR="00A40877" w:rsidP="001B4140" w:rsidRDefault="00A40877">
      <w:r>
        <w:t xml:space="preserve">             </w:t>
      </w:r>
    </w:p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76185E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76185E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TEMMUZ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Toplantısı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Yönetim Kurulu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Salı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 Sayılı Kanun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Katılım Tutanağı</w:t>
            </w:r>
          </w:p>
        </w:tc>
      </w:tr>
      <w:tr w:rsidRPr="001A544E" w:rsidR="00CE58D5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Bölüm Başkanları ile Eğitim-Öğretim ve Yönetim Faaliyetlerinin Değerlendirilmesi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Bölüm Başkanları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07.07.2020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Toplantı Tutanakları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CE58D5" w:rsidP="00CE58D5" w:rsidRDefault="00CE58D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Maaş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7’si ile 12’si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CE58D5" w:rsidP="00CE58D5" w:rsidRDefault="00CE5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CE58D5" w:rsidP="00CE58D5" w:rsidRDefault="00CE58D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bCs/>
                <w:color w:val="000000" w:themeColor="text1"/>
                <w:sz w:val="20"/>
                <w:szCs w:val="20"/>
              </w:rPr>
              <w:t xml:space="preserve">657 Sayılı Devlet Memurları </w:t>
            </w:r>
            <w:r w:rsidRPr="007D4D27">
              <w:rPr>
                <w:bCs/>
                <w:color w:val="000000" w:themeColor="text1"/>
                <w:sz w:val="20"/>
                <w:szCs w:val="20"/>
              </w:rPr>
              <w:lastRenderedPageBreak/>
              <w:t>Kanunu ve 5018 SK.</w:t>
            </w:r>
          </w:p>
        </w:tc>
        <w:tc>
          <w:tcPr>
            <w:tcW w:w="2174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lastRenderedPageBreak/>
              <w:t>Ödeme Emri Belgesi, Banka Listesi ve İcmal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CE58D5" w:rsidP="00CE58D5" w:rsidRDefault="00CE58D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25’i Arası</w:t>
            </w:r>
          </w:p>
        </w:tc>
        <w:tc>
          <w:tcPr>
            <w:tcW w:w="1701" w:type="dxa"/>
            <w:noWrap/>
            <w:vAlign w:val="center"/>
          </w:tcPr>
          <w:p w:rsidRPr="007D4D27" w:rsidR="00CE58D5" w:rsidP="00CE58D5" w:rsidRDefault="00CE5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Bilgi Sistemi</w:t>
            </w:r>
          </w:p>
        </w:tc>
        <w:tc>
          <w:tcPr>
            <w:tcW w:w="1559" w:type="dxa"/>
            <w:noWrap/>
            <w:vAlign w:val="center"/>
          </w:tcPr>
          <w:p w:rsidRPr="007D4D27" w:rsidR="00CE58D5" w:rsidP="00CE58D5" w:rsidRDefault="00CE58D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5510 sayılı Kanun, 5434 Sayılı Kanun</w:t>
            </w:r>
          </w:p>
        </w:tc>
        <w:tc>
          <w:tcPr>
            <w:tcW w:w="2174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Bildirge Raporu ve Detaylı Rapor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CE58D5" w:rsidP="00CE58D5" w:rsidRDefault="00CE58D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3D6282" w:rsidR="00CE58D5" w:rsidP="00CE58D5" w:rsidRDefault="00CE58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Günlük Maaş Farklarının Y</w:t>
            </w:r>
            <w:r w:rsidRPr="003D6282">
              <w:rPr>
                <w:color w:val="000000"/>
                <w:sz w:val="20"/>
                <w:szCs w:val="20"/>
              </w:rPr>
              <w:t>apılması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3D6282" w:rsidR="00CE58D5" w:rsidP="00CE58D5" w:rsidRDefault="00CE58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15.07.2020-20.07.2020</w:t>
            </w:r>
          </w:p>
        </w:tc>
        <w:tc>
          <w:tcPr>
            <w:tcW w:w="1701" w:type="dxa"/>
            <w:noWrap/>
            <w:vAlign w:val="center"/>
          </w:tcPr>
          <w:p w:rsidRPr="003D6282"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3D6282" w:rsidR="00CE58D5" w:rsidP="00CE58D5" w:rsidRDefault="00CE58D5">
            <w:pPr>
              <w:rPr>
                <w:sz w:val="20"/>
                <w:szCs w:val="20"/>
              </w:rPr>
            </w:pPr>
            <w:r w:rsidRPr="003D6282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CE58D5" w:rsidP="00CE58D5" w:rsidRDefault="00CE58D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 5434 SK ve 5018 SK.</w:t>
            </w:r>
          </w:p>
        </w:tc>
        <w:tc>
          <w:tcPr>
            <w:tcW w:w="2174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 ve İcmal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CE58D5" w:rsidP="00CE58D5" w:rsidRDefault="00CE58D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="00CE58D5" w:rsidP="00CE58D5" w:rsidRDefault="00CE58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Günlük Maaş Farkları Keseneği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="00CE58D5" w:rsidP="00CE58D5" w:rsidRDefault="00CE58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Paranın Bankaya Yattığı Günden İtibaren 10 Gün İçinde</w:t>
            </w:r>
          </w:p>
        </w:tc>
        <w:tc>
          <w:tcPr>
            <w:tcW w:w="1701" w:type="dxa"/>
            <w:noWrap/>
            <w:vAlign w:val="center"/>
          </w:tcPr>
          <w:p w:rsidR="00CE58D5" w:rsidP="00CE58D5" w:rsidRDefault="00CE58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3D6282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Kesenek Bilgi Sistemi</w:t>
            </w:r>
          </w:p>
        </w:tc>
        <w:tc>
          <w:tcPr>
            <w:tcW w:w="1559" w:type="dxa"/>
            <w:noWrap/>
            <w:vAlign w:val="center"/>
          </w:tcPr>
          <w:p w:rsidRPr="007D4D27" w:rsidR="00CE58D5" w:rsidP="00CE58D5" w:rsidRDefault="00CE58D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5510 SK, 5434 SK.</w:t>
            </w:r>
          </w:p>
        </w:tc>
        <w:tc>
          <w:tcPr>
            <w:tcW w:w="2174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Bildirge Raporu ve Detaylı Rapor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CE58D5" w:rsidP="00CE58D5" w:rsidRDefault="00CE58D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SGK Primi Ödemeleri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23’üne Kadar</w:t>
            </w:r>
          </w:p>
        </w:tc>
        <w:tc>
          <w:tcPr>
            <w:tcW w:w="1701" w:type="dxa"/>
            <w:noWrap/>
            <w:vAlign w:val="center"/>
          </w:tcPr>
          <w:p w:rsidRPr="007D4D27" w:rsidR="00CE58D5" w:rsidP="00CE58D5" w:rsidRDefault="00CE5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E-Bildirge</w:t>
            </w:r>
          </w:p>
        </w:tc>
        <w:tc>
          <w:tcPr>
            <w:tcW w:w="1559" w:type="dxa"/>
            <w:noWrap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Harcama Talimatı, Ödeme Emri Belgesi, Tahakkuk Fişi ve Hizmet Listesi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CE58D5" w:rsidP="00CE58D5" w:rsidRDefault="00CE58D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Muhtasar Prim ve Hizmet Beyanı Verilmesi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26’sına Kadar</w:t>
            </w:r>
          </w:p>
        </w:tc>
        <w:tc>
          <w:tcPr>
            <w:tcW w:w="1701" w:type="dxa"/>
            <w:noWrap/>
            <w:vAlign w:val="center"/>
          </w:tcPr>
          <w:p w:rsidRPr="007D4D27" w:rsidR="00CE58D5" w:rsidP="00CE58D5" w:rsidRDefault="00CE5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E-Beyanname</w:t>
            </w:r>
          </w:p>
        </w:tc>
        <w:tc>
          <w:tcPr>
            <w:tcW w:w="1559" w:type="dxa"/>
            <w:noWrap/>
            <w:vAlign w:val="center"/>
          </w:tcPr>
          <w:p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="00CE58D5" w:rsidP="00CE58D5" w:rsidRDefault="00CE58D5">
            <w:pPr>
              <w:rPr>
                <w:sz w:val="20"/>
                <w:szCs w:val="20"/>
              </w:rPr>
            </w:pPr>
            <w:r w:rsidRPr="005B45C3">
              <w:rPr>
                <w:sz w:val="20"/>
                <w:szCs w:val="20"/>
              </w:rPr>
              <w:t>Muhtasar Prim ve Hizmet Beyan</w:t>
            </w:r>
            <w:r>
              <w:rPr>
                <w:sz w:val="20"/>
                <w:szCs w:val="20"/>
              </w:rPr>
              <w:t>namesi</w:t>
            </w:r>
          </w:p>
        </w:tc>
      </w:tr>
      <w:tr w:rsidRPr="001A544E" w:rsidR="00CE58D5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CE58D5" w:rsidP="00CE58D5" w:rsidRDefault="00CE58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A1H4/</w:t>
            </w: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9F4C98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F4C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F4C98">
              <w:rPr>
                <w:sz w:val="20"/>
                <w:szCs w:val="20"/>
              </w:rPr>
              <w:t>Yaz Stajı Dönemi Sigorta Girişleri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29.06.2020-06.07.2020</w:t>
            </w:r>
          </w:p>
        </w:tc>
        <w:tc>
          <w:tcPr>
            <w:tcW w:w="1701" w:type="dxa"/>
            <w:noWrap/>
            <w:vAlign w:val="center"/>
          </w:tcPr>
          <w:p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E-SGK</w:t>
            </w:r>
          </w:p>
        </w:tc>
        <w:tc>
          <w:tcPr>
            <w:tcW w:w="1559" w:type="dxa"/>
            <w:noWrap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Sınav ve Staj Yönergesi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İşe Giriş Bildirgeleri</w:t>
            </w:r>
          </w:p>
        </w:tc>
      </w:tr>
      <w:tr w:rsidRPr="001A544E" w:rsidR="00CE58D5" w:rsidTr="00CE58D5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CE58D5" w:rsidP="00CE58D5" w:rsidRDefault="00CE58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A1H4/</w:t>
            </w: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F4C98">
              <w:rPr>
                <w:sz w:val="20"/>
                <w:szCs w:val="20"/>
              </w:rPr>
              <w:t xml:space="preserve"> Yaz Stajı Dönemi Sigorta Girişleri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06.07.2020-13.07.2020</w:t>
            </w:r>
          </w:p>
        </w:tc>
        <w:tc>
          <w:tcPr>
            <w:tcW w:w="1701" w:type="dxa"/>
            <w:noWrap/>
            <w:vAlign w:val="center"/>
          </w:tcPr>
          <w:p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E-SGK</w:t>
            </w:r>
          </w:p>
        </w:tc>
        <w:tc>
          <w:tcPr>
            <w:tcW w:w="1559" w:type="dxa"/>
            <w:noWrap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Sınav ve Staj Yönergesi</w:t>
            </w:r>
          </w:p>
        </w:tc>
        <w:tc>
          <w:tcPr>
            <w:tcW w:w="2174" w:type="dxa"/>
            <w:tcBorders>
              <w:top w:val="single" w:color="C0504D" w:sz="4" w:space="0"/>
              <w:bottom w:val="single" w:color="C0504D" w:sz="4" w:space="0"/>
            </w:tcBorders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İşe Giriş Bildirgeleri</w:t>
            </w:r>
          </w:p>
        </w:tc>
      </w:tr>
      <w:tr w:rsidRPr="001A544E" w:rsidR="00CE58D5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346C6A" w:rsidR="00CE58D5" w:rsidP="00CE58D5" w:rsidRDefault="00CE58D5">
            <w:pPr>
              <w:jc w:val="both"/>
              <w:rPr>
                <w:sz w:val="20"/>
                <w:szCs w:val="20"/>
              </w:rPr>
            </w:pPr>
            <w:r w:rsidRPr="00346C6A">
              <w:rPr>
                <w:sz w:val="20"/>
                <w:szCs w:val="20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7923E5" w:rsidR="00CE58D5" w:rsidP="00CE58D5" w:rsidRDefault="00CE58D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Kurumlararası Yatay Geçiş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="00CE58D5" w:rsidP="00CE58D5" w:rsidRDefault="00CE58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Temmuz Ayı İçerisinde</w:t>
            </w:r>
          </w:p>
        </w:tc>
        <w:tc>
          <w:tcPr>
            <w:tcW w:w="1701" w:type="dxa"/>
            <w:noWrap/>
            <w:vAlign w:val="center"/>
          </w:tcPr>
          <w:p w:rsidRPr="007923E5"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923E5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UBYS</w:t>
            </w:r>
          </w:p>
        </w:tc>
        <w:tc>
          <w:tcPr>
            <w:tcW w:w="1559" w:type="dxa"/>
            <w:noWrap/>
            <w:vAlign w:val="center"/>
          </w:tcPr>
          <w:p w:rsidRPr="00346C6A" w:rsidR="00CE58D5" w:rsidP="00CE58D5" w:rsidRDefault="00CE58D5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  <w:shd w:val="clear" w:color="auto" w:fill="FFFFFF"/>
              </w:rPr>
              <w:t>İ</w:t>
            </w:r>
            <w:r w:rsidRPr="00346C6A">
              <w:rPr>
                <w:color w:val="212529"/>
                <w:sz w:val="20"/>
                <w:szCs w:val="20"/>
                <w:shd w:val="clear" w:color="auto" w:fill="FFFFFF"/>
              </w:rPr>
              <w:t>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7923E5" w:rsidR="00CE58D5" w:rsidP="00CE58D5" w:rsidRDefault="00CE58D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C4C61">
              <w:rPr>
                <w:sz w:val="20"/>
                <w:szCs w:val="20"/>
              </w:rPr>
              <w:t>Kesin Kayıt Evrakların Teslimi</w:t>
            </w:r>
          </w:p>
        </w:tc>
      </w:tr>
      <w:tr w:rsidRPr="001A544E" w:rsidR="00CE58D5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4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noWrap/>
          </w:tcPr>
          <w:p w:rsidRPr="00F50C67" w:rsidR="00CE58D5" w:rsidP="00CE58D5" w:rsidRDefault="00CE58D5">
            <w:pPr>
              <w:rPr>
                <w:sz w:val="20"/>
                <w:szCs w:val="20"/>
              </w:rPr>
            </w:pPr>
            <w:r w:rsidRPr="00F50C67">
              <w:rPr>
                <w:sz w:val="20"/>
                <w:szCs w:val="20"/>
              </w:rPr>
              <w:t>Ders Görevlendirmelerinin Yapılması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Akademik Takvimde Belirtilen Tarih</w:t>
            </w:r>
          </w:p>
        </w:tc>
        <w:tc>
          <w:tcPr>
            <w:tcW w:w="1701" w:type="dxa"/>
            <w:noWrap/>
          </w:tcPr>
          <w:p w:rsidRPr="00574BA8" w:rsidR="00CE58D5" w:rsidP="00CE58D5" w:rsidRDefault="00CE58D5"/>
        </w:tc>
        <w:tc>
          <w:tcPr>
            <w:tcW w:w="2410" w:type="dxa"/>
          </w:tcPr>
          <w:p w:rsidRPr="00F50C67" w:rsidR="00CE58D5" w:rsidP="00CE58D5" w:rsidRDefault="00CE58D5">
            <w:pPr>
              <w:rPr>
                <w:sz w:val="20"/>
                <w:szCs w:val="20"/>
              </w:rPr>
            </w:pPr>
            <w:r w:rsidRPr="00F50C67">
              <w:rPr>
                <w:sz w:val="20"/>
                <w:szCs w:val="20"/>
              </w:rPr>
              <w:t>Resmi Üst Yazı</w:t>
            </w:r>
          </w:p>
        </w:tc>
        <w:tc>
          <w:tcPr>
            <w:tcW w:w="1559" w:type="dxa"/>
            <w:noWrap/>
          </w:tcPr>
          <w:p w:rsidRPr="00346C6A" w:rsidR="00CE58D5" w:rsidP="00CE58D5" w:rsidRDefault="00CE58D5">
            <w:pPr>
              <w:rPr>
                <w:sz w:val="20"/>
                <w:szCs w:val="20"/>
              </w:rPr>
            </w:pPr>
            <w:r w:rsidRPr="00346C6A">
              <w:rPr>
                <w:sz w:val="20"/>
                <w:szCs w:val="20"/>
              </w:rPr>
              <w:t>2547 Sayılı Kanunun 40/a ve 31. Maddesi ile 657 SK.89. Maddesi</w:t>
            </w:r>
          </w:p>
        </w:tc>
        <w:tc>
          <w:tcPr>
            <w:tcW w:w="2174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Yönetim Kurulu Kararları</w:t>
            </w: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76185E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76185E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AĞUSTOS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Toplantısı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Yönetim Kurulu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Salı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Katılım Tutanağı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A50150" w:rsidR="00CE58D5" w:rsidP="00CE58D5" w:rsidRDefault="00CE58D5">
            <w:pPr>
              <w:jc w:val="both"/>
              <w:rPr>
                <w:sz w:val="20"/>
                <w:szCs w:val="20"/>
              </w:rPr>
            </w:pPr>
            <w:r w:rsidRPr="00A50150">
              <w:rPr>
                <w:sz w:val="20"/>
                <w:szCs w:val="20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Merkezi Puanla Yatay Geçiş İşlemleri (Ek Madde-1)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="00CE58D5" w:rsidP="00CE58D5" w:rsidRDefault="00CE58D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Ağustos Ayı İçerisinde</w:t>
            </w:r>
          </w:p>
        </w:tc>
        <w:tc>
          <w:tcPr>
            <w:tcW w:w="1701" w:type="dxa"/>
            <w:noWrap/>
            <w:vAlign w:val="center"/>
          </w:tcPr>
          <w:p w:rsidR="00CE58D5" w:rsidP="00CE58D5" w:rsidRDefault="00CE58D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923E5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UBYS</w:t>
            </w:r>
          </w:p>
        </w:tc>
        <w:tc>
          <w:tcPr>
            <w:tcW w:w="1559" w:type="dxa"/>
            <w:noWrap/>
            <w:vAlign w:val="center"/>
          </w:tcPr>
          <w:p w:rsidRPr="00A50150" w:rsidR="00CE58D5" w:rsidP="00CE58D5" w:rsidRDefault="00CE58D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50150">
              <w:rPr>
                <w:color w:val="212529"/>
                <w:sz w:val="20"/>
                <w:szCs w:val="20"/>
                <w:shd w:val="clear" w:color="auto" w:fill="FFFFFF"/>
              </w:rPr>
              <w:t>İzmir Kâtip Çelebi Üniversitesi Kurum İçi ve Kurumlar Arası Yatay Geçiş Esaslarına İlişkin Yönerge</w:t>
            </w:r>
          </w:p>
        </w:tc>
        <w:tc>
          <w:tcPr>
            <w:tcW w:w="2174" w:type="dxa"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Kesin </w:t>
            </w:r>
            <w:r w:rsidRPr="002C4C61">
              <w:rPr>
                <w:sz w:val="20"/>
                <w:szCs w:val="20"/>
              </w:rPr>
              <w:t>Kayıt Evrakların Teslimi</w:t>
            </w:r>
          </w:p>
        </w:tc>
      </w:tr>
      <w:tr w:rsidRPr="001A544E" w:rsidR="00CE58D5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CE58D5" w:rsidP="00CE58D5" w:rsidRDefault="00CE58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A1H4/</w:t>
            </w: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9F4C98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9F4C98">
              <w:rPr>
                <w:sz w:val="20"/>
                <w:szCs w:val="20"/>
              </w:rPr>
              <w:t>Ya</w:t>
            </w:r>
            <w:r>
              <w:rPr>
                <w:sz w:val="20"/>
                <w:szCs w:val="20"/>
              </w:rPr>
              <w:t>z Stajı Dönemi Sigorta Çıkışları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06.07.2020-13.07.2020</w:t>
            </w:r>
          </w:p>
        </w:tc>
        <w:tc>
          <w:tcPr>
            <w:tcW w:w="1701" w:type="dxa"/>
            <w:noWrap/>
            <w:vAlign w:val="center"/>
          </w:tcPr>
          <w:p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E-SGK</w:t>
            </w:r>
          </w:p>
        </w:tc>
        <w:tc>
          <w:tcPr>
            <w:tcW w:w="1559" w:type="dxa"/>
            <w:noWrap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Sınav ve Staj Yönergesi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İşten Çıkış Bildirgeleri</w:t>
            </w:r>
          </w:p>
        </w:tc>
      </w:tr>
      <w:tr w:rsidRPr="001A544E" w:rsidR="00CE58D5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CE58D5" w:rsidP="00CE58D5" w:rsidRDefault="00CE58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A1H4/</w:t>
            </w: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9F4C98">
              <w:rPr>
                <w:sz w:val="20"/>
                <w:szCs w:val="20"/>
              </w:rPr>
              <w:t xml:space="preserve"> Y</w:t>
            </w:r>
            <w:r>
              <w:rPr>
                <w:sz w:val="20"/>
                <w:szCs w:val="20"/>
              </w:rPr>
              <w:t>az Stajı Dönemi Sigorta Çıkışları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13.07.2020-20.07.2020</w:t>
            </w:r>
          </w:p>
        </w:tc>
        <w:tc>
          <w:tcPr>
            <w:tcW w:w="1701" w:type="dxa"/>
            <w:noWrap/>
            <w:vAlign w:val="center"/>
          </w:tcPr>
          <w:p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E-SGK</w:t>
            </w:r>
          </w:p>
        </w:tc>
        <w:tc>
          <w:tcPr>
            <w:tcW w:w="1559" w:type="dxa"/>
            <w:noWrap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Sınav ve Staj Yönergesi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İşten Çıkış Bildirgeleri</w:t>
            </w:r>
          </w:p>
        </w:tc>
      </w:tr>
      <w:tr w:rsidRPr="001A544E" w:rsidR="00CE58D5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CE58D5" w:rsidP="00CE58D5" w:rsidRDefault="00CE58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A1H4/</w:t>
            </w: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9F4C98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4C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F4C98">
              <w:rPr>
                <w:sz w:val="20"/>
                <w:szCs w:val="20"/>
              </w:rPr>
              <w:t>Ya</w:t>
            </w:r>
            <w:r>
              <w:rPr>
                <w:sz w:val="20"/>
                <w:szCs w:val="20"/>
              </w:rPr>
              <w:t>z Stajı Dönemi Sigorta Çıkışları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20.07.2020-27.07.2020</w:t>
            </w:r>
          </w:p>
        </w:tc>
        <w:tc>
          <w:tcPr>
            <w:tcW w:w="1701" w:type="dxa"/>
            <w:noWrap/>
            <w:vAlign w:val="center"/>
          </w:tcPr>
          <w:p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E-SGK</w:t>
            </w:r>
          </w:p>
        </w:tc>
        <w:tc>
          <w:tcPr>
            <w:tcW w:w="1559" w:type="dxa"/>
            <w:noWrap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Sınav ve Staj Yönergesi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İşten Ayrılış Bildirgeleri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CE58D5" w:rsidP="00CE58D5" w:rsidRDefault="00CE58D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Maaş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7’si ile 12’si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CE58D5" w:rsidP="00CE58D5" w:rsidRDefault="00CE5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CE58D5" w:rsidP="00CE58D5" w:rsidRDefault="00CE58D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bCs/>
                <w:color w:val="000000" w:themeColor="text1"/>
                <w:sz w:val="20"/>
                <w:szCs w:val="20"/>
              </w:rPr>
              <w:t>657 Sayılı Devlet Memurları Kanunu ve 5018 SK.</w:t>
            </w:r>
          </w:p>
        </w:tc>
        <w:tc>
          <w:tcPr>
            <w:tcW w:w="2174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 ve İcmal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CE58D5" w:rsidP="00CE58D5" w:rsidRDefault="00CE58D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25’i Arası</w:t>
            </w:r>
          </w:p>
        </w:tc>
        <w:tc>
          <w:tcPr>
            <w:tcW w:w="1701" w:type="dxa"/>
            <w:noWrap/>
            <w:vAlign w:val="center"/>
          </w:tcPr>
          <w:p w:rsidRPr="007D4D27" w:rsidR="00CE58D5" w:rsidP="00CE58D5" w:rsidRDefault="00CE5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Bilgi Sistemi</w:t>
            </w:r>
          </w:p>
        </w:tc>
        <w:tc>
          <w:tcPr>
            <w:tcW w:w="1559" w:type="dxa"/>
            <w:noWrap/>
            <w:vAlign w:val="center"/>
          </w:tcPr>
          <w:p w:rsidRPr="007D4D27" w:rsidR="00CE58D5" w:rsidP="00CE58D5" w:rsidRDefault="00CE58D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5510 sayılı Kanun, 5434 Sayılı Kanun</w:t>
            </w:r>
          </w:p>
        </w:tc>
        <w:tc>
          <w:tcPr>
            <w:tcW w:w="2174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Bildirge Raporu ve Detaylı Rapor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CE58D5" w:rsidP="00CE58D5" w:rsidRDefault="00CE58D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SGK Primi Ödemeleri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23’üne Kadar</w:t>
            </w:r>
          </w:p>
        </w:tc>
        <w:tc>
          <w:tcPr>
            <w:tcW w:w="1701" w:type="dxa"/>
            <w:noWrap/>
            <w:vAlign w:val="center"/>
          </w:tcPr>
          <w:p w:rsidRPr="007D4D27" w:rsidR="00CE58D5" w:rsidP="00CE58D5" w:rsidRDefault="00CE5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E-Bildirge</w:t>
            </w:r>
          </w:p>
        </w:tc>
        <w:tc>
          <w:tcPr>
            <w:tcW w:w="1559" w:type="dxa"/>
            <w:noWrap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Harcama Talimatı, Ödeme Emri Belgesi, Tahakkuk Fişi ve Hizmet Listesi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CE58D5" w:rsidP="00CE58D5" w:rsidRDefault="00CE58D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Muhtasar Prim ve Hizmet Beyanı Verilmesi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26’sına Kadar</w:t>
            </w:r>
          </w:p>
        </w:tc>
        <w:tc>
          <w:tcPr>
            <w:tcW w:w="1701" w:type="dxa"/>
            <w:noWrap/>
            <w:vAlign w:val="center"/>
          </w:tcPr>
          <w:p w:rsidRPr="007D4D27" w:rsidR="00CE58D5" w:rsidP="00CE58D5" w:rsidRDefault="00CE5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E-Beyanname</w:t>
            </w:r>
          </w:p>
        </w:tc>
        <w:tc>
          <w:tcPr>
            <w:tcW w:w="1559" w:type="dxa"/>
            <w:noWrap/>
            <w:vAlign w:val="center"/>
          </w:tcPr>
          <w:p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="00CE58D5" w:rsidP="00CE58D5" w:rsidRDefault="00CE58D5">
            <w:pPr>
              <w:rPr>
                <w:sz w:val="20"/>
                <w:szCs w:val="20"/>
              </w:rPr>
            </w:pPr>
            <w:r w:rsidRPr="005B45C3">
              <w:rPr>
                <w:sz w:val="20"/>
                <w:szCs w:val="20"/>
              </w:rPr>
              <w:t>Muhtasar Prim ve Hizmet Beyan</w:t>
            </w:r>
            <w:r>
              <w:rPr>
                <w:sz w:val="20"/>
                <w:szCs w:val="20"/>
              </w:rPr>
              <w:t>namesi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A50150" w:rsidR="00CE58D5" w:rsidP="00CE58D5" w:rsidRDefault="00CE58D5">
            <w:pPr>
              <w:jc w:val="both"/>
              <w:rPr>
                <w:sz w:val="20"/>
                <w:szCs w:val="20"/>
              </w:rPr>
            </w:pPr>
            <w:r w:rsidRPr="00A50150">
              <w:rPr>
                <w:sz w:val="20"/>
                <w:szCs w:val="20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Kayıtları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Akademik Takvimde Belirtilen Tarih</w:t>
            </w:r>
          </w:p>
        </w:tc>
        <w:tc>
          <w:tcPr>
            <w:tcW w:w="1701" w:type="dxa"/>
            <w:noWrap/>
            <w:vAlign w:val="center"/>
          </w:tcPr>
          <w:p w:rsidRPr="007D4D27" w:rsidR="00CE58D5" w:rsidP="00CE58D5" w:rsidRDefault="00CE5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E58D5" w:rsidP="00CE58D5" w:rsidRDefault="00CE58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E58D5" w:rsidP="00CE58D5" w:rsidRDefault="00CE58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5B45C3" w:rsidR="00CE58D5" w:rsidP="00CE58D5" w:rsidRDefault="00CE58D5">
            <w:pPr>
              <w:rPr>
                <w:sz w:val="20"/>
                <w:szCs w:val="20"/>
              </w:rPr>
            </w:pP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B01763" w:rsidR="00CE58D5" w:rsidP="00CE58D5" w:rsidRDefault="00CE58D5">
            <w:pPr>
              <w:rPr>
                <w:sz w:val="19"/>
                <w:szCs w:val="19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7D4D27" w:rsidR="00CE58D5" w:rsidP="00CE58D5" w:rsidRDefault="00CE58D5">
            <w:pPr>
              <w:rPr>
                <w:color w:val="000000"/>
                <w:sz w:val="20"/>
                <w:szCs w:val="20"/>
              </w:rPr>
            </w:pPr>
            <w:r w:rsidRPr="007D4D27">
              <w:rPr>
                <w:color w:val="000000"/>
                <w:sz w:val="20"/>
                <w:szCs w:val="20"/>
              </w:rPr>
              <w:t>Ders Açma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Akademik Takvimde Belirtilen Tarih</w:t>
            </w:r>
          </w:p>
        </w:tc>
        <w:tc>
          <w:tcPr>
            <w:tcW w:w="1701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UBYS</w:t>
            </w:r>
          </w:p>
        </w:tc>
        <w:tc>
          <w:tcPr>
            <w:tcW w:w="1559" w:type="dxa"/>
            <w:noWrap/>
            <w:vAlign w:val="center"/>
          </w:tcPr>
          <w:p w:rsidRPr="007D4D27" w:rsidR="00CE58D5" w:rsidP="00CE58D5" w:rsidRDefault="00CE58D5">
            <w:pPr>
              <w:rPr>
                <w:bCs/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 Sınav ve Staj Yönergesi</w:t>
            </w:r>
          </w:p>
        </w:tc>
        <w:tc>
          <w:tcPr>
            <w:tcW w:w="2174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Ders Görevlendirme Bilgi Formu</w:t>
            </w: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76185E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76185E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EYLÜL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CE58D5" w:rsidTr="00187F07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Toplantısı</w:t>
            </w:r>
          </w:p>
        </w:tc>
        <w:tc>
          <w:tcPr>
            <w:tcW w:w="1856" w:type="dxa"/>
            <w:noWrap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Yönetim Kurulu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Salı</w:t>
            </w:r>
          </w:p>
        </w:tc>
        <w:tc>
          <w:tcPr>
            <w:tcW w:w="1701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Katılım Tutanağı</w:t>
            </w:r>
          </w:p>
        </w:tc>
      </w:tr>
      <w:tr w:rsidRPr="001A544E" w:rsidR="00CE58D5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İdari Personel ile Eğitim ve Yönetim Faaliyetlerinin Değerlendirilmesi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İdari Personeli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01.09.2020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Toplantı Tutanakları</w:t>
            </w:r>
          </w:p>
        </w:tc>
      </w:tr>
      <w:tr w:rsidRPr="001A544E" w:rsidR="00CE58D5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Program Başkanları ile Eğitim-Öğretim Faaliyetlerinin planlanması</w:t>
            </w:r>
          </w:p>
        </w:tc>
        <w:tc>
          <w:tcPr>
            <w:tcW w:w="1856" w:type="dxa"/>
            <w:noWrap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Program Başkanları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02.09.2020</w:t>
            </w:r>
          </w:p>
        </w:tc>
        <w:tc>
          <w:tcPr>
            <w:tcW w:w="1701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Toplantı Tutanakları</w:t>
            </w:r>
          </w:p>
        </w:tc>
      </w:tr>
      <w:tr w:rsidRPr="001A544E" w:rsidR="00CE58D5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Akademik Personel Eğitim- Öğretim Değerlendirmesi</w:t>
            </w:r>
          </w:p>
        </w:tc>
        <w:tc>
          <w:tcPr>
            <w:tcW w:w="1856" w:type="dxa"/>
            <w:noWrap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Öğretim Elemanları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08.09.2020</w:t>
            </w:r>
          </w:p>
        </w:tc>
        <w:tc>
          <w:tcPr>
            <w:tcW w:w="1701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Toplantı Tutanakları</w:t>
            </w:r>
          </w:p>
        </w:tc>
      </w:tr>
      <w:tr w:rsidRPr="001A544E" w:rsidR="00CE58D5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Programlara </w:t>
            </w:r>
            <w:r w:rsidRPr="007D4D27">
              <w:rPr>
                <w:sz w:val="20"/>
                <w:szCs w:val="20"/>
              </w:rPr>
              <w:t>Akademik</w:t>
            </w:r>
            <w:r>
              <w:rPr>
                <w:sz w:val="20"/>
                <w:szCs w:val="20"/>
              </w:rPr>
              <w:t xml:space="preserve"> Danışman Atanması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Eylül Ayının İlk Haftası</w:t>
            </w:r>
          </w:p>
        </w:tc>
        <w:tc>
          <w:tcPr>
            <w:tcW w:w="1701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UBYS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Bölüm Başkanları ile Eğitim-Öğretim ve Yönetim Faaliyetlerinin Değerlendirilmesi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Bölüm Başkanları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22.09.2020</w:t>
            </w:r>
          </w:p>
        </w:tc>
        <w:tc>
          <w:tcPr>
            <w:tcW w:w="1701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Toplantı Tutanakları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CE58D5" w:rsidP="00CE58D5" w:rsidRDefault="00CE58D5">
            <w:pPr>
              <w:jc w:val="both"/>
              <w:rPr>
                <w:sz w:val="20"/>
                <w:szCs w:val="20"/>
              </w:rPr>
            </w:pPr>
            <w:r w:rsidRPr="00A50150">
              <w:rPr>
                <w:sz w:val="20"/>
                <w:szCs w:val="20"/>
              </w:rPr>
              <w:t>A1H1/A1H3</w:t>
            </w:r>
            <w:r>
              <w:t>/</w:t>
            </w:r>
            <w:r w:rsidRPr="00A50150">
              <w:rPr>
                <w:sz w:val="20"/>
                <w:szCs w:val="20"/>
              </w:rPr>
              <w:t>A1H4/A1H5</w:t>
            </w:r>
          </w:p>
        </w:tc>
        <w:tc>
          <w:tcPr>
            <w:tcW w:w="2973" w:type="dxa"/>
            <w:noWrap/>
            <w:vAlign w:val="center"/>
          </w:tcPr>
          <w:p w:rsidRPr="00B34162" w:rsidR="00CE58D5" w:rsidP="00CE58D5" w:rsidRDefault="00CE58D5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Web Sayfasının G</w:t>
            </w:r>
            <w:r w:rsidRPr="00B34162">
              <w:rPr>
                <w:bCs/>
                <w:iCs/>
                <w:sz w:val="20"/>
                <w:szCs w:val="20"/>
              </w:rPr>
              <w:t>üncellenmesi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B34162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Eylül Ayı Son Haftası</w:t>
            </w:r>
          </w:p>
        </w:tc>
        <w:tc>
          <w:tcPr>
            <w:tcW w:w="1701" w:type="dxa"/>
            <w:noWrap/>
            <w:vAlign w:val="center"/>
          </w:tcPr>
          <w:p w:rsidRPr="00B34162"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A50150"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B34162" w:rsidR="00CE58D5" w:rsidP="00CE58D5" w:rsidRDefault="00CE58D5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B34162" w:rsidR="00CE58D5" w:rsidP="00CE58D5" w:rsidRDefault="00CE5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 İlanı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CE58D5" w:rsidP="00CE58D5" w:rsidRDefault="00CE58D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Maaş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7’si ile 12’si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CE58D5" w:rsidP="00CE58D5" w:rsidRDefault="00CE5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CE58D5" w:rsidP="00CE58D5" w:rsidRDefault="00CE58D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bCs/>
                <w:color w:val="000000" w:themeColor="text1"/>
                <w:sz w:val="20"/>
                <w:szCs w:val="20"/>
              </w:rPr>
              <w:t xml:space="preserve">657 Sayılı Devlet Memurları </w:t>
            </w:r>
            <w:r w:rsidRPr="007D4D27">
              <w:rPr>
                <w:bCs/>
                <w:color w:val="000000" w:themeColor="text1"/>
                <w:sz w:val="20"/>
                <w:szCs w:val="20"/>
              </w:rPr>
              <w:lastRenderedPageBreak/>
              <w:t>Kanunu ve 5018 SK.</w:t>
            </w:r>
          </w:p>
        </w:tc>
        <w:tc>
          <w:tcPr>
            <w:tcW w:w="2174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lastRenderedPageBreak/>
              <w:t>Ödeme Emri Belgesi, Banka Listesi ve İcmal</w:t>
            </w:r>
          </w:p>
        </w:tc>
      </w:tr>
      <w:tr w:rsidRPr="001A544E" w:rsidR="00CE58D5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CE58D5" w:rsidP="00CE58D5" w:rsidRDefault="00CE58D5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CE58D5" w:rsidP="00CE58D5" w:rsidRDefault="00CE58D5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25’i Arası</w:t>
            </w:r>
          </w:p>
        </w:tc>
        <w:tc>
          <w:tcPr>
            <w:tcW w:w="1701" w:type="dxa"/>
            <w:noWrap/>
            <w:vAlign w:val="center"/>
          </w:tcPr>
          <w:p w:rsidRPr="007D4D27" w:rsidR="00CE58D5" w:rsidP="00CE58D5" w:rsidRDefault="00CE58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Bilgi Sistemi</w:t>
            </w:r>
          </w:p>
        </w:tc>
        <w:tc>
          <w:tcPr>
            <w:tcW w:w="1559" w:type="dxa"/>
            <w:noWrap/>
            <w:vAlign w:val="center"/>
          </w:tcPr>
          <w:p w:rsidRPr="007D4D27" w:rsidR="00CE58D5" w:rsidP="00CE58D5" w:rsidRDefault="00CE58D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5510 sayılı Kanun, 5434 Sayılı Kanun</w:t>
            </w:r>
          </w:p>
        </w:tc>
        <w:tc>
          <w:tcPr>
            <w:tcW w:w="2174" w:type="dxa"/>
            <w:vAlign w:val="center"/>
          </w:tcPr>
          <w:p w:rsidRPr="007D4D27" w:rsidR="00CE58D5" w:rsidP="00CE58D5" w:rsidRDefault="00CE58D5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Bildirge Raporu ve Detaylı Rapor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SGK Primi Ödemeleri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23’üne Kadar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E-Bildirge</w:t>
            </w:r>
          </w:p>
        </w:tc>
        <w:tc>
          <w:tcPr>
            <w:tcW w:w="1559" w:type="dxa"/>
            <w:noWrap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Harcama Talimatı, Ödeme Emri Belgesi, Tahakkuk Fişi ve Hizmet Listesi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Muhtasar Prim ve Hizmet Beyanı Verilmesi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26’sına Kadar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E-Beyanname</w:t>
            </w:r>
          </w:p>
        </w:tc>
        <w:tc>
          <w:tcPr>
            <w:tcW w:w="1559" w:type="dxa"/>
            <w:noWrap/>
            <w:vAlign w:val="center"/>
          </w:tcPr>
          <w:p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="00187F07" w:rsidP="00187F07" w:rsidRDefault="00187F07">
            <w:pPr>
              <w:rPr>
                <w:sz w:val="20"/>
                <w:szCs w:val="20"/>
              </w:rPr>
            </w:pPr>
            <w:r w:rsidRPr="005B45C3">
              <w:rPr>
                <w:sz w:val="20"/>
                <w:szCs w:val="20"/>
              </w:rPr>
              <w:t>Muhtasar Prim ve Hizmet Beyan</w:t>
            </w:r>
            <w:r>
              <w:rPr>
                <w:sz w:val="20"/>
                <w:szCs w:val="20"/>
              </w:rPr>
              <w:t>namesi</w:t>
            </w:r>
          </w:p>
        </w:tc>
      </w:tr>
      <w:tr w:rsidRPr="001A544E" w:rsidR="00187F07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A1H4/</w:t>
            </w: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Uygulamaya Çıkacak Öğrencilerin</w:t>
            </w:r>
          </w:p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Sigorta Girişleri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</w:p>
          <w:p w:rsidRPr="007D4D27" w:rsidR="00187F07" w:rsidP="00187F07" w:rsidRDefault="00187F0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</w:p>
          <w:p w:rsidRPr="007D4D27" w:rsidR="00187F07" w:rsidP="00187F07" w:rsidRDefault="00187F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</w:p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E-SGK</w:t>
            </w:r>
          </w:p>
        </w:tc>
        <w:tc>
          <w:tcPr>
            <w:tcW w:w="1559" w:type="dxa"/>
            <w:noWrap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Sınav ve Staj Yönergesi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</w:p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İşe Giriş Bildirgeleri</w:t>
            </w: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76185E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76185E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EKİM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187F07" w:rsidTr="00187F07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Toplantısı</w:t>
            </w:r>
          </w:p>
        </w:tc>
        <w:tc>
          <w:tcPr>
            <w:tcW w:w="1856" w:type="dxa"/>
            <w:noWrap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Yönetim Kurulu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Salı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Katılım Tutanağı</w:t>
            </w:r>
          </w:p>
        </w:tc>
      </w:tr>
      <w:tr w:rsidRPr="001A544E" w:rsidR="00187F07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Öğrenci Temsilcileri İle Eğitim-Öğretim Faaliyetlerinin Değerlendirilmesi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06.10.2020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Toplantı Tutanakları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Maaş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7’si ile 12’si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187F07" w:rsidP="00187F07" w:rsidRDefault="00187F0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bCs/>
                <w:color w:val="000000" w:themeColor="text1"/>
                <w:sz w:val="20"/>
                <w:szCs w:val="20"/>
              </w:rPr>
              <w:t>657 Sayılı Devlet Memurları Kanunu ve 5018 SK.</w:t>
            </w:r>
          </w:p>
        </w:tc>
        <w:tc>
          <w:tcPr>
            <w:tcW w:w="2174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 ve İcmal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25’i Arası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Bilgi Sistemi</w:t>
            </w:r>
          </w:p>
        </w:tc>
        <w:tc>
          <w:tcPr>
            <w:tcW w:w="1559" w:type="dxa"/>
            <w:noWrap/>
            <w:vAlign w:val="center"/>
          </w:tcPr>
          <w:p w:rsidRPr="007D4D27" w:rsidR="00187F07" w:rsidP="00187F07" w:rsidRDefault="00187F0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5510 sayılı Kanun, 5434 Sayılı Kanun</w:t>
            </w:r>
          </w:p>
        </w:tc>
        <w:tc>
          <w:tcPr>
            <w:tcW w:w="2174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Bildirge Raporu ve Detaylı Rapor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Ek Ders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20’si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Listesi, İcmal ve Ders Yükü Bildirim Formları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SGK Primi Ödemeleri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23’üne Kadar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E-Bildirge</w:t>
            </w:r>
          </w:p>
        </w:tc>
        <w:tc>
          <w:tcPr>
            <w:tcW w:w="1559" w:type="dxa"/>
            <w:noWrap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Harcama Talimatı, Ödeme Emri Belgesi, Tahakkuk Fişi ve Hizmet Listesi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Muhtasar Prim ve Hizmet Beyanı Verilmesi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26’sına Kadar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E-Beyanname</w:t>
            </w:r>
          </w:p>
        </w:tc>
        <w:tc>
          <w:tcPr>
            <w:tcW w:w="1559" w:type="dxa"/>
            <w:noWrap/>
            <w:vAlign w:val="center"/>
          </w:tcPr>
          <w:p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="00187F07" w:rsidP="00187F07" w:rsidRDefault="00187F07">
            <w:pPr>
              <w:rPr>
                <w:sz w:val="20"/>
                <w:szCs w:val="20"/>
              </w:rPr>
            </w:pPr>
            <w:r w:rsidRPr="005B45C3">
              <w:rPr>
                <w:sz w:val="20"/>
                <w:szCs w:val="20"/>
              </w:rPr>
              <w:t>Muhtasar Prim ve Hizmet Beyan</w:t>
            </w:r>
            <w:r>
              <w:rPr>
                <w:sz w:val="20"/>
                <w:szCs w:val="20"/>
              </w:rPr>
              <w:t>namesi</w:t>
            </w: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76185E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lastRenderedPageBreak/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76185E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KASIM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187F07" w:rsidTr="00187F07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Toplantısı</w:t>
            </w:r>
          </w:p>
        </w:tc>
        <w:tc>
          <w:tcPr>
            <w:tcW w:w="1856" w:type="dxa"/>
            <w:noWrap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Yönetim Kurulu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Salı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Katılım Tutanağı</w:t>
            </w:r>
          </w:p>
        </w:tc>
      </w:tr>
      <w:tr w:rsidRPr="001A544E" w:rsidR="00187F07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A1H3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Bölüm Başkanları ile Eğitim-Öğretim ve Yönetim Faaliyetlerinin Değerlendirilmesi</w:t>
            </w:r>
          </w:p>
        </w:tc>
        <w:tc>
          <w:tcPr>
            <w:tcW w:w="1856" w:type="dxa"/>
            <w:tcBorders>
              <w:top w:val="single" w:color="C0504D" w:sz="4" w:space="0"/>
            </w:tcBorders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Bölüm Başkanları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17.11.2020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C0504D" w:sz="4" w:space="0"/>
            </w:tcBorders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Toplantı Tutanakları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Maaş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7’si ile 12’si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187F07" w:rsidP="00187F07" w:rsidRDefault="00187F0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bCs/>
                <w:color w:val="000000" w:themeColor="text1"/>
                <w:sz w:val="20"/>
                <w:szCs w:val="20"/>
              </w:rPr>
              <w:t>657 Sayılı Devlet Memurları Kanunu ve 5018 SK.</w:t>
            </w:r>
          </w:p>
        </w:tc>
        <w:tc>
          <w:tcPr>
            <w:tcW w:w="2174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 ve İcmal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25’i Arası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Bilgi Sistemi</w:t>
            </w:r>
          </w:p>
        </w:tc>
        <w:tc>
          <w:tcPr>
            <w:tcW w:w="1559" w:type="dxa"/>
            <w:noWrap/>
            <w:vAlign w:val="center"/>
          </w:tcPr>
          <w:p w:rsidRPr="007D4D27" w:rsidR="00187F07" w:rsidP="00187F07" w:rsidRDefault="00187F0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5510 sayılı Kanun, 5434 Sayılı Kanun</w:t>
            </w:r>
          </w:p>
        </w:tc>
        <w:tc>
          <w:tcPr>
            <w:tcW w:w="2174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Bildirge Raporu ve Detaylı Rapor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Ek Ders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20’si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Listesi, İcmal ve Ders Yükü Bildirim Formları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SGK Primi Ödemeleri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23’üne Kadar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E-Bildirge</w:t>
            </w:r>
          </w:p>
        </w:tc>
        <w:tc>
          <w:tcPr>
            <w:tcW w:w="1559" w:type="dxa"/>
            <w:noWrap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Harcama Talimatı, Ödeme Emri Belgesi, Tahakkuk Fişi ve Hizmet Listesi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Muhtasar Prim ve Hizmet Beyanı Verilmesi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26’sına Kadar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E-Beyanname</w:t>
            </w:r>
          </w:p>
        </w:tc>
        <w:tc>
          <w:tcPr>
            <w:tcW w:w="1559" w:type="dxa"/>
            <w:noWrap/>
            <w:vAlign w:val="center"/>
          </w:tcPr>
          <w:p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="00187F07" w:rsidP="00187F07" w:rsidRDefault="00187F07">
            <w:pPr>
              <w:rPr>
                <w:sz w:val="20"/>
                <w:szCs w:val="20"/>
              </w:rPr>
            </w:pPr>
            <w:r w:rsidRPr="005B45C3">
              <w:rPr>
                <w:sz w:val="20"/>
                <w:szCs w:val="20"/>
              </w:rPr>
              <w:t>Muhtasar Prim ve Hizmet Beyan</w:t>
            </w:r>
            <w:r>
              <w:rPr>
                <w:sz w:val="20"/>
                <w:szCs w:val="20"/>
              </w:rPr>
              <w:t>namesi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30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Kısmi Zamanlı Öğrenci İ</w:t>
            </w:r>
            <w:r w:rsidRPr="007D4D27">
              <w:rPr>
                <w:bCs/>
                <w:iCs/>
                <w:sz w:val="20"/>
                <w:szCs w:val="20"/>
              </w:rPr>
              <w:t>şlemleri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Kasım</w:t>
            </w:r>
            <w:r w:rsidRPr="007D4D27">
              <w:rPr>
                <w:bCs/>
                <w:iCs/>
                <w:sz w:val="20"/>
                <w:szCs w:val="20"/>
              </w:rPr>
              <w:t xml:space="preserve"> Ayı Son Günü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İzmir Kâtip Çelebi Üniversitesi Kısmi Zamanlı Öğrenci Çalıştırma Yönergesi</w:t>
            </w:r>
          </w:p>
        </w:tc>
        <w:tc>
          <w:tcPr>
            <w:tcW w:w="2174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Devam Çizelgesi ve Puantaj</w:t>
            </w:r>
          </w:p>
        </w:tc>
      </w:tr>
    </w:tbl>
    <w:p w:rsidR="00AF014B" w:rsidP="001B4140" w:rsidRDefault="00AF014B"/>
    <w:tbl>
      <w:tblPr>
        <w:tblStyle w:val="TabloKlavuzu"/>
        <w:tblW w:w="16061" w:type="dxa"/>
        <w:jc w:val="center"/>
        <w:tblBorders>
          <w:top w:val="single" w:color="C0504D" w:sz="4" w:space="0"/>
          <w:left w:val="single" w:color="C0504D" w:sz="4" w:space="0"/>
          <w:bottom w:val="single" w:color="C0504D" w:sz="4" w:space="0"/>
          <w:right w:val="single" w:color="C0504D" w:sz="4" w:space="0"/>
          <w:insideH w:val="single" w:color="C0504D" w:sz="4" w:space="0"/>
          <w:insideV w:val="single" w:color="C0504D" w:sz="4" w:space="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994"/>
        <w:gridCol w:w="2973"/>
        <w:gridCol w:w="1856"/>
        <w:gridCol w:w="1692"/>
        <w:gridCol w:w="1701"/>
        <w:gridCol w:w="2410"/>
        <w:gridCol w:w="1559"/>
        <w:gridCol w:w="2174"/>
      </w:tblGrid>
      <w:tr w:rsidRPr="001A544E" w:rsidR="004B148C" w:rsidTr="004B148C">
        <w:trPr>
          <w:trHeight w:val="343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B12623" w:rsidR="004B148C" w:rsidP="0076185E" w:rsidRDefault="004B148C">
            <w:pPr>
              <w:jc w:val="center"/>
              <w:rPr>
                <w:b/>
                <w:color w:val="C0504D"/>
                <w:sz w:val="22"/>
                <w:szCs w:val="22"/>
              </w:rPr>
            </w:pPr>
            <w:r w:rsidRPr="00B12623">
              <w:rPr>
                <w:b/>
                <w:color w:val="C0504D"/>
                <w:sz w:val="22"/>
                <w:szCs w:val="22"/>
              </w:rPr>
              <w:t>AY</w:t>
            </w:r>
          </w:p>
        </w:tc>
        <w:tc>
          <w:tcPr>
            <w:tcW w:w="15359" w:type="dxa"/>
            <w:gridSpan w:val="8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B12623" w:rsidR="004B148C" w:rsidP="0076185E" w:rsidRDefault="004B148C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504D"/>
                <w:sz w:val="22"/>
                <w:szCs w:val="22"/>
              </w:rPr>
              <w:t>ARALIK</w:t>
            </w:r>
          </w:p>
        </w:tc>
      </w:tr>
      <w:tr w:rsidRPr="001A544E" w:rsidR="00AF014B" w:rsidTr="004B148C">
        <w:trPr>
          <w:trHeight w:val="976"/>
          <w:tblHeader/>
          <w:jc w:val="center"/>
        </w:trPr>
        <w:tc>
          <w:tcPr>
            <w:tcW w:w="70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SIRA NO</w:t>
            </w:r>
          </w:p>
        </w:tc>
        <w:tc>
          <w:tcPr>
            <w:tcW w:w="99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AMAÇ/</w:t>
            </w:r>
          </w:p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HEDEF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ADI</w:t>
            </w:r>
          </w:p>
        </w:tc>
        <w:tc>
          <w:tcPr>
            <w:tcW w:w="1856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FAALİYETİ YÜRÜTECEK SORUMLU BİRİM/PERSONEL</w:t>
            </w:r>
          </w:p>
        </w:tc>
        <w:tc>
          <w:tcPr>
            <w:tcW w:w="1692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İÇİN PLANLANAN TARİH</w:t>
            </w:r>
          </w:p>
        </w:tc>
        <w:tc>
          <w:tcPr>
            <w:tcW w:w="1701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GERÇEKLEŞME TARİHİ</w:t>
            </w:r>
          </w:p>
        </w:tc>
        <w:tc>
          <w:tcPr>
            <w:tcW w:w="2410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 xml:space="preserve">ÇIKTILARIN DEĞERLENDİRİLECEĞİ RAPOR/PLAN/… </w:t>
            </w:r>
          </w:p>
        </w:tc>
        <w:tc>
          <w:tcPr>
            <w:tcW w:w="1559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FFFFFF" w:themeColor="background1" w:sz="4" w:space="0"/>
            </w:tcBorders>
            <w:shd w:val="clear" w:color="auto" w:fill="C0504D"/>
            <w:noWrap/>
            <w:vAlign w:val="center"/>
          </w:tcPr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B02E99">
              <w:rPr>
                <w:b/>
                <w:color w:val="FFFFFF" w:themeColor="background1"/>
                <w:sz w:val="18"/>
                <w:szCs w:val="22"/>
              </w:rPr>
              <w:t>FAALİYET İLE İLGİLİ MEVZUAT &amp; DEB</w:t>
            </w:r>
          </w:p>
        </w:tc>
        <w:tc>
          <w:tcPr>
            <w:tcW w:w="2174" w:type="dxa"/>
            <w:tcBorders>
              <w:top w:val="single" w:color="C0504D" w:sz="4" w:space="0"/>
              <w:left w:val="single" w:color="FFFFFF" w:themeColor="background1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</w:tcPr>
          <w:p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22"/>
              </w:rPr>
              <w:t>AÇIKLAMA</w:t>
            </w:r>
          </w:p>
          <w:p w:rsidRPr="00B02E99" w:rsidR="00AF014B" w:rsidP="0076185E" w:rsidRDefault="00AF014B">
            <w:pPr>
              <w:jc w:val="center"/>
              <w:rPr>
                <w:b/>
                <w:color w:val="FFFFFF" w:themeColor="background1"/>
                <w:sz w:val="18"/>
                <w:szCs w:val="22"/>
              </w:rPr>
            </w:pPr>
            <w:r w:rsidRPr="00341759">
              <w:rPr>
                <w:b/>
                <w:color w:val="FFFFFF" w:themeColor="background1"/>
                <w:sz w:val="18"/>
                <w:szCs w:val="22"/>
              </w:rPr>
              <w:t>(İş işlem süreçlerini kanıtlayıcı bilgi belgelere ve açıklanmasına gerek duyulan diğer hususlara burada yer verilir.)</w:t>
            </w:r>
          </w:p>
        </w:tc>
      </w:tr>
      <w:tr w:rsidRPr="001A544E" w:rsidR="00187F07" w:rsidTr="00187F07">
        <w:trPr>
          <w:trHeight w:val="460"/>
          <w:jc w:val="center"/>
        </w:trPr>
        <w:tc>
          <w:tcPr>
            <w:tcW w:w="702" w:type="dxa"/>
            <w:tcBorders>
              <w:top w:val="single" w:color="C0504D" w:sz="4" w:space="0"/>
            </w:tcBorders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color="C0504D" w:sz="4" w:space="0"/>
            </w:tcBorders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 w:rsidRPr="00B01763">
              <w:rPr>
                <w:sz w:val="19"/>
                <w:szCs w:val="19"/>
              </w:rPr>
              <w:t>A1H1/A1H3/A1H4/A1H5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Toplantısı</w:t>
            </w:r>
          </w:p>
        </w:tc>
        <w:tc>
          <w:tcPr>
            <w:tcW w:w="1856" w:type="dxa"/>
            <w:noWrap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Yönetim Kurulu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Salı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Kararları</w:t>
            </w:r>
          </w:p>
        </w:tc>
        <w:tc>
          <w:tcPr>
            <w:tcW w:w="1559" w:type="dxa"/>
            <w:tcBorders>
              <w:top w:val="single" w:color="C0504D" w:sz="4" w:space="0"/>
            </w:tcBorders>
            <w:noWrap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tcBorders>
              <w:top w:val="single" w:color="C0504D" w:sz="4" w:space="0"/>
            </w:tcBorders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Yönetim Kurulu Katılım Tutanağı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Maaş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7’si ile 12’si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187F07" w:rsidP="00187F07" w:rsidRDefault="00187F0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bCs/>
                <w:color w:val="000000" w:themeColor="text1"/>
                <w:sz w:val="20"/>
                <w:szCs w:val="20"/>
              </w:rPr>
              <w:t>657 Sayılı Devlet Memurları Kanunu ve 5018 SK.</w:t>
            </w:r>
          </w:p>
        </w:tc>
        <w:tc>
          <w:tcPr>
            <w:tcW w:w="2174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 ve İcmal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25’i Arası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Kesenek Bilgi Sistemi</w:t>
            </w:r>
          </w:p>
        </w:tc>
        <w:tc>
          <w:tcPr>
            <w:tcW w:w="1559" w:type="dxa"/>
            <w:noWrap/>
            <w:vAlign w:val="center"/>
          </w:tcPr>
          <w:p w:rsidRPr="007D4D27" w:rsidR="00187F07" w:rsidP="00187F07" w:rsidRDefault="00187F07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5510 sayılı Kanun, 5434 Sayılı Kanun</w:t>
            </w:r>
          </w:p>
        </w:tc>
        <w:tc>
          <w:tcPr>
            <w:tcW w:w="2174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Bildirge Raporu ve Detaylı Rapor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Ek Ders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Her Ayın 15’i ile 20’si Arası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KBS</w:t>
            </w:r>
          </w:p>
        </w:tc>
        <w:tc>
          <w:tcPr>
            <w:tcW w:w="1559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2547 SK.</w:t>
            </w:r>
          </w:p>
        </w:tc>
        <w:tc>
          <w:tcPr>
            <w:tcW w:w="2174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Listesi, İcmal ve Ders Yükü Bildirim Formları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SGK Primi Ödemeleri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23’üne Kadar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E-Bildirge</w:t>
            </w:r>
          </w:p>
        </w:tc>
        <w:tc>
          <w:tcPr>
            <w:tcW w:w="1559" w:type="dxa"/>
            <w:noWrap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Harcama Talimatı, Ödeme Emri Belgesi, Tahakkuk Fişi ve Hizmet Listesi</w:t>
            </w:r>
          </w:p>
        </w:tc>
      </w:tr>
      <w:tr w:rsidRPr="001A544E" w:rsidR="00187F07" w:rsidTr="00187F07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A1H4/</w:t>
            </w: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tcBorders>
              <w:top w:val="single" w:color="C0504D" w:sz="4" w:space="0"/>
            </w:tcBorders>
            <w:noWrap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Uygulamaya Çıkan</w:t>
            </w:r>
            <w:r w:rsidRPr="007D4D27">
              <w:rPr>
                <w:sz w:val="20"/>
                <w:szCs w:val="20"/>
              </w:rPr>
              <w:t xml:space="preserve"> Öğrencilerin</w:t>
            </w:r>
          </w:p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Sigorta Çıkışları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tcBorders>
              <w:top w:val="single" w:color="C0504D" w:sz="4" w:space="0"/>
            </w:tcBorders>
            <w:noWrap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13.05.2020-14.05.2020</w:t>
            </w:r>
          </w:p>
        </w:tc>
        <w:tc>
          <w:tcPr>
            <w:tcW w:w="1701" w:type="dxa"/>
            <w:tcBorders>
              <w:top w:val="single" w:color="C0504D" w:sz="4" w:space="0"/>
            </w:tcBorders>
            <w:noWrap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2410" w:type="dxa"/>
            <w:tcBorders>
              <w:top w:val="single" w:color="C0504D" w:sz="4" w:space="0"/>
            </w:tcBorders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</w:p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E-SGK</w:t>
            </w:r>
          </w:p>
        </w:tc>
        <w:tc>
          <w:tcPr>
            <w:tcW w:w="1559" w:type="dxa"/>
            <w:noWrap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Sınav ve Staj Yönergesi</w:t>
            </w:r>
          </w:p>
        </w:tc>
        <w:tc>
          <w:tcPr>
            <w:tcW w:w="2174" w:type="dxa"/>
            <w:tcBorders>
              <w:top w:val="single" w:color="C0504D" w:sz="4" w:space="0"/>
            </w:tcBorders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İşten Ayrılış Bildirgeleri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Muhtasar Prim ve Hizmet Beyanı Verilmesi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Takip Eden Ayın 26’sına Kadar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E-Beyanname</w:t>
            </w:r>
          </w:p>
        </w:tc>
        <w:tc>
          <w:tcPr>
            <w:tcW w:w="1559" w:type="dxa"/>
            <w:noWrap/>
            <w:vAlign w:val="center"/>
          </w:tcPr>
          <w:p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SK.</w:t>
            </w:r>
          </w:p>
        </w:tc>
        <w:tc>
          <w:tcPr>
            <w:tcW w:w="2174" w:type="dxa"/>
            <w:vAlign w:val="center"/>
          </w:tcPr>
          <w:p w:rsidR="00187F07" w:rsidP="00187F07" w:rsidRDefault="00187F07">
            <w:pPr>
              <w:rPr>
                <w:sz w:val="20"/>
                <w:szCs w:val="20"/>
              </w:rPr>
            </w:pPr>
            <w:r w:rsidRPr="005B45C3">
              <w:rPr>
                <w:sz w:val="20"/>
                <w:szCs w:val="20"/>
              </w:rPr>
              <w:t>Muhtasar Prim ve Hizmet Beyan</w:t>
            </w:r>
            <w:r>
              <w:rPr>
                <w:sz w:val="20"/>
                <w:szCs w:val="20"/>
              </w:rPr>
              <w:t>namesi</w:t>
            </w:r>
          </w:p>
        </w:tc>
      </w:tr>
      <w:tr w:rsidRPr="001A544E" w:rsidR="00187F07" w:rsidTr="004B148C">
        <w:trPr>
          <w:trHeight w:val="460"/>
          <w:jc w:val="center"/>
        </w:trPr>
        <w:tc>
          <w:tcPr>
            <w:tcW w:w="702" w:type="dxa"/>
            <w:noWrap/>
            <w:vAlign w:val="center"/>
          </w:tcPr>
          <w:p w:rsidRPr="00B02E99" w:rsidR="00187F07" w:rsidP="00187F07" w:rsidRDefault="00187F07">
            <w:pPr>
              <w:pStyle w:val="ListeParagraf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4" w:type="dxa"/>
            <w:vAlign w:val="center"/>
          </w:tcPr>
          <w:p w:rsidRPr="007923E5" w:rsidR="00187F07" w:rsidP="00187F07" w:rsidRDefault="00187F07">
            <w:pPr>
              <w:rPr>
                <w:sz w:val="19"/>
                <w:szCs w:val="19"/>
              </w:rPr>
            </w:pPr>
            <w:r w:rsidRPr="007923E5">
              <w:rPr>
                <w:sz w:val="19"/>
                <w:szCs w:val="19"/>
              </w:rPr>
              <w:t>A4H1</w:t>
            </w:r>
          </w:p>
        </w:tc>
        <w:tc>
          <w:tcPr>
            <w:tcW w:w="2973" w:type="dxa"/>
            <w:noWrap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Yıl Sonu İşlemleri</w:t>
            </w:r>
          </w:p>
        </w:tc>
        <w:tc>
          <w:tcPr>
            <w:tcW w:w="1856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Sağlık Hizmetleri MYO Müdürlüğü</w:t>
            </w:r>
          </w:p>
        </w:tc>
        <w:tc>
          <w:tcPr>
            <w:tcW w:w="1692" w:type="dxa"/>
            <w:noWrap/>
            <w:vAlign w:val="center"/>
          </w:tcPr>
          <w:p w:rsidRPr="007D4D27" w:rsidR="00187F07" w:rsidP="00187F07" w:rsidRDefault="00187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Aralık Ayının 3. Haftasına Kadar</w:t>
            </w:r>
          </w:p>
        </w:tc>
        <w:tc>
          <w:tcPr>
            <w:tcW w:w="1701" w:type="dxa"/>
            <w:noWrap/>
            <w:vAlign w:val="center"/>
          </w:tcPr>
          <w:p w:rsidRPr="007D4D27" w:rsidR="00187F07" w:rsidP="00187F07" w:rsidRDefault="0018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KBS-MYS</w:t>
            </w:r>
          </w:p>
        </w:tc>
        <w:tc>
          <w:tcPr>
            <w:tcW w:w="1559" w:type="dxa"/>
            <w:noWrap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Pr="007D4D27" w:rsidR="00187F07" w:rsidP="00187F07" w:rsidRDefault="00187F07">
            <w:pPr>
              <w:jc w:val="both"/>
              <w:rPr>
                <w:sz w:val="20"/>
                <w:szCs w:val="20"/>
              </w:rPr>
            </w:pPr>
            <w:r w:rsidRPr="007D4D27">
              <w:rPr>
                <w:sz w:val="20"/>
                <w:szCs w:val="20"/>
              </w:rPr>
              <w:t>Ödeme Emri Belgesi, Banka Listesi, İcmal ve Ders Yükü Bildirim Formları</w:t>
            </w:r>
          </w:p>
        </w:tc>
      </w:tr>
    </w:tbl>
    <w:p w:rsidR="00AF014B" w:rsidP="001B4140" w:rsidRDefault="00AF014B"/>
    <w:sectPr w:rsidR="00AF014B" w:rsidSect="001A544E">
      <w:footerReference r:id="R1a7211bf54fc4817"/>
      <w:footerReference r:id="Ra834775bd2214ef0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83" w:rsidRDefault="00AB5483">
      <w:r>
        <w:separator/>
      </w:r>
    </w:p>
  </w:endnote>
  <w:endnote w:type="continuationSeparator" w:id="0">
    <w:p w:rsidR="00AB5483" w:rsidRDefault="00AB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0F" w:rsidRDefault="00F67B0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</w:pPr>
    <w:r>
      <w:rPr>
        <w:rFonts w:ascii="Times New Roman" w:hAnsi="Times New Roman"/>
        <w:sz w:val="20"/>
        <w:b/>
        <w:color w:val="A33333"/>
        <w:t> 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83" w:rsidRDefault="00AB5483">
      <w:r>
        <w:separator/>
      </w:r>
    </w:p>
  </w:footnote>
  <w:footnote w:type="continuationSeparator" w:id="0">
    <w:p w:rsidR="00AB5483" w:rsidRDefault="00AB548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Pr="006A0EAB" w:rsidR="00F67B0F" w:rsidTr="006D5169">
      <w:trPr>
        <w:cantSplit/>
        <w:trHeight w:val="981"/>
        <w:jc w:val="center"/>
      </w:trPr>
      <w:tc>
        <w:tcPr>
          <w:tcW w:w="303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67B0F" w:rsidP="001332F5" w:rsidRDefault="00F67B0F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F67B0F" w:rsidP="00063FC3" w:rsidRDefault="00F67B0F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67B0F" w:rsidP="00F91F41" w:rsidRDefault="00F67B0F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67B0F" w:rsidP="00F91F41" w:rsidRDefault="00F67B0F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67B0F" w:rsidP="00F91F41" w:rsidRDefault="00F67B0F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67B0F" w:rsidP="00F91F41" w:rsidRDefault="00F67B0F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376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67B0F" w:rsidP="00F91F41" w:rsidRDefault="00F67B0F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67B0F" w:rsidTr="006D5169">
      <w:trPr>
        <w:cantSplit/>
        <w:trHeight w:val="72"/>
        <w:jc w:val="center"/>
      </w:trPr>
      <w:tc>
        <w:tcPr>
          <w:tcW w:w="303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67B0F" w:rsidP="002621AD" w:rsidRDefault="00F67B0F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827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67B0F" w:rsidP="002621AD" w:rsidRDefault="00F67B0F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2020 YILI STRATEJİK PLAN BAZLI YILLIK İŞ PLANI</w:t>
          </w:r>
        </w:p>
      </w:tc>
      <w:tc>
        <w:tcPr>
          <w:tcW w:w="376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67B0F" w:rsidP="002621AD" w:rsidRDefault="00F67B0F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PL/300/01</w:t>
          </w:r>
        </w:p>
      </w:tc>
    </w:tr>
    <w:tr w:rsidRPr="006A0EAB" w:rsidR="00F67B0F" w:rsidTr="006D5169">
      <w:trPr>
        <w:cantSplit/>
        <w:trHeight w:val="72"/>
        <w:jc w:val="center"/>
      </w:trPr>
      <w:tc>
        <w:tcPr>
          <w:tcW w:w="303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67B0F" w:rsidP="002621AD" w:rsidRDefault="00F67B0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27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67B0F" w:rsidP="002621AD" w:rsidRDefault="00F67B0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76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67B0F" w:rsidP="002621AD" w:rsidRDefault="00F67B0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3.3.2020</w:t>
          </w:r>
        </w:p>
      </w:tc>
    </w:tr>
    <w:tr w:rsidRPr="006A0EAB" w:rsidR="00F67B0F" w:rsidTr="006D5169">
      <w:trPr>
        <w:cantSplit/>
        <w:trHeight w:val="72"/>
        <w:jc w:val="center"/>
      </w:trPr>
      <w:tc>
        <w:tcPr>
          <w:tcW w:w="303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67B0F" w:rsidP="002621AD" w:rsidRDefault="00F67B0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27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67B0F" w:rsidP="002621AD" w:rsidRDefault="00F67B0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76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67B0F" w:rsidP="002621AD" w:rsidRDefault="00F67B0F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01/20.7.2020</w:t>
          </w:r>
        </w:p>
      </w:tc>
    </w:tr>
    <w:tr w:rsidRPr="006A0EAB" w:rsidR="00F67B0F" w:rsidTr="006D5169">
      <w:trPr>
        <w:cantSplit/>
        <w:trHeight w:val="72"/>
        <w:jc w:val="center"/>
      </w:trPr>
      <w:tc>
        <w:tcPr>
          <w:tcW w:w="303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67B0F" w:rsidP="002621AD" w:rsidRDefault="00F67B0F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827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67B0F" w:rsidP="002621AD" w:rsidRDefault="00F67B0F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76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67B0F" w:rsidP="002621AD" w:rsidRDefault="00F67B0F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97901">
            <w:rPr>
              <w:rFonts w:ascii="Times New Roman" w:hAnsi="Times New Roman"/>
              <w:b/>
              <w:noProof/>
            </w:rPr>
            <w:t>13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97901">
            <w:rPr>
              <w:rFonts w:ascii="Times New Roman" w:hAnsi="Times New Roman"/>
              <w:b/>
              <w:noProof/>
            </w:rPr>
            <w:t>23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F67B0F" w:rsidRDefault="00F67B0F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51C8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D2CF0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D3131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4376C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5256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22F66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7A1AA0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D95A7B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403DA3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47067B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946EC6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DC329D"/>
    <w:multiLevelType w:val="hybridMultilevel"/>
    <w:tmpl w:val="DC5C4098"/>
    <w:lvl w:ilvl="0" w:tplc="5E846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8"/>
  </w:num>
  <w:num w:numId="3">
    <w:abstractNumId w:val="11"/>
  </w:num>
  <w:num w:numId="4">
    <w:abstractNumId w:val="13"/>
  </w:num>
  <w:num w:numId="5">
    <w:abstractNumId w:val="27"/>
  </w:num>
  <w:num w:numId="6">
    <w:abstractNumId w:val="30"/>
  </w:num>
  <w:num w:numId="7">
    <w:abstractNumId w:val="6"/>
  </w:num>
  <w:num w:numId="8">
    <w:abstractNumId w:val="21"/>
  </w:num>
  <w:num w:numId="9">
    <w:abstractNumId w:val="17"/>
  </w:num>
  <w:num w:numId="10">
    <w:abstractNumId w:val="12"/>
  </w:num>
  <w:num w:numId="11">
    <w:abstractNumId w:val="25"/>
  </w:num>
  <w:num w:numId="12">
    <w:abstractNumId w:val="34"/>
  </w:num>
  <w:num w:numId="13">
    <w:abstractNumId w:val="0"/>
  </w:num>
  <w:num w:numId="14">
    <w:abstractNumId w:val="7"/>
  </w:num>
  <w:num w:numId="15">
    <w:abstractNumId w:val="19"/>
  </w:num>
  <w:num w:numId="16">
    <w:abstractNumId w:val="20"/>
  </w:num>
  <w:num w:numId="17">
    <w:abstractNumId w:val="10"/>
  </w:num>
  <w:num w:numId="18">
    <w:abstractNumId w:val="18"/>
  </w:num>
  <w:num w:numId="19">
    <w:abstractNumId w:val="26"/>
  </w:num>
  <w:num w:numId="20">
    <w:abstractNumId w:val="14"/>
  </w:num>
  <w:num w:numId="21">
    <w:abstractNumId w:val="22"/>
  </w:num>
  <w:num w:numId="22">
    <w:abstractNumId w:val="4"/>
  </w:num>
  <w:num w:numId="23">
    <w:abstractNumId w:val="8"/>
  </w:num>
  <w:num w:numId="24">
    <w:abstractNumId w:val="3"/>
  </w:num>
  <w:num w:numId="25">
    <w:abstractNumId w:val="28"/>
  </w:num>
  <w:num w:numId="26">
    <w:abstractNumId w:val="29"/>
  </w:num>
  <w:num w:numId="27">
    <w:abstractNumId w:val="16"/>
  </w:num>
  <w:num w:numId="28">
    <w:abstractNumId w:val="35"/>
  </w:num>
  <w:num w:numId="29">
    <w:abstractNumId w:val="9"/>
  </w:num>
  <w:num w:numId="30">
    <w:abstractNumId w:val="33"/>
  </w:num>
  <w:num w:numId="31">
    <w:abstractNumId w:val="23"/>
  </w:num>
  <w:num w:numId="32">
    <w:abstractNumId w:val="37"/>
  </w:num>
  <w:num w:numId="33">
    <w:abstractNumId w:val="24"/>
  </w:num>
  <w:num w:numId="34">
    <w:abstractNumId w:val="2"/>
  </w:num>
  <w:num w:numId="35">
    <w:abstractNumId w:val="15"/>
  </w:num>
  <w:num w:numId="36">
    <w:abstractNumId w:val="36"/>
  </w:num>
  <w:num w:numId="37">
    <w:abstractNumId w:val="31"/>
  </w:num>
  <w:num w:numId="38">
    <w:abstractNumId w:val="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01"/>
    <w:rsid w:val="00006A2B"/>
    <w:rsid w:val="000243AB"/>
    <w:rsid w:val="000300DC"/>
    <w:rsid w:val="000412C1"/>
    <w:rsid w:val="00053E2F"/>
    <w:rsid w:val="000569E0"/>
    <w:rsid w:val="00060910"/>
    <w:rsid w:val="00063FC3"/>
    <w:rsid w:val="0006410D"/>
    <w:rsid w:val="000722EA"/>
    <w:rsid w:val="00081558"/>
    <w:rsid w:val="00082BAD"/>
    <w:rsid w:val="000835F8"/>
    <w:rsid w:val="00083A7F"/>
    <w:rsid w:val="00085C1F"/>
    <w:rsid w:val="0008769F"/>
    <w:rsid w:val="0009420B"/>
    <w:rsid w:val="000946C6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87F07"/>
    <w:rsid w:val="00191CBC"/>
    <w:rsid w:val="001A544E"/>
    <w:rsid w:val="001B4140"/>
    <w:rsid w:val="001B565D"/>
    <w:rsid w:val="001C4693"/>
    <w:rsid w:val="001D106F"/>
    <w:rsid w:val="001D59C1"/>
    <w:rsid w:val="001E56BC"/>
    <w:rsid w:val="001E6D6A"/>
    <w:rsid w:val="001E7AC7"/>
    <w:rsid w:val="001F0907"/>
    <w:rsid w:val="001F4EA2"/>
    <w:rsid w:val="001F7031"/>
    <w:rsid w:val="00202B4C"/>
    <w:rsid w:val="0021350A"/>
    <w:rsid w:val="00215A2B"/>
    <w:rsid w:val="002165DA"/>
    <w:rsid w:val="00217C35"/>
    <w:rsid w:val="00224FD7"/>
    <w:rsid w:val="0022675E"/>
    <w:rsid w:val="00235BFE"/>
    <w:rsid w:val="00237835"/>
    <w:rsid w:val="00245872"/>
    <w:rsid w:val="002535FA"/>
    <w:rsid w:val="00260278"/>
    <w:rsid w:val="002621AD"/>
    <w:rsid w:val="002658A5"/>
    <w:rsid w:val="00285AD3"/>
    <w:rsid w:val="002A26C7"/>
    <w:rsid w:val="002B01C0"/>
    <w:rsid w:val="002B272D"/>
    <w:rsid w:val="002B7DA2"/>
    <w:rsid w:val="002C65FE"/>
    <w:rsid w:val="002E0075"/>
    <w:rsid w:val="002F1C2F"/>
    <w:rsid w:val="002F6E5F"/>
    <w:rsid w:val="0030397E"/>
    <w:rsid w:val="00307DEC"/>
    <w:rsid w:val="00321989"/>
    <w:rsid w:val="00325D62"/>
    <w:rsid w:val="00341759"/>
    <w:rsid w:val="00344D22"/>
    <w:rsid w:val="003472FD"/>
    <w:rsid w:val="00354F56"/>
    <w:rsid w:val="003600DB"/>
    <w:rsid w:val="00361C85"/>
    <w:rsid w:val="00374CA0"/>
    <w:rsid w:val="00376816"/>
    <w:rsid w:val="0037716E"/>
    <w:rsid w:val="003909AB"/>
    <w:rsid w:val="003974FE"/>
    <w:rsid w:val="003C0C1E"/>
    <w:rsid w:val="003C36FD"/>
    <w:rsid w:val="003E0B2D"/>
    <w:rsid w:val="003E3954"/>
    <w:rsid w:val="003E3BA1"/>
    <w:rsid w:val="003E68C9"/>
    <w:rsid w:val="003E78A7"/>
    <w:rsid w:val="003F082B"/>
    <w:rsid w:val="003F6507"/>
    <w:rsid w:val="00400C7D"/>
    <w:rsid w:val="00411D18"/>
    <w:rsid w:val="0041270E"/>
    <w:rsid w:val="0041297C"/>
    <w:rsid w:val="00423718"/>
    <w:rsid w:val="004273F7"/>
    <w:rsid w:val="00431A80"/>
    <w:rsid w:val="00440EFC"/>
    <w:rsid w:val="004422F3"/>
    <w:rsid w:val="0045319F"/>
    <w:rsid w:val="0045716E"/>
    <w:rsid w:val="004639CF"/>
    <w:rsid w:val="00492056"/>
    <w:rsid w:val="004937DF"/>
    <w:rsid w:val="00494C39"/>
    <w:rsid w:val="00496D8B"/>
    <w:rsid w:val="004B12DA"/>
    <w:rsid w:val="004B148C"/>
    <w:rsid w:val="004B5C60"/>
    <w:rsid w:val="004B7A42"/>
    <w:rsid w:val="004D4D97"/>
    <w:rsid w:val="004D59B1"/>
    <w:rsid w:val="004E65BC"/>
    <w:rsid w:val="004F131F"/>
    <w:rsid w:val="004F7808"/>
    <w:rsid w:val="0050417B"/>
    <w:rsid w:val="00510DE4"/>
    <w:rsid w:val="005118F8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D40C7"/>
    <w:rsid w:val="005F006B"/>
    <w:rsid w:val="005F2EDA"/>
    <w:rsid w:val="005F54B2"/>
    <w:rsid w:val="005F6305"/>
    <w:rsid w:val="00605E05"/>
    <w:rsid w:val="00614381"/>
    <w:rsid w:val="00614806"/>
    <w:rsid w:val="00614BA2"/>
    <w:rsid w:val="006169D1"/>
    <w:rsid w:val="006178F9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38C4"/>
    <w:rsid w:val="006A5DA8"/>
    <w:rsid w:val="006B0B91"/>
    <w:rsid w:val="006B32F6"/>
    <w:rsid w:val="006B7F9B"/>
    <w:rsid w:val="006C573B"/>
    <w:rsid w:val="006D0ED8"/>
    <w:rsid w:val="006D4483"/>
    <w:rsid w:val="006D5169"/>
    <w:rsid w:val="006E0054"/>
    <w:rsid w:val="006F3202"/>
    <w:rsid w:val="006F39C8"/>
    <w:rsid w:val="00700FE3"/>
    <w:rsid w:val="00706A2E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185E"/>
    <w:rsid w:val="00763D8B"/>
    <w:rsid w:val="0076717B"/>
    <w:rsid w:val="007707C6"/>
    <w:rsid w:val="00771B2C"/>
    <w:rsid w:val="0077416B"/>
    <w:rsid w:val="00777CD9"/>
    <w:rsid w:val="00790079"/>
    <w:rsid w:val="00792B6C"/>
    <w:rsid w:val="007A0B42"/>
    <w:rsid w:val="007A2926"/>
    <w:rsid w:val="007B5569"/>
    <w:rsid w:val="007B586A"/>
    <w:rsid w:val="007C4A89"/>
    <w:rsid w:val="007C6FC4"/>
    <w:rsid w:val="007D5FCE"/>
    <w:rsid w:val="007E1103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3CE9"/>
    <w:rsid w:val="00886B88"/>
    <w:rsid w:val="00892D7F"/>
    <w:rsid w:val="00896BF9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50A6"/>
    <w:rsid w:val="00A115A8"/>
    <w:rsid w:val="00A16271"/>
    <w:rsid w:val="00A35DC0"/>
    <w:rsid w:val="00A40877"/>
    <w:rsid w:val="00A57573"/>
    <w:rsid w:val="00A575EC"/>
    <w:rsid w:val="00A6328D"/>
    <w:rsid w:val="00A6507F"/>
    <w:rsid w:val="00A77709"/>
    <w:rsid w:val="00A809A6"/>
    <w:rsid w:val="00A84055"/>
    <w:rsid w:val="00AB048E"/>
    <w:rsid w:val="00AB5483"/>
    <w:rsid w:val="00AB753F"/>
    <w:rsid w:val="00AC2496"/>
    <w:rsid w:val="00AC5E08"/>
    <w:rsid w:val="00AE4D5B"/>
    <w:rsid w:val="00AF014B"/>
    <w:rsid w:val="00B02767"/>
    <w:rsid w:val="00B02E99"/>
    <w:rsid w:val="00B03356"/>
    <w:rsid w:val="00B05634"/>
    <w:rsid w:val="00B07092"/>
    <w:rsid w:val="00B07283"/>
    <w:rsid w:val="00B1262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97901"/>
    <w:rsid w:val="00CA06D0"/>
    <w:rsid w:val="00CA4012"/>
    <w:rsid w:val="00CA567E"/>
    <w:rsid w:val="00CB2355"/>
    <w:rsid w:val="00CB36DD"/>
    <w:rsid w:val="00CC0188"/>
    <w:rsid w:val="00CC12C8"/>
    <w:rsid w:val="00CC510F"/>
    <w:rsid w:val="00CE45DE"/>
    <w:rsid w:val="00CE58D5"/>
    <w:rsid w:val="00D051F3"/>
    <w:rsid w:val="00D06EBE"/>
    <w:rsid w:val="00D147CD"/>
    <w:rsid w:val="00D255DA"/>
    <w:rsid w:val="00D25AD6"/>
    <w:rsid w:val="00D3282F"/>
    <w:rsid w:val="00D36CC4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3798"/>
    <w:rsid w:val="00DC5C4D"/>
    <w:rsid w:val="00DC7358"/>
    <w:rsid w:val="00DD2E2A"/>
    <w:rsid w:val="00DD32E5"/>
    <w:rsid w:val="00DD3B4F"/>
    <w:rsid w:val="00DE1A11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5EA4"/>
    <w:rsid w:val="00F2091D"/>
    <w:rsid w:val="00F23934"/>
    <w:rsid w:val="00F24081"/>
    <w:rsid w:val="00F24496"/>
    <w:rsid w:val="00F325F3"/>
    <w:rsid w:val="00F415A9"/>
    <w:rsid w:val="00F417E4"/>
    <w:rsid w:val="00F42F72"/>
    <w:rsid w:val="00F46C3B"/>
    <w:rsid w:val="00F50FA5"/>
    <w:rsid w:val="00F5201B"/>
    <w:rsid w:val="00F65D16"/>
    <w:rsid w:val="00F67B0F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1B16"/>
    <w:rsid w:val="00FC3ED5"/>
    <w:rsid w:val="00FC6ECE"/>
    <w:rsid w:val="00FD2638"/>
    <w:rsid w:val="00FD3D11"/>
    <w:rsid w:val="00FD50D2"/>
    <w:rsid w:val="00FD66EB"/>
    <w:rsid w:val="00FE0DC0"/>
    <w:rsid w:val="00FE22C3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CE2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6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0">
    <w:name w:val="Char"/>
    <w:basedOn w:val="Normal"/>
    <w:rsid w:val="00B05634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1">
    <w:name w:val="Char"/>
    <w:basedOn w:val="Normal"/>
    <w:rsid w:val="001D106F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styleId="SonnotMetni">
    <w:name w:val="endnote text"/>
    <w:basedOn w:val="Normal"/>
    <w:link w:val="SonnotMetniChar"/>
    <w:rsid w:val="001A544E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1A544E"/>
  </w:style>
  <w:style w:type="character" w:styleId="SonnotBavurusu">
    <w:name w:val="endnote reference"/>
    <w:basedOn w:val="VarsaylanParagrafYazTipi"/>
    <w:rsid w:val="001A5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834775bd2214ef0" /><Relationship Type="http://schemas.openxmlformats.org/officeDocument/2006/relationships/footer" Target="/word/footer3.xml" Id="R1a7211bf54fc481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E880-6B7E-4C29-B5CF-A068B7CB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KlinikK.dotx</Template>
  <TotalTime>4</TotalTime>
  <Pages>23</Pages>
  <Words>4073</Words>
  <Characters>23219</Characters>
  <Application>Microsoft Office Word</Application>
  <DocSecurity>0</DocSecurity>
  <Lines>193</Lines>
  <Paragraphs>54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2020-07-08T06:26:00Z</dcterms:created>
  <dcterms:modified xsi:type="dcterms:W3CDTF">2020-07-08T06:30:00Z</dcterms:modified>
</cp:coreProperties>
</file>