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18" w:rsidP="001B4140" w:rsidRDefault="00A40877">
      <w:bookmarkStart w:name="_GoBack" w:id="0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Pr="00AE3C55" w:rsidR="00F403A0" w:rsidTr="00531841">
        <w:trPr>
          <w:trHeight w:val="950"/>
          <w:jc w:val="center"/>
        </w:trPr>
        <w:tc>
          <w:tcPr>
            <w:tcW w:w="70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Pr="00E22BBF" w:rsidR="00F403A0" w:rsidP="00F403A0" w:rsidRDefault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:rsidRPr="00AE3C55" w:rsidR="00F403A0" w:rsidP="00F403A0" w:rsidRDefault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Pr="00B93968" w:rsidR="002D7C5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2D7C55" w:rsidP="002D7C55" w:rsidRDefault="002D7C5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2D7C55" w:rsidP="002D7C55" w:rsidRDefault="002D7C5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D7C55">
              <w:rPr>
                <w:rFonts w:ascii="Times New Roman" w:hAnsi="Times New Roman"/>
                <w:sz w:val="20"/>
                <w:szCs w:val="20"/>
              </w:rPr>
              <w:t>Yazışma Usul ve Esasları Eğitimi</w:t>
            </w:r>
          </w:p>
        </w:tc>
        <w:tc>
          <w:tcPr>
            <w:tcW w:w="2268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Yüksekokul Sekreteri Yasin Demirel</w:t>
            </w:r>
          </w:p>
        </w:tc>
        <w:tc>
          <w:tcPr>
            <w:tcW w:w="2126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 03 / 2021</w:t>
            </w:r>
          </w:p>
          <w:p w:rsidRPr="00B93968"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14.00:15.00 </w:t>
            </w:r>
          </w:p>
        </w:tc>
        <w:tc>
          <w:tcPr>
            <w:tcW w:w="1984" w:type="dxa"/>
            <w:vAlign w:val="center"/>
          </w:tcPr>
          <w:p w:rsidRPr="00F403A0" w:rsidR="002D7C55" w:rsidP="002D7C55" w:rsidRDefault="002045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F403A0" w:rsidR="002D7C55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03</w:t>
            </w:r>
            <w:r w:rsidRPr="00F403A0" w:rsidR="002D7C55"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t>22</w:t>
            </w:r>
          </w:p>
          <w:p w:rsidRPr="00F403A0" w:rsidR="002D7C55" w:rsidP="00204542" w:rsidRDefault="0020454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F403A0">
              <w:rPr>
                <w:b/>
                <w:sz w:val="20"/>
                <w:szCs w:val="20"/>
              </w:rPr>
              <w:t>: 00</w:t>
            </w:r>
            <w:r>
              <w:rPr>
                <w:b/>
                <w:sz w:val="20"/>
                <w:szCs w:val="20"/>
              </w:rPr>
              <w:t xml:space="preserve"> / 14:30</w:t>
            </w:r>
          </w:p>
        </w:tc>
        <w:tc>
          <w:tcPr>
            <w:tcW w:w="1984" w:type="dxa"/>
            <w:vAlign w:val="center"/>
          </w:tcPr>
          <w:p w:rsidRPr="00B93968" w:rsidR="002D7C55" w:rsidP="002D7C55" w:rsidRDefault="002D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Yüksekokul Toplantı Salonu</w:t>
            </w:r>
          </w:p>
        </w:tc>
      </w:tr>
      <w:tr w:rsidRPr="00B93968" w:rsidR="002D7C5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2D7C55" w:rsidP="002D7C55" w:rsidRDefault="002D7C5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B93968" w:rsidR="002D7C55" w:rsidP="002D7C55" w:rsidRDefault="002D7C5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D7C55">
              <w:rPr>
                <w:rFonts w:ascii="Times New Roman" w:hAnsi="Times New Roman"/>
                <w:sz w:val="20"/>
                <w:szCs w:val="20"/>
              </w:rPr>
              <w:t>Afet Eğitimi</w:t>
            </w:r>
          </w:p>
        </w:tc>
        <w:tc>
          <w:tcPr>
            <w:tcW w:w="2268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BC1">
              <w:rPr>
                <w:rFonts w:ascii="Times New Roman" w:hAnsi="Times New Roman"/>
                <w:sz w:val="20"/>
                <w:szCs w:val="20"/>
              </w:rPr>
              <w:t>Yüksekokul Sekreteri Yasin Demirel</w:t>
            </w:r>
          </w:p>
        </w:tc>
        <w:tc>
          <w:tcPr>
            <w:tcW w:w="2126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BC1">
              <w:rPr>
                <w:rFonts w:ascii="Times New Roman" w:hAnsi="Times New Roman"/>
                <w:sz w:val="20"/>
                <w:szCs w:val="20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/03 / 2021</w:t>
            </w:r>
          </w:p>
          <w:p w:rsidRPr="00B93968"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15.00: 16.30 </w:t>
            </w:r>
          </w:p>
        </w:tc>
        <w:tc>
          <w:tcPr>
            <w:tcW w:w="1984" w:type="dxa"/>
            <w:vAlign w:val="center"/>
          </w:tcPr>
          <w:p w:rsidRPr="00204542" w:rsidR="00204542" w:rsidP="00204542" w:rsidRDefault="00204542">
            <w:pPr>
              <w:jc w:val="center"/>
              <w:rPr>
                <w:b/>
                <w:sz w:val="20"/>
                <w:szCs w:val="20"/>
              </w:rPr>
            </w:pPr>
            <w:r w:rsidRPr="00204542">
              <w:rPr>
                <w:b/>
                <w:sz w:val="20"/>
                <w:szCs w:val="20"/>
              </w:rPr>
              <w:t>15 / 03 / 2022</w:t>
            </w:r>
          </w:p>
          <w:p w:rsidRPr="00F403A0" w:rsidR="002D7C55" w:rsidP="00204542" w:rsidRDefault="0020454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204542">
              <w:rPr>
                <w:b/>
                <w:sz w:val="20"/>
                <w:szCs w:val="20"/>
              </w:rPr>
              <w:t>: 00</w:t>
            </w:r>
            <w:r>
              <w:rPr>
                <w:b/>
                <w:sz w:val="20"/>
                <w:szCs w:val="20"/>
              </w:rPr>
              <w:t xml:space="preserve"> / 16:30</w:t>
            </w:r>
          </w:p>
        </w:tc>
        <w:tc>
          <w:tcPr>
            <w:tcW w:w="1984" w:type="dxa"/>
            <w:vAlign w:val="center"/>
          </w:tcPr>
          <w:p w:rsidRPr="00B93968" w:rsidR="002D7C55" w:rsidP="002D7C55" w:rsidRDefault="002D7C55">
            <w:pPr>
              <w:rPr>
                <w:sz w:val="20"/>
                <w:szCs w:val="20"/>
              </w:rPr>
            </w:pPr>
            <w:r w:rsidRPr="00DF0550">
              <w:rPr>
                <w:sz w:val="20"/>
                <w:szCs w:val="20"/>
              </w:rPr>
              <w:t>Yüksekokul Toplantı Salonu</w:t>
            </w:r>
          </w:p>
        </w:tc>
      </w:tr>
      <w:tr w:rsidRPr="00B93968" w:rsidR="002D7C55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Pr="000A3918" w:rsidR="002D7C55" w:rsidP="002D7C55" w:rsidRDefault="002D7C55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D7C55">
              <w:rPr>
                <w:rFonts w:ascii="Times New Roman" w:hAnsi="Times New Roman"/>
                <w:sz w:val="20"/>
                <w:szCs w:val="20"/>
              </w:rPr>
              <w:t>Standart İlk Yardım Eğitimi</w:t>
            </w:r>
          </w:p>
        </w:tc>
        <w:tc>
          <w:tcPr>
            <w:tcW w:w="2268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Öğr. Gör. Neşe Can Mercan</w:t>
            </w:r>
          </w:p>
        </w:tc>
        <w:tc>
          <w:tcPr>
            <w:tcW w:w="2126" w:type="dxa"/>
            <w:vAlign w:val="center"/>
          </w:tcPr>
          <w:p w:rsidRPr="00F403A0" w:rsidR="002D7C55" w:rsidP="002D7C55" w:rsidRDefault="002D7C55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Akademik ve </w:t>
            </w:r>
            <w:r w:rsidRPr="00DF0550">
              <w:rPr>
                <w:rFonts w:ascii="Times New Roman" w:hAnsi="Times New Roman"/>
                <w:sz w:val="20"/>
                <w:szCs w:val="20"/>
              </w:rPr>
              <w:t>İdari Personel</w:t>
            </w:r>
          </w:p>
        </w:tc>
        <w:tc>
          <w:tcPr>
            <w:tcW w:w="1984" w:type="dxa"/>
            <w:vAlign w:val="center"/>
          </w:tcPr>
          <w:p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16-17/06/2022</w:t>
            </w:r>
          </w:p>
          <w:p w:rsidRPr="00B93968" w:rsidR="002D7C55" w:rsidP="002D7C55" w:rsidRDefault="002D7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10.00: 12.00</w:t>
            </w:r>
          </w:p>
        </w:tc>
        <w:tc>
          <w:tcPr>
            <w:tcW w:w="1984" w:type="dxa"/>
            <w:vAlign w:val="center"/>
          </w:tcPr>
          <w:p w:rsidRPr="00F403A0" w:rsidR="002D7C55" w:rsidP="002D7C55" w:rsidRDefault="0020454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yoğunluğu nedeni ile 2023 planlamasına dâhil edilmiştir.</w:t>
            </w:r>
          </w:p>
        </w:tc>
        <w:tc>
          <w:tcPr>
            <w:tcW w:w="1984" w:type="dxa"/>
            <w:vAlign w:val="center"/>
          </w:tcPr>
          <w:p w:rsidRPr="00B93968" w:rsidR="002D7C55" w:rsidP="002D7C55" w:rsidRDefault="002D7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Kampüs Alanı</w:t>
            </w:r>
          </w:p>
        </w:tc>
      </w:tr>
    </w:tbl>
    <w:p w:rsidR="00A40877" w:rsidP="001B4140" w:rsidRDefault="00A40877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531841">
        <w:trPr>
          <w:trHeight w:val="388"/>
          <w:jc w:val="right"/>
        </w:trPr>
        <w:tc>
          <w:tcPr>
            <w:tcW w:w="4531" w:type="dxa"/>
            <w:gridSpan w:val="3"/>
            <w:shd w:val="clear" w:color="auto" w:fill="C00000"/>
            <w:vAlign w:val="center"/>
          </w:tcPr>
          <w:p w:rsidRPr="000A3918" w:rsidR="000A3918" w:rsidP="00235921" w:rsidRDefault="000A3918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2D7C55" w:rsidTr="00235921">
        <w:trPr>
          <w:jc w:val="right"/>
        </w:trPr>
        <w:tc>
          <w:tcPr>
            <w:tcW w:w="141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D7C55" w:rsidP="002D7C55" w:rsidRDefault="002D7C55">
            <w:r>
              <w:t>Yasin Demirel</w:t>
            </w:r>
          </w:p>
        </w:tc>
      </w:tr>
      <w:tr w:rsidR="002D7C55" w:rsidTr="00235921">
        <w:trPr>
          <w:jc w:val="right"/>
        </w:trPr>
        <w:tc>
          <w:tcPr>
            <w:tcW w:w="141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D7C55" w:rsidP="002D7C55" w:rsidRDefault="002D7C55">
            <w:r>
              <w:t>Yüksekokul Sekreteri</w:t>
            </w:r>
          </w:p>
        </w:tc>
      </w:tr>
      <w:tr w:rsidR="002D7C55" w:rsidTr="00235921">
        <w:trPr>
          <w:jc w:val="right"/>
        </w:trPr>
        <w:tc>
          <w:tcPr>
            <w:tcW w:w="141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D7C55" w:rsidP="002D7C55" w:rsidRDefault="002D7C55">
            <w:r>
              <w:t>5010</w:t>
            </w:r>
          </w:p>
        </w:tc>
      </w:tr>
      <w:tr w:rsidR="002D7C55" w:rsidTr="00235921">
        <w:trPr>
          <w:jc w:val="right"/>
        </w:trPr>
        <w:tc>
          <w:tcPr>
            <w:tcW w:w="141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Pr="000A3918" w:rsidR="002D7C55" w:rsidP="002D7C55" w:rsidRDefault="002D7C55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2D7C55" w:rsidP="002D7C55" w:rsidRDefault="002D7C55">
            <w:r>
              <w:t>yasin.demirel@ikcu.edu.tr</w:t>
            </w:r>
          </w:p>
        </w:tc>
      </w:tr>
    </w:tbl>
    <w:p w:rsidR="000A3918" w:rsidP="001B4140" w:rsidRDefault="000A3918"/>
    <w:sectPr w:rsidR="000A3918" w:rsidSect="000A3918">
      <w:footerReference r:id="Rece00041c0f14ff1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3" w:rsidRDefault="00AC5523">
      <w:r>
        <w:separator/>
      </w:r>
    </w:p>
  </w:endnote>
  <w:endnote w:type="continuationSeparator" w:id="0">
    <w:p w:rsidR="00AC5523" w:rsidRDefault="00AC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3" w:rsidRDefault="00AC5523">
      <w:r>
        <w:separator/>
      </w:r>
    </w:p>
  </w:footnote>
  <w:footnote w:type="continuationSeparator" w:id="0">
    <w:p w:rsidR="00AC5523" w:rsidRDefault="00AC552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Pr="006A0EAB" w:rsidR="00E22BBF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E22BBF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45860F0" wp14:anchorId="4DA093F1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="00E22BBF" w:rsidP="00063FC3" w:rsidRDefault="00E22BBF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2022 YILI HİZMET İÇİ EĞİTİM PLANI</w:t>
          </w: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PL/SHMYO/06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5.01.2022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02/28.12.2022</w:t>
          </w:r>
        </w:p>
      </w:tc>
    </w:tr>
    <w:tr w:rsidRPr="006A0EAB" w:rsidR="00E22BBF" w:rsidTr="000A3918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2B8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82B8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4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4542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7DA2"/>
    <w:rsid w:val="002C65FE"/>
    <w:rsid w:val="002D7C55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5406"/>
    <w:rsid w:val="004D59B1"/>
    <w:rsid w:val="004E65BC"/>
    <w:rsid w:val="004F131F"/>
    <w:rsid w:val="0050417B"/>
    <w:rsid w:val="00510DE4"/>
    <w:rsid w:val="00525D79"/>
    <w:rsid w:val="00531841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E57D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523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2B8C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8763C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01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ce00041c0f14ff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A84A-6E9C-4375-84A9-0C39481B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Hizmet İçi Eğitim Revize.dotx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2</cp:revision>
  <cp:lastPrinted>2018-09-24T13:03:00Z</cp:lastPrinted>
  <dcterms:created xsi:type="dcterms:W3CDTF">2022-12-26T07:06:00Z</dcterms:created>
  <dcterms:modified xsi:type="dcterms:W3CDTF">2022-12-26T07:06:00Z</dcterms:modified>
</cp:coreProperties>
</file>