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7E34" w:rsidR="008E7E34" w:rsidP="00A95DAE" w:rsidRDefault="008E7E34" w14:paraId="5E953282" w14:textId="77777777">
      <w:pPr>
        <w:spacing w:before="120" w:after="120" w:line="240" w:lineRule="auto"/>
        <w:jc w:val="center"/>
        <w:rPr>
          <w:rFonts w:ascii="Times New Roman" w:hAnsi="Times New Roman" w:cs="Times New Roman"/>
          <w:sz w:val="32"/>
          <w:szCs w:val="24"/>
        </w:rPr>
      </w:pPr>
      <w:bookmarkStart w:name="_GoBack" w:id="0"/>
      <w:bookmarkEnd w:id="0"/>
    </w:p>
    <w:p w:rsidR="008E7E34" w:rsidP="00A95DAE" w:rsidRDefault="008E7E34" w14:paraId="1CBF7B79" w14:textId="77777777">
      <w:pPr>
        <w:spacing w:before="120" w:after="120" w:line="240" w:lineRule="auto"/>
        <w:jc w:val="center"/>
        <w:rPr>
          <w:rFonts w:ascii="Times New Roman" w:hAnsi="Times New Roman" w:cs="Times New Roman"/>
          <w:sz w:val="32"/>
          <w:szCs w:val="24"/>
        </w:rPr>
      </w:pPr>
    </w:p>
    <w:p w:rsidR="00E12341" w:rsidP="00A95DAE" w:rsidRDefault="00E12341" w14:paraId="78F0870D" w14:textId="77777777">
      <w:pPr>
        <w:spacing w:before="120" w:after="120" w:line="240" w:lineRule="auto"/>
        <w:jc w:val="center"/>
        <w:rPr>
          <w:rFonts w:ascii="Times New Roman" w:hAnsi="Times New Roman" w:cs="Times New Roman"/>
          <w:sz w:val="32"/>
          <w:szCs w:val="24"/>
        </w:rPr>
      </w:pPr>
    </w:p>
    <w:p w:rsidRPr="008E7E34" w:rsidR="00750508" w:rsidP="00A95DAE" w:rsidRDefault="005D4DBC" w14:paraId="3E7A0378" w14:textId="28EAB9AC">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2022</w:t>
      </w:r>
      <w:r w:rsidR="00750508">
        <w:rPr>
          <w:rFonts w:ascii="Times New Roman" w:hAnsi="Times New Roman" w:cs="Times New Roman"/>
          <w:sz w:val="32"/>
          <w:szCs w:val="24"/>
        </w:rPr>
        <w:t xml:space="preserve"> YILI</w:t>
      </w:r>
    </w:p>
    <w:p w:rsidRPr="008E7E34" w:rsidR="00DF7571" w:rsidP="00A95DAE" w:rsidRDefault="00DF7571" w14:paraId="69E3F546" w14:textId="77777777">
      <w:pPr>
        <w:spacing w:before="120" w:after="120" w:line="240" w:lineRule="auto"/>
        <w:jc w:val="center"/>
        <w:rPr>
          <w:rFonts w:ascii="Times New Roman" w:hAnsi="Times New Roman" w:cs="Times New Roman"/>
          <w:sz w:val="32"/>
          <w:szCs w:val="24"/>
        </w:rPr>
      </w:pPr>
      <w:r w:rsidRPr="008E7E34">
        <w:rPr>
          <w:rFonts w:ascii="Times New Roman" w:hAnsi="Times New Roman" w:cs="Times New Roman"/>
          <w:sz w:val="32"/>
          <w:szCs w:val="24"/>
        </w:rPr>
        <w:t xml:space="preserve">BİRİM </w:t>
      </w:r>
      <w:r w:rsidRPr="008E7E34" w:rsidR="005E5989">
        <w:rPr>
          <w:rFonts w:ascii="Times New Roman" w:hAnsi="Times New Roman" w:cs="Times New Roman"/>
          <w:sz w:val="32"/>
          <w:szCs w:val="24"/>
        </w:rPr>
        <w:t>İÇ</w:t>
      </w:r>
      <w:r w:rsidRPr="008E7E34">
        <w:rPr>
          <w:rFonts w:ascii="Times New Roman" w:hAnsi="Times New Roman" w:cs="Times New Roman"/>
          <w:sz w:val="32"/>
          <w:szCs w:val="24"/>
        </w:rPr>
        <w:t xml:space="preserve"> DEĞERLENDİRME RAPORU</w:t>
      </w:r>
    </w:p>
    <w:p w:rsidRPr="008E7E34" w:rsidR="00DF7571" w:rsidP="00A95DAE" w:rsidRDefault="00DF7571" w14:paraId="694560BC" w14:textId="77777777">
      <w:pPr>
        <w:spacing w:before="120" w:after="120" w:line="240" w:lineRule="auto"/>
        <w:jc w:val="center"/>
        <w:rPr>
          <w:rFonts w:ascii="Times New Roman" w:hAnsi="Times New Roman" w:cs="Times New Roman"/>
          <w:sz w:val="32"/>
          <w:szCs w:val="24"/>
        </w:rPr>
      </w:pPr>
    </w:p>
    <w:p w:rsidRPr="008E7E34" w:rsidR="00DF7571" w:rsidP="00A95DAE" w:rsidRDefault="00DF7571" w14:paraId="259CF220" w14:textId="77777777">
      <w:pPr>
        <w:spacing w:before="120" w:after="120" w:line="240" w:lineRule="auto"/>
        <w:jc w:val="center"/>
        <w:rPr>
          <w:rFonts w:ascii="Times New Roman" w:hAnsi="Times New Roman" w:cs="Times New Roman"/>
          <w:sz w:val="32"/>
          <w:szCs w:val="24"/>
        </w:rPr>
      </w:pPr>
    </w:p>
    <w:p w:rsidRPr="008E7E34" w:rsidR="00DF7571" w:rsidP="00A95DAE" w:rsidRDefault="00DF7571" w14:paraId="110189B3" w14:textId="77777777">
      <w:pPr>
        <w:spacing w:before="120" w:after="120" w:line="240" w:lineRule="auto"/>
        <w:jc w:val="center"/>
        <w:rPr>
          <w:rFonts w:ascii="Times New Roman" w:hAnsi="Times New Roman" w:cs="Times New Roman"/>
          <w:sz w:val="32"/>
          <w:szCs w:val="24"/>
        </w:rPr>
      </w:pPr>
    </w:p>
    <w:p w:rsidRPr="008E7E34" w:rsidR="00DF7571" w:rsidP="00A95DAE" w:rsidRDefault="00DF7571" w14:paraId="030C43DD" w14:textId="77777777">
      <w:pPr>
        <w:spacing w:before="120" w:after="120" w:line="240" w:lineRule="auto"/>
        <w:jc w:val="center"/>
        <w:rPr>
          <w:rFonts w:ascii="Times New Roman" w:hAnsi="Times New Roman" w:cs="Times New Roman"/>
          <w:sz w:val="32"/>
          <w:szCs w:val="24"/>
        </w:rPr>
      </w:pPr>
      <w:r w:rsidRPr="008E7E34">
        <w:rPr>
          <w:rFonts w:ascii="Times New Roman" w:hAnsi="Times New Roman" w:cs="Times New Roman"/>
          <w:sz w:val="32"/>
          <w:szCs w:val="24"/>
        </w:rPr>
        <w:t>İzmir Kâtip Çelebi Üniversitesi</w:t>
      </w:r>
    </w:p>
    <w:p w:rsidRPr="008E7E34" w:rsidR="00DF7571" w:rsidP="00A95DAE" w:rsidRDefault="00DF7571" w14:paraId="089432BB" w14:textId="77777777">
      <w:pPr>
        <w:spacing w:before="120" w:after="120" w:line="240" w:lineRule="auto"/>
        <w:jc w:val="center"/>
        <w:rPr>
          <w:rFonts w:ascii="Times New Roman" w:hAnsi="Times New Roman" w:cs="Times New Roman"/>
          <w:sz w:val="32"/>
          <w:szCs w:val="24"/>
        </w:rPr>
      </w:pPr>
    </w:p>
    <w:p w:rsidRPr="008E7E34" w:rsidR="00DF7571" w:rsidP="00A95DAE" w:rsidRDefault="00DF7571" w14:paraId="386AE151" w14:textId="77777777">
      <w:pPr>
        <w:spacing w:before="120" w:after="120" w:line="240" w:lineRule="auto"/>
        <w:jc w:val="center"/>
        <w:rPr>
          <w:rFonts w:ascii="Times New Roman" w:hAnsi="Times New Roman" w:cs="Times New Roman"/>
          <w:sz w:val="32"/>
          <w:szCs w:val="24"/>
        </w:rPr>
      </w:pPr>
    </w:p>
    <w:p w:rsidRPr="008E7E34" w:rsidR="00DF7571" w:rsidP="00A95DAE" w:rsidRDefault="00DF7571" w14:paraId="77529F6E" w14:textId="77777777">
      <w:pPr>
        <w:spacing w:before="120" w:after="120" w:line="240" w:lineRule="auto"/>
        <w:jc w:val="center"/>
        <w:rPr>
          <w:rFonts w:ascii="Times New Roman" w:hAnsi="Times New Roman" w:cs="Times New Roman"/>
          <w:sz w:val="32"/>
          <w:szCs w:val="24"/>
        </w:rPr>
      </w:pPr>
    </w:p>
    <w:p w:rsidRPr="008E7E34" w:rsidR="00DF7571" w:rsidP="00A95DAE" w:rsidRDefault="005D4DBC" w14:paraId="37BB26AA" w14:textId="6437B52B">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Sağlık Hizmetleri Meslek Yüksekokulu</w:t>
      </w:r>
    </w:p>
    <w:p w:rsidRPr="008E7E34" w:rsidR="00DF7571" w:rsidP="00A95DAE" w:rsidRDefault="00DF7571" w14:paraId="21C70A39" w14:textId="77777777">
      <w:pPr>
        <w:spacing w:before="120" w:after="120" w:line="240" w:lineRule="auto"/>
        <w:jc w:val="center"/>
        <w:rPr>
          <w:rFonts w:ascii="Times New Roman" w:hAnsi="Times New Roman" w:cs="Times New Roman"/>
          <w:sz w:val="32"/>
          <w:szCs w:val="24"/>
        </w:rPr>
      </w:pPr>
    </w:p>
    <w:p w:rsidRPr="008E7E34" w:rsidR="00DF7571" w:rsidP="00A95DAE" w:rsidRDefault="00DF7571" w14:paraId="6BDFE49A" w14:textId="77777777">
      <w:pPr>
        <w:spacing w:before="120" w:after="120" w:line="240" w:lineRule="auto"/>
        <w:jc w:val="center"/>
        <w:rPr>
          <w:rFonts w:ascii="Times New Roman" w:hAnsi="Times New Roman" w:cs="Times New Roman"/>
          <w:sz w:val="32"/>
          <w:szCs w:val="24"/>
        </w:rPr>
      </w:pPr>
    </w:p>
    <w:p w:rsidRPr="008E7E34" w:rsidR="00DF7571" w:rsidP="00A95DAE" w:rsidRDefault="00DF7571" w14:paraId="0751D51F" w14:textId="77777777">
      <w:pPr>
        <w:spacing w:before="120" w:after="120" w:line="240" w:lineRule="auto"/>
        <w:jc w:val="center"/>
        <w:rPr>
          <w:rFonts w:ascii="Times New Roman" w:hAnsi="Times New Roman" w:cs="Times New Roman"/>
          <w:sz w:val="32"/>
          <w:szCs w:val="24"/>
        </w:rPr>
      </w:pPr>
    </w:p>
    <w:p w:rsidR="00DF7571" w:rsidP="00A95DAE" w:rsidRDefault="00DF7571" w14:paraId="6969AC66" w14:textId="77777777">
      <w:pPr>
        <w:spacing w:before="120" w:after="120" w:line="240" w:lineRule="auto"/>
        <w:jc w:val="center"/>
        <w:rPr>
          <w:rFonts w:ascii="Times New Roman" w:hAnsi="Times New Roman" w:cs="Times New Roman"/>
          <w:sz w:val="32"/>
          <w:szCs w:val="24"/>
        </w:rPr>
      </w:pPr>
    </w:p>
    <w:p w:rsidRPr="008E7E34" w:rsidR="00E12341" w:rsidP="00A95DAE" w:rsidRDefault="00E12341" w14:paraId="1607B05B" w14:textId="77777777">
      <w:pPr>
        <w:spacing w:before="120" w:after="120" w:line="240" w:lineRule="auto"/>
        <w:jc w:val="center"/>
        <w:rPr>
          <w:rFonts w:ascii="Times New Roman" w:hAnsi="Times New Roman" w:cs="Times New Roman"/>
          <w:sz w:val="32"/>
          <w:szCs w:val="24"/>
        </w:rPr>
      </w:pPr>
    </w:p>
    <w:p w:rsidRPr="008E7E34" w:rsidR="001548BF" w:rsidP="00A95DAE" w:rsidRDefault="005D4DBC" w14:paraId="40054ABB" w14:textId="6E7294F9">
      <w:pPr>
        <w:spacing w:before="120" w:after="120" w:line="240" w:lineRule="auto"/>
        <w:jc w:val="center"/>
        <w:rPr>
          <w:rFonts w:ascii="Times New Roman" w:hAnsi="Times New Roman" w:cs="Times New Roman"/>
          <w:sz w:val="24"/>
          <w:szCs w:val="24"/>
        </w:rPr>
      </w:pPr>
      <w:r>
        <w:rPr>
          <w:rFonts w:ascii="Times New Roman" w:hAnsi="Times New Roman" w:cs="Times New Roman"/>
          <w:sz w:val="32"/>
          <w:szCs w:val="24"/>
        </w:rPr>
        <w:t>17.02.2023</w:t>
      </w:r>
    </w:p>
    <w:p w:rsidRPr="008E7E34" w:rsidR="00DF7571" w:rsidP="00A95DAE" w:rsidRDefault="00DF7571" w14:paraId="2610C033" w14:textId="77777777">
      <w:pPr>
        <w:spacing w:before="120" w:after="120" w:line="240" w:lineRule="auto"/>
        <w:jc w:val="both"/>
        <w:rPr>
          <w:rFonts w:ascii="Times New Roman" w:hAnsi="Times New Roman" w:cs="Times New Roman"/>
          <w:sz w:val="24"/>
          <w:szCs w:val="24"/>
        </w:rPr>
      </w:pPr>
      <w:r w:rsidRPr="008E7E34">
        <w:rPr>
          <w:rFonts w:ascii="Times New Roman" w:hAnsi="Times New Roman" w:cs="Times New Roman"/>
          <w:sz w:val="24"/>
          <w:szCs w:val="24"/>
        </w:rPr>
        <w:br w:type="page"/>
      </w:r>
    </w:p>
    <w:sdt>
      <w:sdtPr>
        <w:rPr>
          <w:rFonts w:cs="Times New Roman" w:asciiTheme="minorHAnsi" w:hAnsiTheme="minorHAnsi" w:eastAsiaTheme="minorHAnsi"/>
          <w:b w:val="0"/>
          <w:color w:val="auto"/>
          <w:sz w:val="24"/>
          <w:szCs w:val="24"/>
          <w:lang w:eastAsia="en-US"/>
        </w:rPr>
        <w:id w:val="1780690180"/>
        <w:docPartObj>
          <w:docPartGallery w:val="Table of Contents"/>
          <w:docPartUnique/>
        </w:docPartObj>
      </w:sdtPr>
      <w:sdtEndPr>
        <w:rPr>
          <w:bCs/>
        </w:rPr>
      </w:sdtEndPr>
      <w:sdtContent>
        <w:p w:rsidRPr="000D39B2" w:rsidR="00DF7571" w:rsidP="00A95DAE" w:rsidRDefault="008E7E34" w14:paraId="6BAA3D51" w14:textId="77777777">
          <w:pPr>
            <w:pStyle w:val="TBal"/>
            <w:spacing w:before="120" w:after="120"/>
            <w:jc w:val="both"/>
            <w:rPr>
              <w:rFonts w:cs="Times New Roman"/>
              <w:sz w:val="24"/>
              <w:szCs w:val="24"/>
            </w:rPr>
          </w:pPr>
          <w:r w:rsidRPr="000D39B2">
            <w:rPr>
              <w:rFonts w:cs="Times New Roman"/>
              <w:sz w:val="24"/>
              <w:szCs w:val="24"/>
            </w:rPr>
            <w:t>İÇİNDEKİLER</w:t>
          </w:r>
        </w:p>
        <w:p w:rsidR="002037B0" w:rsidRDefault="000D39B2" w14:paraId="7CFF2FA1" w14:textId="77777777">
          <w:pPr>
            <w:pStyle w:val="T1"/>
            <w:tabs>
              <w:tab w:val="right" w:leader="dot" w:pos="9062"/>
            </w:tabs>
            <w:rPr>
              <w:rFonts w:asciiTheme="minorHAnsi" w:hAnsiTheme="minorHAnsi" w:eastAsiaTheme="minorEastAsia"/>
              <w:b w:val="0"/>
              <w:noProof/>
              <w:sz w:val="22"/>
              <w:lang w:eastAsia="tr-TR"/>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history="1" w:anchor="_Toc127197164">
            <w:r w:rsidRPr="00AA7934" w:rsidR="002037B0">
              <w:rPr>
                <w:rStyle w:val="Kpr"/>
                <w:noProof/>
              </w:rPr>
              <w:t>BİRİM HAKKINDA BİLGİLER</w:t>
            </w:r>
            <w:r w:rsidR="002037B0">
              <w:rPr>
                <w:noProof/>
                <w:webHidden/>
              </w:rPr>
              <w:tab/>
            </w:r>
            <w:r w:rsidR="002037B0">
              <w:rPr>
                <w:noProof/>
                <w:webHidden/>
              </w:rPr>
              <w:fldChar w:fldCharType="begin"/>
            </w:r>
            <w:r w:rsidR="002037B0">
              <w:rPr>
                <w:noProof/>
                <w:webHidden/>
              </w:rPr>
              <w:instrText xml:space="preserve"> PAGEREF _Toc127197164 \h </w:instrText>
            </w:r>
            <w:r w:rsidR="002037B0">
              <w:rPr>
                <w:noProof/>
                <w:webHidden/>
              </w:rPr>
            </w:r>
            <w:r w:rsidR="002037B0">
              <w:rPr>
                <w:noProof/>
                <w:webHidden/>
              </w:rPr>
              <w:fldChar w:fldCharType="separate"/>
            </w:r>
            <w:r w:rsidR="002037B0">
              <w:rPr>
                <w:noProof/>
                <w:webHidden/>
              </w:rPr>
              <w:t>4</w:t>
            </w:r>
            <w:r w:rsidR="002037B0">
              <w:rPr>
                <w:noProof/>
                <w:webHidden/>
              </w:rPr>
              <w:fldChar w:fldCharType="end"/>
            </w:r>
          </w:hyperlink>
        </w:p>
        <w:p w:rsidR="002037B0" w:rsidRDefault="00C013EE" w14:paraId="64D32035" w14:textId="77777777">
          <w:pPr>
            <w:pStyle w:val="T1"/>
            <w:tabs>
              <w:tab w:val="left" w:pos="567"/>
              <w:tab w:val="right" w:leader="dot" w:pos="9062"/>
            </w:tabs>
            <w:rPr>
              <w:rFonts w:asciiTheme="minorHAnsi" w:hAnsiTheme="minorHAnsi" w:eastAsiaTheme="minorEastAsia"/>
              <w:b w:val="0"/>
              <w:noProof/>
              <w:sz w:val="22"/>
              <w:lang w:eastAsia="tr-TR"/>
            </w:rPr>
          </w:pPr>
          <w:hyperlink w:history="1" w:anchor="_Toc127197165">
            <w:r w:rsidRPr="00AA7934" w:rsidR="002037B0">
              <w:rPr>
                <w:rStyle w:val="Kpr"/>
                <w:rFonts w:cs="Times New Roman"/>
                <w:noProof/>
              </w:rPr>
              <w:t>A.</w:t>
            </w:r>
            <w:r w:rsidR="002037B0">
              <w:rPr>
                <w:rFonts w:asciiTheme="minorHAnsi" w:hAnsiTheme="minorHAnsi" w:eastAsiaTheme="minorEastAsia"/>
                <w:b w:val="0"/>
                <w:noProof/>
                <w:sz w:val="22"/>
                <w:lang w:eastAsia="tr-TR"/>
              </w:rPr>
              <w:tab/>
            </w:r>
            <w:r w:rsidRPr="00AA7934" w:rsidR="002037B0">
              <w:rPr>
                <w:rStyle w:val="Kpr"/>
                <w:noProof/>
              </w:rPr>
              <w:t>LİDERLİK, KALİTE VE YÖNETİŞİM SİSTEMİ</w:t>
            </w:r>
            <w:r w:rsidR="002037B0">
              <w:rPr>
                <w:noProof/>
                <w:webHidden/>
              </w:rPr>
              <w:tab/>
            </w:r>
            <w:r w:rsidR="002037B0">
              <w:rPr>
                <w:noProof/>
                <w:webHidden/>
              </w:rPr>
              <w:fldChar w:fldCharType="begin"/>
            </w:r>
            <w:r w:rsidR="002037B0">
              <w:rPr>
                <w:noProof/>
                <w:webHidden/>
              </w:rPr>
              <w:instrText xml:space="preserve"> PAGEREF _Toc127197165 \h </w:instrText>
            </w:r>
            <w:r w:rsidR="002037B0">
              <w:rPr>
                <w:noProof/>
                <w:webHidden/>
              </w:rPr>
            </w:r>
            <w:r w:rsidR="002037B0">
              <w:rPr>
                <w:noProof/>
                <w:webHidden/>
              </w:rPr>
              <w:fldChar w:fldCharType="separate"/>
            </w:r>
            <w:r w:rsidR="002037B0">
              <w:rPr>
                <w:noProof/>
                <w:webHidden/>
              </w:rPr>
              <w:t>5</w:t>
            </w:r>
            <w:r w:rsidR="002037B0">
              <w:rPr>
                <w:noProof/>
                <w:webHidden/>
              </w:rPr>
              <w:fldChar w:fldCharType="end"/>
            </w:r>
          </w:hyperlink>
        </w:p>
        <w:p w:rsidR="002037B0" w:rsidRDefault="00C013EE" w14:paraId="128780AD" w14:textId="77777777">
          <w:pPr>
            <w:pStyle w:val="T2"/>
            <w:rPr>
              <w:rFonts w:asciiTheme="minorHAnsi" w:hAnsiTheme="minorHAnsi" w:eastAsiaTheme="minorEastAsia"/>
              <w:b w:val="0"/>
              <w:noProof/>
              <w:lang w:eastAsia="tr-TR"/>
            </w:rPr>
          </w:pPr>
          <w:hyperlink w:history="1" w:anchor="_Toc127197166">
            <w:r w:rsidRPr="00AA7934" w:rsidR="002037B0">
              <w:rPr>
                <w:rStyle w:val="Kpr"/>
                <w:noProof/>
              </w:rPr>
              <w:t>A.1.</w:t>
            </w:r>
            <w:r w:rsidR="002037B0">
              <w:rPr>
                <w:rFonts w:asciiTheme="minorHAnsi" w:hAnsiTheme="minorHAnsi" w:eastAsiaTheme="minorEastAsia"/>
                <w:b w:val="0"/>
                <w:noProof/>
                <w:lang w:eastAsia="tr-TR"/>
              </w:rPr>
              <w:tab/>
            </w:r>
            <w:r w:rsidRPr="00AA7934" w:rsidR="002037B0">
              <w:rPr>
                <w:rStyle w:val="Kpr"/>
                <w:noProof/>
              </w:rPr>
              <w:t>Liderlik ve Kalite</w:t>
            </w:r>
            <w:r w:rsidR="002037B0">
              <w:rPr>
                <w:noProof/>
                <w:webHidden/>
              </w:rPr>
              <w:tab/>
            </w:r>
            <w:r w:rsidR="002037B0">
              <w:rPr>
                <w:noProof/>
                <w:webHidden/>
              </w:rPr>
              <w:fldChar w:fldCharType="begin"/>
            </w:r>
            <w:r w:rsidR="002037B0">
              <w:rPr>
                <w:noProof/>
                <w:webHidden/>
              </w:rPr>
              <w:instrText xml:space="preserve"> PAGEREF _Toc127197166 \h </w:instrText>
            </w:r>
            <w:r w:rsidR="002037B0">
              <w:rPr>
                <w:noProof/>
                <w:webHidden/>
              </w:rPr>
            </w:r>
            <w:r w:rsidR="002037B0">
              <w:rPr>
                <w:noProof/>
                <w:webHidden/>
              </w:rPr>
              <w:fldChar w:fldCharType="separate"/>
            </w:r>
            <w:r w:rsidR="002037B0">
              <w:rPr>
                <w:noProof/>
                <w:webHidden/>
              </w:rPr>
              <w:t>5</w:t>
            </w:r>
            <w:r w:rsidR="002037B0">
              <w:rPr>
                <w:noProof/>
                <w:webHidden/>
              </w:rPr>
              <w:fldChar w:fldCharType="end"/>
            </w:r>
          </w:hyperlink>
        </w:p>
        <w:p w:rsidR="002037B0" w:rsidRDefault="00C013EE" w14:paraId="73602424"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67">
            <w:r w:rsidRPr="00AA7934" w:rsidR="002037B0">
              <w:rPr>
                <w:rStyle w:val="Kpr"/>
                <w:rFonts w:cs="Times New Roman"/>
                <w:noProof/>
              </w:rPr>
              <w:t>A.1.1.</w:t>
            </w:r>
            <w:r w:rsidR="002037B0">
              <w:rPr>
                <w:rFonts w:asciiTheme="minorHAnsi" w:hAnsiTheme="minorHAnsi" w:eastAsiaTheme="minorEastAsia"/>
                <w:b w:val="0"/>
                <w:noProof/>
                <w:lang w:eastAsia="tr-TR"/>
              </w:rPr>
              <w:tab/>
            </w:r>
            <w:r w:rsidRPr="00AA7934" w:rsidR="002037B0">
              <w:rPr>
                <w:rStyle w:val="Kpr"/>
                <w:rFonts w:cs="Times New Roman"/>
                <w:noProof/>
              </w:rPr>
              <w:t>Yönetişim modeli ve idari yapı</w:t>
            </w:r>
            <w:r w:rsidR="002037B0">
              <w:rPr>
                <w:noProof/>
                <w:webHidden/>
              </w:rPr>
              <w:tab/>
            </w:r>
            <w:r w:rsidR="002037B0">
              <w:rPr>
                <w:noProof/>
                <w:webHidden/>
              </w:rPr>
              <w:fldChar w:fldCharType="begin"/>
            </w:r>
            <w:r w:rsidR="002037B0">
              <w:rPr>
                <w:noProof/>
                <w:webHidden/>
              </w:rPr>
              <w:instrText xml:space="preserve"> PAGEREF _Toc127197167 \h </w:instrText>
            </w:r>
            <w:r w:rsidR="002037B0">
              <w:rPr>
                <w:noProof/>
                <w:webHidden/>
              </w:rPr>
            </w:r>
            <w:r w:rsidR="002037B0">
              <w:rPr>
                <w:noProof/>
                <w:webHidden/>
              </w:rPr>
              <w:fldChar w:fldCharType="separate"/>
            </w:r>
            <w:r w:rsidR="002037B0">
              <w:rPr>
                <w:noProof/>
                <w:webHidden/>
              </w:rPr>
              <w:t>5</w:t>
            </w:r>
            <w:r w:rsidR="002037B0">
              <w:rPr>
                <w:noProof/>
                <w:webHidden/>
              </w:rPr>
              <w:fldChar w:fldCharType="end"/>
            </w:r>
          </w:hyperlink>
        </w:p>
        <w:p w:rsidR="002037B0" w:rsidRDefault="00C013EE" w14:paraId="4A577B3A"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68">
            <w:r w:rsidRPr="00AA7934" w:rsidR="002037B0">
              <w:rPr>
                <w:rStyle w:val="Kpr"/>
                <w:rFonts w:cs="Times New Roman"/>
                <w:noProof/>
              </w:rPr>
              <w:t>A.1.2.</w:t>
            </w:r>
            <w:r w:rsidR="002037B0">
              <w:rPr>
                <w:rFonts w:asciiTheme="minorHAnsi" w:hAnsiTheme="minorHAnsi" w:eastAsiaTheme="minorEastAsia"/>
                <w:b w:val="0"/>
                <w:noProof/>
                <w:lang w:eastAsia="tr-TR"/>
              </w:rPr>
              <w:tab/>
            </w:r>
            <w:r w:rsidRPr="00AA7934" w:rsidR="002037B0">
              <w:rPr>
                <w:rStyle w:val="Kpr"/>
                <w:rFonts w:cs="Times New Roman"/>
                <w:noProof/>
              </w:rPr>
              <w:t>Liderlik</w:t>
            </w:r>
            <w:r w:rsidR="002037B0">
              <w:rPr>
                <w:noProof/>
                <w:webHidden/>
              </w:rPr>
              <w:tab/>
            </w:r>
            <w:r w:rsidR="002037B0">
              <w:rPr>
                <w:noProof/>
                <w:webHidden/>
              </w:rPr>
              <w:fldChar w:fldCharType="begin"/>
            </w:r>
            <w:r w:rsidR="002037B0">
              <w:rPr>
                <w:noProof/>
                <w:webHidden/>
              </w:rPr>
              <w:instrText xml:space="preserve"> PAGEREF _Toc127197168 \h </w:instrText>
            </w:r>
            <w:r w:rsidR="002037B0">
              <w:rPr>
                <w:noProof/>
                <w:webHidden/>
              </w:rPr>
            </w:r>
            <w:r w:rsidR="002037B0">
              <w:rPr>
                <w:noProof/>
                <w:webHidden/>
              </w:rPr>
              <w:fldChar w:fldCharType="separate"/>
            </w:r>
            <w:r w:rsidR="002037B0">
              <w:rPr>
                <w:noProof/>
                <w:webHidden/>
              </w:rPr>
              <w:t>5</w:t>
            </w:r>
            <w:r w:rsidR="002037B0">
              <w:rPr>
                <w:noProof/>
                <w:webHidden/>
              </w:rPr>
              <w:fldChar w:fldCharType="end"/>
            </w:r>
          </w:hyperlink>
        </w:p>
        <w:p w:rsidR="002037B0" w:rsidRDefault="00C013EE" w14:paraId="191F4D8B"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69">
            <w:r w:rsidRPr="00AA7934" w:rsidR="002037B0">
              <w:rPr>
                <w:rStyle w:val="Kpr"/>
                <w:rFonts w:cs="Times New Roman"/>
                <w:noProof/>
              </w:rPr>
              <w:t>A.1.3.</w:t>
            </w:r>
            <w:r w:rsidR="002037B0">
              <w:rPr>
                <w:rFonts w:asciiTheme="minorHAnsi" w:hAnsiTheme="minorHAnsi" w:eastAsiaTheme="minorEastAsia"/>
                <w:b w:val="0"/>
                <w:noProof/>
                <w:lang w:eastAsia="tr-TR"/>
              </w:rPr>
              <w:tab/>
            </w:r>
            <w:r w:rsidRPr="00AA7934" w:rsidR="002037B0">
              <w:rPr>
                <w:rStyle w:val="Kpr"/>
                <w:rFonts w:cs="Times New Roman"/>
                <w:noProof/>
              </w:rPr>
              <w:t>Birimsel dönüşüm kapasitesi</w:t>
            </w:r>
            <w:r w:rsidR="002037B0">
              <w:rPr>
                <w:noProof/>
                <w:webHidden/>
              </w:rPr>
              <w:tab/>
            </w:r>
            <w:r w:rsidR="002037B0">
              <w:rPr>
                <w:noProof/>
                <w:webHidden/>
              </w:rPr>
              <w:fldChar w:fldCharType="begin"/>
            </w:r>
            <w:r w:rsidR="002037B0">
              <w:rPr>
                <w:noProof/>
                <w:webHidden/>
              </w:rPr>
              <w:instrText xml:space="preserve"> PAGEREF _Toc127197169 \h </w:instrText>
            </w:r>
            <w:r w:rsidR="002037B0">
              <w:rPr>
                <w:noProof/>
                <w:webHidden/>
              </w:rPr>
            </w:r>
            <w:r w:rsidR="002037B0">
              <w:rPr>
                <w:noProof/>
                <w:webHidden/>
              </w:rPr>
              <w:fldChar w:fldCharType="separate"/>
            </w:r>
            <w:r w:rsidR="002037B0">
              <w:rPr>
                <w:noProof/>
                <w:webHidden/>
              </w:rPr>
              <w:t>5</w:t>
            </w:r>
            <w:r w:rsidR="002037B0">
              <w:rPr>
                <w:noProof/>
                <w:webHidden/>
              </w:rPr>
              <w:fldChar w:fldCharType="end"/>
            </w:r>
          </w:hyperlink>
        </w:p>
        <w:p w:rsidR="002037B0" w:rsidRDefault="00C013EE" w14:paraId="60EE8F6E"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70">
            <w:r w:rsidRPr="00AA7934" w:rsidR="002037B0">
              <w:rPr>
                <w:rStyle w:val="Kpr"/>
                <w:rFonts w:cs="Times New Roman"/>
                <w:noProof/>
              </w:rPr>
              <w:t>A.1.4.</w:t>
            </w:r>
            <w:r w:rsidR="002037B0">
              <w:rPr>
                <w:rFonts w:asciiTheme="minorHAnsi" w:hAnsiTheme="minorHAnsi" w:eastAsiaTheme="minorEastAsia"/>
                <w:b w:val="0"/>
                <w:noProof/>
                <w:lang w:eastAsia="tr-TR"/>
              </w:rPr>
              <w:tab/>
            </w:r>
            <w:r w:rsidRPr="00AA7934" w:rsidR="002037B0">
              <w:rPr>
                <w:rStyle w:val="Kpr"/>
                <w:rFonts w:cs="Times New Roman"/>
                <w:noProof/>
              </w:rPr>
              <w:t>İç kalite güvencesi mekanizmaları</w:t>
            </w:r>
            <w:r w:rsidR="002037B0">
              <w:rPr>
                <w:noProof/>
                <w:webHidden/>
              </w:rPr>
              <w:tab/>
            </w:r>
            <w:r w:rsidR="002037B0">
              <w:rPr>
                <w:noProof/>
                <w:webHidden/>
              </w:rPr>
              <w:fldChar w:fldCharType="begin"/>
            </w:r>
            <w:r w:rsidR="002037B0">
              <w:rPr>
                <w:noProof/>
                <w:webHidden/>
              </w:rPr>
              <w:instrText xml:space="preserve"> PAGEREF _Toc127197170 \h </w:instrText>
            </w:r>
            <w:r w:rsidR="002037B0">
              <w:rPr>
                <w:noProof/>
                <w:webHidden/>
              </w:rPr>
            </w:r>
            <w:r w:rsidR="002037B0">
              <w:rPr>
                <w:noProof/>
                <w:webHidden/>
              </w:rPr>
              <w:fldChar w:fldCharType="separate"/>
            </w:r>
            <w:r w:rsidR="002037B0">
              <w:rPr>
                <w:noProof/>
                <w:webHidden/>
              </w:rPr>
              <w:t>6</w:t>
            </w:r>
            <w:r w:rsidR="002037B0">
              <w:rPr>
                <w:noProof/>
                <w:webHidden/>
              </w:rPr>
              <w:fldChar w:fldCharType="end"/>
            </w:r>
          </w:hyperlink>
        </w:p>
        <w:p w:rsidR="002037B0" w:rsidRDefault="00C013EE" w14:paraId="3B01692B"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71">
            <w:r w:rsidRPr="00AA7934" w:rsidR="002037B0">
              <w:rPr>
                <w:rStyle w:val="Kpr"/>
                <w:rFonts w:cs="Times New Roman"/>
                <w:noProof/>
              </w:rPr>
              <w:t>A.1.5.</w:t>
            </w:r>
            <w:r w:rsidR="002037B0">
              <w:rPr>
                <w:rFonts w:asciiTheme="minorHAnsi" w:hAnsiTheme="minorHAnsi" w:eastAsiaTheme="minorEastAsia"/>
                <w:b w:val="0"/>
                <w:noProof/>
                <w:lang w:eastAsia="tr-TR"/>
              </w:rPr>
              <w:tab/>
            </w:r>
            <w:r w:rsidRPr="00AA7934" w:rsidR="002037B0">
              <w:rPr>
                <w:rStyle w:val="Kpr"/>
                <w:rFonts w:cs="Times New Roman"/>
                <w:noProof/>
              </w:rPr>
              <w:t>Kamuoyunu bilgilendirme ve hesap verebilirlik</w:t>
            </w:r>
            <w:r w:rsidR="002037B0">
              <w:rPr>
                <w:noProof/>
                <w:webHidden/>
              </w:rPr>
              <w:tab/>
            </w:r>
            <w:r w:rsidR="002037B0">
              <w:rPr>
                <w:noProof/>
                <w:webHidden/>
              </w:rPr>
              <w:fldChar w:fldCharType="begin"/>
            </w:r>
            <w:r w:rsidR="002037B0">
              <w:rPr>
                <w:noProof/>
                <w:webHidden/>
              </w:rPr>
              <w:instrText xml:space="preserve"> PAGEREF _Toc127197171 \h </w:instrText>
            </w:r>
            <w:r w:rsidR="002037B0">
              <w:rPr>
                <w:noProof/>
                <w:webHidden/>
              </w:rPr>
            </w:r>
            <w:r w:rsidR="002037B0">
              <w:rPr>
                <w:noProof/>
                <w:webHidden/>
              </w:rPr>
              <w:fldChar w:fldCharType="separate"/>
            </w:r>
            <w:r w:rsidR="002037B0">
              <w:rPr>
                <w:noProof/>
                <w:webHidden/>
              </w:rPr>
              <w:t>6</w:t>
            </w:r>
            <w:r w:rsidR="002037B0">
              <w:rPr>
                <w:noProof/>
                <w:webHidden/>
              </w:rPr>
              <w:fldChar w:fldCharType="end"/>
            </w:r>
          </w:hyperlink>
        </w:p>
        <w:p w:rsidR="002037B0" w:rsidRDefault="00C013EE" w14:paraId="402C7A47" w14:textId="77777777">
          <w:pPr>
            <w:pStyle w:val="T2"/>
            <w:rPr>
              <w:rFonts w:asciiTheme="minorHAnsi" w:hAnsiTheme="minorHAnsi" w:eastAsiaTheme="minorEastAsia"/>
              <w:b w:val="0"/>
              <w:noProof/>
              <w:lang w:eastAsia="tr-TR"/>
            </w:rPr>
          </w:pPr>
          <w:hyperlink w:history="1" w:anchor="_Toc127197172">
            <w:r w:rsidRPr="00AA7934" w:rsidR="002037B0">
              <w:rPr>
                <w:rStyle w:val="Kpr"/>
                <w:rFonts w:cs="Times New Roman"/>
                <w:noProof/>
              </w:rPr>
              <w:t>A.2.</w:t>
            </w:r>
            <w:r w:rsidR="002037B0">
              <w:rPr>
                <w:rFonts w:asciiTheme="minorHAnsi" w:hAnsiTheme="minorHAnsi" w:eastAsiaTheme="minorEastAsia"/>
                <w:b w:val="0"/>
                <w:noProof/>
                <w:lang w:eastAsia="tr-TR"/>
              </w:rPr>
              <w:tab/>
            </w:r>
            <w:r w:rsidRPr="00AA7934" w:rsidR="002037B0">
              <w:rPr>
                <w:rStyle w:val="Kpr"/>
                <w:rFonts w:cs="Times New Roman"/>
                <w:noProof/>
              </w:rPr>
              <w:t>Misyon ve Stratejik Amaçlar</w:t>
            </w:r>
            <w:r w:rsidR="002037B0">
              <w:rPr>
                <w:noProof/>
                <w:webHidden/>
              </w:rPr>
              <w:tab/>
            </w:r>
            <w:r w:rsidR="002037B0">
              <w:rPr>
                <w:noProof/>
                <w:webHidden/>
              </w:rPr>
              <w:fldChar w:fldCharType="begin"/>
            </w:r>
            <w:r w:rsidR="002037B0">
              <w:rPr>
                <w:noProof/>
                <w:webHidden/>
              </w:rPr>
              <w:instrText xml:space="preserve"> PAGEREF _Toc127197172 \h </w:instrText>
            </w:r>
            <w:r w:rsidR="002037B0">
              <w:rPr>
                <w:noProof/>
                <w:webHidden/>
              </w:rPr>
            </w:r>
            <w:r w:rsidR="002037B0">
              <w:rPr>
                <w:noProof/>
                <w:webHidden/>
              </w:rPr>
              <w:fldChar w:fldCharType="separate"/>
            </w:r>
            <w:r w:rsidR="002037B0">
              <w:rPr>
                <w:noProof/>
                <w:webHidden/>
              </w:rPr>
              <w:t>6</w:t>
            </w:r>
            <w:r w:rsidR="002037B0">
              <w:rPr>
                <w:noProof/>
                <w:webHidden/>
              </w:rPr>
              <w:fldChar w:fldCharType="end"/>
            </w:r>
          </w:hyperlink>
        </w:p>
        <w:p w:rsidR="002037B0" w:rsidRDefault="00C013EE" w14:paraId="055BBF9A"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73">
            <w:r w:rsidRPr="00AA7934" w:rsidR="002037B0">
              <w:rPr>
                <w:rStyle w:val="Kpr"/>
                <w:rFonts w:cs="Times New Roman"/>
                <w:noProof/>
              </w:rPr>
              <w:t>A.2.1.</w:t>
            </w:r>
            <w:r w:rsidR="002037B0">
              <w:rPr>
                <w:rFonts w:asciiTheme="minorHAnsi" w:hAnsiTheme="minorHAnsi" w:eastAsiaTheme="minorEastAsia"/>
                <w:b w:val="0"/>
                <w:noProof/>
                <w:lang w:eastAsia="tr-TR"/>
              </w:rPr>
              <w:tab/>
            </w:r>
            <w:r w:rsidRPr="00AA7934" w:rsidR="002037B0">
              <w:rPr>
                <w:rStyle w:val="Kpr"/>
                <w:rFonts w:cs="Times New Roman"/>
                <w:noProof/>
              </w:rPr>
              <w:t>Misyon, vizyon ve politikalar</w:t>
            </w:r>
            <w:r w:rsidR="002037B0">
              <w:rPr>
                <w:noProof/>
                <w:webHidden/>
              </w:rPr>
              <w:tab/>
            </w:r>
            <w:r w:rsidR="002037B0">
              <w:rPr>
                <w:noProof/>
                <w:webHidden/>
              </w:rPr>
              <w:fldChar w:fldCharType="begin"/>
            </w:r>
            <w:r w:rsidR="002037B0">
              <w:rPr>
                <w:noProof/>
                <w:webHidden/>
              </w:rPr>
              <w:instrText xml:space="preserve"> PAGEREF _Toc127197173 \h </w:instrText>
            </w:r>
            <w:r w:rsidR="002037B0">
              <w:rPr>
                <w:noProof/>
                <w:webHidden/>
              </w:rPr>
            </w:r>
            <w:r w:rsidR="002037B0">
              <w:rPr>
                <w:noProof/>
                <w:webHidden/>
              </w:rPr>
              <w:fldChar w:fldCharType="separate"/>
            </w:r>
            <w:r w:rsidR="002037B0">
              <w:rPr>
                <w:noProof/>
                <w:webHidden/>
              </w:rPr>
              <w:t>7</w:t>
            </w:r>
            <w:r w:rsidR="002037B0">
              <w:rPr>
                <w:noProof/>
                <w:webHidden/>
              </w:rPr>
              <w:fldChar w:fldCharType="end"/>
            </w:r>
          </w:hyperlink>
        </w:p>
        <w:p w:rsidR="002037B0" w:rsidRDefault="00C013EE" w14:paraId="2BD22733"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74">
            <w:r w:rsidRPr="00AA7934" w:rsidR="002037B0">
              <w:rPr>
                <w:rStyle w:val="Kpr"/>
                <w:rFonts w:cs="Times New Roman"/>
                <w:noProof/>
              </w:rPr>
              <w:t>A.2.2.</w:t>
            </w:r>
            <w:r w:rsidR="002037B0">
              <w:rPr>
                <w:rFonts w:asciiTheme="minorHAnsi" w:hAnsiTheme="minorHAnsi" w:eastAsiaTheme="minorEastAsia"/>
                <w:b w:val="0"/>
                <w:noProof/>
                <w:lang w:eastAsia="tr-TR"/>
              </w:rPr>
              <w:tab/>
            </w:r>
            <w:r w:rsidRPr="00AA7934" w:rsidR="002037B0">
              <w:rPr>
                <w:rStyle w:val="Kpr"/>
                <w:rFonts w:cs="Times New Roman"/>
                <w:noProof/>
              </w:rPr>
              <w:t>Stratejik amaç ve hedefler</w:t>
            </w:r>
            <w:r w:rsidR="002037B0">
              <w:rPr>
                <w:noProof/>
                <w:webHidden/>
              </w:rPr>
              <w:tab/>
            </w:r>
            <w:r w:rsidR="002037B0">
              <w:rPr>
                <w:noProof/>
                <w:webHidden/>
              </w:rPr>
              <w:fldChar w:fldCharType="begin"/>
            </w:r>
            <w:r w:rsidR="002037B0">
              <w:rPr>
                <w:noProof/>
                <w:webHidden/>
              </w:rPr>
              <w:instrText xml:space="preserve"> PAGEREF _Toc127197174 \h </w:instrText>
            </w:r>
            <w:r w:rsidR="002037B0">
              <w:rPr>
                <w:noProof/>
                <w:webHidden/>
              </w:rPr>
            </w:r>
            <w:r w:rsidR="002037B0">
              <w:rPr>
                <w:noProof/>
                <w:webHidden/>
              </w:rPr>
              <w:fldChar w:fldCharType="separate"/>
            </w:r>
            <w:r w:rsidR="002037B0">
              <w:rPr>
                <w:noProof/>
                <w:webHidden/>
              </w:rPr>
              <w:t>7</w:t>
            </w:r>
            <w:r w:rsidR="002037B0">
              <w:rPr>
                <w:noProof/>
                <w:webHidden/>
              </w:rPr>
              <w:fldChar w:fldCharType="end"/>
            </w:r>
          </w:hyperlink>
        </w:p>
        <w:p w:rsidR="002037B0" w:rsidRDefault="00C013EE" w14:paraId="3836A878"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75">
            <w:r w:rsidRPr="00AA7934" w:rsidR="002037B0">
              <w:rPr>
                <w:rStyle w:val="Kpr"/>
                <w:rFonts w:cs="Times New Roman"/>
                <w:noProof/>
              </w:rPr>
              <w:t>A.2.3.</w:t>
            </w:r>
            <w:r w:rsidR="002037B0">
              <w:rPr>
                <w:rFonts w:asciiTheme="minorHAnsi" w:hAnsiTheme="minorHAnsi" w:eastAsiaTheme="minorEastAsia"/>
                <w:b w:val="0"/>
                <w:noProof/>
                <w:lang w:eastAsia="tr-TR"/>
              </w:rPr>
              <w:tab/>
            </w:r>
            <w:r w:rsidRPr="00AA7934" w:rsidR="002037B0">
              <w:rPr>
                <w:rStyle w:val="Kpr"/>
                <w:rFonts w:cs="Times New Roman"/>
                <w:noProof/>
              </w:rPr>
              <w:t>Performans yönetimi</w:t>
            </w:r>
            <w:r w:rsidR="002037B0">
              <w:rPr>
                <w:noProof/>
                <w:webHidden/>
              </w:rPr>
              <w:tab/>
            </w:r>
            <w:r w:rsidR="002037B0">
              <w:rPr>
                <w:noProof/>
                <w:webHidden/>
              </w:rPr>
              <w:fldChar w:fldCharType="begin"/>
            </w:r>
            <w:r w:rsidR="002037B0">
              <w:rPr>
                <w:noProof/>
                <w:webHidden/>
              </w:rPr>
              <w:instrText xml:space="preserve"> PAGEREF _Toc127197175 \h </w:instrText>
            </w:r>
            <w:r w:rsidR="002037B0">
              <w:rPr>
                <w:noProof/>
                <w:webHidden/>
              </w:rPr>
            </w:r>
            <w:r w:rsidR="002037B0">
              <w:rPr>
                <w:noProof/>
                <w:webHidden/>
              </w:rPr>
              <w:fldChar w:fldCharType="separate"/>
            </w:r>
            <w:r w:rsidR="002037B0">
              <w:rPr>
                <w:noProof/>
                <w:webHidden/>
              </w:rPr>
              <w:t>7</w:t>
            </w:r>
            <w:r w:rsidR="002037B0">
              <w:rPr>
                <w:noProof/>
                <w:webHidden/>
              </w:rPr>
              <w:fldChar w:fldCharType="end"/>
            </w:r>
          </w:hyperlink>
        </w:p>
        <w:p w:rsidR="002037B0" w:rsidRDefault="00C013EE" w14:paraId="23E9CE60" w14:textId="77777777">
          <w:pPr>
            <w:pStyle w:val="T2"/>
            <w:rPr>
              <w:rFonts w:asciiTheme="minorHAnsi" w:hAnsiTheme="minorHAnsi" w:eastAsiaTheme="minorEastAsia"/>
              <w:b w:val="0"/>
              <w:noProof/>
              <w:lang w:eastAsia="tr-TR"/>
            </w:rPr>
          </w:pPr>
          <w:hyperlink w:history="1" w:anchor="_Toc127197176">
            <w:r w:rsidRPr="00AA7934" w:rsidR="002037B0">
              <w:rPr>
                <w:rStyle w:val="Kpr"/>
                <w:rFonts w:cs="Times New Roman"/>
                <w:noProof/>
              </w:rPr>
              <w:t>A.3.</w:t>
            </w:r>
            <w:r w:rsidR="002037B0">
              <w:rPr>
                <w:rFonts w:asciiTheme="minorHAnsi" w:hAnsiTheme="minorHAnsi" w:eastAsiaTheme="minorEastAsia"/>
                <w:b w:val="0"/>
                <w:noProof/>
                <w:lang w:eastAsia="tr-TR"/>
              </w:rPr>
              <w:tab/>
            </w:r>
            <w:r w:rsidRPr="00AA7934" w:rsidR="002037B0">
              <w:rPr>
                <w:rStyle w:val="Kpr"/>
                <w:rFonts w:cs="Times New Roman"/>
                <w:noProof/>
              </w:rPr>
              <w:t>Yönetim Sistemleri</w:t>
            </w:r>
            <w:r w:rsidR="002037B0">
              <w:rPr>
                <w:noProof/>
                <w:webHidden/>
              </w:rPr>
              <w:tab/>
            </w:r>
            <w:r w:rsidR="002037B0">
              <w:rPr>
                <w:noProof/>
                <w:webHidden/>
              </w:rPr>
              <w:fldChar w:fldCharType="begin"/>
            </w:r>
            <w:r w:rsidR="002037B0">
              <w:rPr>
                <w:noProof/>
                <w:webHidden/>
              </w:rPr>
              <w:instrText xml:space="preserve"> PAGEREF _Toc127197176 \h </w:instrText>
            </w:r>
            <w:r w:rsidR="002037B0">
              <w:rPr>
                <w:noProof/>
                <w:webHidden/>
              </w:rPr>
            </w:r>
            <w:r w:rsidR="002037B0">
              <w:rPr>
                <w:noProof/>
                <w:webHidden/>
              </w:rPr>
              <w:fldChar w:fldCharType="separate"/>
            </w:r>
            <w:r w:rsidR="002037B0">
              <w:rPr>
                <w:noProof/>
                <w:webHidden/>
              </w:rPr>
              <w:t>8</w:t>
            </w:r>
            <w:r w:rsidR="002037B0">
              <w:rPr>
                <w:noProof/>
                <w:webHidden/>
              </w:rPr>
              <w:fldChar w:fldCharType="end"/>
            </w:r>
          </w:hyperlink>
        </w:p>
        <w:p w:rsidR="002037B0" w:rsidRDefault="00C013EE" w14:paraId="5B9EF6FD"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77">
            <w:r w:rsidRPr="00AA7934" w:rsidR="002037B0">
              <w:rPr>
                <w:rStyle w:val="Kpr"/>
                <w:rFonts w:cs="Times New Roman"/>
                <w:noProof/>
              </w:rPr>
              <w:t>A.3.1.</w:t>
            </w:r>
            <w:r w:rsidR="002037B0">
              <w:rPr>
                <w:rFonts w:asciiTheme="minorHAnsi" w:hAnsiTheme="minorHAnsi" w:eastAsiaTheme="minorEastAsia"/>
                <w:b w:val="0"/>
                <w:noProof/>
                <w:lang w:eastAsia="tr-TR"/>
              </w:rPr>
              <w:tab/>
            </w:r>
            <w:r w:rsidRPr="00AA7934" w:rsidR="002037B0">
              <w:rPr>
                <w:rStyle w:val="Kpr"/>
                <w:rFonts w:cs="Times New Roman"/>
                <w:noProof/>
              </w:rPr>
              <w:t>Bilgi yönetim sistemi</w:t>
            </w:r>
            <w:r w:rsidR="002037B0">
              <w:rPr>
                <w:noProof/>
                <w:webHidden/>
              </w:rPr>
              <w:tab/>
            </w:r>
            <w:r w:rsidR="002037B0">
              <w:rPr>
                <w:noProof/>
                <w:webHidden/>
              </w:rPr>
              <w:fldChar w:fldCharType="begin"/>
            </w:r>
            <w:r w:rsidR="002037B0">
              <w:rPr>
                <w:noProof/>
                <w:webHidden/>
              </w:rPr>
              <w:instrText xml:space="preserve"> PAGEREF _Toc127197177 \h </w:instrText>
            </w:r>
            <w:r w:rsidR="002037B0">
              <w:rPr>
                <w:noProof/>
                <w:webHidden/>
              </w:rPr>
            </w:r>
            <w:r w:rsidR="002037B0">
              <w:rPr>
                <w:noProof/>
                <w:webHidden/>
              </w:rPr>
              <w:fldChar w:fldCharType="separate"/>
            </w:r>
            <w:r w:rsidR="002037B0">
              <w:rPr>
                <w:noProof/>
                <w:webHidden/>
              </w:rPr>
              <w:t>8</w:t>
            </w:r>
            <w:r w:rsidR="002037B0">
              <w:rPr>
                <w:noProof/>
                <w:webHidden/>
              </w:rPr>
              <w:fldChar w:fldCharType="end"/>
            </w:r>
          </w:hyperlink>
        </w:p>
        <w:p w:rsidR="002037B0" w:rsidRDefault="00C013EE" w14:paraId="7C763800"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78">
            <w:r w:rsidRPr="00AA7934" w:rsidR="002037B0">
              <w:rPr>
                <w:rStyle w:val="Kpr"/>
                <w:rFonts w:cs="Times New Roman"/>
                <w:noProof/>
              </w:rPr>
              <w:t>A.3.2.</w:t>
            </w:r>
            <w:r w:rsidR="002037B0">
              <w:rPr>
                <w:rFonts w:asciiTheme="minorHAnsi" w:hAnsiTheme="minorHAnsi" w:eastAsiaTheme="minorEastAsia"/>
                <w:b w:val="0"/>
                <w:noProof/>
                <w:lang w:eastAsia="tr-TR"/>
              </w:rPr>
              <w:tab/>
            </w:r>
            <w:r w:rsidRPr="00AA7934" w:rsidR="002037B0">
              <w:rPr>
                <w:rStyle w:val="Kpr"/>
                <w:rFonts w:cs="Times New Roman"/>
                <w:noProof/>
              </w:rPr>
              <w:t>İnsan kaynakları yönetimi</w:t>
            </w:r>
            <w:r w:rsidR="002037B0">
              <w:rPr>
                <w:noProof/>
                <w:webHidden/>
              </w:rPr>
              <w:tab/>
            </w:r>
            <w:r w:rsidR="002037B0">
              <w:rPr>
                <w:noProof/>
                <w:webHidden/>
              </w:rPr>
              <w:fldChar w:fldCharType="begin"/>
            </w:r>
            <w:r w:rsidR="002037B0">
              <w:rPr>
                <w:noProof/>
                <w:webHidden/>
              </w:rPr>
              <w:instrText xml:space="preserve"> PAGEREF _Toc127197178 \h </w:instrText>
            </w:r>
            <w:r w:rsidR="002037B0">
              <w:rPr>
                <w:noProof/>
                <w:webHidden/>
              </w:rPr>
            </w:r>
            <w:r w:rsidR="002037B0">
              <w:rPr>
                <w:noProof/>
                <w:webHidden/>
              </w:rPr>
              <w:fldChar w:fldCharType="separate"/>
            </w:r>
            <w:r w:rsidR="002037B0">
              <w:rPr>
                <w:noProof/>
                <w:webHidden/>
              </w:rPr>
              <w:t>8</w:t>
            </w:r>
            <w:r w:rsidR="002037B0">
              <w:rPr>
                <w:noProof/>
                <w:webHidden/>
              </w:rPr>
              <w:fldChar w:fldCharType="end"/>
            </w:r>
          </w:hyperlink>
        </w:p>
        <w:p w:rsidR="002037B0" w:rsidRDefault="00C013EE" w14:paraId="5E4F4E03"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79">
            <w:r w:rsidRPr="00AA7934" w:rsidR="002037B0">
              <w:rPr>
                <w:rStyle w:val="Kpr"/>
                <w:rFonts w:cs="Times New Roman"/>
                <w:noProof/>
              </w:rPr>
              <w:t>A.3.3.</w:t>
            </w:r>
            <w:r w:rsidR="002037B0">
              <w:rPr>
                <w:rFonts w:asciiTheme="minorHAnsi" w:hAnsiTheme="minorHAnsi" w:eastAsiaTheme="minorEastAsia"/>
                <w:b w:val="0"/>
                <w:noProof/>
                <w:lang w:eastAsia="tr-TR"/>
              </w:rPr>
              <w:tab/>
            </w:r>
            <w:r w:rsidRPr="00AA7934" w:rsidR="002037B0">
              <w:rPr>
                <w:rStyle w:val="Kpr"/>
                <w:rFonts w:cs="Times New Roman"/>
                <w:noProof/>
              </w:rPr>
              <w:t>Finansal yönetim</w:t>
            </w:r>
            <w:r w:rsidR="002037B0">
              <w:rPr>
                <w:noProof/>
                <w:webHidden/>
              </w:rPr>
              <w:tab/>
            </w:r>
            <w:r w:rsidR="002037B0">
              <w:rPr>
                <w:noProof/>
                <w:webHidden/>
              </w:rPr>
              <w:fldChar w:fldCharType="begin"/>
            </w:r>
            <w:r w:rsidR="002037B0">
              <w:rPr>
                <w:noProof/>
                <w:webHidden/>
              </w:rPr>
              <w:instrText xml:space="preserve"> PAGEREF _Toc127197179 \h </w:instrText>
            </w:r>
            <w:r w:rsidR="002037B0">
              <w:rPr>
                <w:noProof/>
                <w:webHidden/>
              </w:rPr>
            </w:r>
            <w:r w:rsidR="002037B0">
              <w:rPr>
                <w:noProof/>
                <w:webHidden/>
              </w:rPr>
              <w:fldChar w:fldCharType="separate"/>
            </w:r>
            <w:r w:rsidR="002037B0">
              <w:rPr>
                <w:noProof/>
                <w:webHidden/>
              </w:rPr>
              <w:t>8</w:t>
            </w:r>
            <w:r w:rsidR="002037B0">
              <w:rPr>
                <w:noProof/>
                <w:webHidden/>
              </w:rPr>
              <w:fldChar w:fldCharType="end"/>
            </w:r>
          </w:hyperlink>
        </w:p>
        <w:p w:rsidR="002037B0" w:rsidRDefault="00C013EE" w14:paraId="2370A63A"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80">
            <w:r w:rsidRPr="00AA7934" w:rsidR="002037B0">
              <w:rPr>
                <w:rStyle w:val="Kpr"/>
                <w:rFonts w:cs="Times New Roman"/>
                <w:noProof/>
              </w:rPr>
              <w:t>A.3.4.</w:t>
            </w:r>
            <w:r w:rsidR="002037B0">
              <w:rPr>
                <w:rFonts w:asciiTheme="minorHAnsi" w:hAnsiTheme="minorHAnsi" w:eastAsiaTheme="minorEastAsia"/>
                <w:b w:val="0"/>
                <w:noProof/>
                <w:lang w:eastAsia="tr-TR"/>
              </w:rPr>
              <w:tab/>
            </w:r>
            <w:r w:rsidRPr="00AA7934" w:rsidR="002037B0">
              <w:rPr>
                <w:rStyle w:val="Kpr"/>
                <w:rFonts w:cs="Times New Roman"/>
                <w:noProof/>
              </w:rPr>
              <w:t>Süreç yönetimi</w:t>
            </w:r>
            <w:r w:rsidR="002037B0">
              <w:rPr>
                <w:noProof/>
                <w:webHidden/>
              </w:rPr>
              <w:tab/>
            </w:r>
            <w:r w:rsidR="002037B0">
              <w:rPr>
                <w:noProof/>
                <w:webHidden/>
              </w:rPr>
              <w:fldChar w:fldCharType="begin"/>
            </w:r>
            <w:r w:rsidR="002037B0">
              <w:rPr>
                <w:noProof/>
                <w:webHidden/>
              </w:rPr>
              <w:instrText xml:space="preserve"> PAGEREF _Toc127197180 \h </w:instrText>
            </w:r>
            <w:r w:rsidR="002037B0">
              <w:rPr>
                <w:noProof/>
                <w:webHidden/>
              </w:rPr>
            </w:r>
            <w:r w:rsidR="002037B0">
              <w:rPr>
                <w:noProof/>
                <w:webHidden/>
              </w:rPr>
              <w:fldChar w:fldCharType="separate"/>
            </w:r>
            <w:r w:rsidR="002037B0">
              <w:rPr>
                <w:noProof/>
                <w:webHidden/>
              </w:rPr>
              <w:t>9</w:t>
            </w:r>
            <w:r w:rsidR="002037B0">
              <w:rPr>
                <w:noProof/>
                <w:webHidden/>
              </w:rPr>
              <w:fldChar w:fldCharType="end"/>
            </w:r>
          </w:hyperlink>
        </w:p>
        <w:p w:rsidR="002037B0" w:rsidRDefault="00C013EE" w14:paraId="33A5D072" w14:textId="77777777">
          <w:pPr>
            <w:pStyle w:val="T2"/>
            <w:rPr>
              <w:rFonts w:asciiTheme="minorHAnsi" w:hAnsiTheme="minorHAnsi" w:eastAsiaTheme="minorEastAsia"/>
              <w:b w:val="0"/>
              <w:noProof/>
              <w:lang w:eastAsia="tr-TR"/>
            </w:rPr>
          </w:pPr>
          <w:hyperlink w:history="1" w:anchor="_Toc127197181">
            <w:r w:rsidRPr="00AA7934" w:rsidR="002037B0">
              <w:rPr>
                <w:rStyle w:val="Kpr"/>
                <w:rFonts w:cs="Times New Roman"/>
                <w:noProof/>
              </w:rPr>
              <w:t>A.4.</w:t>
            </w:r>
            <w:r w:rsidR="002037B0">
              <w:rPr>
                <w:rFonts w:asciiTheme="minorHAnsi" w:hAnsiTheme="minorHAnsi" w:eastAsiaTheme="minorEastAsia"/>
                <w:b w:val="0"/>
                <w:noProof/>
                <w:lang w:eastAsia="tr-TR"/>
              </w:rPr>
              <w:tab/>
            </w:r>
            <w:r w:rsidRPr="00AA7934" w:rsidR="002037B0">
              <w:rPr>
                <w:rStyle w:val="Kpr"/>
                <w:rFonts w:cs="Times New Roman"/>
                <w:noProof/>
              </w:rPr>
              <w:t>Paydaş Katılımı</w:t>
            </w:r>
            <w:r w:rsidR="002037B0">
              <w:rPr>
                <w:noProof/>
                <w:webHidden/>
              </w:rPr>
              <w:tab/>
            </w:r>
            <w:r w:rsidR="002037B0">
              <w:rPr>
                <w:noProof/>
                <w:webHidden/>
              </w:rPr>
              <w:fldChar w:fldCharType="begin"/>
            </w:r>
            <w:r w:rsidR="002037B0">
              <w:rPr>
                <w:noProof/>
                <w:webHidden/>
              </w:rPr>
              <w:instrText xml:space="preserve"> PAGEREF _Toc127197181 \h </w:instrText>
            </w:r>
            <w:r w:rsidR="002037B0">
              <w:rPr>
                <w:noProof/>
                <w:webHidden/>
              </w:rPr>
            </w:r>
            <w:r w:rsidR="002037B0">
              <w:rPr>
                <w:noProof/>
                <w:webHidden/>
              </w:rPr>
              <w:fldChar w:fldCharType="separate"/>
            </w:r>
            <w:r w:rsidR="002037B0">
              <w:rPr>
                <w:noProof/>
                <w:webHidden/>
              </w:rPr>
              <w:t>9</w:t>
            </w:r>
            <w:r w:rsidR="002037B0">
              <w:rPr>
                <w:noProof/>
                <w:webHidden/>
              </w:rPr>
              <w:fldChar w:fldCharType="end"/>
            </w:r>
          </w:hyperlink>
        </w:p>
        <w:p w:rsidR="002037B0" w:rsidRDefault="00C013EE" w14:paraId="7B3A62ED"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82">
            <w:r w:rsidRPr="00AA7934" w:rsidR="002037B0">
              <w:rPr>
                <w:rStyle w:val="Kpr"/>
                <w:rFonts w:cs="Times New Roman"/>
                <w:noProof/>
              </w:rPr>
              <w:t>A.4.1.</w:t>
            </w:r>
            <w:r w:rsidR="002037B0">
              <w:rPr>
                <w:rFonts w:asciiTheme="minorHAnsi" w:hAnsiTheme="minorHAnsi" w:eastAsiaTheme="minorEastAsia"/>
                <w:b w:val="0"/>
                <w:noProof/>
                <w:lang w:eastAsia="tr-TR"/>
              </w:rPr>
              <w:tab/>
            </w:r>
            <w:r w:rsidRPr="00AA7934" w:rsidR="002037B0">
              <w:rPr>
                <w:rStyle w:val="Kpr"/>
                <w:rFonts w:cs="Times New Roman"/>
                <w:noProof/>
              </w:rPr>
              <w:t>İç ve dış paydaş katılımı</w:t>
            </w:r>
            <w:r w:rsidR="002037B0">
              <w:rPr>
                <w:noProof/>
                <w:webHidden/>
              </w:rPr>
              <w:tab/>
            </w:r>
            <w:r w:rsidR="002037B0">
              <w:rPr>
                <w:noProof/>
                <w:webHidden/>
              </w:rPr>
              <w:fldChar w:fldCharType="begin"/>
            </w:r>
            <w:r w:rsidR="002037B0">
              <w:rPr>
                <w:noProof/>
                <w:webHidden/>
              </w:rPr>
              <w:instrText xml:space="preserve"> PAGEREF _Toc127197182 \h </w:instrText>
            </w:r>
            <w:r w:rsidR="002037B0">
              <w:rPr>
                <w:noProof/>
                <w:webHidden/>
              </w:rPr>
            </w:r>
            <w:r w:rsidR="002037B0">
              <w:rPr>
                <w:noProof/>
                <w:webHidden/>
              </w:rPr>
              <w:fldChar w:fldCharType="separate"/>
            </w:r>
            <w:r w:rsidR="002037B0">
              <w:rPr>
                <w:noProof/>
                <w:webHidden/>
              </w:rPr>
              <w:t>9</w:t>
            </w:r>
            <w:r w:rsidR="002037B0">
              <w:rPr>
                <w:noProof/>
                <w:webHidden/>
              </w:rPr>
              <w:fldChar w:fldCharType="end"/>
            </w:r>
          </w:hyperlink>
        </w:p>
        <w:p w:rsidR="002037B0" w:rsidRDefault="00C013EE" w14:paraId="09F2232D"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83">
            <w:r w:rsidRPr="00AA7934" w:rsidR="002037B0">
              <w:rPr>
                <w:rStyle w:val="Kpr"/>
                <w:rFonts w:cs="Times New Roman"/>
                <w:noProof/>
              </w:rPr>
              <w:t>A.4.2.</w:t>
            </w:r>
            <w:r w:rsidR="002037B0">
              <w:rPr>
                <w:rFonts w:asciiTheme="minorHAnsi" w:hAnsiTheme="minorHAnsi" w:eastAsiaTheme="minorEastAsia"/>
                <w:b w:val="0"/>
                <w:noProof/>
                <w:lang w:eastAsia="tr-TR"/>
              </w:rPr>
              <w:tab/>
            </w:r>
            <w:r w:rsidRPr="00AA7934" w:rsidR="002037B0">
              <w:rPr>
                <w:rStyle w:val="Kpr"/>
                <w:rFonts w:cs="Times New Roman"/>
                <w:noProof/>
              </w:rPr>
              <w:t>Öğrenci geri bildirimleri</w:t>
            </w:r>
            <w:r w:rsidR="002037B0">
              <w:rPr>
                <w:noProof/>
                <w:webHidden/>
              </w:rPr>
              <w:tab/>
            </w:r>
            <w:r w:rsidR="002037B0">
              <w:rPr>
                <w:noProof/>
                <w:webHidden/>
              </w:rPr>
              <w:fldChar w:fldCharType="begin"/>
            </w:r>
            <w:r w:rsidR="002037B0">
              <w:rPr>
                <w:noProof/>
                <w:webHidden/>
              </w:rPr>
              <w:instrText xml:space="preserve"> PAGEREF _Toc127197183 \h </w:instrText>
            </w:r>
            <w:r w:rsidR="002037B0">
              <w:rPr>
                <w:noProof/>
                <w:webHidden/>
              </w:rPr>
            </w:r>
            <w:r w:rsidR="002037B0">
              <w:rPr>
                <w:noProof/>
                <w:webHidden/>
              </w:rPr>
              <w:fldChar w:fldCharType="separate"/>
            </w:r>
            <w:r w:rsidR="002037B0">
              <w:rPr>
                <w:noProof/>
                <w:webHidden/>
              </w:rPr>
              <w:t>10</w:t>
            </w:r>
            <w:r w:rsidR="002037B0">
              <w:rPr>
                <w:noProof/>
                <w:webHidden/>
              </w:rPr>
              <w:fldChar w:fldCharType="end"/>
            </w:r>
          </w:hyperlink>
        </w:p>
        <w:p w:rsidR="002037B0" w:rsidRDefault="00C013EE" w14:paraId="293C193D"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84">
            <w:r w:rsidRPr="00AA7934" w:rsidR="002037B0">
              <w:rPr>
                <w:rStyle w:val="Kpr"/>
                <w:rFonts w:cs="Times New Roman"/>
                <w:noProof/>
              </w:rPr>
              <w:t>A.4.3.</w:t>
            </w:r>
            <w:r w:rsidR="002037B0">
              <w:rPr>
                <w:rFonts w:asciiTheme="minorHAnsi" w:hAnsiTheme="minorHAnsi" w:eastAsiaTheme="minorEastAsia"/>
                <w:b w:val="0"/>
                <w:noProof/>
                <w:lang w:eastAsia="tr-TR"/>
              </w:rPr>
              <w:tab/>
            </w:r>
            <w:r w:rsidRPr="00AA7934" w:rsidR="002037B0">
              <w:rPr>
                <w:rStyle w:val="Kpr"/>
                <w:rFonts w:cs="Times New Roman"/>
                <w:noProof/>
              </w:rPr>
              <w:t>Mezun ilişkileri yönetimi</w:t>
            </w:r>
            <w:r w:rsidR="002037B0">
              <w:rPr>
                <w:noProof/>
                <w:webHidden/>
              </w:rPr>
              <w:tab/>
            </w:r>
            <w:r w:rsidR="002037B0">
              <w:rPr>
                <w:noProof/>
                <w:webHidden/>
              </w:rPr>
              <w:fldChar w:fldCharType="begin"/>
            </w:r>
            <w:r w:rsidR="002037B0">
              <w:rPr>
                <w:noProof/>
                <w:webHidden/>
              </w:rPr>
              <w:instrText xml:space="preserve"> PAGEREF _Toc127197184 \h </w:instrText>
            </w:r>
            <w:r w:rsidR="002037B0">
              <w:rPr>
                <w:noProof/>
                <w:webHidden/>
              </w:rPr>
            </w:r>
            <w:r w:rsidR="002037B0">
              <w:rPr>
                <w:noProof/>
                <w:webHidden/>
              </w:rPr>
              <w:fldChar w:fldCharType="separate"/>
            </w:r>
            <w:r w:rsidR="002037B0">
              <w:rPr>
                <w:noProof/>
                <w:webHidden/>
              </w:rPr>
              <w:t>10</w:t>
            </w:r>
            <w:r w:rsidR="002037B0">
              <w:rPr>
                <w:noProof/>
                <w:webHidden/>
              </w:rPr>
              <w:fldChar w:fldCharType="end"/>
            </w:r>
          </w:hyperlink>
        </w:p>
        <w:p w:rsidR="002037B0" w:rsidRDefault="00C013EE" w14:paraId="01A1133A" w14:textId="77777777">
          <w:pPr>
            <w:pStyle w:val="T2"/>
            <w:rPr>
              <w:rFonts w:asciiTheme="minorHAnsi" w:hAnsiTheme="minorHAnsi" w:eastAsiaTheme="minorEastAsia"/>
              <w:b w:val="0"/>
              <w:noProof/>
              <w:lang w:eastAsia="tr-TR"/>
            </w:rPr>
          </w:pPr>
          <w:hyperlink w:history="1" w:anchor="_Toc127197185">
            <w:r w:rsidRPr="00AA7934" w:rsidR="002037B0">
              <w:rPr>
                <w:rStyle w:val="Kpr"/>
                <w:rFonts w:cs="Times New Roman"/>
                <w:noProof/>
              </w:rPr>
              <w:t>A.5.</w:t>
            </w:r>
            <w:r w:rsidR="002037B0">
              <w:rPr>
                <w:rFonts w:asciiTheme="minorHAnsi" w:hAnsiTheme="minorHAnsi" w:eastAsiaTheme="minorEastAsia"/>
                <w:b w:val="0"/>
                <w:noProof/>
                <w:lang w:eastAsia="tr-TR"/>
              </w:rPr>
              <w:tab/>
            </w:r>
            <w:r w:rsidRPr="00AA7934" w:rsidR="002037B0">
              <w:rPr>
                <w:rStyle w:val="Kpr"/>
                <w:rFonts w:cs="Times New Roman"/>
                <w:noProof/>
              </w:rPr>
              <w:t>Uluslararasılaşma</w:t>
            </w:r>
            <w:r w:rsidR="002037B0">
              <w:rPr>
                <w:noProof/>
                <w:webHidden/>
              </w:rPr>
              <w:tab/>
            </w:r>
            <w:r w:rsidR="002037B0">
              <w:rPr>
                <w:noProof/>
                <w:webHidden/>
              </w:rPr>
              <w:fldChar w:fldCharType="begin"/>
            </w:r>
            <w:r w:rsidR="002037B0">
              <w:rPr>
                <w:noProof/>
                <w:webHidden/>
              </w:rPr>
              <w:instrText xml:space="preserve"> PAGEREF _Toc127197185 \h </w:instrText>
            </w:r>
            <w:r w:rsidR="002037B0">
              <w:rPr>
                <w:noProof/>
                <w:webHidden/>
              </w:rPr>
            </w:r>
            <w:r w:rsidR="002037B0">
              <w:rPr>
                <w:noProof/>
                <w:webHidden/>
              </w:rPr>
              <w:fldChar w:fldCharType="separate"/>
            </w:r>
            <w:r w:rsidR="002037B0">
              <w:rPr>
                <w:noProof/>
                <w:webHidden/>
              </w:rPr>
              <w:t>10</w:t>
            </w:r>
            <w:r w:rsidR="002037B0">
              <w:rPr>
                <w:noProof/>
                <w:webHidden/>
              </w:rPr>
              <w:fldChar w:fldCharType="end"/>
            </w:r>
          </w:hyperlink>
        </w:p>
        <w:p w:rsidR="002037B0" w:rsidRDefault="00C013EE" w14:paraId="1B6B5849"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86">
            <w:r w:rsidRPr="00AA7934" w:rsidR="002037B0">
              <w:rPr>
                <w:rStyle w:val="Kpr"/>
                <w:rFonts w:cs="Times New Roman"/>
                <w:noProof/>
              </w:rPr>
              <w:t>A.5.1.</w:t>
            </w:r>
            <w:r w:rsidR="002037B0">
              <w:rPr>
                <w:rFonts w:asciiTheme="minorHAnsi" w:hAnsiTheme="minorHAnsi" w:eastAsiaTheme="minorEastAsia"/>
                <w:b w:val="0"/>
                <w:noProof/>
                <w:lang w:eastAsia="tr-TR"/>
              </w:rPr>
              <w:tab/>
            </w:r>
            <w:r w:rsidRPr="00AA7934" w:rsidR="002037B0">
              <w:rPr>
                <w:rStyle w:val="Kpr"/>
                <w:rFonts w:cs="Times New Roman"/>
                <w:noProof/>
              </w:rPr>
              <w:t>Uluslararasılaşma süreçlerinin yönetimi</w:t>
            </w:r>
            <w:r w:rsidR="002037B0">
              <w:rPr>
                <w:noProof/>
                <w:webHidden/>
              </w:rPr>
              <w:tab/>
            </w:r>
            <w:r w:rsidR="002037B0">
              <w:rPr>
                <w:noProof/>
                <w:webHidden/>
              </w:rPr>
              <w:fldChar w:fldCharType="begin"/>
            </w:r>
            <w:r w:rsidR="002037B0">
              <w:rPr>
                <w:noProof/>
                <w:webHidden/>
              </w:rPr>
              <w:instrText xml:space="preserve"> PAGEREF _Toc127197186 \h </w:instrText>
            </w:r>
            <w:r w:rsidR="002037B0">
              <w:rPr>
                <w:noProof/>
                <w:webHidden/>
              </w:rPr>
            </w:r>
            <w:r w:rsidR="002037B0">
              <w:rPr>
                <w:noProof/>
                <w:webHidden/>
              </w:rPr>
              <w:fldChar w:fldCharType="separate"/>
            </w:r>
            <w:r w:rsidR="002037B0">
              <w:rPr>
                <w:noProof/>
                <w:webHidden/>
              </w:rPr>
              <w:t>10</w:t>
            </w:r>
            <w:r w:rsidR="002037B0">
              <w:rPr>
                <w:noProof/>
                <w:webHidden/>
              </w:rPr>
              <w:fldChar w:fldCharType="end"/>
            </w:r>
          </w:hyperlink>
        </w:p>
        <w:p w:rsidR="002037B0" w:rsidRDefault="00C013EE" w14:paraId="0026B58D"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87">
            <w:r w:rsidRPr="00AA7934" w:rsidR="002037B0">
              <w:rPr>
                <w:rStyle w:val="Kpr"/>
                <w:rFonts w:cs="Times New Roman"/>
                <w:noProof/>
              </w:rPr>
              <w:t>A.5.2.</w:t>
            </w:r>
            <w:r w:rsidR="002037B0">
              <w:rPr>
                <w:rFonts w:asciiTheme="minorHAnsi" w:hAnsiTheme="minorHAnsi" w:eastAsiaTheme="minorEastAsia"/>
                <w:b w:val="0"/>
                <w:noProof/>
                <w:lang w:eastAsia="tr-TR"/>
              </w:rPr>
              <w:tab/>
            </w:r>
            <w:r w:rsidRPr="00AA7934" w:rsidR="002037B0">
              <w:rPr>
                <w:rStyle w:val="Kpr"/>
                <w:rFonts w:cs="Times New Roman"/>
                <w:noProof/>
              </w:rPr>
              <w:t>Uluslararasılaşma kaynakları</w:t>
            </w:r>
            <w:r w:rsidR="002037B0">
              <w:rPr>
                <w:noProof/>
                <w:webHidden/>
              </w:rPr>
              <w:tab/>
            </w:r>
            <w:r w:rsidR="002037B0">
              <w:rPr>
                <w:noProof/>
                <w:webHidden/>
              </w:rPr>
              <w:fldChar w:fldCharType="begin"/>
            </w:r>
            <w:r w:rsidR="002037B0">
              <w:rPr>
                <w:noProof/>
                <w:webHidden/>
              </w:rPr>
              <w:instrText xml:space="preserve"> PAGEREF _Toc127197187 \h </w:instrText>
            </w:r>
            <w:r w:rsidR="002037B0">
              <w:rPr>
                <w:noProof/>
                <w:webHidden/>
              </w:rPr>
            </w:r>
            <w:r w:rsidR="002037B0">
              <w:rPr>
                <w:noProof/>
                <w:webHidden/>
              </w:rPr>
              <w:fldChar w:fldCharType="separate"/>
            </w:r>
            <w:r w:rsidR="002037B0">
              <w:rPr>
                <w:noProof/>
                <w:webHidden/>
              </w:rPr>
              <w:t>11</w:t>
            </w:r>
            <w:r w:rsidR="002037B0">
              <w:rPr>
                <w:noProof/>
                <w:webHidden/>
              </w:rPr>
              <w:fldChar w:fldCharType="end"/>
            </w:r>
          </w:hyperlink>
        </w:p>
        <w:p w:rsidR="002037B0" w:rsidRDefault="00C013EE" w14:paraId="680F96B5"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188">
            <w:r w:rsidRPr="00AA7934" w:rsidR="002037B0">
              <w:rPr>
                <w:rStyle w:val="Kpr"/>
                <w:rFonts w:cs="Times New Roman"/>
                <w:noProof/>
              </w:rPr>
              <w:t>A.5.3.</w:t>
            </w:r>
            <w:r w:rsidR="002037B0">
              <w:rPr>
                <w:rFonts w:asciiTheme="minorHAnsi" w:hAnsiTheme="minorHAnsi" w:eastAsiaTheme="minorEastAsia"/>
                <w:b w:val="0"/>
                <w:noProof/>
                <w:lang w:eastAsia="tr-TR"/>
              </w:rPr>
              <w:tab/>
            </w:r>
            <w:r w:rsidRPr="00AA7934" w:rsidR="002037B0">
              <w:rPr>
                <w:rStyle w:val="Kpr"/>
                <w:rFonts w:cs="Times New Roman"/>
                <w:noProof/>
              </w:rPr>
              <w:t>Uluslararasılaşma performansı</w:t>
            </w:r>
            <w:r w:rsidR="002037B0">
              <w:rPr>
                <w:noProof/>
                <w:webHidden/>
              </w:rPr>
              <w:tab/>
            </w:r>
            <w:r w:rsidR="002037B0">
              <w:rPr>
                <w:noProof/>
                <w:webHidden/>
              </w:rPr>
              <w:fldChar w:fldCharType="begin"/>
            </w:r>
            <w:r w:rsidR="002037B0">
              <w:rPr>
                <w:noProof/>
                <w:webHidden/>
              </w:rPr>
              <w:instrText xml:space="preserve"> PAGEREF _Toc127197188 \h </w:instrText>
            </w:r>
            <w:r w:rsidR="002037B0">
              <w:rPr>
                <w:noProof/>
                <w:webHidden/>
              </w:rPr>
            </w:r>
            <w:r w:rsidR="002037B0">
              <w:rPr>
                <w:noProof/>
                <w:webHidden/>
              </w:rPr>
              <w:fldChar w:fldCharType="separate"/>
            </w:r>
            <w:r w:rsidR="002037B0">
              <w:rPr>
                <w:noProof/>
                <w:webHidden/>
              </w:rPr>
              <w:t>11</w:t>
            </w:r>
            <w:r w:rsidR="002037B0">
              <w:rPr>
                <w:noProof/>
                <w:webHidden/>
              </w:rPr>
              <w:fldChar w:fldCharType="end"/>
            </w:r>
          </w:hyperlink>
        </w:p>
        <w:p w:rsidR="002037B0" w:rsidRDefault="00C013EE" w14:paraId="391593F5" w14:textId="77777777">
          <w:pPr>
            <w:pStyle w:val="T1"/>
            <w:tabs>
              <w:tab w:val="left" w:pos="567"/>
              <w:tab w:val="right" w:leader="dot" w:pos="9062"/>
            </w:tabs>
            <w:rPr>
              <w:rFonts w:asciiTheme="minorHAnsi" w:hAnsiTheme="minorHAnsi" w:eastAsiaTheme="minorEastAsia"/>
              <w:b w:val="0"/>
              <w:noProof/>
              <w:sz w:val="22"/>
              <w:lang w:eastAsia="tr-TR"/>
            </w:rPr>
          </w:pPr>
          <w:hyperlink w:history="1" w:anchor="_Toc127197189">
            <w:r w:rsidRPr="00AA7934" w:rsidR="002037B0">
              <w:rPr>
                <w:rStyle w:val="Kpr"/>
                <w:rFonts w:cs="Times New Roman"/>
                <w:noProof/>
              </w:rPr>
              <w:t>B.</w:t>
            </w:r>
            <w:r w:rsidR="002037B0">
              <w:rPr>
                <w:rFonts w:asciiTheme="minorHAnsi" w:hAnsiTheme="minorHAnsi" w:eastAsiaTheme="minorEastAsia"/>
                <w:b w:val="0"/>
                <w:noProof/>
                <w:sz w:val="22"/>
                <w:lang w:eastAsia="tr-TR"/>
              </w:rPr>
              <w:tab/>
            </w:r>
            <w:r w:rsidRPr="00AA7934" w:rsidR="002037B0">
              <w:rPr>
                <w:rStyle w:val="Kpr"/>
                <w:noProof/>
              </w:rPr>
              <w:t>EĞİTİM VE ÖĞRETİM</w:t>
            </w:r>
            <w:r w:rsidR="002037B0">
              <w:rPr>
                <w:noProof/>
                <w:webHidden/>
              </w:rPr>
              <w:tab/>
            </w:r>
            <w:r w:rsidR="002037B0">
              <w:rPr>
                <w:noProof/>
                <w:webHidden/>
              </w:rPr>
              <w:fldChar w:fldCharType="begin"/>
            </w:r>
            <w:r w:rsidR="002037B0">
              <w:rPr>
                <w:noProof/>
                <w:webHidden/>
              </w:rPr>
              <w:instrText xml:space="preserve"> PAGEREF _Toc127197189 \h </w:instrText>
            </w:r>
            <w:r w:rsidR="002037B0">
              <w:rPr>
                <w:noProof/>
                <w:webHidden/>
              </w:rPr>
            </w:r>
            <w:r w:rsidR="002037B0">
              <w:rPr>
                <w:noProof/>
                <w:webHidden/>
              </w:rPr>
              <w:fldChar w:fldCharType="separate"/>
            </w:r>
            <w:r w:rsidR="002037B0">
              <w:rPr>
                <w:noProof/>
                <w:webHidden/>
              </w:rPr>
              <w:t>12</w:t>
            </w:r>
            <w:r w:rsidR="002037B0">
              <w:rPr>
                <w:noProof/>
                <w:webHidden/>
              </w:rPr>
              <w:fldChar w:fldCharType="end"/>
            </w:r>
          </w:hyperlink>
        </w:p>
        <w:p w:rsidR="002037B0" w:rsidRDefault="00C013EE" w14:paraId="0BD9E14B" w14:textId="77777777">
          <w:pPr>
            <w:pStyle w:val="T2"/>
            <w:rPr>
              <w:rFonts w:asciiTheme="minorHAnsi" w:hAnsiTheme="minorHAnsi" w:eastAsiaTheme="minorEastAsia"/>
              <w:b w:val="0"/>
              <w:noProof/>
              <w:lang w:eastAsia="tr-TR"/>
            </w:rPr>
          </w:pPr>
          <w:hyperlink w:history="1" w:anchor="_Toc127197190">
            <w:r w:rsidRPr="00AA7934" w:rsidR="002037B0">
              <w:rPr>
                <w:rStyle w:val="Kpr"/>
                <w:rFonts w:cs="Times New Roman"/>
                <w:noProof/>
              </w:rPr>
              <w:t>B.1.</w:t>
            </w:r>
            <w:r w:rsidR="002037B0">
              <w:rPr>
                <w:rFonts w:asciiTheme="minorHAnsi" w:hAnsiTheme="minorHAnsi" w:eastAsiaTheme="minorEastAsia"/>
                <w:b w:val="0"/>
                <w:noProof/>
                <w:lang w:eastAsia="tr-TR"/>
              </w:rPr>
              <w:tab/>
            </w:r>
            <w:r w:rsidRPr="00AA7934" w:rsidR="002037B0">
              <w:rPr>
                <w:rStyle w:val="Kpr"/>
                <w:rFonts w:cs="Times New Roman"/>
                <w:noProof/>
              </w:rPr>
              <w:t>Program Tasarımı, Değerlendirmesi ve Güncellenmesi</w:t>
            </w:r>
            <w:r w:rsidR="002037B0">
              <w:rPr>
                <w:noProof/>
                <w:webHidden/>
              </w:rPr>
              <w:tab/>
            </w:r>
            <w:r w:rsidR="002037B0">
              <w:rPr>
                <w:noProof/>
                <w:webHidden/>
              </w:rPr>
              <w:fldChar w:fldCharType="begin"/>
            </w:r>
            <w:r w:rsidR="002037B0">
              <w:rPr>
                <w:noProof/>
                <w:webHidden/>
              </w:rPr>
              <w:instrText xml:space="preserve"> PAGEREF _Toc127197190 \h </w:instrText>
            </w:r>
            <w:r w:rsidR="002037B0">
              <w:rPr>
                <w:noProof/>
                <w:webHidden/>
              </w:rPr>
            </w:r>
            <w:r w:rsidR="002037B0">
              <w:rPr>
                <w:noProof/>
                <w:webHidden/>
              </w:rPr>
              <w:fldChar w:fldCharType="separate"/>
            </w:r>
            <w:r w:rsidR="002037B0">
              <w:rPr>
                <w:noProof/>
                <w:webHidden/>
              </w:rPr>
              <w:t>12</w:t>
            </w:r>
            <w:r w:rsidR="002037B0">
              <w:rPr>
                <w:noProof/>
                <w:webHidden/>
              </w:rPr>
              <w:fldChar w:fldCharType="end"/>
            </w:r>
          </w:hyperlink>
        </w:p>
        <w:p w:rsidR="002037B0" w:rsidRDefault="00C013EE" w14:paraId="40A4B211"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191">
            <w:r w:rsidRPr="00AA7934" w:rsidR="002037B0">
              <w:rPr>
                <w:rStyle w:val="Kpr"/>
                <w:rFonts w:cs="Times New Roman"/>
                <w:noProof/>
              </w:rPr>
              <w:t>B.1.1.</w:t>
            </w:r>
            <w:r w:rsidR="002037B0">
              <w:rPr>
                <w:rFonts w:asciiTheme="minorHAnsi" w:hAnsiTheme="minorHAnsi" w:eastAsiaTheme="minorEastAsia"/>
                <w:b w:val="0"/>
                <w:noProof/>
                <w:lang w:eastAsia="tr-TR"/>
              </w:rPr>
              <w:tab/>
            </w:r>
            <w:r w:rsidRPr="00AA7934" w:rsidR="002037B0">
              <w:rPr>
                <w:rStyle w:val="Kpr"/>
                <w:rFonts w:cs="Times New Roman"/>
                <w:noProof/>
              </w:rPr>
              <w:t>Programların tasarımı ve onayı</w:t>
            </w:r>
            <w:r w:rsidR="002037B0">
              <w:rPr>
                <w:noProof/>
                <w:webHidden/>
              </w:rPr>
              <w:tab/>
            </w:r>
            <w:r w:rsidR="002037B0">
              <w:rPr>
                <w:noProof/>
                <w:webHidden/>
              </w:rPr>
              <w:fldChar w:fldCharType="begin"/>
            </w:r>
            <w:r w:rsidR="002037B0">
              <w:rPr>
                <w:noProof/>
                <w:webHidden/>
              </w:rPr>
              <w:instrText xml:space="preserve"> PAGEREF _Toc127197191 \h </w:instrText>
            </w:r>
            <w:r w:rsidR="002037B0">
              <w:rPr>
                <w:noProof/>
                <w:webHidden/>
              </w:rPr>
            </w:r>
            <w:r w:rsidR="002037B0">
              <w:rPr>
                <w:noProof/>
                <w:webHidden/>
              </w:rPr>
              <w:fldChar w:fldCharType="separate"/>
            </w:r>
            <w:r w:rsidR="002037B0">
              <w:rPr>
                <w:noProof/>
                <w:webHidden/>
              </w:rPr>
              <w:t>12</w:t>
            </w:r>
            <w:r w:rsidR="002037B0">
              <w:rPr>
                <w:noProof/>
                <w:webHidden/>
              </w:rPr>
              <w:fldChar w:fldCharType="end"/>
            </w:r>
          </w:hyperlink>
        </w:p>
        <w:p w:rsidR="002037B0" w:rsidRDefault="00C013EE" w14:paraId="09501C62"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192">
            <w:r w:rsidRPr="00AA7934" w:rsidR="002037B0">
              <w:rPr>
                <w:rStyle w:val="Kpr"/>
                <w:rFonts w:cs="Times New Roman"/>
                <w:noProof/>
              </w:rPr>
              <w:t>B.1.2.</w:t>
            </w:r>
            <w:r w:rsidR="002037B0">
              <w:rPr>
                <w:rFonts w:asciiTheme="minorHAnsi" w:hAnsiTheme="minorHAnsi" w:eastAsiaTheme="minorEastAsia"/>
                <w:b w:val="0"/>
                <w:noProof/>
                <w:lang w:eastAsia="tr-TR"/>
              </w:rPr>
              <w:tab/>
            </w:r>
            <w:r w:rsidRPr="00AA7934" w:rsidR="002037B0">
              <w:rPr>
                <w:rStyle w:val="Kpr"/>
                <w:rFonts w:cs="Times New Roman"/>
                <w:noProof/>
              </w:rPr>
              <w:t>Programın ders dağılım dengesi</w:t>
            </w:r>
            <w:r w:rsidR="002037B0">
              <w:rPr>
                <w:noProof/>
                <w:webHidden/>
              </w:rPr>
              <w:tab/>
            </w:r>
            <w:r w:rsidR="002037B0">
              <w:rPr>
                <w:noProof/>
                <w:webHidden/>
              </w:rPr>
              <w:fldChar w:fldCharType="begin"/>
            </w:r>
            <w:r w:rsidR="002037B0">
              <w:rPr>
                <w:noProof/>
                <w:webHidden/>
              </w:rPr>
              <w:instrText xml:space="preserve"> PAGEREF _Toc127197192 \h </w:instrText>
            </w:r>
            <w:r w:rsidR="002037B0">
              <w:rPr>
                <w:noProof/>
                <w:webHidden/>
              </w:rPr>
            </w:r>
            <w:r w:rsidR="002037B0">
              <w:rPr>
                <w:noProof/>
                <w:webHidden/>
              </w:rPr>
              <w:fldChar w:fldCharType="separate"/>
            </w:r>
            <w:r w:rsidR="002037B0">
              <w:rPr>
                <w:noProof/>
                <w:webHidden/>
              </w:rPr>
              <w:t>12</w:t>
            </w:r>
            <w:r w:rsidR="002037B0">
              <w:rPr>
                <w:noProof/>
                <w:webHidden/>
              </w:rPr>
              <w:fldChar w:fldCharType="end"/>
            </w:r>
          </w:hyperlink>
        </w:p>
        <w:p w:rsidR="002037B0" w:rsidRDefault="00C013EE" w14:paraId="615D85C9"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193">
            <w:r w:rsidRPr="00AA7934" w:rsidR="002037B0">
              <w:rPr>
                <w:rStyle w:val="Kpr"/>
                <w:rFonts w:cs="Times New Roman"/>
                <w:noProof/>
              </w:rPr>
              <w:t>B.1.3.</w:t>
            </w:r>
            <w:r w:rsidR="002037B0">
              <w:rPr>
                <w:rFonts w:asciiTheme="minorHAnsi" w:hAnsiTheme="minorHAnsi" w:eastAsiaTheme="minorEastAsia"/>
                <w:b w:val="0"/>
                <w:noProof/>
                <w:lang w:eastAsia="tr-TR"/>
              </w:rPr>
              <w:tab/>
            </w:r>
            <w:r w:rsidRPr="00AA7934" w:rsidR="002037B0">
              <w:rPr>
                <w:rStyle w:val="Kpr"/>
                <w:rFonts w:cs="Times New Roman"/>
                <w:noProof/>
              </w:rPr>
              <w:t>Ders kazanımlarının program çıktılarıyla uyumu</w:t>
            </w:r>
            <w:r w:rsidR="002037B0">
              <w:rPr>
                <w:noProof/>
                <w:webHidden/>
              </w:rPr>
              <w:tab/>
            </w:r>
            <w:r w:rsidR="002037B0">
              <w:rPr>
                <w:noProof/>
                <w:webHidden/>
              </w:rPr>
              <w:fldChar w:fldCharType="begin"/>
            </w:r>
            <w:r w:rsidR="002037B0">
              <w:rPr>
                <w:noProof/>
                <w:webHidden/>
              </w:rPr>
              <w:instrText xml:space="preserve"> PAGEREF _Toc127197193 \h </w:instrText>
            </w:r>
            <w:r w:rsidR="002037B0">
              <w:rPr>
                <w:noProof/>
                <w:webHidden/>
              </w:rPr>
            </w:r>
            <w:r w:rsidR="002037B0">
              <w:rPr>
                <w:noProof/>
                <w:webHidden/>
              </w:rPr>
              <w:fldChar w:fldCharType="separate"/>
            </w:r>
            <w:r w:rsidR="002037B0">
              <w:rPr>
                <w:noProof/>
                <w:webHidden/>
              </w:rPr>
              <w:t>12</w:t>
            </w:r>
            <w:r w:rsidR="002037B0">
              <w:rPr>
                <w:noProof/>
                <w:webHidden/>
              </w:rPr>
              <w:fldChar w:fldCharType="end"/>
            </w:r>
          </w:hyperlink>
        </w:p>
        <w:p w:rsidR="002037B0" w:rsidRDefault="00C013EE" w14:paraId="5BE253F9"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194">
            <w:r w:rsidRPr="00AA7934" w:rsidR="002037B0">
              <w:rPr>
                <w:rStyle w:val="Kpr"/>
                <w:rFonts w:cs="Times New Roman"/>
                <w:noProof/>
              </w:rPr>
              <w:t>B.1.4.</w:t>
            </w:r>
            <w:r w:rsidR="002037B0">
              <w:rPr>
                <w:rFonts w:asciiTheme="minorHAnsi" w:hAnsiTheme="minorHAnsi" w:eastAsiaTheme="minorEastAsia"/>
                <w:b w:val="0"/>
                <w:noProof/>
                <w:lang w:eastAsia="tr-TR"/>
              </w:rPr>
              <w:tab/>
            </w:r>
            <w:r w:rsidRPr="00AA7934" w:rsidR="002037B0">
              <w:rPr>
                <w:rStyle w:val="Kpr"/>
                <w:rFonts w:cs="Times New Roman"/>
                <w:noProof/>
              </w:rPr>
              <w:t>Öğrenci iş yüküne dayalı ders tasarımı</w:t>
            </w:r>
            <w:r w:rsidR="002037B0">
              <w:rPr>
                <w:noProof/>
                <w:webHidden/>
              </w:rPr>
              <w:tab/>
            </w:r>
            <w:r w:rsidR="002037B0">
              <w:rPr>
                <w:noProof/>
                <w:webHidden/>
              </w:rPr>
              <w:fldChar w:fldCharType="begin"/>
            </w:r>
            <w:r w:rsidR="002037B0">
              <w:rPr>
                <w:noProof/>
                <w:webHidden/>
              </w:rPr>
              <w:instrText xml:space="preserve"> PAGEREF _Toc127197194 \h </w:instrText>
            </w:r>
            <w:r w:rsidR="002037B0">
              <w:rPr>
                <w:noProof/>
                <w:webHidden/>
              </w:rPr>
            </w:r>
            <w:r w:rsidR="002037B0">
              <w:rPr>
                <w:noProof/>
                <w:webHidden/>
              </w:rPr>
              <w:fldChar w:fldCharType="separate"/>
            </w:r>
            <w:r w:rsidR="002037B0">
              <w:rPr>
                <w:noProof/>
                <w:webHidden/>
              </w:rPr>
              <w:t>13</w:t>
            </w:r>
            <w:r w:rsidR="002037B0">
              <w:rPr>
                <w:noProof/>
                <w:webHidden/>
              </w:rPr>
              <w:fldChar w:fldCharType="end"/>
            </w:r>
          </w:hyperlink>
        </w:p>
        <w:p w:rsidR="002037B0" w:rsidRDefault="00C013EE" w14:paraId="14BC5D23"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195">
            <w:r w:rsidRPr="00AA7934" w:rsidR="002037B0">
              <w:rPr>
                <w:rStyle w:val="Kpr"/>
                <w:rFonts w:cs="Times New Roman"/>
                <w:noProof/>
              </w:rPr>
              <w:t>B.1.5.</w:t>
            </w:r>
            <w:r w:rsidR="002037B0">
              <w:rPr>
                <w:rFonts w:asciiTheme="minorHAnsi" w:hAnsiTheme="minorHAnsi" w:eastAsiaTheme="minorEastAsia"/>
                <w:b w:val="0"/>
                <w:noProof/>
                <w:lang w:eastAsia="tr-TR"/>
              </w:rPr>
              <w:tab/>
            </w:r>
            <w:r w:rsidRPr="00AA7934" w:rsidR="002037B0">
              <w:rPr>
                <w:rStyle w:val="Kpr"/>
                <w:rFonts w:cs="Times New Roman"/>
                <w:noProof/>
              </w:rPr>
              <w:t>Programların izlenmesi ve güncellenmesi</w:t>
            </w:r>
            <w:r w:rsidR="002037B0">
              <w:rPr>
                <w:noProof/>
                <w:webHidden/>
              </w:rPr>
              <w:tab/>
            </w:r>
            <w:r w:rsidR="002037B0">
              <w:rPr>
                <w:noProof/>
                <w:webHidden/>
              </w:rPr>
              <w:fldChar w:fldCharType="begin"/>
            </w:r>
            <w:r w:rsidR="002037B0">
              <w:rPr>
                <w:noProof/>
                <w:webHidden/>
              </w:rPr>
              <w:instrText xml:space="preserve"> PAGEREF _Toc127197195 \h </w:instrText>
            </w:r>
            <w:r w:rsidR="002037B0">
              <w:rPr>
                <w:noProof/>
                <w:webHidden/>
              </w:rPr>
            </w:r>
            <w:r w:rsidR="002037B0">
              <w:rPr>
                <w:noProof/>
                <w:webHidden/>
              </w:rPr>
              <w:fldChar w:fldCharType="separate"/>
            </w:r>
            <w:r w:rsidR="002037B0">
              <w:rPr>
                <w:noProof/>
                <w:webHidden/>
              </w:rPr>
              <w:t>13</w:t>
            </w:r>
            <w:r w:rsidR="002037B0">
              <w:rPr>
                <w:noProof/>
                <w:webHidden/>
              </w:rPr>
              <w:fldChar w:fldCharType="end"/>
            </w:r>
          </w:hyperlink>
        </w:p>
        <w:p w:rsidR="002037B0" w:rsidRDefault="00C013EE" w14:paraId="194DCDDA"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196">
            <w:r w:rsidRPr="00AA7934" w:rsidR="002037B0">
              <w:rPr>
                <w:rStyle w:val="Kpr"/>
                <w:rFonts w:cs="Times New Roman"/>
                <w:noProof/>
              </w:rPr>
              <w:t>B.1.6.</w:t>
            </w:r>
            <w:r w:rsidR="002037B0">
              <w:rPr>
                <w:rFonts w:asciiTheme="minorHAnsi" w:hAnsiTheme="minorHAnsi" w:eastAsiaTheme="minorEastAsia"/>
                <w:b w:val="0"/>
                <w:noProof/>
                <w:lang w:eastAsia="tr-TR"/>
              </w:rPr>
              <w:tab/>
            </w:r>
            <w:r w:rsidRPr="00AA7934" w:rsidR="002037B0">
              <w:rPr>
                <w:rStyle w:val="Kpr"/>
                <w:rFonts w:cs="Times New Roman"/>
                <w:noProof/>
              </w:rPr>
              <w:t>Eğitim ve öğretim süreçlerinin yönetimi</w:t>
            </w:r>
            <w:r w:rsidR="002037B0">
              <w:rPr>
                <w:noProof/>
                <w:webHidden/>
              </w:rPr>
              <w:tab/>
            </w:r>
            <w:r w:rsidR="002037B0">
              <w:rPr>
                <w:noProof/>
                <w:webHidden/>
              </w:rPr>
              <w:fldChar w:fldCharType="begin"/>
            </w:r>
            <w:r w:rsidR="002037B0">
              <w:rPr>
                <w:noProof/>
                <w:webHidden/>
              </w:rPr>
              <w:instrText xml:space="preserve"> PAGEREF _Toc127197196 \h </w:instrText>
            </w:r>
            <w:r w:rsidR="002037B0">
              <w:rPr>
                <w:noProof/>
                <w:webHidden/>
              </w:rPr>
            </w:r>
            <w:r w:rsidR="002037B0">
              <w:rPr>
                <w:noProof/>
                <w:webHidden/>
              </w:rPr>
              <w:fldChar w:fldCharType="separate"/>
            </w:r>
            <w:r w:rsidR="002037B0">
              <w:rPr>
                <w:noProof/>
                <w:webHidden/>
              </w:rPr>
              <w:t>13</w:t>
            </w:r>
            <w:r w:rsidR="002037B0">
              <w:rPr>
                <w:noProof/>
                <w:webHidden/>
              </w:rPr>
              <w:fldChar w:fldCharType="end"/>
            </w:r>
          </w:hyperlink>
        </w:p>
        <w:p w:rsidR="002037B0" w:rsidRDefault="00C013EE" w14:paraId="58DED845" w14:textId="77777777">
          <w:pPr>
            <w:pStyle w:val="T2"/>
            <w:rPr>
              <w:rFonts w:asciiTheme="minorHAnsi" w:hAnsiTheme="minorHAnsi" w:eastAsiaTheme="minorEastAsia"/>
              <w:b w:val="0"/>
              <w:noProof/>
              <w:lang w:eastAsia="tr-TR"/>
            </w:rPr>
          </w:pPr>
          <w:hyperlink w:history="1" w:anchor="_Toc127197197">
            <w:r w:rsidRPr="00AA7934" w:rsidR="002037B0">
              <w:rPr>
                <w:rStyle w:val="Kpr"/>
                <w:rFonts w:cs="Times New Roman"/>
                <w:noProof/>
              </w:rPr>
              <w:t>B.2.</w:t>
            </w:r>
            <w:r w:rsidR="002037B0">
              <w:rPr>
                <w:rFonts w:asciiTheme="minorHAnsi" w:hAnsiTheme="minorHAnsi" w:eastAsiaTheme="minorEastAsia"/>
                <w:b w:val="0"/>
                <w:noProof/>
                <w:lang w:eastAsia="tr-TR"/>
              </w:rPr>
              <w:tab/>
            </w:r>
            <w:r w:rsidRPr="00AA7934" w:rsidR="002037B0">
              <w:rPr>
                <w:rStyle w:val="Kpr"/>
                <w:rFonts w:cs="Times New Roman"/>
                <w:noProof/>
              </w:rPr>
              <w:t>Programların Yürütülmesi</w:t>
            </w:r>
            <w:r w:rsidR="002037B0">
              <w:rPr>
                <w:noProof/>
                <w:webHidden/>
              </w:rPr>
              <w:tab/>
            </w:r>
            <w:r w:rsidR="002037B0">
              <w:rPr>
                <w:noProof/>
                <w:webHidden/>
              </w:rPr>
              <w:fldChar w:fldCharType="begin"/>
            </w:r>
            <w:r w:rsidR="002037B0">
              <w:rPr>
                <w:noProof/>
                <w:webHidden/>
              </w:rPr>
              <w:instrText xml:space="preserve"> PAGEREF _Toc127197197 \h </w:instrText>
            </w:r>
            <w:r w:rsidR="002037B0">
              <w:rPr>
                <w:noProof/>
                <w:webHidden/>
              </w:rPr>
            </w:r>
            <w:r w:rsidR="002037B0">
              <w:rPr>
                <w:noProof/>
                <w:webHidden/>
              </w:rPr>
              <w:fldChar w:fldCharType="separate"/>
            </w:r>
            <w:r w:rsidR="002037B0">
              <w:rPr>
                <w:noProof/>
                <w:webHidden/>
              </w:rPr>
              <w:t>14</w:t>
            </w:r>
            <w:r w:rsidR="002037B0">
              <w:rPr>
                <w:noProof/>
                <w:webHidden/>
              </w:rPr>
              <w:fldChar w:fldCharType="end"/>
            </w:r>
          </w:hyperlink>
        </w:p>
        <w:p w:rsidR="002037B0" w:rsidRDefault="00C013EE" w14:paraId="781BB21E"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198">
            <w:r w:rsidRPr="00AA7934" w:rsidR="002037B0">
              <w:rPr>
                <w:rStyle w:val="Kpr"/>
                <w:rFonts w:cs="Times New Roman"/>
                <w:noProof/>
              </w:rPr>
              <w:t>B.2.1.</w:t>
            </w:r>
            <w:r w:rsidR="002037B0">
              <w:rPr>
                <w:rFonts w:asciiTheme="minorHAnsi" w:hAnsiTheme="minorHAnsi" w:eastAsiaTheme="minorEastAsia"/>
                <w:b w:val="0"/>
                <w:noProof/>
                <w:lang w:eastAsia="tr-TR"/>
              </w:rPr>
              <w:tab/>
            </w:r>
            <w:r w:rsidRPr="00AA7934" w:rsidR="002037B0">
              <w:rPr>
                <w:rStyle w:val="Kpr"/>
                <w:rFonts w:cs="Times New Roman"/>
                <w:noProof/>
              </w:rPr>
              <w:t>Öğretim yöntem ve teknikleri</w:t>
            </w:r>
            <w:r w:rsidR="002037B0">
              <w:rPr>
                <w:noProof/>
                <w:webHidden/>
              </w:rPr>
              <w:tab/>
            </w:r>
            <w:r w:rsidR="002037B0">
              <w:rPr>
                <w:noProof/>
                <w:webHidden/>
              </w:rPr>
              <w:fldChar w:fldCharType="begin"/>
            </w:r>
            <w:r w:rsidR="002037B0">
              <w:rPr>
                <w:noProof/>
                <w:webHidden/>
              </w:rPr>
              <w:instrText xml:space="preserve"> PAGEREF _Toc127197198 \h </w:instrText>
            </w:r>
            <w:r w:rsidR="002037B0">
              <w:rPr>
                <w:noProof/>
                <w:webHidden/>
              </w:rPr>
            </w:r>
            <w:r w:rsidR="002037B0">
              <w:rPr>
                <w:noProof/>
                <w:webHidden/>
              </w:rPr>
              <w:fldChar w:fldCharType="separate"/>
            </w:r>
            <w:r w:rsidR="002037B0">
              <w:rPr>
                <w:noProof/>
                <w:webHidden/>
              </w:rPr>
              <w:t>14</w:t>
            </w:r>
            <w:r w:rsidR="002037B0">
              <w:rPr>
                <w:noProof/>
                <w:webHidden/>
              </w:rPr>
              <w:fldChar w:fldCharType="end"/>
            </w:r>
          </w:hyperlink>
        </w:p>
        <w:p w:rsidR="002037B0" w:rsidRDefault="00C013EE" w14:paraId="598D2E0B"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199">
            <w:r w:rsidRPr="00AA7934" w:rsidR="002037B0">
              <w:rPr>
                <w:rStyle w:val="Kpr"/>
                <w:rFonts w:cs="Times New Roman"/>
                <w:noProof/>
              </w:rPr>
              <w:t>B.2.2.</w:t>
            </w:r>
            <w:r w:rsidR="002037B0">
              <w:rPr>
                <w:rFonts w:asciiTheme="minorHAnsi" w:hAnsiTheme="minorHAnsi" w:eastAsiaTheme="minorEastAsia"/>
                <w:b w:val="0"/>
                <w:noProof/>
                <w:lang w:eastAsia="tr-TR"/>
              </w:rPr>
              <w:tab/>
            </w:r>
            <w:r w:rsidRPr="00AA7934" w:rsidR="002037B0">
              <w:rPr>
                <w:rStyle w:val="Kpr"/>
                <w:rFonts w:cs="Times New Roman"/>
                <w:noProof/>
              </w:rPr>
              <w:t>Ölçme ve değerlendirme</w:t>
            </w:r>
            <w:r w:rsidR="002037B0">
              <w:rPr>
                <w:noProof/>
                <w:webHidden/>
              </w:rPr>
              <w:tab/>
            </w:r>
            <w:r w:rsidR="002037B0">
              <w:rPr>
                <w:noProof/>
                <w:webHidden/>
              </w:rPr>
              <w:fldChar w:fldCharType="begin"/>
            </w:r>
            <w:r w:rsidR="002037B0">
              <w:rPr>
                <w:noProof/>
                <w:webHidden/>
              </w:rPr>
              <w:instrText xml:space="preserve"> PAGEREF _Toc127197199 \h </w:instrText>
            </w:r>
            <w:r w:rsidR="002037B0">
              <w:rPr>
                <w:noProof/>
                <w:webHidden/>
              </w:rPr>
            </w:r>
            <w:r w:rsidR="002037B0">
              <w:rPr>
                <w:noProof/>
                <w:webHidden/>
              </w:rPr>
              <w:fldChar w:fldCharType="separate"/>
            </w:r>
            <w:r w:rsidR="002037B0">
              <w:rPr>
                <w:noProof/>
                <w:webHidden/>
              </w:rPr>
              <w:t>14</w:t>
            </w:r>
            <w:r w:rsidR="002037B0">
              <w:rPr>
                <w:noProof/>
                <w:webHidden/>
              </w:rPr>
              <w:fldChar w:fldCharType="end"/>
            </w:r>
          </w:hyperlink>
        </w:p>
        <w:p w:rsidR="002037B0" w:rsidRDefault="00C013EE" w14:paraId="182C53A9"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00">
            <w:r w:rsidRPr="00AA7934" w:rsidR="002037B0">
              <w:rPr>
                <w:rStyle w:val="Kpr"/>
                <w:rFonts w:cs="Times New Roman"/>
                <w:noProof/>
              </w:rPr>
              <w:t>B.2.3.</w:t>
            </w:r>
            <w:r w:rsidR="002037B0">
              <w:rPr>
                <w:rFonts w:asciiTheme="minorHAnsi" w:hAnsiTheme="minorHAnsi" w:eastAsiaTheme="minorEastAsia"/>
                <w:b w:val="0"/>
                <w:noProof/>
                <w:lang w:eastAsia="tr-TR"/>
              </w:rPr>
              <w:tab/>
            </w:r>
            <w:r w:rsidRPr="00AA7934" w:rsidR="002037B0">
              <w:rPr>
                <w:rStyle w:val="Kpr"/>
                <w:rFonts w:cs="Times New Roman"/>
                <w:noProof/>
              </w:rPr>
              <w:t>Öğrenci kabulü, önceki öğrenmenin tanınması ve kredilendirilmesi</w:t>
            </w:r>
            <w:r w:rsidR="002037B0">
              <w:rPr>
                <w:noProof/>
                <w:webHidden/>
              </w:rPr>
              <w:tab/>
            </w:r>
            <w:r w:rsidR="002037B0">
              <w:rPr>
                <w:noProof/>
                <w:webHidden/>
              </w:rPr>
              <w:fldChar w:fldCharType="begin"/>
            </w:r>
            <w:r w:rsidR="002037B0">
              <w:rPr>
                <w:noProof/>
                <w:webHidden/>
              </w:rPr>
              <w:instrText xml:space="preserve"> PAGEREF _Toc127197200 \h </w:instrText>
            </w:r>
            <w:r w:rsidR="002037B0">
              <w:rPr>
                <w:noProof/>
                <w:webHidden/>
              </w:rPr>
            </w:r>
            <w:r w:rsidR="002037B0">
              <w:rPr>
                <w:noProof/>
                <w:webHidden/>
              </w:rPr>
              <w:fldChar w:fldCharType="separate"/>
            </w:r>
            <w:r w:rsidR="002037B0">
              <w:rPr>
                <w:noProof/>
                <w:webHidden/>
              </w:rPr>
              <w:t>15</w:t>
            </w:r>
            <w:r w:rsidR="002037B0">
              <w:rPr>
                <w:noProof/>
                <w:webHidden/>
              </w:rPr>
              <w:fldChar w:fldCharType="end"/>
            </w:r>
          </w:hyperlink>
        </w:p>
        <w:p w:rsidR="002037B0" w:rsidRDefault="00C013EE" w14:paraId="779230F0"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01">
            <w:r w:rsidRPr="00AA7934" w:rsidR="002037B0">
              <w:rPr>
                <w:rStyle w:val="Kpr"/>
                <w:rFonts w:cs="Times New Roman"/>
                <w:noProof/>
              </w:rPr>
              <w:t>B.2.4.</w:t>
            </w:r>
            <w:r w:rsidR="002037B0">
              <w:rPr>
                <w:rFonts w:asciiTheme="minorHAnsi" w:hAnsiTheme="minorHAnsi" w:eastAsiaTheme="minorEastAsia"/>
                <w:b w:val="0"/>
                <w:noProof/>
                <w:lang w:eastAsia="tr-TR"/>
              </w:rPr>
              <w:tab/>
            </w:r>
            <w:r w:rsidRPr="00AA7934" w:rsidR="002037B0">
              <w:rPr>
                <w:rStyle w:val="Kpr"/>
                <w:rFonts w:cs="Times New Roman"/>
                <w:noProof/>
              </w:rPr>
              <w:t>Yeterliliklerin sertifikalandırılması ve diploma</w:t>
            </w:r>
            <w:r w:rsidR="002037B0">
              <w:rPr>
                <w:noProof/>
                <w:webHidden/>
              </w:rPr>
              <w:tab/>
            </w:r>
            <w:r w:rsidR="002037B0">
              <w:rPr>
                <w:noProof/>
                <w:webHidden/>
              </w:rPr>
              <w:fldChar w:fldCharType="begin"/>
            </w:r>
            <w:r w:rsidR="002037B0">
              <w:rPr>
                <w:noProof/>
                <w:webHidden/>
              </w:rPr>
              <w:instrText xml:space="preserve"> PAGEREF _Toc127197201 \h </w:instrText>
            </w:r>
            <w:r w:rsidR="002037B0">
              <w:rPr>
                <w:noProof/>
                <w:webHidden/>
              </w:rPr>
            </w:r>
            <w:r w:rsidR="002037B0">
              <w:rPr>
                <w:noProof/>
                <w:webHidden/>
              </w:rPr>
              <w:fldChar w:fldCharType="separate"/>
            </w:r>
            <w:r w:rsidR="002037B0">
              <w:rPr>
                <w:noProof/>
                <w:webHidden/>
              </w:rPr>
              <w:t>15</w:t>
            </w:r>
            <w:r w:rsidR="002037B0">
              <w:rPr>
                <w:noProof/>
                <w:webHidden/>
              </w:rPr>
              <w:fldChar w:fldCharType="end"/>
            </w:r>
          </w:hyperlink>
        </w:p>
        <w:p w:rsidR="002037B0" w:rsidRDefault="00C013EE" w14:paraId="3E6C7062" w14:textId="77777777">
          <w:pPr>
            <w:pStyle w:val="T2"/>
            <w:rPr>
              <w:rFonts w:asciiTheme="minorHAnsi" w:hAnsiTheme="minorHAnsi" w:eastAsiaTheme="minorEastAsia"/>
              <w:b w:val="0"/>
              <w:noProof/>
              <w:lang w:eastAsia="tr-TR"/>
            </w:rPr>
          </w:pPr>
          <w:hyperlink w:history="1" w:anchor="_Toc127197202">
            <w:r w:rsidRPr="00AA7934" w:rsidR="002037B0">
              <w:rPr>
                <w:rStyle w:val="Kpr"/>
                <w:rFonts w:cs="Times New Roman"/>
                <w:noProof/>
              </w:rPr>
              <w:t>B.3.</w:t>
            </w:r>
            <w:r w:rsidR="002037B0">
              <w:rPr>
                <w:rFonts w:asciiTheme="minorHAnsi" w:hAnsiTheme="minorHAnsi" w:eastAsiaTheme="minorEastAsia"/>
                <w:b w:val="0"/>
                <w:noProof/>
                <w:lang w:eastAsia="tr-TR"/>
              </w:rPr>
              <w:tab/>
            </w:r>
            <w:r w:rsidRPr="00AA7934" w:rsidR="002037B0">
              <w:rPr>
                <w:rStyle w:val="Kpr"/>
                <w:rFonts w:cs="Times New Roman"/>
                <w:noProof/>
              </w:rPr>
              <w:t>Öğrenme Kaynakları ve Akademik Destek Hizmetleri</w:t>
            </w:r>
            <w:r w:rsidR="002037B0">
              <w:rPr>
                <w:noProof/>
                <w:webHidden/>
              </w:rPr>
              <w:tab/>
            </w:r>
            <w:r w:rsidR="002037B0">
              <w:rPr>
                <w:noProof/>
                <w:webHidden/>
              </w:rPr>
              <w:fldChar w:fldCharType="begin"/>
            </w:r>
            <w:r w:rsidR="002037B0">
              <w:rPr>
                <w:noProof/>
                <w:webHidden/>
              </w:rPr>
              <w:instrText xml:space="preserve"> PAGEREF _Toc127197202 \h </w:instrText>
            </w:r>
            <w:r w:rsidR="002037B0">
              <w:rPr>
                <w:noProof/>
                <w:webHidden/>
              </w:rPr>
            </w:r>
            <w:r w:rsidR="002037B0">
              <w:rPr>
                <w:noProof/>
                <w:webHidden/>
              </w:rPr>
              <w:fldChar w:fldCharType="separate"/>
            </w:r>
            <w:r w:rsidR="002037B0">
              <w:rPr>
                <w:noProof/>
                <w:webHidden/>
              </w:rPr>
              <w:t>15</w:t>
            </w:r>
            <w:r w:rsidR="002037B0">
              <w:rPr>
                <w:noProof/>
                <w:webHidden/>
              </w:rPr>
              <w:fldChar w:fldCharType="end"/>
            </w:r>
          </w:hyperlink>
        </w:p>
        <w:p w:rsidR="002037B0" w:rsidRDefault="00C013EE" w14:paraId="6120298E"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03">
            <w:r w:rsidRPr="00AA7934" w:rsidR="002037B0">
              <w:rPr>
                <w:rStyle w:val="Kpr"/>
                <w:rFonts w:cs="Times New Roman"/>
                <w:noProof/>
              </w:rPr>
              <w:t>B.3.1.</w:t>
            </w:r>
            <w:r w:rsidR="002037B0">
              <w:rPr>
                <w:rFonts w:asciiTheme="minorHAnsi" w:hAnsiTheme="minorHAnsi" w:eastAsiaTheme="minorEastAsia"/>
                <w:b w:val="0"/>
                <w:noProof/>
                <w:lang w:eastAsia="tr-TR"/>
              </w:rPr>
              <w:tab/>
            </w:r>
            <w:r w:rsidRPr="00AA7934" w:rsidR="002037B0">
              <w:rPr>
                <w:rStyle w:val="Kpr"/>
                <w:rFonts w:cs="Times New Roman"/>
                <w:noProof/>
              </w:rPr>
              <w:t>Öğrenme ortam ve kaynakları</w:t>
            </w:r>
            <w:r w:rsidR="002037B0">
              <w:rPr>
                <w:noProof/>
                <w:webHidden/>
              </w:rPr>
              <w:tab/>
            </w:r>
            <w:r w:rsidR="002037B0">
              <w:rPr>
                <w:noProof/>
                <w:webHidden/>
              </w:rPr>
              <w:fldChar w:fldCharType="begin"/>
            </w:r>
            <w:r w:rsidR="002037B0">
              <w:rPr>
                <w:noProof/>
                <w:webHidden/>
              </w:rPr>
              <w:instrText xml:space="preserve"> PAGEREF _Toc127197203 \h </w:instrText>
            </w:r>
            <w:r w:rsidR="002037B0">
              <w:rPr>
                <w:noProof/>
                <w:webHidden/>
              </w:rPr>
            </w:r>
            <w:r w:rsidR="002037B0">
              <w:rPr>
                <w:noProof/>
                <w:webHidden/>
              </w:rPr>
              <w:fldChar w:fldCharType="separate"/>
            </w:r>
            <w:r w:rsidR="002037B0">
              <w:rPr>
                <w:noProof/>
                <w:webHidden/>
              </w:rPr>
              <w:t>16</w:t>
            </w:r>
            <w:r w:rsidR="002037B0">
              <w:rPr>
                <w:noProof/>
                <w:webHidden/>
              </w:rPr>
              <w:fldChar w:fldCharType="end"/>
            </w:r>
          </w:hyperlink>
        </w:p>
        <w:p w:rsidR="002037B0" w:rsidRDefault="00C013EE" w14:paraId="29E71124"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04">
            <w:r w:rsidRPr="00AA7934" w:rsidR="002037B0">
              <w:rPr>
                <w:rStyle w:val="Kpr"/>
                <w:rFonts w:cs="Times New Roman"/>
                <w:noProof/>
              </w:rPr>
              <w:t>B.3.2.</w:t>
            </w:r>
            <w:r w:rsidR="002037B0">
              <w:rPr>
                <w:rFonts w:asciiTheme="minorHAnsi" w:hAnsiTheme="minorHAnsi" w:eastAsiaTheme="minorEastAsia"/>
                <w:b w:val="0"/>
                <w:noProof/>
                <w:lang w:eastAsia="tr-TR"/>
              </w:rPr>
              <w:tab/>
            </w:r>
            <w:r w:rsidRPr="00AA7934" w:rsidR="002037B0">
              <w:rPr>
                <w:rStyle w:val="Kpr"/>
                <w:rFonts w:cs="Times New Roman"/>
                <w:noProof/>
              </w:rPr>
              <w:t>Akademik destek hizmetleri</w:t>
            </w:r>
            <w:r w:rsidR="002037B0">
              <w:rPr>
                <w:noProof/>
                <w:webHidden/>
              </w:rPr>
              <w:tab/>
            </w:r>
            <w:r w:rsidR="002037B0">
              <w:rPr>
                <w:noProof/>
                <w:webHidden/>
              </w:rPr>
              <w:fldChar w:fldCharType="begin"/>
            </w:r>
            <w:r w:rsidR="002037B0">
              <w:rPr>
                <w:noProof/>
                <w:webHidden/>
              </w:rPr>
              <w:instrText xml:space="preserve"> PAGEREF _Toc127197204 \h </w:instrText>
            </w:r>
            <w:r w:rsidR="002037B0">
              <w:rPr>
                <w:noProof/>
                <w:webHidden/>
              </w:rPr>
            </w:r>
            <w:r w:rsidR="002037B0">
              <w:rPr>
                <w:noProof/>
                <w:webHidden/>
              </w:rPr>
              <w:fldChar w:fldCharType="separate"/>
            </w:r>
            <w:r w:rsidR="002037B0">
              <w:rPr>
                <w:noProof/>
                <w:webHidden/>
              </w:rPr>
              <w:t>16</w:t>
            </w:r>
            <w:r w:rsidR="002037B0">
              <w:rPr>
                <w:noProof/>
                <w:webHidden/>
              </w:rPr>
              <w:fldChar w:fldCharType="end"/>
            </w:r>
          </w:hyperlink>
        </w:p>
        <w:p w:rsidR="002037B0" w:rsidRDefault="00C013EE" w14:paraId="208962C7"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05">
            <w:r w:rsidRPr="00AA7934" w:rsidR="002037B0">
              <w:rPr>
                <w:rStyle w:val="Kpr"/>
                <w:rFonts w:cs="Times New Roman"/>
                <w:noProof/>
              </w:rPr>
              <w:t>B.3.3.</w:t>
            </w:r>
            <w:r w:rsidR="002037B0">
              <w:rPr>
                <w:rFonts w:asciiTheme="minorHAnsi" w:hAnsiTheme="minorHAnsi" w:eastAsiaTheme="minorEastAsia"/>
                <w:b w:val="0"/>
                <w:noProof/>
                <w:lang w:eastAsia="tr-TR"/>
              </w:rPr>
              <w:tab/>
            </w:r>
            <w:r w:rsidRPr="00AA7934" w:rsidR="002037B0">
              <w:rPr>
                <w:rStyle w:val="Kpr"/>
                <w:rFonts w:cs="Times New Roman"/>
                <w:noProof/>
              </w:rPr>
              <w:t>Tesis ve altyapılar</w:t>
            </w:r>
            <w:r w:rsidR="002037B0">
              <w:rPr>
                <w:noProof/>
                <w:webHidden/>
              </w:rPr>
              <w:tab/>
            </w:r>
            <w:r w:rsidR="002037B0">
              <w:rPr>
                <w:noProof/>
                <w:webHidden/>
              </w:rPr>
              <w:fldChar w:fldCharType="begin"/>
            </w:r>
            <w:r w:rsidR="002037B0">
              <w:rPr>
                <w:noProof/>
                <w:webHidden/>
              </w:rPr>
              <w:instrText xml:space="preserve"> PAGEREF _Toc127197205 \h </w:instrText>
            </w:r>
            <w:r w:rsidR="002037B0">
              <w:rPr>
                <w:noProof/>
                <w:webHidden/>
              </w:rPr>
            </w:r>
            <w:r w:rsidR="002037B0">
              <w:rPr>
                <w:noProof/>
                <w:webHidden/>
              </w:rPr>
              <w:fldChar w:fldCharType="separate"/>
            </w:r>
            <w:r w:rsidR="002037B0">
              <w:rPr>
                <w:noProof/>
                <w:webHidden/>
              </w:rPr>
              <w:t>16</w:t>
            </w:r>
            <w:r w:rsidR="002037B0">
              <w:rPr>
                <w:noProof/>
                <w:webHidden/>
              </w:rPr>
              <w:fldChar w:fldCharType="end"/>
            </w:r>
          </w:hyperlink>
        </w:p>
        <w:p w:rsidR="002037B0" w:rsidRDefault="00C013EE" w14:paraId="519F37D2"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06">
            <w:r w:rsidRPr="00AA7934" w:rsidR="002037B0">
              <w:rPr>
                <w:rStyle w:val="Kpr"/>
                <w:rFonts w:cs="Times New Roman"/>
                <w:noProof/>
              </w:rPr>
              <w:t>B.3.4.</w:t>
            </w:r>
            <w:r w:rsidR="002037B0">
              <w:rPr>
                <w:rFonts w:asciiTheme="minorHAnsi" w:hAnsiTheme="minorHAnsi" w:eastAsiaTheme="minorEastAsia"/>
                <w:b w:val="0"/>
                <w:noProof/>
                <w:lang w:eastAsia="tr-TR"/>
              </w:rPr>
              <w:tab/>
            </w:r>
            <w:r w:rsidRPr="00AA7934" w:rsidR="002037B0">
              <w:rPr>
                <w:rStyle w:val="Kpr"/>
                <w:rFonts w:cs="Times New Roman"/>
                <w:noProof/>
              </w:rPr>
              <w:t>Dezavantajlı gruplar</w:t>
            </w:r>
            <w:r w:rsidR="002037B0">
              <w:rPr>
                <w:noProof/>
                <w:webHidden/>
              </w:rPr>
              <w:tab/>
            </w:r>
            <w:r w:rsidR="002037B0">
              <w:rPr>
                <w:noProof/>
                <w:webHidden/>
              </w:rPr>
              <w:fldChar w:fldCharType="begin"/>
            </w:r>
            <w:r w:rsidR="002037B0">
              <w:rPr>
                <w:noProof/>
                <w:webHidden/>
              </w:rPr>
              <w:instrText xml:space="preserve"> PAGEREF _Toc127197206 \h </w:instrText>
            </w:r>
            <w:r w:rsidR="002037B0">
              <w:rPr>
                <w:noProof/>
                <w:webHidden/>
              </w:rPr>
            </w:r>
            <w:r w:rsidR="002037B0">
              <w:rPr>
                <w:noProof/>
                <w:webHidden/>
              </w:rPr>
              <w:fldChar w:fldCharType="separate"/>
            </w:r>
            <w:r w:rsidR="002037B0">
              <w:rPr>
                <w:noProof/>
                <w:webHidden/>
              </w:rPr>
              <w:t>17</w:t>
            </w:r>
            <w:r w:rsidR="002037B0">
              <w:rPr>
                <w:noProof/>
                <w:webHidden/>
              </w:rPr>
              <w:fldChar w:fldCharType="end"/>
            </w:r>
          </w:hyperlink>
        </w:p>
        <w:p w:rsidR="002037B0" w:rsidRDefault="00C013EE" w14:paraId="642D50B9"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07">
            <w:r w:rsidRPr="00AA7934" w:rsidR="002037B0">
              <w:rPr>
                <w:rStyle w:val="Kpr"/>
                <w:rFonts w:cs="Times New Roman"/>
                <w:noProof/>
              </w:rPr>
              <w:t>B.3.5.</w:t>
            </w:r>
            <w:r w:rsidR="002037B0">
              <w:rPr>
                <w:rFonts w:asciiTheme="minorHAnsi" w:hAnsiTheme="minorHAnsi" w:eastAsiaTheme="minorEastAsia"/>
                <w:b w:val="0"/>
                <w:noProof/>
                <w:lang w:eastAsia="tr-TR"/>
              </w:rPr>
              <w:tab/>
            </w:r>
            <w:r w:rsidRPr="00AA7934" w:rsidR="002037B0">
              <w:rPr>
                <w:rStyle w:val="Kpr"/>
                <w:rFonts w:cs="Times New Roman"/>
                <w:noProof/>
              </w:rPr>
              <w:t>Sosyal, kültürel, sportif faaliyetler</w:t>
            </w:r>
            <w:r w:rsidR="002037B0">
              <w:rPr>
                <w:noProof/>
                <w:webHidden/>
              </w:rPr>
              <w:tab/>
            </w:r>
            <w:r w:rsidR="002037B0">
              <w:rPr>
                <w:noProof/>
                <w:webHidden/>
              </w:rPr>
              <w:fldChar w:fldCharType="begin"/>
            </w:r>
            <w:r w:rsidR="002037B0">
              <w:rPr>
                <w:noProof/>
                <w:webHidden/>
              </w:rPr>
              <w:instrText xml:space="preserve"> PAGEREF _Toc127197207 \h </w:instrText>
            </w:r>
            <w:r w:rsidR="002037B0">
              <w:rPr>
                <w:noProof/>
                <w:webHidden/>
              </w:rPr>
            </w:r>
            <w:r w:rsidR="002037B0">
              <w:rPr>
                <w:noProof/>
                <w:webHidden/>
              </w:rPr>
              <w:fldChar w:fldCharType="separate"/>
            </w:r>
            <w:r w:rsidR="002037B0">
              <w:rPr>
                <w:noProof/>
                <w:webHidden/>
              </w:rPr>
              <w:t>17</w:t>
            </w:r>
            <w:r w:rsidR="002037B0">
              <w:rPr>
                <w:noProof/>
                <w:webHidden/>
              </w:rPr>
              <w:fldChar w:fldCharType="end"/>
            </w:r>
          </w:hyperlink>
        </w:p>
        <w:p w:rsidR="002037B0" w:rsidRDefault="00C013EE" w14:paraId="397EB674" w14:textId="77777777">
          <w:pPr>
            <w:pStyle w:val="T2"/>
            <w:rPr>
              <w:rFonts w:asciiTheme="minorHAnsi" w:hAnsiTheme="minorHAnsi" w:eastAsiaTheme="minorEastAsia"/>
              <w:b w:val="0"/>
              <w:noProof/>
              <w:lang w:eastAsia="tr-TR"/>
            </w:rPr>
          </w:pPr>
          <w:hyperlink w:history="1" w:anchor="_Toc127197208">
            <w:r w:rsidRPr="00AA7934" w:rsidR="002037B0">
              <w:rPr>
                <w:rStyle w:val="Kpr"/>
                <w:rFonts w:cs="Times New Roman"/>
                <w:noProof/>
              </w:rPr>
              <w:t>B.4.</w:t>
            </w:r>
            <w:r w:rsidR="002037B0">
              <w:rPr>
                <w:rFonts w:asciiTheme="minorHAnsi" w:hAnsiTheme="minorHAnsi" w:eastAsiaTheme="minorEastAsia"/>
                <w:b w:val="0"/>
                <w:noProof/>
                <w:lang w:eastAsia="tr-TR"/>
              </w:rPr>
              <w:tab/>
            </w:r>
            <w:r w:rsidRPr="00AA7934" w:rsidR="002037B0">
              <w:rPr>
                <w:rStyle w:val="Kpr"/>
                <w:rFonts w:cs="Times New Roman"/>
                <w:noProof/>
              </w:rPr>
              <w:t>Öğretim Kadrosu</w:t>
            </w:r>
            <w:r w:rsidR="002037B0">
              <w:rPr>
                <w:noProof/>
                <w:webHidden/>
              </w:rPr>
              <w:tab/>
            </w:r>
            <w:r w:rsidR="002037B0">
              <w:rPr>
                <w:noProof/>
                <w:webHidden/>
              </w:rPr>
              <w:fldChar w:fldCharType="begin"/>
            </w:r>
            <w:r w:rsidR="002037B0">
              <w:rPr>
                <w:noProof/>
                <w:webHidden/>
              </w:rPr>
              <w:instrText xml:space="preserve"> PAGEREF _Toc127197208 \h </w:instrText>
            </w:r>
            <w:r w:rsidR="002037B0">
              <w:rPr>
                <w:noProof/>
                <w:webHidden/>
              </w:rPr>
            </w:r>
            <w:r w:rsidR="002037B0">
              <w:rPr>
                <w:noProof/>
                <w:webHidden/>
              </w:rPr>
              <w:fldChar w:fldCharType="separate"/>
            </w:r>
            <w:r w:rsidR="002037B0">
              <w:rPr>
                <w:noProof/>
                <w:webHidden/>
              </w:rPr>
              <w:t>17</w:t>
            </w:r>
            <w:r w:rsidR="002037B0">
              <w:rPr>
                <w:noProof/>
                <w:webHidden/>
              </w:rPr>
              <w:fldChar w:fldCharType="end"/>
            </w:r>
          </w:hyperlink>
        </w:p>
        <w:p w:rsidR="002037B0" w:rsidRDefault="00C013EE" w14:paraId="4D2A5389"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09">
            <w:r w:rsidRPr="00AA7934" w:rsidR="002037B0">
              <w:rPr>
                <w:rStyle w:val="Kpr"/>
                <w:rFonts w:cs="Times New Roman"/>
                <w:noProof/>
              </w:rPr>
              <w:t>B.4.1.</w:t>
            </w:r>
            <w:r w:rsidR="002037B0">
              <w:rPr>
                <w:rFonts w:asciiTheme="minorHAnsi" w:hAnsiTheme="minorHAnsi" w:eastAsiaTheme="minorEastAsia"/>
                <w:b w:val="0"/>
                <w:noProof/>
                <w:lang w:eastAsia="tr-TR"/>
              </w:rPr>
              <w:tab/>
            </w:r>
            <w:r w:rsidRPr="00AA7934" w:rsidR="002037B0">
              <w:rPr>
                <w:rStyle w:val="Kpr"/>
                <w:rFonts w:cs="Times New Roman"/>
                <w:noProof/>
              </w:rPr>
              <w:t>Atama, yükseltme ve görevlendirme kriterleri</w:t>
            </w:r>
            <w:r w:rsidR="002037B0">
              <w:rPr>
                <w:noProof/>
                <w:webHidden/>
              </w:rPr>
              <w:tab/>
            </w:r>
            <w:r w:rsidR="002037B0">
              <w:rPr>
                <w:noProof/>
                <w:webHidden/>
              </w:rPr>
              <w:fldChar w:fldCharType="begin"/>
            </w:r>
            <w:r w:rsidR="002037B0">
              <w:rPr>
                <w:noProof/>
                <w:webHidden/>
              </w:rPr>
              <w:instrText xml:space="preserve"> PAGEREF _Toc127197209 \h </w:instrText>
            </w:r>
            <w:r w:rsidR="002037B0">
              <w:rPr>
                <w:noProof/>
                <w:webHidden/>
              </w:rPr>
            </w:r>
            <w:r w:rsidR="002037B0">
              <w:rPr>
                <w:noProof/>
                <w:webHidden/>
              </w:rPr>
              <w:fldChar w:fldCharType="separate"/>
            </w:r>
            <w:r w:rsidR="002037B0">
              <w:rPr>
                <w:noProof/>
                <w:webHidden/>
              </w:rPr>
              <w:t>18</w:t>
            </w:r>
            <w:r w:rsidR="002037B0">
              <w:rPr>
                <w:noProof/>
                <w:webHidden/>
              </w:rPr>
              <w:fldChar w:fldCharType="end"/>
            </w:r>
          </w:hyperlink>
        </w:p>
        <w:p w:rsidR="002037B0" w:rsidRDefault="00C013EE" w14:paraId="6BD38EFA"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10">
            <w:r w:rsidRPr="00AA7934" w:rsidR="002037B0">
              <w:rPr>
                <w:rStyle w:val="Kpr"/>
                <w:rFonts w:cs="Times New Roman"/>
                <w:noProof/>
              </w:rPr>
              <w:t>B.4.2.</w:t>
            </w:r>
            <w:r w:rsidR="002037B0">
              <w:rPr>
                <w:rFonts w:asciiTheme="minorHAnsi" w:hAnsiTheme="minorHAnsi" w:eastAsiaTheme="minorEastAsia"/>
                <w:b w:val="0"/>
                <w:noProof/>
                <w:lang w:eastAsia="tr-TR"/>
              </w:rPr>
              <w:tab/>
            </w:r>
            <w:r w:rsidRPr="00AA7934" w:rsidR="002037B0">
              <w:rPr>
                <w:rStyle w:val="Kpr"/>
                <w:rFonts w:cs="Times New Roman"/>
                <w:noProof/>
              </w:rPr>
              <w:t>Öğretim yetkinlikleri ve gelişimi</w:t>
            </w:r>
            <w:r w:rsidR="002037B0">
              <w:rPr>
                <w:noProof/>
                <w:webHidden/>
              </w:rPr>
              <w:tab/>
            </w:r>
            <w:r w:rsidR="002037B0">
              <w:rPr>
                <w:noProof/>
                <w:webHidden/>
              </w:rPr>
              <w:fldChar w:fldCharType="begin"/>
            </w:r>
            <w:r w:rsidR="002037B0">
              <w:rPr>
                <w:noProof/>
                <w:webHidden/>
              </w:rPr>
              <w:instrText xml:space="preserve"> PAGEREF _Toc127197210 \h </w:instrText>
            </w:r>
            <w:r w:rsidR="002037B0">
              <w:rPr>
                <w:noProof/>
                <w:webHidden/>
              </w:rPr>
            </w:r>
            <w:r w:rsidR="002037B0">
              <w:rPr>
                <w:noProof/>
                <w:webHidden/>
              </w:rPr>
              <w:fldChar w:fldCharType="separate"/>
            </w:r>
            <w:r w:rsidR="002037B0">
              <w:rPr>
                <w:noProof/>
                <w:webHidden/>
              </w:rPr>
              <w:t>18</w:t>
            </w:r>
            <w:r w:rsidR="002037B0">
              <w:rPr>
                <w:noProof/>
                <w:webHidden/>
              </w:rPr>
              <w:fldChar w:fldCharType="end"/>
            </w:r>
          </w:hyperlink>
        </w:p>
        <w:p w:rsidR="002037B0" w:rsidRDefault="00C013EE" w14:paraId="2E20EF5A" w14:textId="77777777">
          <w:pPr>
            <w:pStyle w:val="T3"/>
            <w:tabs>
              <w:tab w:val="left" w:pos="1320"/>
              <w:tab w:val="right" w:leader="dot" w:pos="9062"/>
            </w:tabs>
            <w:rPr>
              <w:rFonts w:asciiTheme="minorHAnsi" w:hAnsiTheme="minorHAnsi" w:eastAsiaTheme="minorEastAsia"/>
              <w:b w:val="0"/>
              <w:noProof/>
              <w:lang w:eastAsia="tr-TR"/>
            </w:rPr>
          </w:pPr>
          <w:hyperlink w:history="1" w:anchor="_Toc127197211">
            <w:r w:rsidRPr="00AA7934" w:rsidR="002037B0">
              <w:rPr>
                <w:rStyle w:val="Kpr"/>
                <w:rFonts w:cs="Times New Roman"/>
                <w:noProof/>
              </w:rPr>
              <w:t>B.4.3.</w:t>
            </w:r>
            <w:r w:rsidR="002037B0">
              <w:rPr>
                <w:rFonts w:asciiTheme="minorHAnsi" w:hAnsiTheme="minorHAnsi" w:eastAsiaTheme="minorEastAsia"/>
                <w:b w:val="0"/>
                <w:noProof/>
                <w:lang w:eastAsia="tr-TR"/>
              </w:rPr>
              <w:tab/>
            </w:r>
            <w:r w:rsidRPr="00AA7934" w:rsidR="002037B0">
              <w:rPr>
                <w:rStyle w:val="Kpr"/>
                <w:rFonts w:cs="Times New Roman"/>
                <w:noProof/>
              </w:rPr>
              <w:t>Eğitim faaliyetlerine yönelik teşvik ve ödüllendirme</w:t>
            </w:r>
            <w:r w:rsidR="002037B0">
              <w:rPr>
                <w:noProof/>
                <w:webHidden/>
              </w:rPr>
              <w:tab/>
            </w:r>
            <w:r w:rsidR="002037B0">
              <w:rPr>
                <w:noProof/>
                <w:webHidden/>
              </w:rPr>
              <w:fldChar w:fldCharType="begin"/>
            </w:r>
            <w:r w:rsidR="002037B0">
              <w:rPr>
                <w:noProof/>
                <w:webHidden/>
              </w:rPr>
              <w:instrText xml:space="preserve"> PAGEREF _Toc127197211 \h </w:instrText>
            </w:r>
            <w:r w:rsidR="002037B0">
              <w:rPr>
                <w:noProof/>
                <w:webHidden/>
              </w:rPr>
            </w:r>
            <w:r w:rsidR="002037B0">
              <w:rPr>
                <w:noProof/>
                <w:webHidden/>
              </w:rPr>
              <w:fldChar w:fldCharType="separate"/>
            </w:r>
            <w:r w:rsidR="002037B0">
              <w:rPr>
                <w:noProof/>
                <w:webHidden/>
              </w:rPr>
              <w:t>18</w:t>
            </w:r>
            <w:r w:rsidR="002037B0">
              <w:rPr>
                <w:noProof/>
                <w:webHidden/>
              </w:rPr>
              <w:fldChar w:fldCharType="end"/>
            </w:r>
          </w:hyperlink>
        </w:p>
        <w:p w:rsidR="002037B0" w:rsidRDefault="00C013EE" w14:paraId="408B2424" w14:textId="77777777">
          <w:pPr>
            <w:pStyle w:val="T1"/>
            <w:tabs>
              <w:tab w:val="left" w:pos="567"/>
              <w:tab w:val="right" w:leader="dot" w:pos="9062"/>
            </w:tabs>
            <w:rPr>
              <w:rFonts w:asciiTheme="minorHAnsi" w:hAnsiTheme="minorHAnsi" w:eastAsiaTheme="minorEastAsia"/>
              <w:b w:val="0"/>
              <w:noProof/>
              <w:sz w:val="22"/>
              <w:lang w:eastAsia="tr-TR"/>
            </w:rPr>
          </w:pPr>
          <w:hyperlink w:history="1" w:anchor="_Toc127197212">
            <w:r w:rsidRPr="00AA7934" w:rsidR="002037B0">
              <w:rPr>
                <w:rStyle w:val="Kpr"/>
                <w:rFonts w:cs="Times New Roman"/>
                <w:noProof/>
              </w:rPr>
              <w:t>C.</w:t>
            </w:r>
            <w:r w:rsidR="002037B0">
              <w:rPr>
                <w:rFonts w:asciiTheme="minorHAnsi" w:hAnsiTheme="minorHAnsi" w:eastAsiaTheme="minorEastAsia"/>
                <w:b w:val="0"/>
                <w:noProof/>
                <w:sz w:val="22"/>
                <w:lang w:eastAsia="tr-TR"/>
              </w:rPr>
              <w:tab/>
            </w:r>
            <w:r w:rsidRPr="00AA7934" w:rsidR="002037B0">
              <w:rPr>
                <w:rStyle w:val="Kpr"/>
                <w:noProof/>
              </w:rPr>
              <w:t>ARAŞTIRMA VE GELİŞTİRME</w:t>
            </w:r>
            <w:r w:rsidR="002037B0">
              <w:rPr>
                <w:noProof/>
                <w:webHidden/>
              </w:rPr>
              <w:tab/>
            </w:r>
            <w:r w:rsidR="002037B0">
              <w:rPr>
                <w:noProof/>
                <w:webHidden/>
              </w:rPr>
              <w:fldChar w:fldCharType="begin"/>
            </w:r>
            <w:r w:rsidR="002037B0">
              <w:rPr>
                <w:noProof/>
                <w:webHidden/>
              </w:rPr>
              <w:instrText xml:space="preserve"> PAGEREF _Toc127197212 \h </w:instrText>
            </w:r>
            <w:r w:rsidR="002037B0">
              <w:rPr>
                <w:noProof/>
                <w:webHidden/>
              </w:rPr>
            </w:r>
            <w:r w:rsidR="002037B0">
              <w:rPr>
                <w:noProof/>
                <w:webHidden/>
              </w:rPr>
              <w:fldChar w:fldCharType="separate"/>
            </w:r>
            <w:r w:rsidR="002037B0">
              <w:rPr>
                <w:noProof/>
                <w:webHidden/>
              </w:rPr>
              <w:t>20</w:t>
            </w:r>
            <w:r w:rsidR="002037B0">
              <w:rPr>
                <w:noProof/>
                <w:webHidden/>
              </w:rPr>
              <w:fldChar w:fldCharType="end"/>
            </w:r>
          </w:hyperlink>
        </w:p>
        <w:p w:rsidR="002037B0" w:rsidRDefault="00C013EE" w14:paraId="34F647C1" w14:textId="77777777">
          <w:pPr>
            <w:pStyle w:val="T2"/>
            <w:rPr>
              <w:rFonts w:asciiTheme="minorHAnsi" w:hAnsiTheme="minorHAnsi" w:eastAsiaTheme="minorEastAsia"/>
              <w:b w:val="0"/>
              <w:noProof/>
              <w:lang w:eastAsia="tr-TR"/>
            </w:rPr>
          </w:pPr>
          <w:hyperlink w:history="1" w:anchor="_Toc127197213">
            <w:r w:rsidRPr="00AA7934" w:rsidR="002037B0">
              <w:rPr>
                <w:rStyle w:val="Kpr"/>
                <w:rFonts w:cs="Times New Roman"/>
                <w:noProof/>
              </w:rPr>
              <w:t>C.1.</w:t>
            </w:r>
            <w:r w:rsidR="002037B0">
              <w:rPr>
                <w:rFonts w:asciiTheme="minorHAnsi" w:hAnsiTheme="minorHAnsi" w:eastAsiaTheme="minorEastAsia"/>
                <w:b w:val="0"/>
                <w:noProof/>
                <w:lang w:eastAsia="tr-TR"/>
              </w:rPr>
              <w:tab/>
            </w:r>
            <w:r w:rsidRPr="00AA7934" w:rsidR="002037B0">
              <w:rPr>
                <w:rStyle w:val="Kpr"/>
                <w:rFonts w:cs="Times New Roman"/>
                <w:noProof/>
              </w:rPr>
              <w:t>Araştırma Süreçlerinin Yönetimi ve Araştırma Kaynakları</w:t>
            </w:r>
            <w:r w:rsidR="002037B0">
              <w:rPr>
                <w:noProof/>
                <w:webHidden/>
              </w:rPr>
              <w:tab/>
            </w:r>
            <w:r w:rsidR="002037B0">
              <w:rPr>
                <w:noProof/>
                <w:webHidden/>
              </w:rPr>
              <w:fldChar w:fldCharType="begin"/>
            </w:r>
            <w:r w:rsidR="002037B0">
              <w:rPr>
                <w:noProof/>
                <w:webHidden/>
              </w:rPr>
              <w:instrText xml:space="preserve"> PAGEREF _Toc127197213 \h </w:instrText>
            </w:r>
            <w:r w:rsidR="002037B0">
              <w:rPr>
                <w:noProof/>
                <w:webHidden/>
              </w:rPr>
            </w:r>
            <w:r w:rsidR="002037B0">
              <w:rPr>
                <w:noProof/>
                <w:webHidden/>
              </w:rPr>
              <w:fldChar w:fldCharType="separate"/>
            </w:r>
            <w:r w:rsidR="002037B0">
              <w:rPr>
                <w:noProof/>
                <w:webHidden/>
              </w:rPr>
              <w:t>20</w:t>
            </w:r>
            <w:r w:rsidR="002037B0">
              <w:rPr>
                <w:noProof/>
                <w:webHidden/>
              </w:rPr>
              <w:fldChar w:fldCharType="end"/>
            </w:r>
          </w:hyperlink>
        </w:p>
        <w:p w:rsidR="002037B0" w:rsidRDefault="00C013EE" w14:paraId="672B864F"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14">
            <w:r w:rsidRPr="00AA7934" w:rsidR="002037B0">
              <w:rPr>
                <w:rStyle w:val="Kpr"/>
                <w:rFonts w:cs="Times New Roman"/>
                <w:noProof/>
              </w:rPr>
              <w:t>C.1.1.</w:t>
            </w:r>
            <w:r w:rsidR="002037B0">
              <w:rPr>
                <w:rFonts w:asciiTheme="minorHAnsi" w:hAnsiTheme="minorHAnsi" w:eastAsiaTheme="minorEastAsia"/>
                <w:b w:val="0"/>
                <w:noProof/>
                <w:lang w:eastAsia="tr-TR"/>
              </w:rPr>
              <w:tab/>
            </w:r>
            <w:r w:rsidRPr="00AA7934" w:rsidR="002037B0">
              <w:rPr>
                <w:rStyle w:val="Kpr"/>
                <w:rFonts w:cs="Times New Roman"/>
                <w:noProof/>
              </w:rPr>
              <w:t>Araştırma süreçlerinin yönetimi</w:t>
            </w:r>
            <w:r w:rsidR="002037B0">
              <w:rPr>
                <w:noProof/>
                <w:webHidden/>
              </w:rPr>
              <w:tab/>
            </w:r>
            <w:r w:rsidR="002037B0">
              <w:rPr>
                <w:noProof/>
                <w:webHidden/>
              </w:rPr>
              <w:fldChar w:fldCharType="begin"/>
            </w:r>
            <w:r w:rsidR="002037B0">
              <w:rPr>
                <w:noProof/>
                <w:webHidden/>
              </w:rPr>
              <w:instrText xml:space="preserve"> PAGEREF _Toc127197214 \h </w:instrText>
            </w:r>
            <w:r w:rsidR="002037B0">
              <w:rPr>
                <w:noProof/>
                <w:webHidden/>
              </w:rPr>
            </w:r>
            <w:r w:rsidR="002037B0">
              <w:rPr>
                <w:noProof/>
                <w:webHidden/>
              </w:rPr>
              <w:fldChar w:fldCharType="separate"/>
            </w:r>
            <w:r w:rsidR="002037B0">
              <w:rPr>
                <w:noProof/>
                <w:webHidden/>
              </w:rPr>
              <w:t>20</w:t>
            </w:r>
            <w:r w:rsidR="002037B0">
              <w:rPr>
                <w:noProof/>
                <w:webHidden/>
              </w:rPr>
              <w:fldChar w:fldCharType="end"/>
            </w:r>
          </w:hyperlink>
        </w:p>
        <w:p w:rsidR="002037B0" w:rsidRDefault="00C013EE" w14:paraId="0BCC84AE"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15">
            <w:r w:rsidRPr="00AA7934" w:rsidR="002037B0">
              <w:rPr>
                <w:rStyle w:val="Kpr"/>
                <w:rFonts w:cs="Times New Roman"/>
                <w:noProof/>
              </w:rPr>
              <w:t>C.1.2.</w:t>
            </w:r>
            <w:r w:rsidR="002037B0">
              <w:rPr>
                <w:rFonts w:asciiTheme="minorHAnsi" w:hAnsiTheme="minorHAnsi" w:eastAsiaTheme="minorEastAsia"/>
                <w:b w:val="0"/>
                <w:noProof/>
                <w:lang w:eastAsia="tr-TR"/>
              </w:rPr>
              <w:tab/>
            </w:r>
            <w:r w:rsidRPr="00AA7934" w:rsidR="002037B0">
              <w:rPr>
                <w:rStyle w:val="Kpr"/>
                <w:rFonts w:cs="Times New Roman"/>
                <w:noProof/>
              </w:rPr>
              <w:t>İç ve dış kaynaklar</w:t>
            </w:r>
            <w:r w:rsidR="002037B0">
              <w:rPr>
                <w:noProof/>
                <w:webHidden/>
              </w:rPr>
              <w:tab/>
            </w:r>
            <w:r w:rsidR="002037B0">
              <w:rPr>
                <w:noProof/>
                <w:webHidden/>
              </w:rPr>
              <w:fldChar w:fldCharType="begin"/>
            </w:r>
            <w:r w:rsidR="002037B0">
              <w:rPr>
                <w:noProof/>
                <w:webHidden/>
              </w:rPr>
              <w:instrText xml:space="preserve"> PAGEREF _Toc127197215 \h </w:instrText>
            </w:r>
            <w:r w:rsidR="002037B0">
              <w:rPr>
                <w:noProof/>
                <w:webHidden/>
              </w:rPr>
            </w:r>
            <w:r w:rsidR="002037B0">
              <w:rPr>
                <w:noProof/>
                <w:webHidden/>
              </w:rPr>
              <w:fldChar w:fldCharType="separate"/>
            </w:r>
            <w:r w:rsidR="002037B0">
              <w:rPr>
                <w:noProof/>
                <w:webHidden/>
              </w:rPr>
              <w:t>20</w:t>
            </w:r>
            <w:r w:rsidR="002037B0">
              <w:rPr>
                <w:noProof/>
                <w:webHidden/>
              </w:rPr>
              <w:fldChar w:fldCharType="end"/>
            </w:r>
          </w:hyperlink>
        </w:p>
        <w:p w:rsidR="002037B0" w:rsidRDefault="00C013EE" w14:paraId="400AC3FA"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16">
            <w:r w:rsidRPr="00AA7934" w:rsidR="002037B0">
              <w:rPr>
                <w:rStyle w:val="Kpr"/>
                <w:rFonts w:cs="Times New Roman"/>
                <w:noProof/>
              </w:rPr>
              <w:t>C.1.3.</w:t>
            </w:r>
            <w:r w:rsidR="002037B0">
              <w:rPr>
                <w:rFonts w:asciiTheme="minorHAnsi" w:hAnsiTheme="minorHAnsi" w:eastAsiaTheme="minorEastAsia"/>
                <w:b w:val="0"/>
                <w:noProof/>
                <w:lang w:eastAsia="tr-TR"/>
              </w:rPr>
              <w:tab/>
            </w:r>
            <w:r w:rsidRPr="00AA7934" w:rsidR="002037B0">
              <w:rPr>
                <w:rStyle w:val="Kpr"/>
                <w:rFonts w:cs="Times New Roman"/>
                <w:noProof/>
              </w:rPr>
              <w:t>Doktora programları ve doktora sonrası imkanlar</w:t>
            </w:r>
            <w:r w:rsidR="002037B0">
              <w:rPr>
                <w:noProof/>
                <w:webHidden/>
              </w:rPr>
              <w:tab/>
            </w:r>
            <w:r w:rsidR="002037B0">
              <w:rPr>
                <w:noProof/>
                <w:webHidden/>
              </w:rPr>
              <w:fldChar w:fldCharType="begin"/>
            </w:r>
            <w:r w:rsidR="002037B0">
              <w:rPr>
                <w:noProof/>
                <w:webHidden/>
              </w:rPr>
              <w:instrText xml:space="preserve"> PAGEREF _Toc127197216 \h </w:instrText>
            </w:r>
            <w:r w:rsidR="002037B0">
              <w:rPr>
                <w:noProof/>
                <w:webHidden/>
              </w:rPr>
            </w:r>
            <w:r w:rsidR="002037B0">
              <w:rPr>
                <w:noProof/>
                <w:webHidden/>
              </w:rPr>
              <w:fldChar w:fldCharType="separate"/>
            </w:r>
            <w:r w:rsidR="002037B0">
              <w:rPr>
                <w:noProof/>
                <w:webHidden/>
              </w:rPr>
              <w:t>20</w:t>
            </w:r>
            <w:r w:rsidR="002037B0">
              <w:rPr>
                <w:noProof/>
                <w:webHidden/>
              </w:rPr>
              <w:fldChar w:fldCharType="end"/>
            </w:r>
          </w:hyperlink>
        </w:p>
        <w:p w:rsidR="002037B0" w:rsidRDefault="00C013EE" w14:paraId="780D3392" w14:textId="77777777">
          <w:pPr>
            <w:pStyle w:val="T2"/>
            <w:rPr>
              <w:rFonts w:asciiTheme="minorHAnsi" w:hAnsiTheme="minorHAnsi" w:eastAsiaTheme="minorEastAsia"/>
              <w:b w:val="0"/>
              <w:noProof/>
              <w:lang w:eastAsia="tr-TR"/>
            </w:rPr>
          </w:pPr>
          <w:hyperlink w:history="1" w:anchor="_Toc127197217">
            <w:r w:rsidRPr="00AA7934" w:rsidR="002037B0">
              <w:rPr>
                <w:rStyle w:val="Kpr"/>
                <w:rFonts w:cs="Times New Roman"/>
                <w:noProof/>
              </w:rPr>
              <w:t>C.2.</w:t>
            </w:r>
            <w:r w:rsidR="002037B0">
              <w:rPr>
                <w:rFonts w:asciiTheme="minorHAnsi" w:hAnsiTheme="minorHAnsi" w:eastAsiaTheme="minorEastAsia"/>
                <w:b w:val="0"/>
                <w:noProof/>
                <w:lang w:eastAsia="tr-TR"/>
              </w:rPr>
              <w:tab/>
            </w:r>
            <w:r w:rsidRPr="00AA7934" w:rsidR="002037B0">
              <w:rPr>
                <w:rStyle w:val="Kpr"/>
                <w:rFonts w:cs="Times New Roman"/>
                <w:noProof/>
              </w:rPr>
              <w:t>Araştırma Yetkinliği, İş Birlikleri ve Destekler</w:t>
            </w:r>
            <w:r w:rsidR="002037B0">
              <w:rPr>
                <w:noProof/>
                <w:webHidden/>
              </w:rPr>
              <w:tab/>
            </w:r>
            <w:r w:rsidR="002037B0">
              <w:rPr>
                <w:noProof/>
                <w:webHidden/>
              </w:rPr>
              <w:fldChar w:fldCharType="begin"/>
            </w:r>
            <w:r w:rsidR="002037B0">
              <w:rPr>
                <w:noProof/>
                <w:webHidden/>
              </w:rPr>
              <w:instrText xml:space="preserve"> PAGEREF _Toc127197217 \h </w:instrText>
            </w:r>
            <w:r w:rsidR="002037B0">
              <w:rPr>
                <w:noProof/>
                <w:webHidden/>
              </w:rPr>
            </w:r>
            <w:r w:rsidR="002037B0">
              <w:rPr>
                <w:noProof/>
                <w:webHidden/>
              </w:rPr>
              <w:fldChar w:fldCharType="separate"/>
            </w:r>
            <w:r w:rsidR="002037B0">
              <w:rPr>
                <w:noProof/>
                <w:webHidden/>
              </w:rPr>
              <w:t>21</w:t>
            </w:r>
            <w:r w:rsidR="002037B0">
              <w:rPr>
                <w:noProof/>
                <w:webHidden/>
              </w:rPr>
              <w:fldChar w:fldCharType="end"/>
            </w:r>
          </w:hyperlink>
        </w:p>
        <w:p w:rsidR="002037B0" w:rsidRDefault="00C013EE" w14:paraId="2D805B81"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18">
            <w:r w:rsidRPr="00AA7934" w:rsidR="002037B0">
              <w:rPr>
                <w:rStyle w:val="Kpr"/>
                <w:rFonts w:cs="Times New Roman"/>
                <w:noProof/>
              </w:rPr>
              <w:t>C.2.1.</w:t>
            </w:r>
            <w:r w:rsidR="002037B0">
              <w:rPr>
                <w:rFonts w:asciiTheme="minorHAnsi" w:hAnsiTheme="minorHAnsi" w:eastAsiaTheme="minorEastAsia"/>
                <w:b w:val="0"/>
                <w:noProof/>
                <w:lang w:eastAsia="tr-TR"/>
              </w:rPr>
              <w:tab/>
            </w:r>
            <w:r w:rsidRPr="00AA7934" w:rsidR="002037B0">
              <w:rPr>
                <w:rStyle w:val="Kpr"/>
                <w:rFonts w:cs="Times New Roman"/>
                <w:noProof/>
              </w:rPr>
              <w:t>Araştırma yetkinlikleri ve gelişimi</w:t>
            </w:r>
            <w:r w:rsidR="002037B0">
              <w:rPr>
                <w:noProof/>
                <w:webHidden/>
              </w:rPr>
              <w:tab/>
            </w:r>
            <w:r w:rsidR="002037B0">
              <w:rPr>
                <w:noProof/>
                <w:webHidden/>
              </w:rPr>
              <w:fldChar w:fldCharType="begin"/>
            </w:r>
            <w:r w:rsidR="002037B0">
              <w:rPr>
                <w:noProof/>
                <w:webHidden/>
              </w:rPr>
              <w:instrText xml:space="preserve"> PAGEREF _Toc127197218 \h </w:instrText>
            </w:r>
            <w:r w:rsidR="002037B0">
              <w:rPr>
                <w:noProof/>
                <w:webHidden/>
              </w:rPr>
            </w:r>
            <w:r w:rsidR="002037B0">
              <w:rPr>
                <w:noProof/>
                <w:webHidden/>
              </w:rPr>
              <w:fldChar w:fldCharType="separate"/>
            </w:r>
            <w:r w:rsidR="002037B0">
              <w:rPr>
                <w:noProof/>
                <w:webHidden/>
              </w:rPr>
              <w:t>21</w:t>
            </w:r>
            <w:r w:rsidR="002037B0">
              <w:rPr>
                <w:noProof/>
                <w:webHidden/>
              </w:rPr>
              <w:fldChar w:fldCharType="end"/>
            </w:r>
          </w:hyperlink>
        </w:p>
        <w:p w:rsidR="002037B0" w:rsidRDefault="00C013EE" w14:paraId="30433A42"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19">
            <w:r w:rsidRPr="00AA7934" w:rsidR="002037B0">
              <w:rPr>
                <w:rStyle w:val="Kpr"/>
                <w:rFonts w:cs="Times New Roman"/>
                <w:noProof/>
              </w:rPr>
              <w:t>C.2.2.</w:t>
            </w:r>
            <w:r w:rsidR="002037B0">
              <w:rPr>
                <w:rFonts w:asciiTheme="minorHAnsi" w:hAnsiTheme="minorHAnsi" w:eastAsiaTheme="minorEastAsia"/>
                <w:b w:val="0"/>
                <w:noProof/>
                <w:lang w:eastAsia="tr-TR"/>
              </w:rPr>
              <w:tab/>
            </w:r>
            <w:r w:rsidRPr="00AA7934" w:rsidR="002037B0">
              <w:rPr>
                <w:rStyle w:val="Kpr"/>
                <w:rFonts w:cs="Times New Roman"/>
                <w:noProof/>
              </w:rPr>
              <w:t>Ulusal ve uluslararası ortak programlar ve ortak araştırma birimleri</w:t>
            </w:r>
            <w:r w:rsidR="002037B0">
              <w:rPr>
                <w:noProof/>
                <w:webHidden/>
              </w:rPr>
              <w:tab/>
            </w:r>
            <w:r w:rsidR="002037B0">
              <w:rPr>
                <w:noProof/>
                <w:webHidden/>
              </w:rPr>
              <w:fldChar w:fldCharType="begin"/>
            </w:r>
            <w:r w:rsidR="002037B0">
              <w:rPr>
                <w:noProof/>
                <w:webHidden/>
              </w:rPr>
              <w:instrText xml:space="preserve"> PAGEREF _Toc127197219 \h </w:instrText>
            </w:r>
            <w:r w:rsidR="002037B0">
              <w:rPr>
                <w:noProof/>
                <w:webHidden/>
              </w:rPr>
            </w:r>
            <w:r w:rsidR="002037B0">
              <w:rPr>
                <w:noProof/>
                <w:webHidden/>
              </w:rPr>
              <w:fldChar w:fldCharType="separate"/>
            </w:r>
            <w:r w:rsidR="002037B0">
              <w:rPr>
                <w:noProof/>
                <w:webHidden/>
              </w:rPr>
              <w:t>21</w:t>
            </w:r>
            <w:r w:rsidR="002037B0">
              <w:rPr>
                <w:noProof/>
                <w:webHidden/>
              </w:rPr>
              <w:fldChar w:fldCharType="end"/>
            </w:r>
          </w:hyperlink>
        </w:p>
        <w:p w:rsidR="002037B0" w:rsidRDefault="00C013EE" w14:paraId="1E1EBA04" w14:textId="77777777">
          <w:pPr>
            <w:pStyle w:val="T2"/>
            <w:rPr>
              <w:rFonts w:asciiTheme="minorHAnsi" w:hAnsiTheme="minorHAnsi" w:eastAsiaTheme="minorEastAsia"/>
              <w:b w:val="0"/>
              <w:noProof/>
              <w:lang w:eastAsia="tr-TR"/>
            </w:rPr>
          </w:pPr>
          <w:hyperlink w:history="1" w:anchor="_Toc127197220">
            <w:r w:rsidRPr="00AA7934" w:rsidR="002037B0">
              <w:rPr>
                <w:rStyle w:val="Kpr"/>
                <w:rFonts w:cs="Times New Roman"/>
                <w:noProof/>
              </w:rPr>
              <w:t>C.3.</w:t>
            </w:r>
            <w:r w:rsidR="002037B0">
              <w:rPr>
                <w:rFonts w:asciiTheme="minorHAnsi" w:hAnsiTheme="minorHAnsi" w:eastAsiaTheme="minorEastAsia"/>
                <w:b w:val="0"/>
                <w:noProof/>
                <w:lang w:eastAsia="tr-TR"/>
              </w:rPr>
              <w:tab/>
            </w:r>
            <w:r w:rsidRPr="00AA7934" w:rsidR="002037B0">
              <w:rPr>
                <w:rStyle w:val="Kpr"/>
                <w:rFonts w:cs="Times New Roman"/>
                <w:noProof/>
              </w:rPr>
              <w:t>Araştırma Performansı</w:t>
            </w:r>
            <w:r w:rsidR="002037B0">
              <w:rPr>
                <w:noProof/>
                <w:webHidden/>
              </w:rPr>
              <w:tab/>
            </w:r>
            <w:r w:rsidR="002037B0">
              <w:rPr>
                <w:noProof/>
                <w:webHidden/>
              </w:rPr>
              <w:fldChar w:fldCharType="begin"/>
            </w:r>
            <w:r w:rsidR="002037B0">
              <w:rPr>
                <w:noProof/>
                <w:webHidden/>
              </w:rPr>
              <w:instrText xml:space="preserve"> PAGEREF _Toc127197220 \h </w:instrText>
            </w:r>
            <w:r w:rsidR="002037B0">
              <w:rPr>
                <w:noProof/>
                <w:webHidden/>
              </w:rPr>
            </w:r>
            <w:r w:rsidR="002037B0">
              <w:rPr>
                <w:noProof/>
                <w:webHidden/>
              </w:rPr>
              <w:fldChar w:fldCharType="separate"/>
            </w:r>
            <w:r w:rsidR="002037B0">
              <w:rPr>
                <w:noProof/>
                <w:webHidden/>
              </w:rPr>
              <w:t>22</w:t>
            </w:r>
            <w:r w:rsidR="002037B0">
              <w:rPr>
                <w:noProof/>
                <w:webHidden/>
              </w:rPr>
              <w:fldChar w:fldCharType="end"/>
            </w:r>
          </w:hyperlink>
        </w:p>
        <w:p w:rsidR="002037B0" w:rsidRDefault="00C013EE" w14:paraId="1BD2DC3C"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21">
            <w:r w:rsidRPr="00AA7934" w:rsidR="002037B0">
              <w:rPr>
                <w:rStyle w:val="Kpr"/>
                <w:rFonts w:cs="Times New Roman"/>
                <w:noProof/>
              </w:rPr>
              <w:t>C.3.1.</w:t>
            </w:r>
            <w:r w:rsidR="002037B0">
              <w:rPr>
                <w:rFonts w:asciiTheme="minorHAnsi" w:hAnsiTheme="minorHAnsi" w:eastAsiaTheme="minorEastAsia"/>
                <w:b w:val="0"/>
                <w:noProof/>
                <w:lang w:eastAsia="tr-TR"/>
              </w:rPr>
              <w:tab/>
            </w:r>
            <w:r w:rsidRPr="00AA7934" w:rsidR="002037B0">
              <w:rPr>
                <w:rStyle w:val="Kpr"/>
                <w:rFonts w:cs="Times New Roman"/>
                <w:noProof/>
              </w:rPr>
              <w:t>Araştırma performansının izlenmesi ve değerlendirilmesi</w:t>
            </w:r>
            <w:r w:rsidR="002037B0">
              <w:rPr>
                <w:noProof/>
                <w:webHidden/>
              </w:rPr>
              <w:tab/>
            </w:r>
            <w:r w:rsidR="002037B0">
              <w:rPr>
                <w:noProof/>
                <w:webHidden/>
              </w:rPr>
              <w:fldChar w:fldCharType="begin"/>
            </w:r>
            <w:r w:rsidR="002037B0">
              <w:rPr>
                <w:noProof/>
                <w:webHidden/>
              </w:rPr>
              <w:instrText xml:space="preserve"> PAGEREF _Toc127197221 \h </w:instrText>
            </w:r>
            <w:r w:rsidR="002037B0">
              <w:rPr>
                <w:noProof/>
                <w:webHidden/>
              </w:rPr>
            </w:r>
            <w:r w:rsidR="002037B0">
              <w:rPr>
                <w:noProof/>
                <w:webHidden/>
              </w:rPr>
              <w:fldChar w:fldCharType="separate"/>
            </w:r>
            <w:r w:rsidR="002037B0">
              <w:rPr>
                <w:noProof/>
                <w:webHidden/>
              </w:rPr>
              <w:t>22</w:t>
            </w:r>
            <w:r w:rsidR="002037B0">
              <w:rPr>
                <w:noProof/>
                <w:webHidden/>
              </w:rPr>
              <w:fldChar w:fldCharType="end"/>
            </w:r>
          </w:hyperlink>
        </w:p>
        <w:p w:rsidR="002037B0" w:rsidRDefault="00C013EE" w14:paraId="0357A6CB"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22">
            <w:r w:rsidRPr="00AA7934" w:rsidR="002037B0">
              <w:rPr>
                <w:rStyle w:val="Kpr"/>
                <w:rFonts w:cs="Times New Roman"/>
                <w:noProof/>
              </w:rPr>
              <w:t>C.3.2.</w:t>
            </w:r>
            <w:r w:rsidR="002037B0">
              <w:rPr>
                <w:rFonts w:asciiTheme="minorHAnsi" w:hAnsiTheme="minorHAnsi" w:eastAsiaTheme="minorEastAsia"/>
                <w:b w:val="0"/>
                <w:noProof/>
                <w:lang w:eastAsia="tr-TR"/>
              </w:rPr>
              <w:tab/>
            </w:r>
            <w:r w:rsidRPr="00AA7934" w:rsidR="002037B0">
              <w:rPr>
                <w:rStyle w:val="Kpr"/>
                <w:rFonts w:cs="Times New Roman"/>
                <w:noProof/>
              </w:rPr>
              <w:t>Öğretim elemanı/araştırmacı performansının değerlendirilmesi</w:t>
            </w:r>
            <w:r w:rsidR="002037B0">
              <w:rPr>
                <w:noProof/>
                <w:webHidden/>
              </w:rPr>
              <w:tab/>
            </w:r>
            <w:r w:rsidR="002037B0">
              <w:rPr>
                <w:noProof/>
                <w:webHidden/>
              </w:rPr>
              <w:fldChar w:fldCharType="begin"/>
            </w:r>
            <w:r w:rsidR="002037B0">
              <w:rPr>
                <w:noProof/>
                <w:webHidden/>
              </w:rPr>
              <w:instrText xml:space="preserve"> PAGEREF _Toc127197222 \h </w:instrText>
            </w:r>
            <w:r w:rsidR="002037B0">
              <w:rPr>
                <w:noProof/>
                <w:webHidden/>
              </w:rPr>
            </w:r>
            <w:r w:rsidR="002037B0">
              <w:rPr>
                <w:noProof/>
                <w:webHidden/>
              </w:rPr>
              <w:fldChar w:fldCharType="separate"/>
            </w:r>
            <w:r w:rsidR="002037B0">
              <w:rPr>
                <w:noProof/>
                <w:webHidden/>
              </w:rPr>
              <w:t>22</w:t>
            </w:r>
            <w:r w:rsidR="002037B0">
              <w:rPr>
                <w:noProof/>
                <w:webHidden/>
              </w:rPr>
              <w:fldChar w:fldCharType="end"/>
            </w:r>
          </w:hyperlink>
        </w:p>
        <w:p w:rsidR="002037B0" w:rsidRDefault="00C013EE" w14:paraId="54A667AD" w14:textId="77777777">
          <w:pPr>
            <w:pStyle w:val="T1"/>
            <w:tabs>
              <w:tab w:val="left" w:pos="567"/>
              <w:tab w:val="right" w:leader="dot" w:pos="9062"/>
            </w:tabs>
            <w:rPr>
              <w:rFonts w:asciiTheme="minorHAnsi" w:hAnsiTheme="minorHAnsi" w:eastAsiaTheme="minorEastAsia"/>
              <w:b w:val="0"/>
              <w:noProof/>
              <w:sz w:val="22"/>
              <w:lang w:eastAsia="tr-TR"/>
            </w:rPr>
          </w:pPr>
          <w:hyperlink w:history="1" w:anchor="_Toc127197223">
            <w:r w:rsidRPr="00AA7934" w:rsidR="002037B0">
              <w:rPr>
                <w:rStyle w:val="Kpr"/>
                <w:rFonts w:cs="Times New Roman"/>
                <w:noProof/>
              </w:rPr>
              <w:t>D.</w:t>
            </w:r>
            <w:r w:rsidR="002037B0">
              <w:rPr>
                <w:rFonts w:asciiTheme="minorHAnsi" w:hAnsiTheme="minorHAnsi" w:eastAsiaTheme="minorEastAsia"/>
                <w:b w:val="0"/>
                <w:noProof/>
                <w:sz w:val="22"/>
                <w:lang w:eastAsia="tr-TR"/>
              </w:rPr>
              <w:tab/>
            </w:r>
            <w:r w:rsidRPr="00AA7934" w:rsidR="002037B0">
              <w:rPr>
                <w:rStyle w:val="Kpr"/>
                <w:noProof/>
              </w:rPr>
              <w:t>TOPLUMSAL KATKI</w:t>
            </w:r>
            <w:r w:rsidR="002037B0">
              <w:rPr>
                <w:noProof/>
                <w:webHidden/>
              </w:rPr>
              <w:tab/>
            </w:r>
            <w:r w:rsidR="002037B0">
              <w:rPr>
                <w:noProof/>
                <w:webHidden/>
              </w:rPr>
              <w:fldChar w:fldCharType="begin"/>
            </w:r>
            <w:r w:rsidR="002037B0">
              <w:rPr>
                <w:noProof/>
                <w:webHidden/>
              </w:rPr>
              <w:instrText xml:space="preserve"> PAGEREF _Toc127197223 \h </w:instrText>
            </w:r>
            <w:r w:rsidR="002037B0">
              <w:rPr>
                <w:noProof/>
                <w:webHidden/>
              </w:rPr>
            </w:r>
            <w:r w:rsidR="002037B0">
              <w:rPr>
                <w:noProof/>
                <w:webHidden/>
              </w:rPr>
              <w:fldChar w:fldCharType="separate"/>
            </w:r>
            <w:r w:rsidR="002037B0">
              <w:rPr>
                <w:noProof/>
                <w:webHidden/>
              </w:rPr>
              <w:t>24</w:t>
            </w:r>
            <w:r w:rsidR="002037B0">
              <w:rPr>
                <w:noProof/>
                <w:webHidden/>
              </w:rPr>
              <w:fldChar w:fldCharType="end"/>
            </w:r>
          </w:hyperlink>
        </w:p>
        <w:p w:rsidR="002037B0" w:rsidRDefault="00C013EE" w14:paraId="0EE43EF4" w14:textId="77777777">
          <w:pPr>
            <w:pStyle w:val="T2"/>
            <w:rPr>
              <w:rFonts w:asciiTheme="minorHAnsi" w:hAnsiTheme="minorHAnsi" w:eastAsiaTheme="minorEastAsia"/>
              <w:b w:val="0"/>
              <w:noProof/>
              <w:lang w:eastAsia="tr-TR"/>
            </w:rPr>
          </w:pPr>
          <w:hyperlink w:history="1" w:anchor="_Toc127197224">
            <w:r w:rsidRPr="00AA7934" w:rsidR="002037B0">
              <w:rPr>
                <w:rStyle w:val="Kpr"/>
                <w:rFonts w:cs="Times New Roman"/>
                <w:noProof/>
              </w:rPr>
              <w:t>D.1.</w:t>
            </w:r>
            <w:r w:rsidR="002037B0">
              <w:rPr>
                <w:rFonts w:asciiTheme="minorHAnsi" w:hAnsiTheme="minorHAnsi" w:eastAsiaTheme="minorEastAsia"/>
                <w:b w:val="0"/>
                <w:noProof/>
                <w:lang w:eastAsia="tr-TR"/>
              </w:rPr>
              <w:tab/>
            </w:r>
            <w:r w:rsidRPr="00AA7934" w:rsidR="002037B0">
              <w:rPr>
                <w:rStyle w:val="Kpr"/>
                <w:rFonts w:cs="Times New Roman"/>
                <w:noProof/>
              </w:rPr>
              <w:t>Toplumsal Katkı Süreçlerinin Yönetimi ve Toplumsal Katkı Kaynakları</w:t>
            </w:r>
            <w:r w:rsidR="002037B0">
              <w:rPr>
                <w:noProof/>
                <w:webHidden/>
              </w:rPr>
              <w:tab/>
            </w:r>
            <w:r w:rsidR="002037B0">
              <w:rPr>
                <w:noProof/>
                <w:webHidden/>
              </w:rPr>
              <w:fldChar w:fldCharType="begin"/>
            </w:r>
            <w:r w:rsidR="002037B0">
              <w:rPr>
                <w:noProof/>
                <w:webHidden/>
              </w:rPr>
              <w:instrText xml:space="preserve"> PAGEREF _Toc127197224 \h </w:instrText>
            </w:r>
            <w:r w:rsidR="002037B0">
              <w:rPr>
                <w:noProof/>
                <w:webHidden/>
              </w:rPr>
            </w:r>
            <w:r w:rsidR="002037B0">
              <w:rPr>
                <w:noProof/>
                <w:webHidden/>
              </w:rPr>
              <w:fldChar w:fldCharType="separate"/>
            </w:r>
            <w:r w:rsidR="002037B0">
              <w:rPr>
                <w:noProof/>
                <w:webHidden/>
              </w:rPr>
              <w:t>24</w:t>
            </w:r>
            <w:r w:rsidR="002037B0">
              <w:rPr>
                <w:noProof/>
                <w:webHidden/>
              </w:rPr>
              <w:fldChar w:fldCharType="end"/>
            </w:r>
          </w:hyperlink>
        </w:p>
        <w:p w:rsidR="002037B0" w:rsidRDefault="00C013EE" w14:paraId="654FC7B7"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25">
            <w:r w:rsidRPr="00AA7934" w:rsidR="002037B0">
              <w:rPr>
                <w:rStyle w:val="Kpr"/>
                <w:rFonts w:cs="Times New Roman"/>
                <w:noProof/>
              </w:rPr>
              <w:t>D.1.1.</w:t>
            </w:r>
            <w:r w:rsidR="002037B0">
              <w:rPr>
                <w:rFonts w:asciiTheme="minorHAnsi" w:hAnsiTheme="minorHAnsi" w:eastAsiaTheme="minorEastAsia"/>
                <w:b w:val="0"/>
                <w:noProof/>
                <w:lang w:eastAsia="tr-TR"/>
              </w:rPr>
              <w:tab/>
            </w:r>
            <w:r w:rsidRPr="00AA7934" w:rsidR="002037B0">
              <w:rPr>
                <w:rStyle w:val="Kpr"/>
                <w:rFonts w:cs="Times New Roman"/>
                <w:noProof/>
              </w:rPr>
              <w:t>Toplumsal katkı süreçlerinin yönetimi</w:t>
            </w:r>
            <w:r w:rsidR="002037B0">
              <w:rPr>
                <w:noProof/>
                <w:webHidden/>
              </w:rPr>
              <w:tab/>
            </w:r>
            <w:r w:rsidR="002037B0">
              <w:rPr>
                <w:noProof/>
                <w:webHidden/>
              </w:rPr>
              <w:fldChar w:fldCharType="begin"/>
            </w:r>
            <w:r w:rsidR="002037B0">
              <w:rPr>
                <w:noProof/>
                <w:webHidden/>
              </w:rPr>
              <w:instrText xml:space="preserve"> PAGEREF _Toc127197225 \h </w:instrText>
            </w:r>
            <w:r w:rsidR="002037B0">
              <w:rPr>
                <w:noProof/>
                <w:webHidden/>
              </w:rPr>
            </w:r>
            <w:r w:rsidR="002037B0">
              <w:rPr>
                <w:noProof/>
                <w:webHidden/>
              </w:rPr>
              <w:fldChar w:fldCharType="separate"/>
            </w:r>
            <w:r w:rsidR="002037B0">
              <w:rPr>
                <w:noProof/>
                <w:webHidden/>
              </w:rPr>
              <w:t>24</w:t>
            </w:r>
            <w:r w:rsidR="002037B0">
              <w:rPr>
                <w:noProof/>
                <w:webHidden/>
              </w:rPr>
              <w:fldChar w:fldCharType="end"/>
            </w:r>
          </w:hyperlink>
        </w:p>
        <w:p w:rsidR="002037B0" w:rsidRDefault="00C013EE" w14:paraId="40ADB6B6"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26">
            <w:r w:rsidRPr="00AA7934" w:rsidR="002037B0">
              <w:rPr>
                <w:rStyle w:val="Kpr"/>
                <w:rFonts w:cs="Times New Roman"/>
                <w:noProof/>
              </w:rPr>
              <w:t>D.1.2.</w:t>
            </w:r>
            <w:r w:rsidR="002037B0">
              <w:rPr>
                <w:rFonts w:asciiTheme="minorHAnsi" w:hAnsiTheme="minorHAnsi" w:eastAsiaTheme="minorEastAsia"/>
                <w:b w:val="0"/>
                <w:noProof/>
                <w:lang w:eastAsia="tr-TR"/>
              </w:rPr>
              <w:tab/>
            </w:r>
            <w:r w:rsidRPr="00AA7934" w:rsidR="002037B0">
              <w:rPr>
                <w:rStyle w:val="Kpr"/>
                <w:rFonts w:cs="Times New Roman"/>
                <w:noProof/>
              </w:rPr>
              <w:t>Kaynaklar</w:t>
            </w:r>
            <w:r w:rsidR="002037B0">
              <w:rPr>
                <w:noProof/>
                <w:webHidden/>
              </w:rPr>
              <w:tab/>
            </w:r>
            <w:r w:rsidR="002037B0">
              <w:rPr>
                <w:noProof/>
                <w:webHidden/>
              </w:rPr>
              <w:fldChar w:fldCharType="begin"/>
            </w:r>
            <w:r w:rsidR="002037B0">
              <w:rPr>
                <w:noProof/>
                <w:webHidden/>
              </w:rPr>
              <w:instrText xml:space="preserve"> PAGEREF _Toc127197226 \h </w:instrText>
            </w:r>
            <w:r w:rsidR="002037B0">
              <w:rPr>
                <w:noProof/>
                <w:webHidden/>
              </w:rPr>
            </w:r>
            <w:r w:rsidR="002037B0">
              <w:rPr>
                <w:noProof/>
                <w:webHidden/>
              </w:rPr>
              <w:fldChar w:fldCharType="separate"/>
            </w:r>
            <w:r w:rsidR="002037B0">
              <w:rPr>
                <w:noProof/>
                <w:webHidden/>
              </w:rPr>
              <w:t>24</w:t>
            </w:r>
            <w:r w:rsidR="002037B0">
              <w:rPr>
                <w:noProof/>
                <w:webHidden/>
              </w:rPr>
              <w:fldChar w:fldCharType="end"/>
            </w:r>
          </w:hyperlink>
        </w:p>
        <w:p w:rsidR="002037B0" w:rsidRDefault="00C013EE" w14:paraId="634727ED" w14:textId="77777777">
          <w:pPr>
            <w:pStyle w:val="T2"/>
            <w:rPr>
              <w:rFonts w:asciiTheme="minorHAnsi" w:hAnsiTheme="minorHAnsi" w:eastAsiaTheme="minorEastAsia"/>
              <w:b w:val="0"/>
              <w:noProof/>
              <w:lang w:eastAsia="tr-TR"/>
            </w:rPr>
          </w:pPr>
          <w:hyperlink w:history="1" w:anchor="_Toc127197227">
            <w:r w:rsidRPr="00AA7934" w:rsidR="002037B0">
              <w:rPr>
                <w:rStyle w:val="Kpr"/>
                <w:rFonts w:cs="Times New Roman"/>
                <w:noProof/>
              </w:rPr>
              <w:t>D.2.</w:t>
            </w:r>
            <w:r w:rsidR="002037B0">
              <w:rPr>
                <w:rFonts w:asciiTheme="minorHAnsi" w:hAnsiTheme="minorHAnsi" w:eastAsiaTheme="minorEastAsia"/>
                <w:b w:val="0"/>
                <w:noProof/>
                <w:lang w:eastAsia="tr-TR"/>
              </w:rPr>
              <w:tab/>
            </w:r>
            <w:r w:rsidRPr="00AA7934" w:rsidR="002037B0">
              <w:rPr>
                <w:rStyle w:val="Kpr"/>
                <w:rFonts w:cs="Times New Roman"/>
                <w:noProof/>
              </w:rPr>
              <w:t>Toplumsal Katkı Performansı</w:t>
            </w:r>
            <w:r w:rsidR="002037B0">
              <w:rPr>
                <w:noProof/>
                <w:webHidden/>
              </w:rPr>
              <w:tab/>
            </w:r>
            <w:r w:rsidR="002037B0">
              <w:rPr>
                <w:noProof/>
                <w:webHidden/>
              </w:rPr>
              <w:fldChar w:fldCharType="begin"/>
            </w:r>
            <w:r w:rsidR="002037B0">
              <w:rPr>
                <w:noProof/>
                <w:webHidden/>
              </w:rPr>
              <w:instrText xml:space="preserve"> PAGEREF _Toc127197227 \h </w:instrText>
            </w:r>
            <w:r w:rsidR="002037B0">
              <w:rPr>
                <w:noProof/>
                <w:webHidden/>
              </w:rPr>
            </w:r>
            <w:r w:rsidR="002037B0">
              <w:rPr>
                <w:noProof/>
                <w:webHidden/>
              </w:rPr>
              <w:fldChar w:fldCharType="separate"/>
            </w:r>
            <w:r w:rsidR="002037B0">
              <w:rPr>
                <w:noProof/>
                <w:webHidden/>
              </w:rPr>
              <w:t>24</w:t>
            </w:r>
            <w:r w:rsidR="002037B0">
              <w:rPr>
                <w:noProof/>
                <w:webHidden/>
              </w:rPr>
              <w:fldChar w:fldCharType="end"/>
            </w:r>
          </w:hyperlink>
        </w:p>
        <w:p w:rsidR="002037B0" w:rsidRDefault="00C013EE" w14:paraId="3BD397B3" w14:textId="77777777">
          <w:pPr>
            <w:pStyle w:val="T3"/>
            <w:tabs>
              <w:tab w:val="left" w:pos="1540"/>
              <w:tab w:val="right" w:leader="dot" w:pos="9062"/>
            </w:tabs>
            <w:rPr>
              <w:rFonts w:asciiTheme="minorHAnsi" w:hAnsiTheme="minorHAnsi" w:eastAsiaTheme="minorEastAsia"/>
              <w:b w:val="0"/>
              <w:noProof/>
              <w:lang w:eastAsia="tr-TR"/>
            </w:rPr>
          </w:pPr>
          <w:hyperlink w:history="1" w:anchor="_Toc127197228">
            <w:r w:rsidRPr="00AA7934" w:rsidR="002037B0">
              <w:rPr>
                <w:rStyle w:val="Kpr"/>
                <w:rFonts w:cs="Times New Roman"/>
                <w:noProof/>
              </w:rPr>
              <w:t>D.2.1.</w:t>
            </w:r>
            <w:r w:rsidR="002037B0">
              <w:rPr>
                <w:rFonts w:asciiTheme="minorHAnsi" w:hAnsiTheme="minorHAnsi" w:eastAsiaTheme="minorEastAsia"/>
                <w:b w:val="0"/>
                <w:noProof/>
                <w:lang w:eastAsia="tr-TR"/>
              </w:rPr>
              <w:tab/>
            </w:r>
            <w:r w:rsidRPr="00AA7934" w:rsidR="002037B0">
              <w:rPr>
                <w:rStyle w:val="Kpr"/>
                <w:rFonts w:cs="Times New Roman"/>
                <w:noProof/>
              </w:rPr>
              <w:t>Toplumsal katkı performansının izlenmesi ve değerlendirilmesi</w:t>
            </w:r>
            <w:r w:rsidR="002037B0">
              <w:rPr>
                <w:noProof/>
                <w:webHidden/>
              </w:rPr>
              <w:tab/>
            </w:r>
            <w:r w:rsidR="002037B0">
              <w:rPr>
                <w:noProof/>
                <w:webHidden/>
              </w:rPr>
              <w:fldChar w:fldCharType="begin"/>
            </w:r>
            <w:r w:rsidR="002037B0">
              <w:rPr>
                <w:noProof/>
                <w:webHidden/>
              </w:rPr>
              <w:instrText xml:space="preserve"> PAGEREF _Toc127197228 \h </w:instrText>
            </w:r>
            <w:r w:rsidR="002037B0">
              <w:rPr>
                <w:noProof/>
                <w:webHidden/>
              </w:rPr>
            </w:r>
            <w:r w:rsidR="002037B0">
              <w:rPr>
                <w:noProof/>
                <w:webHidden/>
              </w:rPr>
              <w:fldChar w:fldCharType="separate"/>
            </w:r>
            <w:r w:rsidR="002037B0">
              <w:rPr>
                <w:noProof/>
                <w:webHidden/>
              </w:rPr>
              <w:t>25</w:t>
            </w:r>
            <w:r w:rsidR="002037B0">
              <w:rPr>
                <w:noProof/>
                <w:webHidden/>
              </w:rPr>
              <w:fldChar w:fldCharType="end"/>
            </w:r>
          </w:hyperlink>
        </w:p>
        <w:p w:rsidR="002037B0" w:rsidRDefault="00C013EE" w14:paraId="3F6F7762" w14:textId="77777777">
          <w:pPr>
            <w:pStyle w:val="T1"/>
            <w:tabs>
              <w:tab w:val="right" w:leader="dot" w:pos="9062"/>
            </w:tabs>
            <w:rPr>
              <w:rFonts w:asciiTheme="minorHAnsi" w:hAnsiTheme="minorHAnsi" w:eastAsiaTheme="minorEastAsia"/>
              <w:b w:val="0"/>
              <w:noProof/>
              <w:sz w:val="22"/>
              <w:lang w:eastAsia="tr-TR"/>
            </w:rPr>
          </w:pPr>
          <w:hyperlink w:history="1" w:anchor="_Toc127197229">
            <w:r w:rsidRPr="00AA7934" w:rsidR="002037B0">
              <w:rPr>
                <w:rStyle w:val="Kpr"/>
                <w:noProof/>
              </w:rPr>
              <w:t>SONUÇ VE DEĞERLENDİRME</w:t>
            </w:r>
            <w:r w:rsidR="002037B0">
              <w:rPr>
                <w:noProof/>
                <w:webHidden/>
              </w:rPr>
              <w:tab/>
            </w:r>
            <w:r w:rsidR="002037B0">
              <w:rPr>
                <w:noProof/>
                <w:webHidden/>
              </w:rPr>
              <w:fldChar w:fldCharType="begin"/>
            </w:r>
            <w:r w:rsidR="002037B0">
              <w:rPr>
                <w:noProof/>
                <w:webHidden/>
              </w:rPr>
              <w:instrText xml:space="preserve"> PAGEREF _Toc127197229 \h </w:instrText>
            </w:r>
            <w:r w:rsidR="002037B0">
              <w:rPr>
                <w:noProof/>
                <w:webHidden/>
              </w:rPr>
            </w:r>
            <w:r w:rsidR="002037B0">
              <w:rPr>
                <w:noProof/>
                <w:webHidden/>
              </w:rPr>
              <w:fldChar w:fldCharType="separate"/>
            </w:r>
            <w:r w:rsidR="002037B0">
              <w:rPr>
                <w:noProof/>
                <w:webHidden/>
              </w:rPr>
              <w:t>26</w:t>
            </w:r>
            <w:r w:rsidR="002037B0">
              <w:rPr>
                <w:noProof/>
                <w:webHidden/>
              </w:rPr>
              <w:fldChar w:fldCharType="end"/>
            </w:r>
          </w:hyperlink>
        </w:p>
        <w:p w:rsidR="002037B0" w:rsidRDefault="00C013EE" w14:paraId="3243BDC6" w14:textId="77777777">
          <w:pPr>
            <w:pStyle w:val="T2"/>
            <w:rPr>
              <w:rFonts w:asciiTheme="minorHAnsi" w:hAnsiTheme="minorHAnsi" w:eastAsiaTheme="minorEastAsia"/>
              <w:b w:val="0"/>
              <w:noProof/>
              <w:lang w:eastAsia="tr-TR"/>
            </w:rPr>
          </w:pPr>
          <w:hyperlink w:history="1" w:anchor="_Toc127197230">
            <w:r w:rsidRPr="00AA7934" w:rsidR="002037B0">
              <w:rPr>
                <w:rStyle w:val="Kpr"/>
                <w:noProof/>
              </w:rPr>
              <w:t>Rapor Döneminde Bir Önceki Döneme Kıyasla Gerçekleştirilen İyileştirmeler</w:t>
            </w:r>
            <w:r w:rsidR="002037B0">
              <w:rPr>
                <w:noProof/>
                <w:webHidden/>
              </w:rPr>
              <w:tab/>
            </w:r>
            <w:r w:rsidR="002037B0">
              <w:rPr>
                <w:noProof/>
                <w:webHidden/>
              </w:rPr>
              <w:fldChar w:fldCharType="begin"/>
            </w:r>
            <w:r w:rsidR="002037B0">
              <w:rPr>
                <w:noProof/>
                <w:webHidden/>
              </w:rPr>
              <w:instrText xml:space="preserve"> PAGEREF _Toc127197230 \h </w:instrText>
            </w:r>
            <w:r w:rsidR="002037B0">
              <w:rPr>
                <w:noProof/>
                <w:webHidden/>
              </w:rPr>
            </w:r>
            <w:r w:rsidR="002037B0">
              <w:rPr>
                <w:noProof/>
                <w:webHidden/>
              </w:rPr>
              <w:fldChar w:fldCharType="separate"/>
            </w:r>
            <w:r w:rsidR="002037B0">
              <w:rPr>
                <w:noProof/>
                <w:webHidden/>
              </w:rPr>
              <w:t>26</w:t>
            </w:r>
            <w:r w:rsidR="002037B0">
              <w:rPr>
                <w:noProof/>
                <w:webHidden/>
              </w:rPr>
              <w:fldChar w:fldCharType="end"/>
            </w:r>
          </w:hyperlink>
        </w:p>
        <w:p w:rsidRPr="008E7E34" w:rsidR="00DF7571" w:rsidP="00A95DAE" w:rsidRDefault="000D39B2" w14:paraId="6BD4203B" w14:textId="7777777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dtContent>
    </w:sdt>
    <w:p w:rsidRPr="008E7E34" w:rsidR="00DF7571" w:rsidP="00A95DAE" w:rsidRDefault="00DF7571" w14:paraId="43E56654" w14:textId="77777777">
      <w:pPr>
        <w:spacing w:before="120" w:after="120" w:line="240" w:lineRule="auto"/>
        <w:jc w:val="both"/>
        <w:rPr>
          <w:rFonts w:ascii="Times New Roman" w:hAnsi="Times New Roman" w:cs="Times New Roman"/>
          <w:sz w:val="24"/>
          <w:szCs w:val="24"/>
        </w:rPr>
      </w:pPr>
    </w:p>
    <w:p w:rsidRPr="008E7E34" w:rsidR="005E5989" w:rsidP="00A95DAE" w:rsidRDefault="005E5989" w14:paraId="529377C3" w14:textId="77777777">
      <w:pPr>
        <w:pStyle w:val="Balk1"/>
        <w:spacing w:before="120" w:after="120"/>
        <w:rPr>
          <w:rFonts w:cs="Times New Roman"/>
          <w:sz w:val="24"/>
          <w:szCs w:val="24"/>
        </w:rPr>
      </w:pPr>
      <w:r w:rsidRPr="008E7E34">
        <w:rPr>
          <w:rFonts w:cs="Times New Roman"/>
          <w:sz w:val="24"/>
          <w:szCs w:val="24"/>
        </w:rPr>
        <w:br w:type="page"/>
      </w:r>
    </w:p>
    <w:p w:rsidRPr="009E2DC5" w:rsidR="00596A42" w:rsidP="009E2DC5" w:rsidRDefault="00596A42" w14:paraId="7E66461C" w14:textId="77777777">
      <w:pPr>
        <w:pStyle w:val="Balk1"/>
      </w:pPr>
      <w:bookmarkStart w:name="_Toc127197164" w:id="1"/>
      <w:r w:rsidRPr="009E2DC5">
        <w:lastRenderedPageBreak/>
        <w:t>BİRİM HAKKINDA BİLGİLER</w:t>
      </w:r>
      <w:bookmarkEnd w:id="1"/>
    </w:p>
    <w:p w:rsidRPr="005D4DBC" w:rsidR="005D4DBC" w:rsidP="005D4DBC" w:rsidRDefault="005D4DBC" w14:paraId="4060F52C" w14:textId="77777777">
      <w:pPr>
        <w:rPr>
          <w:rFonts w:ascii="Times New Roman" w:hAnsi="Times New Roman" w:cs="Times New Roman"/>
          <w:sz w:val="24"/>
          <w:szCs w:val="24"/>
        </w:rPr>
      </w:pPr>
      <w:r w:rsidRPr="005D4DBC">
        <w:rPr>
          <w:rFonts w:ascii="Times New Roman" w:hAnsi="Times New Roman" w:cs="Times New Roman"/>
          <w:b/>
          <w:bCs/>
          <w:sz w:val="24"/>
          <w:szCs w:val="24"/>
        </w:rPr>
        <w:t>Birim Üst Amiri:</w:t>
      </w:r>
      <w:r w:rsidRPr="005D4DBC">
        <w:rPr>
          <w:rFonts w:ascii="Times New Roman" w:hAnsi="Times New Roman" w:cs="Times New Roman"/>
          <w:sz w:val="24"/>
          <w:szCs w:val="24"/>
        </w:rPr>
        <w:t xml:space="preserve"> Yüksekokul Müdürü Prof. Dr. Mustafa Soyöz </w:t>
      </w:r>
      <w:r w:rsidRPr="005D4DBC">
        <w:rPr>
          <w:rFonts w:ascii="Times New Roman" w:hAnsi="Times New Roman" w:cs="Times New Roman"/>
          <w:b/>
          <w:bCs/>
          <w:sz w:val="24"/>
          <w:szCs w:val="24"/>
        </w:rPr>
        <w:t>Dâhili:</w:t>
      </w:r>
      <w:r w:rsidRPr="005D4DBC">
        <w:rPr>
          <w:rFonts w:ascii="Times New Roman" w:hAnsi="Times New Roman" w:cs="Times New Roman"/>
          <w:sz w:val="24"/>
          <w:szCs w:val="24"/>
        </w:rPr>
        <w:t xml:space="preserve"> 5000 </w:t>
      </w:r>
      <w:r w:rsidRPr="005D4DBC">
        <w:rPr>
          <w:rFonts w:ascii="Times New Roman" w:hAnsi="Times New Roman" w:cs="Times New Roman"/>
          <w:b/>
          <w:bCs/>
          <w:sz w:val="24"/>
          <w:szCs w:val="24"/>
        </w:rPr>
        <w:t>Direk Hat:</w:t>
      </w:r>
      <w:r w:rsidRPr="005D4DBC">
        <w:rPr>
          <w:rFonts w:ascii="Times New Roman" w:hAnsi="Times New Roman" w:cs="Times New Roman"/>
          <w:sz w:val="24"/>
          <w:szCs w:val="24"/>
        </w:rPr>
        <w:t> 0232 270 5308 </w:t>
      </w:r>
      <w:r w:rsidRPr="005D4DBC">
        <w:rPr>
          <w:rFonts w:ascii="Times New Roman" w:hAnsi="Times New Roman" w:cs="Times New Roman"/>
          <w:b/>
          <w:bCs/>
          <w:sz w:val="24"/>
          <w:szCs w:val="24"/>
        </w:rPr>
        <w:t>E-Posta:</w:t>
      </w:r>
      <w:r w:rsidRPr="005D4DBC">
        <w:rPr>
          <w:rFonts w:ascii="Times New Roman" w:hAnsi="Times New Roman" w:cs="Times New Roman"/>
          <w:sz w:val="24"/>
          <w:szCs w:val="24"/>
        </w:rPr>
        <w:t xml:space="preserve"> mustafa.soyoz@ikcu.edu.tr</w:t>
      </w:r>
    </w:p>
    <w:p w:rsidRPr="005D4DBC" w:rsidR="005D4DBC" w:rsidP="005D4DBC" w:rsidRDefault="005D4DBC" w14:paraId="62AA6E07" w14:textId="77777777">
      <w:pPr>
        <w:rPr>
          <w:rFonts w:ascii="Times New Roman" w:hAnsi="Times New Roman" w:cs="Times New Roman"/>
          <w:sz w:val="24"/>
          <w:szCs w:val="24"/>
        </w:rPr>
      </w:pPr>
      <w:r w:rsidRPr="005D4DBC">
        <w:rPr>
          <w:rFonts w:ascii="Times New Roman" w:hAnsi="Times New Roman" w:cs="Times New Roman"/>
          <w:b/>
          <w:bCs/>
          <w:sz w:val="24"/>
          <w:szCs w:val="24"/>
        </w:rPr>
        <w:t>Birim Alt Amiri:</w:t>
      </w:r>
      <w:r w:rsidRPr="005D4DBC">
        <w:rPr>
          <w:rFonts w:ascii="Times New Roman" w:hAnsi="Times New Roman" w:cs="Times New Roman"/>
          <w:sz w:val="24"/>
          <w:szCs w:val="24"/>
        </w:rPr>
        <w:t xml:space="preserve"> Yüksekokul Sekreteri Yasin Demirel </w:t>
      </w:r>
      <w:r w:rsidRPr="005D4DBC">
        <w:rPr>
          <w:rFonts w:ascii="Times New Roman" w:hAnsi="Times New Roman" w:cs="Times New Roman"/>
          <w:b/>
          <w:bCs/>
          <w:sz w:val="24"/>
          <w:szCs w:val="24"/>
        </w:rPr>
        <w:t>Dâhili:</w:t>
      </w:r>
      <w:r w:rsidRPr="005D4DBC">
        <w:rPr>
          <w:rFonts w:ascii="Times New Roman" w:hAnsi="Times New Roman" w:cs="Times New Roman"/>
          <w:sz w:val="24"/>
          <w:szCs w:val="24"/>
        </w:rPr>
        <w:t xml:space="preserve"> 5010 </w:t>
      </w:r>
      <w:r w:rsidRPr="005D4DBC">
        <w:rPr>
          <w:rFonts w:ascii="Times New Roman" w:hAnsi="Times New Roman" w:cs="Times New Roman"/>
          <w:b/>
          <w:bCs/>
          <w:sz w:val="24"/>
          <w:szCs w:val="24"/>
        </w:rPr>
        <w:t>Direk Hat:</w:t>
      </w:r>
      <w:r w:rsidRPr="005D4DBC">
        <w:rPr>
          <w:rFonts w:ascii="Times New Roman" w:hAnsi="Times New Roman" w:cs="Times New Roman"/>
          <w:sz w:val="24"/>
          <w:szCs w:val="24"/>
        </w:rPr>
        <w:t> 0232 270 5311 </w:t>
      </w:r>
      <w:r w:rsidRPr="005D4DBC">
        <w:rPr>
          <w:rFonts w:ascii="Times New Roman" w:hAnsi="Times New Roman" w:cs="Times New Roman"/>
          <w:b/>
          <w:bCs/>
          <w:sz w:val="24"/>
          <w:szCs w:val="24"/>
        </w:rPr>
        <w:t>E-Posta:</w:t>
      </w:r>
      <w:r w:rsidRPr="005D4DBC">
        <w:rPr>
          <w:rFonts w:ascii="Times New Roman" w:hAnsi="Times New Roman" w:cs="Times New Roman"/>
          <w:sz w:val="24"/>
          <w:szCs w:val="24"/>
        </w:rPr>
        <w:t xml:space="preserve"> yasin.demirel@ikcu.edu.tr </w:t>
      </w:r>
    </w:p>
    <w:p w:rsidRPr="005D4DBC" w:rsidR="005D4DBC" w:rsidP="005D4DBC" w:rsidRDefault="005D4DBC" w14:paraId="3F4BE29A"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5D41028A" w14:textId="77777777">
      <w:pPr>
        <w:rPr>
          <w:rFonts w:ascii="Times New Roman" w:hAnsi="Times New Roman" w:cs="Times New Roman"/>
          <w:sz w:val="24"/>
          <w:szCs w:val="24"/>
        </w:rPr>
      </w:pPr>
      <w:r w:rsidRPr="005D4DBC">
        <w:rPr>
          <w:rFonts w:ascii="Times New Roman" w:hAnsi="Times New Roman" w:cs="Times New Roman"/>
          <w:sz w:val="24"/>
          <w:szCs w:val="24"/>
        </w:rPr>
        <w:t>15.11.2012 tarihinde kurulan Yüksekokulumuz,2013 Eylül ayından bu yana eğitim vermektedir. Bölüm ve Programlarımız, Tıbbi Hizmetleri ve Teknikler Bölümünde 5, Sağlık Bakım Hizmetleri Bölümünde 2, Dişçilik Hizmetleri Bölümünde 2, Çocuk Bakımı ve Gençlik Hizmetleri Bölümünde 1 program olmak üzere 4 bölüm ve 10 programdan oluşmaktadır. Tıbbi Hizmetler ve Teknikler Bölümü İlk ve Acil Yardım, Fizyoterapi, Sağlık Bakım Hizmetleri Yaşlı Bakımı ve Dişçilik Hizmetleri Bölümü Ağız ve Diş Sağlığı Programlarında eğitim gören öğrencilerden 2022 yılında 216 öğrenci de mezun edilmiştir. Yüksekokulumuzda halen kadrolu 11 Akademik, 5 idari personel bulunmakta olup 840 öğrenci mevcuttur. 2022-2023 Eğitim – Öğretim yılı için 3 Akademik personel daha alınması planlanmaktadır.</w:t>
      </w:r>
    </w:p>
    <w:p w:rsidRPr="005D4DBC" w:rsidR="005D4DBC" w:rsidP="005D4DBC" w:rsidRDefault="005D4DBC" w14:paraId="220B44BF"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25591A59" w14:textId="77777777">
      <w:pPr>
        <w:rPr>
          <w:rFonts w:ascii="Times New Roman" w:hAnsi="Times New Roman" w:cs="Times New Roman"/>
          <w:sz w:val="24"/>
          <w:szCs w:val="24"/>
        </w:rPr>
      </w:pPr>
      <w:r w:rsidRPr="005D4DBC">
        <w:rPr>
          <w:rFonts w:ascii="Times New Roman" w:hAnsi="Times New Roman" w:cs="Times New Roman"/>
          <w:b/>
          <w:bCs/>
          <w:sz w:val="24"/>
          <w:szCs w:val="24"/>
        </w:rPr>
        <w:t> Yüksekokulumuzun Misyonu;</w:t>
      </w:r>
    </w:p>
    <w:p w:rsidRPr="005D4DBC" w:rsidR="005D4DBC" w:rsidP="005D4DBC" w:rsidRDefault="005D4DBC" w14:paraId="66547C55" w14:textId="77777777">
      <w:pPr>
        <w:rPr>
          <w:rFonts w:ascii="Times New Roman" w:hAnsi="Times New Roman" w:cs="Times New Roman"/>
          <w:sz w:val="24"/>
          <w:szCs w:val="24"/>
        </w:rPr>
      </w:pPr>
      <w:r w:rsidRPr="005D4DBC">
        <w:rPr>
          <w:rFonts w:ascii="Times New Roman" w:hAnsi="Times New Roman" w:cs="Times New Roman"/>
          <w:sz w:val="24"/>
          <w:szCs w:val="24"/>
        </w:rPr>
        <w:t>Bilimsel ve evrensel değerleri gözeterek alanında modern ve kaliteli mesleki eğitim vermek, sağlık alanında İnsan kaynaklarının gelişimine katkıda bulunmak, İşgücü piyasası ile istihdam amaçlı birliktelik sağlayarak nitelikli yardımcı sağlık personeli yetiştirmektir.</w:t>
      </w:r>
    </w:p>
    <w:p w:rsidRPr="005D4DBC" w:rsidR="005D4DBC" w:rsidP="005D4DBC" w:rsidRDefault="005D4DBC" w14:paraId="5232A4F7" w14:textId="77777777">
      <w:pPr>
        <w:rPr>
          <w:rFonts w:ascii="Times New Roman" w:hAnsi="Times New Roman" w:cs="Times New Roman"/>
          <w:sz w:val="24"/>
          <w:szCs w:val="24"/>
        </w:rPr>
      </w:pPr>
      <w:r w:rsidRPr="005D4DBC">
        <w:rPr>
          <w:rFonts w:ascii="Times New Roman" w:hAnsi="Times New Roman" w:cs="Times New Roman"/>
          <w:b/>
          <w:bCs/>
          <w:sz w:val="24"/>
          <w:szCs w:val="24"/>
        </w:rPr>
        <w:t> Yüksekokulumuzun Vizyonu;</w:t>
      </w:r>
    </w:p>
    <w:p w:rsidRPr="005D4DBC" w:rsidR="005D4DBC" w:rsidP="005D4DBC" w:rsidRDefault="005D4DBC" w14:paraId="7BEF7AA2" w14:textId="77777777">
      <w:pPr>
        <w:rPr>
          <w:rFonts w:ascii="Times New Roman" w:hAnsi="Times New Roman" w:cs="Times New Roman"/>
          <w:sz w:val="24"/>
          <w:szCs w:val="24"/>
        </w:rPr>
      </w:pPr>
      <w:r w:rsidRPr="005D4DBC">
        <w:rPr>
          <w:rFonts w:ascii="Times New Roman" w:hAnsi="Times New Roman" w:cs="Times New Roman"/>
          <w:sz w:val="24"/>
          <w:szCs w:val="24"/>
        </w:rPr>
        <w:t>Bilimsel ve evrensel değerler ışığında, İletişim kurabilen, İnsanî değerlere saygılı, üretken, alanında güncel teknolojiye hâkim nitelikli yardımcı sağlık personeli yetiştiren bir kurum olmaktır.</w:t>
      </w:r>
    </w:p>
    <w:p w:rsidRPr="005D4DBC" w:rsidR="005D4DBC" w:rsidP="005D4DBC" w:rsidRDefault="005D4DBC" w14:paraId="2D409010"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20E38F5B" w14:textId="77777777">
      <w:pPr>
        <w:rPr>
          <w:rFonts w:ascii="Times New Roman" w:hAnsi="Times New Roman" w:cs="Times New Roman"/>
          <w:sz w:val="24"/>
          <w:szCs w:val="24"/>
        </w:rPr>
      </w:pPr>
      <w:r w:rsidRPr="005D4DBC">
        <w:rPr>
          <w:rFonts w:ascii="Times New Roman" w:hAnsi="Times New Roman" w:cs="Times New Roman"/>
          <w:b/>
          <w:bCs/>
          <w:sz w:val="24"/>
          <w:szCs w:val="24"/>
        </w:rPr>
        <w:t>Temel Değerlerimiz;</w:t>
      </w:r>
    </w:p>
    <w:p w:rsidRPr="005D4DBC" w:rsidR="005D4DBC" w:rsidP="005D4DBC" w:rsidRDefault="005D4DBC" w14:paraId="54FF4BDB" w14:textId="77777777">
      <w:pPr>
        <w:rPr>
          <w:rFonts w:ascii="Times New Roman" w:hAnsi="Times New Roman" w:cs="Times New Roman"/>
          <w:sz w:val="24"/>
          <w:szCs w:val="24"/>
        </w:rPr>
      </w:pPr>
      <w:r w:rsidRPr="005D4DBC">
        <w:rPr>
          <w:rFonts w:ascii="Times New Roman" w:hAnsi="Times New Roman" w:cs="Times New Roman"/>
          <w:sz w:val="24"/>
          <w:szCs w:val="24"/>
        </w:rPr>
        <w:t>Üniversitemiz tüm süreçlerini, ahlaki değerlere bağlı olarak ulusal ve uluslararası kabul görmüş mesleki etik, davranış ve ilkeler çerçevesinde yürütür.</w:t>
      </w:r>
    </w:p>
    <w:p w:rsidRPr="005D4DBC" w:rsidR="005D4DBC" w:rsidP="00536369" w:rsidRDefault="005D4DBC" w14:paraId="610DFA6E" w14:textId="77777777">
      <w:pPr>
        <w:numPr>
          <w:ilvl w:val="0"/>
          <w:numId w:val="3"/>
        </w:numPr>
        <w:rPr>
          <w:rFonts w:ascii="Times New Roman" w:hAnsi="Times New Roman" w:cs="Times New Roman"/>
          <w:sz w:val="24"/>
          <w:szCs w:val="24"/>
        </w:rPr>
      </w:pPr>
      <w:r w:rsidRPr="005D4DBC">
        <w:rPr>
          <w:rFonts w:ascii="Times New Roman" w:hAnsi="Times New Roman" w:cs="Times New Roman"/>
          <w:b/>
          <w:bCs/>
          <w:i/>
          <w:iCs/>
          <w:sz w:val="24"/>
          <w:szCs w:val="24"/>
        </w:rPr>
        <w:t>Katılımcılık</w:t>
      </w:r>
    </w:p>
    <w:p w:rsidRPr="005D4DBC" w:rsidR="005D4DBC" w:rsidP="005D4DBC" w:rsidRDefault="005D4DBC" w14:paraId="704D410C" w14:textId="77777777">
      <w:pPr>
        <w:rPr>
          <w:rFonts w:ascii="Times New Roman" w:hAnsi="Times New Roman" w:cs="Times New Roman"/>
          <w:sz w:val="24"/>
          <w:szCs w:val="24"/>
        </w:rPr>
      </w:pPr>
      <w:r w:rsidRPr="005D4DBC">
        <w:rPr>
          <w:rFonts w:ascii="Times New Roman" w:hAnsi="Times New Roman" w:cs="Times New Roman"/>
          <w:sz w:val="24"/>
          <w:szCs w:val="24"/>
        </w:rPr>
        <w:t xml:space="preserve">Üniversitemiz tüm karar alma süreçlerinde, duygusal ve düşünsel bağlılığı </w:t>
      </w:r>
      <w:proofErr w:type="spellStart"/>
      <w:r w:rsidRPr="005D4DBC">
        <w:rPr>
          <w:rFonts w:ascii="Times New Roman" w:hAnsi="Times New Roman" w:cs="Times New Roman"/>
          <w:sz w:val="24"/>
          <w:szCs w:val="24"/>
        </w:rPr>
        <w:t>teminen</w:t>
      </w:r>
      <w:proofErr w:type="spellEnd"/>
      <w:r w:rsidRPr="005D4DBC">
        <w:rPr>
          <w:rFonts w:ascii="Times New Roman" w:hAnsi="Times New Roman" w:cs="Times New Roman"/>
          <w:sz w:val="24"/>
          <w:szCs w:val="24"/>
        </w:rPr>
        <w:t>, iç ve dış paydaşların katılımı ile birlikte görüş ve önerilerine değer verir.</w:t>
      </w:r>
    </w:p>
    <w:p w:rsidRPr="005D4DBC" w:rsidR="005D4DBC" w:rsidP="00536369" w:rsidRDefault="005D4DBC" w14:paraId="5EC5698F" w14:textId="77777777">
      <w:pPr>
        <w:numPr>
          <w:ilvl w:val="0"/>
          <w:numId w:val="4"/>
        </w:numPr>
        <w:rPr>
          <w:rFonts w:ascii="Times New Roman" w:hAnsi="Times New Roman" w:cs="Times New Roman"/>
          <w:sz w:val="24"/>
          <w:szCs w:val="24"/>
        </w:rPr>
      </w:pPr>
      <w:r w:rsidRPr="005D4DBC">
        <w:rPr>
          <w:rFonts w:ascii="Times New Roman" w:hAnsi="Times New Roman" w:cs="Times New Roman"/>
          <w:b/>
          <w:bCs/>
          <w:i/>
          <w:iCs/>
          <w:sz w:val="24"/>
          <w:szCs w:val="24"/>
        </w:rPr>
        <w:t>Şeffaflık ve Hesap Verebilirlik</w:t>
      </w:r>
    </w:p>
    <w:p w:rsidRPr="005D4DBC" w:rsidR="005D4DBC" w:rsidP="005D4DBC" w:rsidRDefault="005D4DBC" w14:paraId="566F8B0F" w14:textId="77777777">
      <w:pPr>
        <w:rPr>
          <w:rFonts w:ascii="Times New Roman" w:hAnsi="Times New Roman" w:cs="Times New Roman"/>
          <w:sz w:val="24"/>
          <w:szCs w:val="24"/>
        </w:rPr>
      </w:pPr>
      <w:r w:rsidRPr="005D4DBC">
        <w:rPr>
          <w:rFonts w:ascii="Times New Roman" w:hAnsi="Times New Roman" w:cs="Times New Roman"/>
          <w:sz w:val="24"/>
          <w:szCs w:val="24"/>
        </w:rPr>
        <w:t>Üniversitemiz kaynakların etkili, ekonomik ve verimli bir şekilde kullanıldığının kanıtı olarak, yönetsel şeffaflık ve hesap verebilirlik ilkelerine önem verir.</w:t>
      </w:r>
    </w:p>
    <w:p w:rsidRPr="005D4DBC" w:rsidR="005D4DBC" w:rsidP="00536369" w:rsidRDefault="005D4DBC" w14:paraId="10369ECF" w14:textId="77777777">
      <w:pPr>
        <w:numPr>
          <w:ilvl w:val="0"/>
          <w:numId w:val="5"/>
        </w:numPr>
        <w:rPr>
          <w:rFonts w:ascii="Times New Roman" w:hAnsi="Times New Roman" w:cs="Times New Roman"/>
          <w:sz w:val="24"/>
          <w:szCs w:val="24"/>
        </w:rPr>
      </w:pPr>
      <w:r w:rsidRPr="005D4DBC">
        <w:rPr>
          <w:rFonts w:ascii="Times New Roman" w:hAnsi="Times New Roman" w:cs="Times New Roman"/>
          <w:b/>
          <w:bCs/>
          <w:i/>
          <w:iCs/>
          <w:sz w:val="24"/>
          <w:szCs w:val="24"/>
        </w:rPr>
        <w:t>Estetik ve Çevre Duyarlılığı</w:t>
      </w:r>
    </w:p>
    <w:p w:rsidRPr="005D4DBC" w:rsidR="005D4DBC" w:rsidP="005D4DBC" w:rsidRDefault="005D4DBC" w14:paraId="1A77354E" w14:textId="77777777">
      <w:pPr>
        <w:rPr>
          <w:rFonts w:ascii="Times New Roman" w:hAnsi="Times New Roman" w:cs="Times New Roman"/>
          <w:sz w:val="24"/>
          <w:szCs w:val="24"/>
        </w:rPr>
      </w:pPr>
      <w:r w:rsidRPr="005D4DBC">
        <w:rPr>
          <w:rFonts w:ascii="Times New Roman" w:hAnsi="Times New Roman" w:cs="Times New Roman"/>
          <w:sz w:val="24"/>
          <w:szCs w:val="24"/>
        </w:rPr>
        <w:lastRenderedPageBreak/>
        <w:t>Üniversitemiz insanlığın yaşanabilir bir dünyada hayat sürmesi ve içinde yaşadığımız toplumun refaha ulaşması için spor, sanat ve doğa bilinci gibi estetik kazanımlara önem vererek çevre duyarlılığını ön plana çıkarır.</w:t>
      </w:r>
    </w:p>
    <w:p w:rsidRPr="005D4DBC" w:rsidR="005D4DBC" w:rsidP="00536369" w:rsidRDefault="005D4DBC" w14:paraId="6A44BD76" w14:textId="77777777">
      <w:pPr>
        <w:numPr>
          <w:ilvl w:val="0"/>
          <w:numId w:val="6"/>
        </w:numPr>
        <w:rPr>
          <w:rFonts w:ascii="Times New Roman" w:hAnsi="Times New Roman" w:cs="Times New Roman"/>
          <w:sz w:val="24"/>
          <w:szCs w:val="24"/>
        </w:rPr>
      </w:pPr>
      <w:r w:rsidRPr="005D4DBC">
        <w:rPr>
          <w:rFonts w:ascii="Times New Roman" w:hAnsi="Times New Roman" w:cs="Times New Roman"/>
          <w:b/>
          <w:bCs/>
          <w:i/>
          <w:iCs/>
          <w:sz w:val="24"/>
          <w:szCs w:val="24"/>
        </w:rPr>
        <w:t>Liyakat</w:t>
      </w:r>
    </w:p>
    <w:p w:rsidRPr="005D4DBC" w:rsidR="005D4DBC" w:rsidP="005D4DBC" w:rsidRDefault="005D4DBC" w14:paraId="6A2546AF" w14:textId="77777777">
      <w:pPr>
        <w:rPr>
          <w:rFonts w:ascii="Times New Roman" w:hAnsi="Times New Roman" w:cs="Times New Roman"/>
          <w:sz w:val="24"/>
          <w:szCs w:val="24"/>
        </w:rPr>
      </w:pPr>
      <w:r w:rsidRPr="005D4DBC">
        <w:rPr>
          <w:rFonts w:ascii="Times New Roman" w:hAnsi="Times New Roman" w:cs="Times New Roman"/>
          <w:sz w:val="24"/>
          <w:szCs w:val="24"/>
        </w:rPr>
        <w:t>Üniversitemiz başarıya giden yolda etkinliğin ve verimliliğin sürdürülebilmesi amacıyla, insan kaynakları yönetimi süreçlerinin; işe uygunluk, bilgi, beceri ve başarı ölçütlerini temel alarak eşit imkânlarda gerçekleştirilmesine önem verir.</w:t>
      </w:r>
    </w:p>
    <w:p w:rsidRPr="005D4DBC" w:rsidR="005D4DBC" w:rsidP="00536369" w:rsidRDefault="005D4DBC" w14:paraId="33159A37" w14:textId="77777777">
      <w:pPr>
        <w:numPr>
          <w:ilvl w:val="0"/>
          <w:numId w:val="7"/>
        </w:numPr>
        <w:rPr>
          <w:rFonts w:ascii="Times New Roman" w:hAnsi="Times New Roman" w:cs="Times New Roman"/>
          <w:sz w:val="24"/>
          <w:szCs w:val="24"/>
        </w:rPr>
      </w:pPr>
      <w:r w:rsidRPr="005D4DBC">
        <w:rPr>
          <w:rFonts w:ascii="Times New Roman" w:hAnsi="Times New Roman" w:cs="Times New Roman"/>
          <w:b/>
          <w:bCs/>
          <w:i/>
          <w:iCs/>
          <w:sz w:val="24"/>
          <w:szCs w:val="24"/>
        </w:rPr>
        <w:t>Yenilikçilik</w:t>
      </w:r>
    </w:p>
    <w:p w:rsidRPr="005D4DBC" w:rsidR="005D4DBC" w:rsidP="005D4DBC" w:rsidRDefault="005D4DBC" w14:paraId="5ECA065F" w14:textId="77777777">
      <w:pPr>
        <w:rPr>
          <w:rFonts w:ascii="Times New Roman" w:hAnsi="Times New Roman" w:cs="Times New Roman"/>
          <w:sz w:val="24"/>
          <w:szCs w:val="24"/>
        </w:rPr>
      </w:pPr>
      <w:r w:rsidRPr="005D4DBC">
        <w:rPr>
          <w:rFonts w:ascii="Times New Roman" w:hAnsi="Times New Roman" w:cs="Times New Roman"/>
          <w:sz w:val="24"/>
          <w:szCs w:val="24"/>
        </w:rPr>
        <w:t>Üniversitemiz öğrenmenin süreklilik kazanması ve yenilikçi yönlerin gelişmesi için kamu-üniversite-sanayi işbirliğine yönelik özgün bilimsel proje ve faaliyetleri destekler.</w:t>
      </w:r>
    </w:p>
    <w:p w:rsidRPr="005D4DBC" w:rsidR="005D4DBC" w:rsidP="00536369" w:rsidRDefault="005D4DBC" w14:paraId="076354EA" w14:textId="77777777">
      <w:pPr>
        <w:numPr>
          <w:ilvl w:val="0"/>
          <w:numId w:val="8"/>
        </w:numPr>
        <w:rPr>
          <w:rFonts w:ascii="Times New Roman" w:hAnsi="Times New Roman" w:cs="Times New Roman"/>
          <w:sz w:val="24"/>
          <w:szCs w:val="24"/>
        </w:rPr>
      </w:pPr>
      <w:r w:rsidRPr="005D4DBC">
        <w:rPr>
          <w:rFonts w:ascii="Times New Roman" w:hAnsi="Times New Roman" w:cs="Times New Roman"/>
          <w:b/>
          <w:bCs/>
          <w:i/>
          <w:iCs/>
          <w:sz w:val="24"/>
          <w:szCs w:val="24"/>
        </w:rPr>
        <w:t>Yüksek Kalite</w:t>
      </w:r>
    </w:p>
    <w:p w:rsidRPr="005D4DBC" w:rsidR="005D4DBC" w:rsidP="005D4DBC" w:rsidRDefault="005D4DBC" w14:paraId="08BD45CA" w14:textId="77777777">
      <w:pPr>
        <w:rPr>
          <w:rFonts w:ascii="Times New Roman" w:hAnsi="Times New Roman" w:cs="Times New Roman"/>
          <w:sz w:val="24"/>
          <w:szCs w:val="24"/>
        </w:rPr>
      </w:pPr>
      <w:r w:rsidRPr="005D4DBC">
        <w:rPr>
          <w:rFonts w:ascii="Times New Roman" w:hAnsi="Times New Roman" w:cs="Times New Roman"/>
          <w:sz w:val="24"/>
          <w:szCs w:val="24"/>
        </w:rPr>
        <w:t>Üniversitemiz tüm ürün ve hizmetleri, sürekli gelişim, iyileştirme bilinci ile yüksek kaliteye ulaşmak amacıyla, iç ve dış paydaşların ihtiyaç ve beklentilerine uygun olarak sunar.</w:t>
      </w:r>
    </w:p>
    <w:p w:rsidRPr="005D4DBC" w:rsidR="005D4DBC" w:rsidP="005D4DBC" w:rsidRDefault="005D4DBC" w14:paraId="602B135F"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6F931E2B" w14:textId="77777777">
      <w:pPr>
        <w:rPr>
          <w:rFonts w:ascii="Times New Roman" w:hAnsi="Times New Roman" w:cs="Times New Roman"/>
          <w:sz w:val="24"/>
          <w:szCs w:val="24"/>
        </w:rPr>
      </w:pPr>
      <w:r w:rsidRPr="005D4DBC">
        <w:rPr>
          <w:rFonts w:ascii="Times New Roman" w:hAnsi="Times New Roman" w:cs="Times New Roman"/>
          <w:b/>
          <w:bCs/>
          <w:sz w:val="24"/>
          <w:szCs w:val="24"/>
        </w:rPr>
        <w:t>AĞIZ VE DİŞ SAĞLIĞI PROGRAMI</w:t>
      </w:r>
    </w:p>
    <w:p w:rsidRPr="005D4DBC" w:rsidR="005D4DBC" w:rsidP="005D4DBC" w:rsidRDefault="005D4DBC" w14:paraId="79F93EB8"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69E816A5" w14:textId="77777777">
      <w:pPr>
        <w:rPr>
          <w:rFonts w:ascii="Times New Roman" w:hAnsi="Times New Roman" w:cs="Times New Roman"/>
          <w:sz w:val="24"/>
          <w:szCs w:val="24"/>
        </w:rPr>
      </w:pPr>
      <w:r w:rsidRPr="005D4DBC">
        <w:rPr>
          <w:rFonts w:ascii="Times New Roman" w:hAnsi="Times New Roman" w:cs="Times New Roman"/>
          <w:sz w:val="24"/>
          <w:szCs w:val="24"/>
        </w:rPr>
        <w:t xml:space="preserve">Ağız Ve Diş Sağlığı Programı Diş hekiminin tüm klinik çalışmaları için gerekli ortamı hazırlayacak, hasta tedavisi sırasında yardımcı olacak, hasta kabulün de sorumluluk alacak, Diş hekimliği klinik yardımcı elemanlarının yetiştirilmesini amaçlar. Programı bitiren öğrencilere ön lisans diploması ve “Ağız ve Diş Sağlığı Teknikeri” unvanı verilir. Eğitim 4 yarıyıl şeklinde ve ağırlıklı olarak uygulamalı verilmektedir. Öğrencilerin mezun olmaları için 4 dönemde 120 AKTS </w:t>
      </w:r>
      <w:proofErr w:type="spellStart"/>
      <w:r w:rsidRPr="005D4DBC">
        <w:rPr>
          <w:rFonts w:ascii="Times New Roman" w:hAnsi="Times New Roman" w:cs="Times New Roman"/>
          <w:sz w:val="24"/>
          <w:szCs w:val="24"/>
        </w:rPr>
        <w:t>yi</w:t>
      </w:r>
      <w:proofErr w:type="spellEnd"/>
      <w:r w:rsidRPr="005D4DBC">
        <w:rPr>
          <w:rFonts w:ascii="Times New Roman" w:hAnsi="Times New Roman" w:cs="Times New Roman"/>
          <w:sz w:val="24"/>
          <w:szCs w:val="24"/>
        </w:rPr>
        <w:t xml:space="preserve"> tamamlamaları gerekmektedir. Eğitim Dili Türkçe’dir. Program, Üniversitemiz kadrosunda bulunan Öğr. Gör. Özkan Büyük tarafından yürütülmektedir. Üniversitemiz Tıp Fakültesi ve Diş Hekimliği Fakültesinde bulunan öğretim üyelerinden eğitim için destek alınmaktadır. Ağız ve Diş Sağlığı programında güncel kayıtlı öğrenci sayısı 196’dır. Okulumuzun kuruluşundan günümüze mezun olan öğrenci sayısı 399’dur.</w:t>
      </w:r>
    </w:p>
    <w:p w:rsidRPr="005D4DBC" w:rsidR="005D4DBC" w:rsidP="005D4DBC" w:rsidRDefault="005D4DBC" w14:paraId="07B9B740"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7AB7B6A9" w14:textId="77777777">
      <w:pPr>
        <w:rPr>
          <w:rFonts w:ascii="Times New Roman" w:hAnsi="Times New Roman" w:cs="Times New Roman"/>
          <w:sz w:val="24"/>
          <w:szCs w:val="24"/>
        </w:rPr>
      </w:pPr>
      <w:r w:rsidRPr="005D4DBC">
        <w:rPr>
          <w:rFonts w:ascii="Times New Roman" w:hAnsi="Times New Roman" w:cs="Times New Roman"/>
          <w:b/>
          <w:bCs/>
          <w:sz w:val="24"/>
          <w:szCs w:val="24"/>
        </w:rPr>
        <w:t>İLK VE ACİL YARDIM PROGRAMI</w:t>
      </w:r>
    </w:p>
    <w:p w:rsidRPr="005D4DBC" w:rsidR="005D4DBC" w:rsidP="005D4DBC" w:rsidRDefault="005D4DBC" w14:paraId="74E77C3C"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6F95F9F6" w14:textId="77777777">
      <w:pPr>
        <w:rPr>
          <w:rFonts w:ascii="Times New Roman" w:hAnsi="Times New Roman" w:cs="Times New Roman"/>
          <w:sz w:val="24"/>
          <w:szCs w:val="24"/>
        </w:rPr>
      </w:pPr>
      <w:r w:rsidRPr="005D4DBC">
        <w:rPr>
          <w:rFonts w:ascii="Times New Roman" w:hAnsi="Times New Roman" w:cs="Times New Roman"/>
          <w:sz w:val="24"/>
          <w:szCs w:val="24"/>
        </w:rPr>
        <w:t xml:space="preserve">İlk ve Acil Yardım programı Aniden gelişen hastalık ya da yaralanmalarda, afetlerde, olağandışı durumlarda temel ve ileri yaşam desteği verebilen, Her türlü sistem </w:t>
      </w:r>
      <w:proofErr w:type="gramStart"/>
      <w:r w:rsidRPr="005D4DBC">
        <w:rPr>
          <w:rFonts w:ascii="Times New Roman" w:hAnsi="Times New Roman" w:cs="Times New Roman"/>
          <w:sz w:val="24"/>
          <w:szCs w:val="24"/>
        </w:rPr>
        <w:t>travmasını</w:t>
      </w:r>
      <w:proofErr w:type="gramEnd"/>
      <w:r w:rsidRPr="005D4DBC">
        <w:rPr>
          <w:rFonts w:ascii="Times New Roman" w:hAnsi="Times New Roman" w:cs="Times New Roman"/>
          <w:sz w:val="24"/>
          <w:szCs w:val="24"/>
        </w:rPr>
        <w:t xml:space="preserve"> tanıyıp, uygun acil yaklaşımını planlayıp uygulayabilen, ilk ve acil müdahaleleri yapılmış hasta ya da yaralıların ambulansla güvenli bir şekilde hastanelere ulaşmasını sağlayan Sağlık Teknikerleri yetiştirir. Programı bitiren öğrencilere, ön lisans diploması ve “İlk ve Acil Yardım Teknikeri ” unvanı verilir. Eğitim 4 yarıyıl şeklinde ve ağırlıklı olarak uygulamalı verilmektedir. Öğrencilerin mezun olmaları için 4 dönemde 120 AKTS’ </w:t>
      </w:r>
      <w:proofErr w:type="spellStart"/>
      <w:r w:rsidRPr="005D4DBC">
        <w:rPr>
          <w:rFonts w:ascii="Times New Roman" w:hAnsi="Times New Roman" w:cs="Times New Roman"/>
          <w:sz w:val="24"/>
          <w:szCs w:val="24"/>
        </w:rPr>
        <w:t>yi</w:t>
      </w:r>
      <w:proofErr w:type="spellEnd"/>
      <w:r w:rsidRPr="005D4DBC">
        <w:rPr>
          <w:rFonts w:ascii="Times New Roman" w:hAnsi="Times New Roman" w:cs="Times New Roman"/>
          <w:sz w:val="24"/>
          <w:szCs w:val="24"/>
        </w:rPr>
        <w:t xml:space="preserve"> tamamlamaları gerekmektedir. Eğitim Dili Türkçe’dir. Program, SHMYO kadrosunda olan Öğr. Gör. Dr. İbrahim Çınar,  Öğr. Gör. Neşe Can Mercan ve Öğr. Gör. Mukadder Özbek tarafından yürütülmektedir. Üniversitemiz Tıp Fakültesinde bulunan öğretim üyelerinden eğitim için </w:t>
      </w:r>
      <w:r w:rsidRPr="005D4DBC">
        <w:rPr>
          <w:rFonts w:ascii="Times New Roman" w:hAnsi="Times New Roman" w:cs="Times New Roman"/>
          <w:sz w:val="24"/>
          <w:szCs w:val="24"/>
        </w:rPr>
        <w:lastRenderedPageBreak/>
        <w:t>destek alınmaktadır. İlk ve Acil yardım programında güncel kayıtlı öğrenci sayısı 208’dir. Okulumuzun kuruluşundan günümüze mezun olan öğrenci sayısı 380’dir.</w:t>
      </w:r>
    </w:p>
    <w:p w:rsidRPr="005D4DBC" w:rsidR="005D4DBC" w:rsidP="005D4DBC" w:rsidRDefault="005D4DBC" w14:paraId="67A34F6C"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7F2AC237" w14:textId="77777777">
      <w:pPr>
        <w:rPr>
          <w:rFonts w:ascii="Times New Roman" w:hAnsi="Times New Roman" w:cs="Times New Roman"/>
          <w:sz w:val="24"/>
          <w:szCs w:val="24"/>
        </w:rPr>
      </w:pPr>
      <w:r w:rsidRPr="005D4DBC">
        <w:rPr>
          <w:rFonts w:ascii="Times New Roman" w:hAnsi="Times New Roman" w:cs="Times New Roman"/>
          <w:b/>
          <w:bCs/>
          <w:sz w:val="24"/>
          <w:szCs w:val="24"/>
        </w:rPr>
        <w:t>FİZYOTERAPİ</w:t>
      </w:r>
    </w:p>
    <w:p w:rsidRPr="005D4DBC" w:rsidR="005D4DBC" w:rsidP="005D4DBC" w:rsidRDefault="005D4DBC" w14:paraId="2669ABF9"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3EF729D4" w14:textId="77777777">
      <w:pPr>
        <w:rPr>
          <w:rFonts w:ascii="Times New Roman" w:hAnsi="Times New Roman" w:cs="Times New Roman"/>
          <w:sz w:val="24"/>
          <w:szCs w:val="24"/>
        </w:rPr>
      </w:pPr>
      <w:r w:rsidRPr="005D4DBC">
        <w:rPr>
          <w:rFonts w:ascii="Times New Roman" w:hAnsi="Times New Roman" w:cs="Times New Roman"/>
          <w:sz w:val="24"/>
          <w:szCs w:val="24"/>
        </w:rPr>
        <w:t xml:space="preserve">Fizyoterapi Programı Yaşlanma sonucu, doğuştan veya sonradan kaza, yaralanma gibi herhangi bir nedenle fiziksel engeli olmuş bireylerin tedavisine yardımcı olmak ve yaşam kalitesini arttırmak amacıyla uzman hekim ve </w:t>
      </w:r>
      <w:proofErr w:type="gramStart"/>
      <w:r w:rsidRPr="005D4DBC">
        <w:rPr>
          <w:rFonts w:ascii="Times New Roman" w:hAnsi="Times New Roman" w:cs="Times New Roman"/>
          <w:sz w:val="24"/>
          <w:szCs w:val="24"/>
        </w:rPr>
        <w:t>fizyoterapist</w:t>
      </w:r>
      <w:proofErr w:type="gramEnd"/>
      <w:r w:rsidRPr="005D4DBC">
        <w:rPr>
          <w:rFonts w:ascii="Times New Roman" w:hAnsi="Times New Roman" w:cs="Times New Roman"/>
          <w:sz w:val="24"/>
          <w:szCs w:val="24"/>
        </w:rPr>
        <w:t xml:space="preserve"> denetiminde fizik tedavi uygulamalarını yapan Sağlık Teknikerleri yetiştirir. Programı bitiren öğrencilere, ön lisans diploması ve “Fizyoterapi Teknikeri” unvanı verilir. Program, SHMYO kadrosunda bulunan Öğr. Gör. Muhammed Zahid Uz,  Öğr. Gör. Nedim Burak YILDIRIM ve Öğr. Gör. Hatice Ayan Karataş tarafından yürütülmektedir. Eğitim 4 yarıyıl şeklinde ve ağırlıklı olarak uygulamalı verilmektedir. Öğrencilerin mezun olmaları için 4 dönemde 120 </w:t>
      </w:r>
      <w:proofErr w:type="spellStart"/>
      <w:r w:rsidRPr="005D4DBC">
        <w:rPr>
          <w:rFonts w:ascii="Times New Roman" w:hAnsi="Times New Roman" w:cs="Times New Roman"/>
          <w:sz w:val="24"/>
          <w:szCs w:val="24"/>
        </w:rPr>
        <w:t>AKTS’yi</w:t>
      </w:r>
      <w:proofErr w:type="spellEnd"/>
      <w:r w:rsidRPr="005D4DBC">
        <w:rPr>
          <w:rFonts w:ascii="Times New Roman" w:hAnsi="Times New Roman" w:cs="Times New Roman"/>
          <w:sz w:val="24"/>
          <w:szCs w:val="24"/>
        </w:rPr>
        <w:t xml:space="preserve"> tamamlamaları gerekmektedir. Eğitim dili Türkçe’dir. Üniversitemiz Tıp Fakültesi ve Sağlık Bilimleri Fakültesinde bulunan öğretim üyelerinden eğitim için destek alınmaktadır. Fizyoterapi programında güncel kayıtlı öğrenci sayısı 225’tir. Okulumuzun kuruluşundan günümüze mezun olan öğrenci sayısı 285’tir.</w:t>
      </w:r>
    </w:p>
    <w:p w:rsidRPr="005D4DBC" w:rsidR="005D4DBC" w:rsidP="005D4DBC" w:rsidRDefault="005D4DBC" w14:paraId="2B0C709A"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17487B78" w14:textId="77777777">
      <w:pPr>
        <w:rPr>
          <w:rFonts w:ascii="Times New Roman" w:hAnsi="Times New Roman" w:cs="Times New Roman"/>
          <w:sz w:val="24"/>
          <w:szCs w:val="24"/>
        </w:rPr>
      </w:pPr>
      <w:r w:rsidRPr="005D4DBC">
        <w:rPr>
          <w:rFonts w:ascii="Times New Roman" w:hAnsi="Times New Roman" w:cs="Times New Roman"/>
          <w:b/>
          <w:bCs/>
          <w:sz w:val="24"/>
          <w:szCs w:val="24"/>
        </w:rPr>
        <w:t>YAŞLI BAKIM PROGRAMI</w:t>
      </w:r>
    </w:p>
    <w:p w:rsidRPr="005D4DBC" w:rsidR="005D4DBC" w:rsidP="005D4DBC" w:rsidRDefault="005D4DBC" w14:paraId="52B574EC" w14:textId="77777777">
      <w:pPr>
        <w:rPr>
          <w:rFonts w:ascii="Times New Roman" w:hAnsi="Times New Roman" w:cs="Times New Roman"/>
          <w:sz w:val="24"/>
          <w:szCs w:val="24"/>
        </w:rPr>
      </w:pPr>
      <w:r w:rsidRPr="005D4DBC">
        <w:rPr>
          <w:rFonts w:ascii="Times New Roman" w:hAnsi="Times New Roman" w:cs="Times New Roman"/>
          <w:sz w:val="24"/>
          <w:szCs w:val="24"/>
        </w:rPr>
        <w:t> </w:t>
      </w:r>
    </w:p>
    <w:p w:rsidRPr="005D4DBC" w:rsidR="005D4DBC" w:rsidP="005D4DBC" w:rsidRDefault="005D4DBC" w14:paraId="165362C5" w14:textId="77777777">
      <w:pPr>
        <w:rPr>
          <w:rFonts w:ascii="Times New Roman" w:hAnsi="Times New Roman" w:cs="Times New Roman"/>
          <w:sz w:val="24"/>
          <w:szCs w:val="24"/>
        </w:rPr>
      </w:pPr>
      <w:r w:rsidRPr="005D4DBC">
        <w:rPr>
          <w:rFonts w:ascii="Times New Roman" w:hAnsi="Times New Roman" w:cs="Times New Roman"/>
          <w:sz w:val="24"/>
          <w:szCs w:val="24"/>
        </w:rPr>
        <w:t xml:space="preserve">Yaşlı Bakımı Programı Yaşlı bireylerin, yaşlanma ile ortaya çıkan yetersizlikleri karşısında yaşlıyla, uygulama boyutunda hizmeti birebir yürüten, yaşlıyı sağlık ve sosyal hizmet boyutuyla ele alabilecek ara elemanı yetiştirmeyi amaçlar. Bu eğitimi alanlar yaşlı ve bakıma muhtaç bireyleri hayata tutundurma, gelecek kaygısından arındırma ve boş zamanlarını üretken şekilde değerlendirme konularında aktif çalışırlar. Programdan mezun olan öğrencilere ön lisans diploması ve “Yaşlı Bakımı Teknikeri” unvanı verilir. Eğitim 4 yarıyıl şeklinde ve ağırlıklı olarak uygulamalı verilmektedir. Öğrencilerin mezun olmaları için 4 dönemde 120 AKTS </w:t>
      </w:r>
      <w:proofErr w:type="spellStart"/>
      <w:r w:rsidRPr="005D4DBC">
        <w:rPr>
          <w:rFonts w:ascii="Times New Roman" w:hAnsi="Times New Roman" w:cs="Times New Roman"/>
          <w:sz w:val="24"/>
          <w:szCs w:val="24"/>
        </w:rPr>
        <w:t>yi</w:t>
      </w:r>
      <w:proofErr w:type="spellEnd"/>
      <w:r w:rsidRPr="005D4DBC">
        <w:rPr>
          <w:rFonts w:ascii="Times New Roman" w:hAnsi="Times New Roman" w:cs="Times New Roman"/>
          <w:sz w:val="24"/>
          <w:szCs w:val="24"/>
        </w:rPr>
        <w:t xml:space="preserve"> tamamlamaları gerekmektedir. Eğitim dili Türkçe’dir. Program, SHMYO kadrosunda bulunan Dr. Öğr. Üyesi Perihan Çetin, Öğr. Gör. Sevil Yılmaz ve Öğr. Gör. Tuğçe Şık tarafından yürütülmektedir. Üniversitemiz Tıp Fakültesi ve Sağlık Bilimleri Fakültesinde bulunan öğretim üyelerinden eğitim için destek alınmaktadır. Yaşlı Bakımı programında güncel kayıtlı öğrenci sayısı 211’dir. Okulumuzun kuruluşundan günümüze mezun olan öğrenci sayısı 297’dir.</w:t>
      </w:r>
    </w:p>
    <w:p w:rsidRPr="009E2DC5" w:rsidR="00596A42" w:rsidP="009E2DC5" w:rsidRDefault="00596A42" w14:paraId="349C8AF2" w14:textId="77777777">
      <w:pPr>
        <w:rPr>
          <w:rFonts w:ascii="Times New Roman" w:hAnsi="Times New Roman" w:cs="Times New Roman"/>
          <w:sz w:val="24"/>
          <w:szCs w:val="24"/>
        </w:rPr>
      </w:pPr>
    </w:p>
    <w:p w:rsidRPr="009E2DC5" w:rsidR="00674814" w:rsidP="009E2DC5" w:rsidRDefault="00674814" w14:paraId="748B399B" w14:textId="77777777">
      <w:pPr>
        <w:rPr>
          <w:rFonts w:ascii="Times New Roman" w:hAnsi="Times New Roman" w:cs="Times New Roman"/>
          <w:sz w:val="24"/>
          <w:szCs w:val="24"/>
        </w:rPr>
      </w:pPr>
      <w:r w:rsidRPr="009E2DC5">
        <w:rPr>
          <w:rFonts w:ascii="Times New Roman" w:hAnsi="Times New Roman" w:cs="Times New Roman"/>
          <w:sz w:val="24"/>
          <w:szCs w:val="24"/>
        </w:rPr>
        <w:br w:type="page"/>
      </w:r>
    </w:p>
    <w:p w:rsidRPr="009F5006" w:rsidR="009E2DC5" w:rsidP="00536369" w:rsidRDefault="00965F3D" w14:paraId="1C2DEB64" w14:textId="77777777">
      <w:pPr>
        <w:pStyle w:val="Balk1"/>
        <w:numPr>
          <w:ilvl w:val="0"/>
          <w:numId w:val="2"/>
        </w:numPr>
        <w:tabs>
          <w:tab w:val="left" w:pos="426"/>
        </w:tabs>
        <w:spacing w:before="120" w:after="120"/>
        <w:ind w:left="0" w:firstLine="0"/>
      </w:pPr>
      <w:bookmarkStart w:name="_Toc127197165" w:id="2"/>
      <w:r w:rsidRPr="009F5006">
        <w:lastRenderedPageBreak/>
        <w:t>LİDERLİK, KALİTE VE YÖNETİŞİM SİSTEMİ</w:t>
      </w:r>
      <w:bookmarkEnd w:id="2"/>
    </w:p>
    <w:p w:rsidR="009E2DC5" w:rsidP="00536369" w:rsidRDefault="009E2DC5" w14:paraId="28AC2D60" w14:textId="77777777">
      <w:pPr>
        <w:pStyle w:val="Balk2"/>
        <w:numPr>
          <w:ilvl w:val="1"/>
          <w:numId w:val="2"/>
        </w:numPr>
        <w:tabs>
          <w:tab w:val="left" w:pos="567"/>
        </w:tabs>
        <w:ind w:left="0" w:firstLine="0"/>
      </w:pPr>
      <w:bookmarkStart w:name="_Toc127197166" w:id="3"/>
      <w:r w:rsidRPr="009F5006">
        <w:t>Liderlik ve Kalite</w:t>
      </w:r>
      <w:bookmarkEnd w:id="3"/>
    </w:p>
    <w:p w:rsidRPr="00DC5A0A" w:rsidR="00DC5A0A" w:rsidP="00DC5A0A" w:rsidRDefault="00DC5A0A" w14:paraId="37B45B85" w14:textId="77777777">
      <w:pPr>
        <w:spacing w:before="120" w:after="120" w:line="240" w:lineRule="auto"/>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A.1.1.</w:t>
      </w:r>
      <w:r w:rsidRPr="00DC5A0A">
        <w:rPr>
          <w:rFonts w:ascii="Times New Roman" w:hAnsi="Times New Roman" w:cs="Times New Roman"/>
          <w:iCs/>
          <w:color w:val="FF0000"/>
          <w:sz w:val="24"/>
          <w:szCs w:val="24"/>
        </w:rPr>
        <w:t xml:space="preserve"> Birimde yönetişim modeli Organizasyon Şemaları temelinde belirlenmiştir. Ayrıca faaliyetin ve faaliyeti gerçekleştirenin sistematik bir şekilde sürdürülebilmesi için gerekli İş Akış Şemaları ve Görev tanımları oluşturulmuştur.</w:t>
      </w:r>
    </w:p>
    <w:p w:rsidRPr="00DC5A0A" w:rsidR="00DC5A0A" w:rsidP="00DC5A0A" w:rsidRDefault="00DC5A0A" w14:paraId="1D27CB52" w14:textId="77777777">
      <w:pPr>
        <w:spacing w:before="120" w:after="120" w:line="240" w:lineRule="auto"/>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w:t>
      </w:r>
      <w:r w:rsidRPr="00DC5A0A">
        <w:rPr>
          <w:rFonts w:ascii="Times New Roman" w:hAnsi="Times New Roman" w:cs="Times New Roman"/>
          <w:iCs/>
          <w:color w:val="FF0000"/>
          <w:sz w:val="24"/>
          <w:szCs w:val="24"/>
        </w:rPr>
        <w:t xml:space="preserve"> Birim yönetimi, birim personeline yükseköğretim ekosistemi içerisinde kalite güvence sistemi ve kültürü oluşturmada liderlik etmektedir. Ayrıca; liderlik ölçeğinde iç kontrol güvence mekanizmalarını da işleterek, 2019-2022 Kamu İç Kontrol Standartlarına Uyum Eylem Planı Sonuç Raporu için veri girişleri yapılmıştır. </w:t>
      </w:r>
    </w:p>
    <w:p w:rsidRPr="00DC5A0A" w:rsidR="00DC5A0A" w:rsidP="00DC5A0A" w:rsidRDefault="00DC5A0A" w14:paraId="1AAFBFA4" w14:textId="77777777">
      <w:pPr>
        <w:spacing w:before="120" w:after="120" w:line="240" w:lineRule="auto"/>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A.1.3.</w:t>
      </w:r>
      <w:r w:rsidRPr="00DC5A0A">
        <w:rPr>
          <w:rFonts w:ascii="Times New Roman" w:hAnsi="Times New Roman" w:cs="Times New Roman"/>
          <w:iCs/>
          <w:color w:val="FF0000"/>
          <w:sz w:val="24"/>
          <w:szCs w:val="24"/>
        </w:rPr>
        <w:t xml:space="preserve"> Yükseköğretim ekosistemi içerisindeki değişimleri, küresel eğilimleri, ulusal hedefleri ve paydaş beklentilerini dikkate alarak birimin geleceğe hazır olmasını sağlayacak mekanizmalar geliştirilmiştir.</w:t>
      </w:r>
    </w:p>
    <w:p w:rsidRPr="00DC5A0A" w:rsidR="00DC5A0A" w:rsidP="00DC5A0A" w:rsidRDefault="00DC5A0A" w14:paraId="6357A88E" w14:textId="77777777">
      <w:pPr>
        <w:spacing w:before="120" w:after="120" w:line="240" w:lineRule="auto"/>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A.1.4.</w:t>
      </w:r>
      <w:r w:rsidRPr="00DC5A0A">
        <w:rPr>
          <w:rFonts w:ascii="Times New Roman" w:hAnsi="Times New Roman" w:cs="Times New Roman"/>
          <w:iCs/>
          <w:color w:val="FF0000"/>
          <w:sz w:val="24"/>
          <w:szCs w:val="24"/>
        </w:rPr>
        <w:t xml:space="preserve"> Birimde iç kalite güvence mekanizmaları, geride kalan başlıkları da kapsayacak şekilde Birim Kalite Ekibinin koordinasyonu ile yürütülmektedir.</w:t>
      </w:r>
    </w:p>
    <w:p w:rsidR="00E64C58" w:rsidP="00DC5A0A" w:rsidRDefault="00DC5A0A" w14:paraId="1DC50602" w14:textId="7D350085">
      <w:pPr>
        <w:spacing w:before="120" w:after="120" w:line="240" w:lineRule="auto"/>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A.1.5.</w:t>
      </w:r>
      <w:r w:rsidRPr="00DC5A0A">
        <w:rPr>
          <w:rFonts w:ascii="Times New Roman" w:hAnsi="Times New Roman" w:cs="Times New Roman"/>
          <w:iCs/>
          <w:color w:val="FF0000"/>
          <w:sz w:val="24"/>
          <w:szCs w:val="24"/>
        </w:rPr>
        <w:t xml:space="preserve"> Birim web sayfamız, kamuyu bilgilendirme ve hesap verebilirlik temelinde; şeffaf ve güncel olarak KVKK ile de uyumlu bir şekilde kullanılmaktadır.</w:t>
      </w:r>
    </w:p>
    <w:p w:rsidRPr="00DC5A0A" w:rsidR="00DC5A0A" w:rsidP="00DC5A0A" w:rsidRDefault="00DC5A0A" w14:paraId="7561F017" w14:textId="77777777">
      <w:pPr>
        <w:spacing w:before="120" w:after="120" w:line="240" w:lineRule="auto"/>
        <w:rPr>
          <w:rFonts w:ascii="Times New Roman" w:hAnsi="Times New Roman" w:cs="Times New Roman"/>
          <w:color w:val="FF0000"/>
          <w:sz w:val="24"/>
          <w:szCs w:val="24"/>
        </w:rPr>
      </w:pPr>
    </w:p>
    <w:p w:rsidRPr="00294696" w:rsidR="009029FE" w:rsidP="00536369" w:rsidRDefault="009029FE" w14:paraId="2A84486E" w14:textId="77777777">
      <w:pPr>
        <w:pStyle w:val="Balk3"/>
        <w:numPr>
          <w:ilvl w:val="2"/>
          <w:numId w:val="2"/>
        </w:numPr>
        <w:tabs>
          <w:tab w:val="left" w:pos="993"/>
        </w:tabs>
        <w:ind w:left="284" w:firstLine="0"/>
        <w:rPr>
          <w:rFonts w:cs="Times New Roman"/>
        </w:rPr>
      </w:pPr>
      <w:bookmarkStart w:name="_Toc127197167" w:id="4"/>
      <w:r w:rsidRPr="00294696">
        <w:rPr>
          <w:rFonts w:cs="Times New Roman"/>
        </w:rPr>
        <w:t>Yönetişim modeli ve idari yapı</w:t>
      </w:r>
      <w:bookmarkEnd w:id="4"/>
    </w:p>
    <w:p w:rsidR="004375DD" w:rsidP="003501AF" w:rsidRDefault="004375DD" w14:paraId="2FDB654D" w14:textId="60D7A0EB">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00EF6F81" w:rsidP="003501AF" w:rsidRDefault="00DC5A0A" w14:paraId="553B664C" w14:textId="3C534054">
      <w:pPr>
        <w:spacing w:before="120" w:after="120" w:line="240" w:lineRule="auto"/>
        <w:ind w:left="284"/>
        <w:rPr>
          <w:rFonts w:ascii="Times New Roman" w:hAnsi="Times New Roman" w:cs="Times New Roman"/>
          <w:sz w:val="24"/>
          <w:szCs w:val="24"/>
        </w:rPr>
      </w:pPr>
      <w:r w:rsidRPr="00EF6F81">
        <w:rPr>
          <w:rFonts w:ascii="Times New Roman" w:hAnsi="Times New Roman" w:eastAsia="Calibri" w:cs="Times New Roman"/>
          <w:sz w:val="24"/>
          <w:szCs w:val="24"/>
        </w:rPr>
        <w:t xml:space="preserve"> </w:t>
      </w:r>
      <w:r w:rsidRPr="00EF6F81" w:rsidR="00EF6F81">
        <w:rPr>
          <w:rFonts w:ascii="Times New Roman" w:hAnsi="Times New Roman" w:eastAsia="Calibri" w:cs="Times New Roman"/>
          <w:sz w:val="24"/>
          <w:szCs w:val="24"/>
        </w:rPr>
        <w:t xml:space="preserve">(3) </w:t>
      </w:r>
      <w:r w:rsidRPr="00EF6F81" w:rsidR="00EF6F81">
        <w:rPr>
          <w:rFonts w:ascii="Times New Roman" w:hAnsi="Times New Roman" w:cs="Times New Roman"/>
          <w:sz w:val="24"/>
          <w:szCs w:val="24"/>
        </w:rPr>
        <w:t>Birimin yönetişim modeli ve organizasyonel yapılanması birim ve alanların genelini kapsayacak şekilde faaliyet göstermektedir.</w:t>
      </w:r>
    </w:p>
    <w:p w:rsidRPr="00294696" w:rsidR="004375DD" w:rsidP="003501AF" w:rsidRDefault="004375DD" w14:paraId="1CBED8A7"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DC5A0A" w:rsidR="00DC5A0A" w:rsidP="00DC5A0A" w:rsidRDefault="00DC5A0A" w14:paraId="279861E4"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A.1.1.</w:t>
      </w:r>
      <w:r w:rsidRPr="00DC5A0A">
        <w:rPr>
          <w:rFonts w:ascii="Times New Roman" w:hAnsi="Times New Roman" w:cs="Times New Roman"/>
          <w:iCs/>
          <w:color w:val="FF0000"/>
          <w:sz w:val="24"/>
          <w:szCs w:val="24"/>
        </w:rPr>
        <w:t xml:space="preserve"> Web Sayfası (Organizasyon Şemaları)</w:t>
      </w:r>
    </w:p>
    <w:p w:rsidRPr="00DC5A0A" w:rsidR="00DC5A0A" w:rsidP="00DC5A0A" w:rsidRDefault="00DC5A0A" w14:paraId="1BF03861"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 xml:space="preserve">A.1.1.1.4.3.4.B.1.6. </w:t>
      </w:r>
      <w:r w:rsidRPr="00DC5A0A">
        <w:rPr>
          <w:rFonts w:ascii="Times New Roman" w:hAnsi="Times New Roman" w:cs="Times New Roman"/>
          <w:iCs/>
          <w:color w:val="FF0000"/>
          <w:sz w:val="24"/>
          <w:szCs w:val="24"/>
        </w:rPr>
        <w:t>Web Sayfası (İş Akış Şemaları)</w:t>
      </w:r>
    </w:p>
    <w:p w:rsidRPr="00DC5A0A" w:rsidR="00DC5A0A" w:rsidP="00DC5A0A" w:rsidRDefault="00DC5A0A" w14:paraId="69AF9ED4"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A.1.1.1.2.</w:t>
      </w:r>
      <w:r w:rsidRPr="00DC5A0A">
        <w:rPr>
          <w:rFonts w:ascii="Times New Roman" w:hAnsi="Times New Roman" w:cs="Times New Roman"/>
          <w:iCs/>
          <w:color w:val="FF0000"/>
          <w:sz w:val="24"/>
          <w:szCs w:val="24"/>
        </w:rPr>
        <w:t xml:space="preserve"> Web Sayfası (Görev Tanımları)</w:t>
      </w:r>
    </w:p>
    <w:p w:rsidRPr="00DC5A0A" w:rsidR="00DC5A0A" w:rsidP="00DC5A0A" w:rsidRDefault="00DC5A0A" w14:paraId="116D10B2"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A.1.1.</w:t>
      </w:r>
      <w:r w:rsidRPr="00DC5A0A">
        <w:rPr>
          <w:rFonts w:ascii="Times New Roman" w:hAnsi="Times New Roman" w:cs="Times New Roman"/>
          <w:iCs/>
          <w:color w:val="FF0000"/>
          <w:sz w:val="24"/>
          <w:szCs w:val="24"/>
        </w:rPr>
        <w:t xml:space="preserve"> 2022 Yılı Birim Faaliyet Raporu (Sayfa 8,12 ve 26-29 Arası)</w:t>
      </w:r>
    </w:p>
    <w:p w:rsidRPr="00294696" w:rsidR="00EF6F81" w:rsidP="003501AF" w:rsidRDefault="00EF6F81" w14:paraId="307909B3"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2E75F71D" w14:textId="77777777">
      <w:pPr>
        <w:pStyle w:val="Balk3"/>
        <w:numPr>
          <w:ilvl w:val="2"/>
          <w:numId w:val="2"/>
        </w:numPr>
        <w:tabs>
          <w:tab w:val="left" w:pos="993"/>
        </w:tabs>
        <w:ind w:left="284" w:firstLine="0"/>
        <w:rPr>
          <w:rFonts w:cs="Times New Roman"/>
        </w:rPr>
      </w:pPr>
      <w:bookmarkStart w:name="_Toc127197168" w:id="5"/>
      <w:r w:rsidRPr="00294696">
        <w:rPr>
          <w:rFonts w:cs="Times New Roman"/>
        </w:rPr>
        <w:t>Liderlik</w:t>
      </w:r>
      <w:bookmarkEnd w:id="5"/>
    </w:p>
    <w:p w:rsidR="004375DD" w:rsidP="003501AF" w:rsidRDefault="004375DD" w14:paraId="7E95DA44" w14:textId="25D752B6">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EF6F81" w:rsidR="00EF6F81" w:rsidP="003501AF" w:rsidRDefault="00DC5A0A" w14:paraId="7B4C9CDE" w14:textId="508CDDD1">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(4) Liderlik uygulamaları ve bu uygulamaların kalite güvencesi sistemi ve kültürünün gelişimine katkısı izlenmekte ve bağlı iyileştirmeler gerçekleştirilmektedir.</w:t>
      </w:r>
    </w:p>
    <w:p w:rsidRPr="00294696" w:rsidR="004375DD" w:rsidP="003501AF" w:rsidRDefault="004375DD" w14:paraId="192AA69B"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DC5A0A" w:rsidR="00DC5A0A" w:rsidP="00DC5A0A" w:rsidRDefault="00DC5A0A" w14:paraId="0C903E05"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w:t>
      </w:r>
      <w:r w:rsidRPr="00DC5A0A">
        <w:rPr>
          <w:rFonts w:ascii="Times New Roman" w:hAnsi="Times New Roman" w:cs="Times New Roman"/>
          <w:iCs/>
          <w:color w:val="FF0000"/>
          <w:sz w:val="24"/>
          <w:szCs w:val="24"/>
        </w:rPr>
        <w:t xml:space="preserve">  Web Sayfası (Akademik Kurul Toplantısı)</w:t>
      </w:r>
    </w:p>
    <w:p w:rsidRPr="00DC5A0A" w:rsidR="00DC5A0A" w:rsidP="00DC5A0A" w:rsidRDefault="00DC5A0A" w14:paraId="14A800CA"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 xml:space="preserve">A.1.2.  </w:t>
      </w:r>
      <w:r w:rsidRPr="00DC5A0A">
        <w:rPr>
          <w:rFonts w:ascii="Times New Roman" w:hAnsi="Times New Roman" w:cs="Times New Roman"/>
          <w:iCs/>
          <w:color w:val="FF0000"/>
          <w:sz w:val="24"/>
          <w:szCs w:val="24"/>
        </w:rPr>
        <w:t>Toplantı Katılım Formu (Akademik Kurul Toplantısı)</w:t>
      </w:r>
    </w:p>
    <w:p w:rsidRPr="00DC5A0A" w:rsidR="00DC5A0A" w:rsidP="00DC5A0A" w:rsidRDefault="00DC5A0A" w14:paraId="0C32F6FD" w14:textId="77777777">
      <w:pPr>
        <w:spacing w:before="120" w:after="120" w:line="240" w:lineRule="auto"/>
        <w:ind w:left="567"/>
        <w:rPr>
          <w:rFonts w:ascii="Times New Roman" w:hAnsi="Times New Roman" w:cs="Times New Roman"/>
          <w:b/>
          <w:iCs/>
          <w:color w:val="FF0000"/>
          <w:sz w:val="24"/>
          <w:szCs w:val="24"/>
        </w:rPr>
      </w:pPr>
      <w:r w:rsidRPr="00DC5A0A">
        <w:rPr>
          <w:rFonts w:ascii="Times New Roman" w:hAnsi="Times New Roman" w:cs="Times New Roman"/>
          <w:b/>
          <w:iCs/>
          <w:color w:val="FF0000"/>
          <w:sz w:val="24"/>
          <w:szCs w:val="24"/>
        </w:rPr>
        <w:t xml:space="preserve">A.1.2.3.2. </w:t>
      </w:r>
      <w:r w:rsidRPr="00DC5A0A">
        <w:rPr>
          <w:rFonts w:ascii="Times New Roman" w:hAnsi="Times New Roman" w:cs="Times New Roman"/>
          <w:iCs/>
          <w:color w:val="FF0000"/>
          <w:sz w:val="24"/>
          <w:szCs w:val="24"/>
        </w:rPr>
        <w:t>Üst Yazı (TS EN ISO 90012015 Kalite Yönetim Sistemi Temel ve İç Tetkik Eğitimi Hk.)</w:t>
      </w:r>
    </w:p>
    <w:p w:rsidRPr="00DC5A0A" w:rsidR="00DC5A0A" w:rsidP="00DC5A0A" w:rsidRDefault="00DC5A0A" w14:paraId="1A3A04D4"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Üst Yazı (TS EN ISO 90012015 Kalite Yönetim Sistemi Temel ve İç Tetkik Eğitimi (30-31 Mart &amp; 01 Nisan 2022)</w:t>
      </w:r>
    </w:p>
    <w:p w:rsidRPr="00DC5A0A" w:rsidR="00DC5A0A" w:rsidP="00DC5A0A" w:rsidRDefault="00DC5A0A" w14:paraId="3ED80658"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Katılımcı Listesi</w:t>
      </w:r>
    </w:p>
    <w:p w:rsidRPr="00DC5A0A" w:rsidR="00DC5A0A" w:rsidP="00DC5A0A" w:rsidRDefault="00DC5A0A" w14:paraId="007822D5"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lastRenderedPageBreak/>
        <w:t>A.1.2.3.2.</w:t>
      </w:r>
      <w:r w:rsidRPr="00DC5A0A">
        <w:rPr>
          <w:rFonts w:ascii="Times New Roman" w:hAnsi="Times New Roman" w:cs="Times New Roman"/>
          <w:iCs/>
          <w:color w:val="FF0000"/>
          <w:sz w:val="24"/>
          <w:szCs w:val="24"/>
        </w:rPr>
        <w:t xml:space="preserve"> Eğitim Programı</w:t>
      </w:r>
    </w:p>
    <w:p w:rsidRPr="00DC5A0A" w:rsidR="00DC5A0A" w:rsidP="00DC5A0A" w:rsidRDefault="00DC5A0A" w14:paraId="1BDCF616"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A.1.1.1.2.</w:t>
      </w:r>
      <w:r w:rsidRPr="00DC5A0A">
        <w:rPr>
          <w:rFonts w:ascii="Times New Roman" w:hAnsi="Times New Roman" w:cs="Times New Roman"/>
          <w:iCs/>
          <w:color w:val="FF0000"/>
          <w:sz w:val="24"/>
          <w:szCs w:val="24"/>
        </w:rPr>
        <w:t xml:space="preserve"> Web Sayfası (Görev Tanımları)</w:t>
      </w:r>
    </w:p>
    <w:p w:rsidRPr="00DC5A0A" w:rsidR="00DC5A0A" w:rsidP="00DC5A0A" w:rsidRDefault="00DC5A0A" w14:paraId="06D96005"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 xml:space="preserve">A.1.2. </w:t>
      </w:r>
      <w:r w:rsidRPr="00DC5A0A">
        <w:rPr>
          <w:rFonts w:ascii="Times New Roman" w:hAnsi="Times New Roman" w:cs="Times New Roman"/>
          <w:iCs/>
          <w:color w:val="FF0000"/>
          <w:sz w:val="24"/>
          <w:szCs w:val="24"/>
        </w:rPr>
        <w:t>Web Sayfası</w:t>
      </w:r>
      <w:r w:rsidRPr="00DC5A0A">
        <w:rPr>
          <w:rFonts w:ascii="Times New Roman" w:hAnsi="Times New Roman" w:cs="Times New Roman"/>
          <w:b/>
          <w:iCs/>
          <w:color w:val="FF0000"/>
          <w:sz w:val="24"/>
          <w:szCs w:val="24"/>
        </w:rPr>
        <w:t xml:space="preserve"> (</w:t>
      </w:r>
      <w:r w:rsidRPr="00DC5A0A">
        <w:rPr>
          <w:rFonts w:ascii="Times New Roman" w:hAnsi="Times New Roman" w:cs="Times New Roman"/>
          <w:iCs/>
          <w:color w:val="FF0000"/>
          <w:sz w:val="24"/>
          <w:szCs w:val="24"/>
        </w:rPr>
        <w:t>Görev Tanımları Tebliğ Bilgileri Listesi)</w:t>
      </w:r>
    </w:p>
    <w:p w:rsidRPr="00DC5A0A" w:rsidR="00DC5A0A" w:rsidP="00DC5A0A" w:rsidRDefault="00DC5A0A" w14:paraId="5C455D5E"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w:t>
      </w:r>
      <w:r w:rsidRPr="00DC5A0A">
        <w:rPr>
          <w:rFonts w:ascii="Times New Roman" w:hAnsi="Times New Roman" w:cs="Times New Roman"/>
          <w:iCs/>
          <w:color w:val="FF0000"/>
          <w:sz w:val="24"/>
          <w:szCs w:val="24"/>
        </w:rPr>
        <w:t xml:space="preserve"> Web Sayfası (İdari Personel Görev Dağılım Çizelgesi)</w:t>
      </w:r>
    </w:p>
    <w:p w:rsidRPr="00DC5A0A" w:rsidR="00DC5A0A" w:rsidP="00DC5A0A" w:rsidRDefault="00DC5A0A" w14:paraId="6C1BD485"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w:t>
      </w:r>
      <w:r w:rsidRPr="00DC5A0A">
        <w:rPr>
          <w:rFonts w:ascii="Times New Roman" w:hAnsi="Times New Roman" w:cs="Times New Roman"/>
          <w:iCs/>
          <w:color w:val="FF0000"/>
          <w:sz w:val="24"/>
          <w:szCs w:val="24"/>
        </w:rPr>
        <w:t xml:space="preserve"> Web Sayfası (Akademik Personel Görev Dağılım Çizelgesi)</w:t>
      </w:r>
    </w:p>
    <w:p w:rsidRPr="00DC5A0A" w:rsidR="00DC5A0A" w:rsidP="00DC5A0A" w:rsidRDefault="00DC5A0A" w14:paraId="02B4F419"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w:t>
      </w:r>
      <w:r w:rsidRPr="00DC5A0A">
        <w:rPr>
          <w:rFonts w:ascii="Times New Roman" w:hAnsi="Times New Roman" w:cs="Times New Roman"/>
          <w:iCs/>
          <w:color w:val="FF0000"/>
          <w:sz w:val="24"/>
          <w:szCs w:val="24"/>
        </w:rPr>
        <w:t xml:space="preserve"> Web Sayfası (2022 Yılı Birim Faaliyet Raporu)</w:t>
      </w:r>
    </w:p>
    <w:p w:rsidRPr="00DC5A0A" w:rsidR="00DC5A0A" w:rsidP="00DC5A0A" w:rsidRDefault="00DC5A0A" w14:paraId="73050745"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Üst Yazı (Personel İş Sağlığı ve Güvenliği Temel Eğitimi Hk.)</w:t>
      </w:r>
    </w:p>
    <w:p w:rsidRPr="00DC5A0A" w:rsidR="00DC5A0A" w:rsidP="00DC5A0A" w:rsidRDefault="00DC5A0A" w14:paraId="22F4D802"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 xml:space="preserve">A.1.2.3.2. </w:t>
      </w:r>
      <w:r w:rsidRPr="00DC5A0A">
        <w:rPr>
          <w:rFonts w:ascii="Times New Roman" w:hAnsi="Times New Roman" w:cs="Times New Roman"/>
          <w:iCs/>
          <w:color w:val="FF0000"/>
          <w:sz w:val="24"/>
          <w:szCs w:val="24"/>
        </w:rPr>
        <w:t>Üst Yazı Eki 1 (Tebliğ Tebellüğ Belgesi)</w:t>
      </w:r>
    </w:p>
    <w:p w:rsidRPr="00DC5A0A" w:rsidR="00DC5A0A" w:rsidP="00DC5A0A" w:rsidRDefault="00DC5A0A" w14:paraId="260F8B89"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Üst Yazı 1 (YÖKAK KGS Farkındalık Eğitimi)</w:t>
      </w:r>
    </w:p>
    <w:p w:rsidRPr="00DC5A0A" w:rsidR="00DC5A0A" w:rsidP="00DC5A0A" w:rsidRDefault="00DC5A0A" w14:paraId="3D68D332"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Üst Yazı 2 (YÖKAK KGS Farkındalık Eğitimi)</w:t>
      </w:r>
    </w:p>
    <w:p w:rsidRPr="00DC5A0A" w:rsidR="00DC5A0A" w:rsidP="00DC5A0A" w:rsidRDefault="00DC5A0A" w14:paraId="797B097D"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Eğitim Katılım Formu (YÖKAK KGS Farkındalık Eğitimi 2022/2)</w:t>
      </w:r>
    </w:p>
    <w:p w:rsidRPr="00DC5A0A" w:rsidR="00DC5A0A" w:rsidP="00DC5A0A" w:rsidRDefault="00DC5A0A" w14:paraId="002808EF"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A.1.2.1.4.</w:t>
      </w:r>
      <w:r w:rsidRPr="00DC5A0A">
        <w:rPr>
          <w:rFonts w:ascii="Times New Roman" w:hAnsi="Times New Roman" w:cs="Times New Roman"/>
          <w:iCs/>
          <w:color w:val="FF0000"/>
          <w:sz w:val="24"/>
          <w:szCs w:val="24"/>
        </w:rPr>
        <w:t xml:space="preserve"> Üst Yazı (Birim Kalite Ekiplerinin Oluşturulması Hk.)</w:t>
      </w:r>
    </w:p>
    <w:p w:rsidRPr="00DC5A0A" w:rsidR="00DC5A0A" w:rsidP="00DC5A0A" w:rsidRDefault="00DC5A0A" w14:paraId="1AEB6A81"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A.1.2.1.4.</w:t>
      </w:r>
      <w:r w:rsidRPr="00DC5A0A">
        <w:rPr>
          <w:rFonts w:ascii="Times New Roman" w:hAnsi="Times New Roman" w:cs="Times New Roman"/>
          <w:iCs/>
          <w:color w:val="FF0000"/>
          <w:sz w:val="24"/>
          <w:szCs w:val="24"/>
        </w:rPr>
        <w:t xml:space="preserve"> Üst Yazı (İç Kontrol Sistemi Modülü Uygulama Çalışması ve 2019-2022 Dönemi Eylem Planı Gerçekleşme Sonuçları Raporu)</w:t>
      </w:r>
    </w:p>
    <w:p w:rsidRPr="00DC5A0A" w:rsidR="00DC5A0A" w:rsidP="00DC5A0A" w:rsidRDefault="00DC5A0A" w14:paraId="54619AC0"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 xml:space="preserve">A.1.2.1.4. </w:t>
      </w:r>
      <w:r w:rsidRPr="00DC5A0A">
        <w:rPr>
          <w:rFonts w:ascii="Times New Roman" w:hAnsi="Times New Roman" w:cs="Times New Roman"/>
          <w:iCs/>
          <w:color w:val="FF0000"/>
          <w:sz w:val="24"/>
          <w:szCs w:val="24"/>
        </w:rPr>
        <w:t>2019-2022 Kamu İç Kontrol Standartlarına Uyum Eylem Planı</w:t>
      </w:r>
    </w:p>
    <w:p w:rsidRPr="00DC5A0A" w:rsidR="00DC5A0A" w:rsidP="00DC5A0A" w:rsidRDefault="00DC5A0A" w14:paraId="3F7A8F57"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Üst Yazı (Hizmet İçi Eğitim Talepleri)</w:t>
      </w:r>
    </w:p>
    <w:p w:rsidRPr="00DC5A0A" w:rsidR="00DC5A0A" w:rsidP="00DC5A0A" w:rsidRDefault="00DC5A0A" w14:paraId="5BD9E368"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Üst Yazı Eki (Eğitim Programı Talep Formu 2022)</w:t>
      </w:r>
    </w:p>
    <w:p w:rsidRPr="00DC5A0A" w:rsidR="00DC5A0A" w:rsidP="00DC5A0A" w:rsidRDefault="00DC5A0A" w14:paraId="50F5EEB6"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Üst Yazı (KBRN Farkındalık ve Şüpheli Posta Eğitim Hk.)</w:t>
      </w:r>
    </w:p>
    <w:p w:rsidRPr="00DC5A0A" w:rsidR="00DC5A0A" w:rsidP="00DC5A0A" w:rsidRDefault="00DC5A0A" w14:paraId="05D3A578"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A.1.2.3.2.</w:t>
      </w:r>
      <w:r w:rsidRPr="00DC5A0A">
        <w:rPr>
          <w:rFonts w:ascii="Times New Roman" w:hAnsi="Times New Roman" w:cs="Times New Roman"/>
          <w:iCs/>
          <w:color w:val="FF0000"/>
          <w:sz w:val="24"/>
          <w:szCs w:val="24"/>
        </w:rPr>
        <w:t xml:space="preserve"> Üst Yazı Eki (Eğitime Katılacak Personel Bilgileri)</w:t>
      </w:r>
    </w:p>
    <w:p w:rsidRPr="00294696" w:rsidR="00EF6F81" w:rsidP="003501AF" w:rsidRDefault="00EF6F81" w14:paraId="6789E781"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30833C3F" w14:textId="77777777">
      <w:pPr>
        <w:pStyle w:val="Balk3"/>
        <w:numPr>
          <w:ilvl w:val="2"/>
          <w:numId w:val="2"/>
        </w:numPr>
        <w:tabs>
          <w:tab w:val="left" w:pos="993"/>
        </w:tabs>
        <w:ind w:left="284" w:firstLine="0"/>
        <w:rPr>
          <w:rFonts w:cs="Times New Roman"/>
        </w:rPr>
      </w:pPr>
      <w:bookmarkStart w:name="_Toc127197169" w:id="6"/>
      <w:r w:rsidRPr="00294696">
        <w:rPr>
          <w:rFonts w:cs="Times New Roman"/>
        </w:rPr>
        <w:t>Birimsel dönüşüm kapasitesi</w:t>
      </w:r>
      <w:bookmarkEnd w:id="6"/>
    </w:p>
    <w:p w:rsidR="004375DD" w:rsidP="003501AF" w:rsidRDefault="004375DD" w14:paraId="35AB0472" w14:textId="44BA562E">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EF6F81" w:rsidR="00EF6F81" w:rsidP="003501AF" w:rsidRDefault="00DC5A0A" w14:paraId="5AD78BD5" w14:textId="1C6E0B75">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 xml:space="preserve">(3) Birimde değişim yönetimi yaklaşımı birimin geneline yayılmış ve bütüncül olarak yürütülmektedir. </w:t>
      </w:r>
    </w:p>
    <w:p w:rsidRPr="00294696" w:rsidR="004375DD" w:rsidP="003501AF" w:rsidRDefault="004375DD" w14:paraId="26268AED"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DC5A0A" w:rsidR="00DC5A0A" w:rsidP="00DC5A0A" w:rsidRDefault="00DC5A0A" w14:paraId="2A5E7DD5" w14:textId="77777777">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A.1.3.</w:t>
      </w:r>
      <w:r w:rsidRPr="00DC5A0A">
        <w:rPr>
          <w:rFonts w:ascii="Times New Roman" w:hAnsi="Times New Roman" w:cs="Times New Roman"/>
          <w:iCs/>
          <w:color w:val="FF0000"/>
          <w:sz w:val="24"/>
          <w:szCs w:val="24"/>
        </w:rPr>
        <w:t xml:space="preserve"> Kalite Sistemleri Yönetimi Risk ve Fırsat Analizi</w:t>
      </w:r>
    </w:p>
    <w:p w:rsidRPr="00DC5A0A" w:rsidR="00DC5A0A" w:rsidP="00DC5A0A" w:rsidRDefault="00DC5A0A" w14:paraId="060E2C46" w14:textId="1FFEBED8">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A.1.3.</w:t>
      </w:r>
      <w:r w:rsidRPr="00DC5A0A">
        <w:rPr>
          <w:rFonts w:ascii="Times New Roman" w:hAnsi="Times New Roman" w:cs="Times New Roman"/>
          <w:iCs/>
          <w:color w:val="FF0000"/>
          <w:sz w:val="24"/>
          <w:szCs w:val="24"/>
        </w:rPr>
        <w:t xml:space="preserve"> Web Sayfası (İç ve Dış Hususlar Listesi)</w:t>
      </w:r>
    </w:p>
    <w:p w:rsidRPr="00DC5A0A" w:rsidR="00DC5A0A" w:rsidP="00DC5A0A" w:rsidRDefault="00DC5A0A" w14:paraId="68C52F60" w14:textId="112A3CE0">
      <w:pPr>
        <w:spacing w:before="120" w:after="120" w:line="240" w:lineRule="auto"/>
        <w:ind w:left="567"/>
        <w:rPr>
          <w:rFonts w:ascii="Times New Roman" w:hAnsi="Times New Roman" w:cs="Times New Roman"/>
          <w:iCs/>
          <w:color w:val="FF0000"/>
          <w:sz w:val="24"/>
          <w:szCs w:val="24"/>
        </w:rPr>
      </w:pPr>
      <w:r w:rsidRPr="00DC5A0A">
        <w:rPr>
          <w:rFonts w:ascii="Times New Roman" w:hAnsi="Times New Roman" w:cs="Times New Roman"/>
          <w:b/>
          <w:iCs/>
          <w:color w:val="FF0000"/>
          <w:sz w:val="24"/>
          <w:szCs w:val="24"/>
        </w:rPr>
        <w:t xml:space="preserve">A.1.3.4.1. </w:t>
      </w:r>
      <w:r w:rsidRPr="00DC5A0A">
        <w:rPr>
          <w:rFonts w:ascii="Times New Roman" w:hAnsi="Times New Roman" w:cs="Times New Roman"/>
          <w:iCs/>
          <w:color w:val="FF0000"/>
          <w:sz w:val="24"/>
          <w:szCs w:val="24"/>
        </w:rPr>
        <w:t>Web Sayfası (İlgili Tarafların İhtiyaç ve Beklentileri Listesi)</w:t>
      </w:r>
    </w:p>
    <w:p w:rsidRPr="00294696" w:rsidR="00EF6F81" w:rsidP="003501AF" w:rsidRDefault="00EF6F81" w14:paraId="06563BA4"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353AB9A7" w14:textId="77777777">
      <w:pPr>
        <w:pStyle w:val="Balk3"/>
        <w:numPr>
          <w:ilvl w:val="2"/>
          <w:numId w:val="2"/>
        </w:numPr>
        <w:tabs>
          <w:tab w:val="left" w:pos="993"/>
        </w:tabs>
        <w:ind w:left="284" w:firstLine="0"/>
        <w:rPr>
          <w:rFonts w:cs="Times New Roman"/>
        </w:rPr>
      </w:pPr>
      <w:bookmarkStart w:name="_Toc127197170" w:id="7"/>
      <w:r w:rsidRPr="00294696">
        <w:rPr>
          <w:rFonts w:cs="Times New Roman"/>
        </w:rPr>
        <w:t>İç kalite güvencesi mekanizmaları</w:t>
      </w:r>
      <w:bookmarkEnd w:id="7"/>
    </w:p>
    <w:p w:rsidR="004375DD" w:rsidP="003501AF" w:rsidRDefault="004375DD" w14:paraId="28F1028D" w14:textId="06DA89E1">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483551" w14:paraId="2119537A" w14:textId="4213A62B">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(4) İç kalite güvencesi sistemi mekanizmaları izlenmekte ve ilgili paydaşlarla birlikte iyileştirilmektedir.</w:t>
      </w:r>
    </w:p>
    <w:p w:rsidRPr="00294696" w:rsidR="004375DD" w:rsidP="003501AF" w:rsidRDefault="004375DD" w14:paraId="2DDFDADD"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483551" w:rsidR="00483551" w:rsidP="00483551" w:rsidRDefault="00483551" w14:paraId="4DD5DE94"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A.1.1.1.4.3.4.B.1.6. </w:t>
      </w:r>
      <w:r w:rsidRPr="00483551">
        <w:rPr>
          <w:rFonts w:ascii="Times New Roman" w:hAnsi="Times New Roman" w:cs="Times New Roman"/>
          <w:iCs/>
          <w:color w:val="FF0000"/>
          <w:sz w:val="24"/>
          <w:szCs w:val="24"/>
        </w:rPr>
        <w:t>Web Sayfası (İş Akış Şemaları)</w:t>
      </w:r>
    </w:p>
    <w:p w:rsidRPr="00483551" w:rsidR="00483551" w:rsidP="00483551" w:rsidRDefault="00483551" w14:paraId="20C8A849"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A.1.4.</w:t>
      </w:r>
      <w:r w:rsidRPr="00483551">
        <w:rPr>
          <w:rFonts w:ascii="Times New Roman" w:hAnsi="Times New Roman" w:cs="Times New Roman"/>
          <w:iCs/>
          <w:color w:val="FF0000"/>
          <w:sz w:val="24"/>
          <w:szCs w:val="24"/>
        </w:rPr>
        <w:t xml:space="preserve"> 2022 Yılı Birim Geri Bildirim Raporu</w:t>
      </w:r>
    </w:p>
    <w:p w:rsidRPr="00483551" w:rsidR="00483551" w:rsidP="00483551" w:rsidRDefault="00483551" w14:paraId="4CECCE29"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lastRenderedPageBreak/>
        <w:t>A.1.4.</w:t>
      </w:r>
      <w:r w:rsidRPr="00483551">
        <w:rPr>
          <w:rFonts w:ascii="Times New Roman" w:hAnsi="Times New Roman" w:cs="Times New Roman"/>
          <w:iCs/>
          <w:color w:val="FF0000"/>
          <w:sz w:val="24"/>
          <w:szCs w:val="24"/>
        </w:rPr>
        <w:t xml:space="preserve"> Üst Yazı (Birim Kalite Ekiplerinin Oluşturulması Hk.)</w:t>
      </w:r>
    </w:p>
    <w:p w:rsidRPr="00483551" w:rsidR="00483551" w:rsidP="00483551" w:rsidRDefault="00483551" w14:paraId="33ADEC56"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A.1.4.</w:t>
      </w:r>
      <w:r w:rsidRPr="00483551">
        <w:rPr>
          <w:rFonts w:ascii="Times New Roman" w:hAnsi="Times New Roman" w:cs="Times New Roman"/>
          <w:iCs/>
          <w:color w:val="FF0000"/>
          <w:sz w:val="24"/>
          <w:szCs w:val="24"/>
        </w:rPr>
        <w:t xml:space="preserve"> Web Sayfası (Birim Kalite Ekibi Üye Listesi)</w:t>
      </w:r>
    </w:p>
    <w:p w:rsidRPr="00483551" w:rsidR="00483551" w:rsidP="00483551" w:rsidRDefault="00483551" w14:paraId="3250793B"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A.1.4.</w:t>
      </w:r>
      <w:r w:rsidRPr="00483551">
        <w:rPr>
          <w:rFonts w:ascii="Times New Roman" w:hAnsi="Times New Roman" w:cs="Times New Roman"/>
          <w:iCs/>
          <w:color w:val="FF0000"/>
          <w:sz w:val="24"/>
          <w:szCs w:val="24"/>
        </w:rPr>
        <w:t xml:space="preserve"> Toplantı Katılım Formu (2021 BİDR Koordinasyon Toplantısı)</w:t>
      </w:r>
    </w:p>
    <w:p w:rsidRPr="00483551" w:rsidR="00483551" w:rsidP="00483551" w:rsidRDefault="00483551" w14:paraId="5447AC0B" w14:textId="77777777">
      <w:pPr>
        <w:spacing w:before="120" w:after="120" w:line="240" w:lineRule="auto"/>
        <w:ind w:left="567"/>
        <w:rPr>
          <w:rFonts w:ascii="Times New Roman" w:hAnsi="Times New Roman" w:cs="Times New Roman"/>
          <w:b/>
          <w:iCs/>
          <w:color w:val="FF0000"/>
          <w:sz w:val="24"/>
          <w:szCs w:val="24"/>
        </w:rPr>
      </w:pPr>
      <w:r w:rsidRPr="00483551">
        <w:rPr>
          <w:rFonts w:ascii="Times New Roman" w:hAnsi="Times New Roman" w:cs="Times New Roman"/>
          <w:b/>
          <w:iCs/>
          <w:color w:val="FF0000"/>
          <w:sz w:val="24"/>
          <w:szCs w:val="24"/>
        </w:rPr>
        <w:t xml:space="preserve">A.1.4. </w:t>
      </w:r>
      <w:r w:rsidRPr="00483551">
        <w:rPr>
          <w:rFonts w:ascii="Times New Roman" w:hAnsi="Times New Roman" w:cs="Times New Roman"/>
          <w:iCs/>
          <w:color w:val="FF0000"/>
          <w:sz w:val="24"/>
          <w:szCs w:val="24"/>
        </w:rPr>
        <w:t>Toplantı Katılım Formu (SHMYO Kalite Yönetim Sistemi Toplantısı)</w:t>
      </w:r>
    </w:p>
    <w:p w:rsidRPr="00483551" w:rsidR="00483551" w:rsidP="00483551" w:rsidRDefault="00483551" w14:paraId="5C9FF324"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A.1.4.</w:t>
      </w:r>
      <w:r w:rsidRPr="00483551">
        <w:rPr>
          <w:rFonts w:ascii="Times New Roman" w:hAnsi="Times New Roman" w:cs="Times New Roman"/>
          <w:iCs/>
          <w:color w:val="FF0000"/>
          <w:sz w:val="24"/>
          <w:szCs w:val="24"/>
        </w:rPr>
        <w:t xml:space="preserve"> Toplantı Katılım Formu (SHMYO Kalite Güvence Sistemi Değerlendirme Toplantısı)</w:t>
      </w:r>
    </w:p>
    <w:p w:rsidRPr="00483551" w:rsidR="00483551" w:rsidP="00483551" w:rsidRDefault="00483551" w14:paraId="7F3FA16A"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A.1.4.</w:t>
      </w:r>
      <w:r w:rsidRPr="00483551">
        <w:rPr>
          <w:rFonts w:ascii="Times New Roman" w:hAnsi="Times New Roman" w:cs="Times New Roman"/>
          <w:iCs/>
          <w:color w:val="FF0000"/>
          <w:sz w:val="24"/>
          <w:szCs w:val="24"/>
        </w:rPr>
        <w:t xml:space="preserve"> Toplantı Katılım Formu (SHMYO Kalite Güvence Sistemi Faaliyetleri Akademik Personel Bilgilendirme Toplantısı)</w:t>
      </w:r>
    </w:p>
    <w:p w:rsidRPr="00483551" w:rsidR="00483551" w:rsidP="00483551" w:rsidRDefault="00483551" w14:paraId="47204A95"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A.1.2.1.4.</w:t>
      </w:r>
      <w:r w:rsidRPr="00483551">
        <w:rPr>
          <w:rFonts w:ascii="Times New Roman" w:hAnsi="Times New Roman" w:cs="Times New Roman"/>
          <w:iCs/>
          <w:color w:val="FF0000"/>
          <w:sz w:val="24"/>
          <w:szCs w:val="24"/>
        </w:rPr>
        <w:t xml:space="preserve"> Üst Yazı (İç Kontrol Sistemi Modülü Uygulama Çalışması ve 2019-2022 Dönemi Eylem Planı Gerçekleşme Sonuçları Raporu)</w:t>
      </w:r>
    </w:p>
    <w:p w:rsidRPr="00483551" w:rsidR="00483551" w:rsidP="00483551" w:rsidRDefault="00483551" w14:paraId="3CD9FF56"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A.1.2.1.4. </w:t>
      </w:r>
      <w:r w:rsidRPr="00483551">
        <w:rPr>
          <w:rFonts w:ascii="Times New Roman" w:hAnsi="Times New Roman" w:cs="Times New Roman"/>
          <w:iCs/>
          <w:color w:val="FF0000"/>
          <w:sz w:val="24"/>
          <w:szCs w:val="24"/>
        </w:rPr>
        <w:t>2019-2022 Kamu İç Kontrol Standartlarına Uyum Eylem Planı</w:t>
      </w:r>
    </w:p>
    <w:p w:rsidRPr="00294696" w:rsidR="00D079A9" w:rsidP="003501AF" w:rsidRDefault="00D079A9" w14:paraId="3C31E055"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6077F106" w14:textId="77777777">
      <w:pPr>
        <w:pStyle w:val="Balk3"/>
        <w:numPr>
          <w:ilvl w:val="2"/>
          <w:numId w:val="2"/>
        </w:numPr>
        <w:tabs>
          <w:tab w:val="left" w:pos="993"/>
        </w:tabs>
        <w:ind w:left="284" w:firstLine="0"/>
        <w:rPr>
          <w:rFonts w:cs="Times New Roman"/>
        </w:rPr>
      </w:pPr>
      <w:bookmarkStart w:name="_Toc127197171" w:id="8"/>
      <w:r w:rsidRPr="00294696">
        <w:rPr>
          <w:rFonts w:cs="Times New Roman"/>
        </w:rPr>
        <w:t>Kamuoyunu bilgilendirme ve hesap verebilirlik</w:t>
      </w:r>
      <w:bookmarkEnd w:id="8"/>
    </w:p>
    <w:p w:rsidR="004375DD" w:rsidP="003501AF" w:rsidRDefault="004375DD" w14:paraId="74664C57" w14:textId="1D097FF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483551" w14:paraId="1E950A5A" w14:textId="7AF4D12C">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(4) Birimin kamuoyunu bilgilendirme ve hesap verebilirlik mekanizmaları izlenmekte ve paydaş görüşleri doğrultusunda iyileştirilmektedir.</w:t>
      </w:r>
    </w:p>
    <w:p w:rsidRPr="00294696" w:rsidR="004375DD" w:rsidP="003501AF" w:rsidRDefault="004375DD" w14:paraId="5AE3B3B6"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483551" w:rsidR="00483551" w:rsidP="00483551" w:rsidRDefault="00483551" w14:paraId="037DAE16"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A.1.5.</w:t>
      </w:r>
      <w:r w:rsidRPr="00483551">
        <w:rPr>
          <w:rFonts w:ascii="Times New Roman" w:hAnsi="Times New Roman" w:cs="Times New Roman"/>
          <w:iCs/>
          <w:color w:val="FF0000"/>
          <w:sz w:val="24"/>
          <w:szCs w:val="24"/>
        </w:rPr>
        <w:t xml:space="preserve"> Birim Web Sayfası</w:t>
      </w:r>
    </w:p>
    <w:p w:rsidRPr="00483551" w:rsidR="00483551" w:rsidP="00483551" w:rsidRDefault="00483551" w14:paraId="078C21B1"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A.1.5.</w:t>
      </w:r>
      <w:r w:rsidRPr="00483551">
        <w:rPr>
          <w:rFonts w:ascii="Times New Roman" w:hAnsi="Times New Roman" w:cs="Times New Roman"/>
          <w:iCs/>
          <w:color w:val="FF0000"/>
          <w:sz w:val="24"/>
          <w:szCs w:val="24"/>
        </w:rPr>
        <w:t xml:space="preserve"> Web Sayfası (Dokümante Edilmiş Bilgi Listesi)</w:t>
      </w:r>
    </w:p>
    <w:p w:rsidRPr="00483551" w:rsidR="00483551" w:rsidP="00483551" w:rsidRDefault="00483551" w14:paraId="25F53069"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A.1.5.</w:t>
      </w:r>
      <w:r w:rsidRPr="00483551">
        <w:rPr>
          <w:rFonts w:ascii="Times New Roman" w:hAnsi="Times New Roman" w:cs="Times New Roman"/>
          <w:iCs/>
          <w:color w:val="FF0000"/>
          <w:sz w:val="24"/>
          <w:szCs w:val="24"/>
        </w:rPr>
        <w:t xml:space="preserve"> Ekran Görüntüsü (Dokümante Edilmiş Bilgi Listesi 1)</w:t>
      </w:r>
    </w:p>
    <w:p w:rsidRPr="00483551" w:rsidR="00483551" w:rsidP="00483551" w:rsidRDefault="00483551" w14:paraId="4A4EECF5"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A.1.5.</w:t>
      </w:r>
      <w:r w:rsidRPr="00483551">
        <w:rPr>
          <w:rFonts w:ascii="Times New Roman" w:hAnsi="Times New Roman" w:cs="Times New Roman"/>
          <w:iCs/>
          <w:color w:val="FF0000"/>
          <w:sz w:val="24"/>
          <w:szCs w:val="24"/>
        </w:rPr>
        <w:t xml:space="preserve"> Ekran Görüntüsü (Dokümante Edilmiş Bilgi Listesi 2)</w:t>
      </w:r>
    </w:p>
    <w:p w:rsidRPr="00483551" w:rsidR="00483551" w:rsidP="00483551" w:rsidRDefault="00483551" w14:paraId="50E5516A"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A.1.5.3.1.</w:t>
      </w:r>
      <w:r w:rsidRPr="00483551">
        <w:rPr>
          <w:rFonts w:ascii="Times New Roman" w:hAnsi="Times New Roman" w:cs="Times New Roman"/>
          <w:iCs/>
          <w:color w:val="FF0000"/>
          <w:sz w:val="24"/>
          <w:szCs w:val="24"/>
        </w:rPr>
        <w:t xml:space="preserve"> Üst Yazı (KVKK Proje Ekibinin Belirlenmesi Hk.)</w:t>
      </w:r>
    </w:p>
    <w:p w:rsidRPr="00483551" w:rsidR="00483551" w:rsidP="00483551" w:rsidRDefault="00483551" w14:paraId="08712441" w14:textId="77777777">
      <w:pPr>
        <w:spacing w:before="120" w:after="120" w:line="240" w:lineRule="auto"/>
        <w:ind w:left="567"/>
        <w:rPr>
          <w:rFonts w:ascii="Times New Roman" w:hAnsi="Times New Roman" w:cs="Times New Roman"/>
          <w:b/>
          <w:iCs/>
          <w:color w:val="FF0000"/>
          <w:sz w:val="24"/>
          <w:szCs w:val="24"/>
        </w:rPr>
      </w:pPr>
      <w:r w:rsidRPr="00483551">
        <w:rPr>
          <w:rFonts w:ascii="Times New Roman" w:hAnsi="Times New Roman" w:cs="Times New Roman"/>
          <w:b/>
          <w:iCs/>
          <w:color w:val="FF0000"/>
          <w:sz w:val="24"/>
          <w:szCs w:val="24"/>
        </w:rPr>
        <w:t xml:space="preserve">A.1.5.3.1. </w:t>
      </w:r>
      <w:r w:rsidRPr="00483551">
        <w:rPr>
          <w:rFonts w:ascii="Times New Roman" w:hAnsi="Times New Roman" w:cs="Times New Roman"/>
          <w:iCs/>
          <w:color w:val="FF0000"/>
          <w:sz w:val="24"/>
          <w:szCs w:val="24"/>
        </w:rPr>
        <w:t>Üst Yazı Eki (KVKK Proje Ekibi)</w:t>
      </w:r>
    </w:p>
    <w:p w:rsidRPr="00294696" w:rsidR="00D079A9" w:rsidP="003501AF" w:rsidRDefault="00D079A9" w14:paraId="74EB188A"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7A1964D5" w14:textId="77777777">
      <w:pPr>
        <w:pStyle w:val="Balk2"/>
        <w:numPr>
          <w:ilvl w:val="1"/>
          <w:numId w:val="2"/>
        </w:numPr>
        <w:tabs>
          <w:tab w:val="left" w:pos="567"/>
        </w:tabs>
        <w:ind w:left="0" w:firstLine="0"/>
        <w:rPr>
          <w:rFonts w:cs="Times New Roman"/>
          <w:szCs w:val="24"/>
        </w:rPr>
      </w:pPr>
      <w:bookmarkStart w:name="_Toc127197172" w:id="9"/>
      <w:r w:rsidRPr="00294696">
        <w:rPr>
          <w:rFonts w:cs="Times New Roman"/>
          <w:szCs w:val="24"/>
        </w:rPr>
        <w:t>Misyon ve Stratejik Amaçlar</w:t>
      </w:r>
      <w:bookmarkEnd w:id="9"/>
    </w:p>
    <w:p w:rsidRPr="00483551" w:rsidR="00483551" w:rsidP="00483551" w:rsidRDefault="00483551" w14:paraId="4940C925"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A.2.</w:t>
      </w:r>
      <w:r w:rsidRPr="00483551">
        <w:rPr>
          <w:rFonts w:ascii="Times New Roman" w:hAnsi="Times New Roman" w:cs="Times New Roman"/>
          <w:iCs/>
          <w:color w:val="FF0000"/>
          <w:sz w:val="24"/>
          <w:szCs w:val="24"/>
        </w:rPr>
        <w:t xml:space="preserve"> Birimimiz, stratejik yönetiminin bir parçası olarak kalite güvencesi politikaları ve bu politikaları hayata geçirmek üzere stratejilerini birim faaliyet raporunda sunmaktadır.</w:t>
      </w:r>
    </w:p>
    <w:p w:rsidRPr="00483551" w:rsidR="00483551" w:rsidP="00483551" w:rsidRDefault="00483551" w14:paraId="55717AEA"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A.2.1.</w:t>
      </w:r>
      <w:r w:rsidRPr="00483551">
        <w:rPr>
          <w:rFonts w:ascii="Times New Roman" w:hAnsi="Times New Roman" w:cs="Times New Roman"/>
          <w:iCs/>
          <w:color w:val="FF0000"/>
          <w:sz w:val="24"/>
          <w:szCs w:val="24"/>
        </w:rPr>
        <w:t xml:space="preserve"> Birimimizin </w:t>
      </w:r>
      <w:proofErr w:type="gramStart"/>
      <w:r w:rsidRPr="00483551">
        <w:rPr>
          <w:rFonts w:ascii="Times New Roman" w:hAnsi="Times New Roman" w:cs="Times New Roman"/>
          <w:iCs/>
          <w:color w:val="FF0000"/>
          <w:sz w:val="24"/>
          <w:szCs w:val="24"/>
        </w:rPr>
        <w:t>misyonu</w:t>
      </w:r>
      <w:proofErr w:type="gramEnd"/>
      <w:r w:rsidRPr="00483551">
        <w:rPr>
          <w:rFonts w:ascii="Times New Roman" w:hAnsi="Times New Roman" w:cs="Times New Roman"/>
          <w:iCs/>
          <w:color w:val="FF0000"/>
          <w:sz w:val="24"/>
          <w:szCs w:val="24"/>
        </w:rPr>
        <w:t>, vizyonu ve İKÇÜ 2020-2024 dönemi Stratejik Planı ile birimimizin sorumluluğunda olan hedef ve performans göstergeleri birimimiz duruşunu, önceliğini ve tercihlerini yansıtmaktadır.</w:t>
      </w:r>
    </w:p>
    <w:p w:rsidRPr="00483551" w:rsidR="00483551" w:rsidP="00483551" w:rsidRDefault="00483551" w14:paraId="7D85411D"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A.2.2.</w:t>
      </w:r>
      <w:r w:rsidRPr="00483551">
        <w:rPr>
          <w:rFonts w:ascii="Times New Roman" w:hAnsi="Times New Roman" w:cs="Times New Roman"/>
          <w:iCs/>
          <w:color w:val="FF0000"/>
          <w:sz w:val="24"/>
          <w:szCs w:val="24"/>
        </w:rPr>
        <w:t xml:space="preserve"> Birimimiz, İKÇÜ kalite politikalarımız ve kalite hedeflerimiz web sitemizde tüm paydaşların erişimine açık olarak yayımlanmıştır.</w:t>
      </w:r>
    </w:p>
    <w:p w:rsidRPr="00483551" w:rsidR="00483551" w:rsidP="00483551" w:rsidRDefault="00483551" w14:paraId="7C1FFB21"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A.2.2.</w:t>
      </w:r>
      <w:r w:rsidRPr="00483551">
        <w:rPr>
          <w:rFonts w:ascii="Times New Roman" w:hAnsi="Times New Roman" w:cs="Times New Roman"/>
          <w:iCs/>
          <w:color w:val="FF0000"/>
          <w:sz w:val="24"/>
          <w:szCs w:val="24"/>
        </w:rPr>
        <w:t xml:space="preserve"> İKÇÜ politika belgelerimiz birim personelimiz tarafından bilinmektedir. Politika belgelerimiz kalite dosyamıza konulmakta ve tüm personelimizin okuruna sunulmaktadır.</w:t>
      </w:r>
    </w:p>
    <w:p w:rsidRPr="00483551" w:rsidR="00483551" w:rsidP="00483551" w:rsidRDefault="00483551" w14:paraId="71F21C18"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A.2.2.</w:t>
      </w:r>
      <w:r w:rsidRPr="00483551">
        <w:rPr>
          <w:rFonts w:ascii="Times New Roman" w:hAnsi="Times New Roman" w:cs="Times New Roman"/>
          <w:iCs/>
          <w:color w:val="FF0000"/>
          <w:sz w:val="24"/>
          <w:szCs w:val="24"/>
        </w:rPr>
        <w:t xml:space="preserve"> İKÇÜ politika belgeleri birimimizin standartlarını, amaç ve tercihlerini yansıtmaktadır.</w:t>
      </w:r>
    </w:p>
    <w:p w:rsidRPr="00483551" w:rsidR="00483551" w:rsidP="00483551" w:rsidRDefault="00483551" w14:paraId="702CAF57"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A.2.2.</w:t>
      </w:r>
      <w:r w:rsidRPr="00483551">
        <w:rPr>
          <w:rFonts w:ascii="Times New Roman" w:hAnsi="Times New Roman" w:cs="Times New Roman"/>
          <w:iCs/>
          <w:color w:val="FF0000"/>
          <w:sz w:val="24"/>
          <w:szCs w:val="24"/>
        </w:rPr>
        <w:t xml:space="preserve"> Kalite sistemimizi oluştururken birimimiz tarihsel geçmişi ve alışkanlıkları da dikkate alınmaktadır.</w:t>
      </w:r>
    </w:p>
    <w:p w:rsidR="00C66192" w:rsidP="00483551" w:rsidRDefault="00483551" w14:paraId="5EFFFE87" w14:textId="6F3D259A">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lastRenderedPageBreak/>
        <w:t>A.2.3.</w:t>
      </w:r>
      <w:r w:rsidRPr="00483551">
        <w:rPr>
          <w:rFonts w:ascii="Times New Roman" w:hAnsi="Times New Roman" w:cs="Times New Roman"/>
          <w:iCs/>
          <w:color w:val="FF0000"/>
          <w:sz w:val="24"/>
          <w:szCs w:val="24"/>
        </w:rPr>
        <w:t xml:space="preserve"> Birimimizde Kurumsal Performans Yönetimi; Birim Faaliyet Raporu, Stratejik Plan Değerlendirme Raporu, Program Değerlendirme Raporları ile Araştırma İzleme ve Değerlendire Raporu üzerinden takip edilmektedir.</w:t>
      </w:r>
    </w:p>
    <w:p w:rsidRPr="00294696" w:rsidR="00483551" w:rsidP="00483551" w:rsidRDefault="00483551" w14:paraId="17D883A7" w14:textId="77777777">
      <w:pPr>
        <w:spacing w:before="120" w:after="120" w:line="240" w:lineRule="auto"/>
        <w:rPr>
          <w:rFonts w:ascii="Times New Roman" w:hAnsi="Times New Roman" w:cs="Times New Roman"/>
          <w:sz w:val="24"/>
          <w:szCs w:val="24"/>
        </w:rPr>
      </w:pPr>
    </w:p>
    <w:p w:rsidRPr="00294696" w:rsidR="009029FE" w:rsidP="00536369" w:rsidRDefault="009029FE" w14:paraId="1DD470FD" w14:textId="77777777">
      <w:pPr>
        <w:pStyle w:val="Balk3"/>
        <w:numPr>
          <w:ilvl w:val="2"/>
          <w:numId w:val="2"/>
        </w:numPr>
        <w:tabs>
          <w:tab w:val="left" w:pos="993"/>
        </w:tabs>
        <w:ind w:left="284" w:firstLine="0"/>
        <w:rPr>
          <w:rFonts w:cs="Times New Roman"/>
        </w:rPr>
      </w:pPr>
      <w:bookmarkStart w:name="_Toc127197173" w:id="10"/>
      <w:r w:rsidRPr="00294696">
        <w:rPr>
          <w:rFonts w:cs="Times New Roman"/>
        </w:rPr>
        <w:t xml:space="preserve">Misyon, </w:t>
      </w:r>
      <w:proofErr w:type="gramStart"/>
      <w:r w:rsidRPr="00294696">
        <w:rPr>
          <w:rFonts w:cs="Times New Roman"/>
        </w:rPr>
        <w:t>vizyon</w:t>
      </w:r>
      <w:proofErr w:type="gramEnd"/>
      <w:r w:rsidRPr="00294696">
        <w:rPr>
          <w:rFonts w:cs="Times New Roman"/>
        </w:rPr>
        <w:t xml:space="preserve"> ve politikalar</w:t>
      </w:r>
      <w:bookmarkEnd w:id="10"/>
    </w:p>
    <w:p w:rsidR="004375DD" w:rsidP="003501AF" w:rsidRDefault="004375DD" w14:paraId="79FF5B9E" w14:textId="789A2D65">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483551" w14:paraId="032529A3" w14:textId="7A53B6D6">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 xml:space="preserve">(4) Misyon, </w:t>
      </w:r>
      <w:proofErr w:type="gramStart"/>
      <w:r w:rsidRPr="00D079A9" w:rsidR="00D079A9">
        <w:rPr>
          <w:rFonts w:ascii="Times New Roman" w:hAnsi="Times New Roman" w:cs="Times New Roman"/>
          <w:sz w:val="24"/>
          <w:szCs w:val="24"/>
        </w:rPr>
        <w:t>vizyon</w:t>
      </w:r>
      <w:proofErr w:type="gramEnd"/>
      <w:r w:rsidRPr="00D079A9" w:rsidR="00D079A9">
        <w:rPr>
          <w:rFonts w:ascii="Times New Roman" w:hAnsi="Times New Roman" w:cs="Times New Roman"/>
          <w:sz w:val="24"/>
          <w:szCs w:val="24"/>
        </w:rPr>
        <w:t xml:space="preserve"> ve politikalar doğrultusunda gerçekleştirilen uygulamalar izlenmekte ve paydaşlarla birlikte değerlendirilerek önlemler alınmaktadır.</w:t>
      </w:r>
    </w:p>
    <w:p w:rsidRPr="00294696" w:rsidR="004375DD" w:rsidP="003501AF" w:rsidRDefault="004375DD" w14:paraId="7677A442"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483551" w:rsidR="00483551" w:rsidP="00483551" w:rsidRDefault="00483551" w14:paraId="155F033A" w14:textId="77777777">
      <w:pPr>
        <w:spacing w:before="120" w:after="120" w:line="240" w:lineRule="auto"/>
        <w:ind w:left="567"/>
        <w:rPr>
          <w:rFonts w:ascii="Times New Roman" w:hAnsi="Times New Roman" w:cs="Times New Roman"/>
          <w:bCs/>
          <w:iCs/>
          <w:color w:val="FF0000"/>
          <w:sz w:val="24"/>
          <w:szCs w:val="24"/>
        </w:rPr>
      </w:pPr>
      <w:r w:rsidRPr="00483551">
        <w:rPr>
          <w:rFonts w:ascii="Times New Roman" w:hAnsi="Times New Roman" w:cs="Times New Roman"/>
          <w:b/>
          <w:iCs/>
          <w:color w:val="FF0000"/>
          <w:sz w:val="24"/>
          <w:szCs w:val="24"/>
        </w:rPr>
        <w:t>A.2.1.</w:t>
      </w:r>
      <w:r w:rsidRPr="00483551">
        <w:rPr>
          <w:rFonts w:ascii="Times New Roman" w:hAnsi="Times New Roman" w:cs="Times New Roman"/>
          <w:iCs/>
          <w:color w:val="FF0000"/>
          <w:sz w:val="24"/>
          <w:szCs w:val="24"/>
        </w:rPr>
        <w:t xml:space="preserve"> Web Sayfası</w:t>
      </w:r>
      <w:r w:rsidRPr="00483551">
        <w:rPr>
          <w:rFonts w:ascii="Times New Roman" w:hAnsi="Times New Roman" w:cs="Times New Roman"/>
          <w:bCs/>
          <w:iCs/>
          <w:color w:val="FF0000"/>
          <w:sz w:val="24"/>
          <w:szCs w:val="24"/>
        </w:rPr>
        <w:t xml:space="preserve"> (Üniversitemiz Misyon-Vizyon, Temel Değerler ve Kalite Politikası)</w:t>
      </w:r>
    </w:p>
    <w:p w:rsidRPr="00483551" w:rsidR="00483551" w:rsidP="00483551" w:rsidRDefault="00483551" w14:paraId="790B8C07" w14:textId="77777777">
      <w:pPr>
        <w:spacing w:before="120" w:after="120" w:line="240" w:lineRule="auto"/>
        <w:ind w:left="567"/>
        <w:rPr>
          <w:rFonts w:ascii="Times New Roman" w:hAnsi="Times New Roman" w:cs="Times New Roman"/>
          <w:bCs/>
          <w:iCs/>
          <w:color w:val="FF0000"/>
          <w:sz w:val="24"/>
          <w:szCs w:val="24"/>
        </w:rPr>
      </w:pPr>
      <w:r w:rsidRPr="00483551">
        <w:rPr>
          <w:rFonts w:ascii="Times New Roman" w:hAnsi="Times New Roman" w:cs="Times New Roman"/>
          <w:b/>
          <w:iCs/>
          <w:color w:val="FF0000"/>
          <w:sz w:val="24"/>
          <w:szCs w:val="24"/>
        </w:rPr>
        <w:t xml:space="preserve">A.2.1. </w:t>
      </w:r>
      <w:r w:rsidRPr="00483551">
        <w:rPr>
          <w:rFonts w:ascii="Times New Roman" w:hAnsi="Times New Roman" w:cs="Times New Roman"/>
          <w:iCs/>
          <w:color w:val="FF0000"/>
          <w:sz w:val="24"/>
          <w:szCs w:val="24"/>
        </w:rPr>
        <w:t>Web Sayfası</w:t>
      </w:r>
      <w:r w:rsidRPr="00483551">
        <w:rPr>
          <w:rFonts w:ascii="Times New Roman" w:hAnsi="Times New Roman" w:cs="Times New Roman"/>
          <w:bCs/>
          <w:iCs/>
          <w:color w:val="FF0000"/>
          <w:sz w:val="24"/>
          <w:szCs w:val="24"/>
        </w:rPr>
        <w:t xml:space="preserve"> (Yüksekokulumuz Misyon-Vizyon ve Temel Değerleri)</w:t>
      </w:r>
    </w:p>
    <w:p w:rsidRPr="00483551" w:rsidR="00483551" w:rsidP="00483551" w:rsidRDefault="00483551" w14:paraId="4B07DF14" w14:textId="77777777">
      <w:pPr>
        <w:spacing w:before="120" w:after="120" w:line="240" w:lineRule="auto"/>
        <w:ind w:left="567"/>
        <w:rPr>
          <w:rFonts w:ascii="Times New Roman" w:hAnsi="Times New Roman" w:cs="Times New Roman"/>
          <w:bCs/>
          <w:iCs/>
          <w:color w:val="FF0000"/>
          <w:sz w:val="24"/>
          <w:szCs w:val="24"/>
        </w:rPr>
      </w:pPr>
      <w:r w:rsidRPr="00483551">
        <w:rPr>
          <w:rFonts w:ascii="Times New Roman" w:hAnsi="Times New Roman" w:cs="Times New Roman"/>
          <w:b/>
          <w:bCs/>
          <w:iCs/>
          <w:color w:val="FF0000"/>
          <w:sz w:val="24"/>
          <w:szCs w:val="24"/>
        </w:rPr>
        <w:t>A.2.1.</w:t>
      </w:r>
      <w:r w:rsidRPr="00483551">
        <w:rPr>
          <w:rFonts w:ascii="Times New Roman" w:hAnsi="Times New Roman" w:cs="Times New Roman"/>
          <w:bCs/>
          <w:iCs/>
          <w:color w:val="FF0000"/>
          <w:sz w:val="24"/>
          <w:szCs w:val="24"/>
        </w:rPr>
        <w:t xml:space="preserve"> Web Sayfası (Temel Politikalarımız ve Önceliklerimiz)</w:t>
      </w:r>
    </w:p>
    <w:p w:rsidRPr="00483551" w:rsidR="00483551" w:rsidP="00483551" w:rsidRDefault="00483551" w14:paraId="0805E9E5"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bCs/>
          <w:iCs/>
          <w:color w:val="FF0000"/>
          <w:sz w:val="24"/>
          <w:szCs w:val="24"/>
        </w:rPr>
        <w:t>A.2.1.</w:t>
      </w:r>
      <w:r w:rsidRPr="00483551">
        <w:rPr>
          <w:rFonts w:ascii="Times New Roman" w:hAnsi="Times New Roman" w:cs="Times New Roman"/>
          <w:bCs/>
          <w:iCs/>
          <w:color w:val="FF0000"/>
          <w:sz w:val="24"/>
          <w:szCs w:val="24"/>
        </w:rPr>
        <w:t xml:space="preserve"> Web Sayfası (Kalite Politikamız ve Kalite Hedeflerimiz)</w:t>
      </w:r>
    </w:p>
    <w:p w:rsidRPr="00483551" w:rsidR="00483551" w:rsidP="00483551" w:rsidRDefault="00483551" w14:paraId="65EAB1AF"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bCs/>
          <w:iCs/>
          <w:color w:val="FF0000"/>
          <w:sz w:val="24"/>
          <w:szCs w:val="24"/>
        </w:rPr>
        <w:t>A.2.1.</w:t>
      </w:r>
      <w:r w:rsidRPr="00483551">
        <w:rPr>
          <w:rFonts w:ascii="Times New Roman" w:hAnsi="Times New Roman" w:cs="Times New Roman"/>
          <w:bCs/>
          <w:iCs/>
          <w:color w:val="FF0000"/>
          <w:sz w:val="24"/>
          <w:szCs w:val="24"/>
        </w:rPr>
        <w:t xml:space="preserve"> Ekran Görüntüsü (Üniversitemiz Politika Belgeleri 1)</w:t>
      </w:r>
    </w:p>
    <w:p w:rsidRPr="00483551" w:rsidR="00483551" w:rsidP="00483551" w:rsidRDefault="00483551" w14:paraId="77AF68F4" w14:textId="77777777">
      <w:pPr>
        <w:spacing w:before="120" w:after="120" w:line="240" w:lineRule="auto"/>
        <w:ind w:left="567"/>
        <w:rPr>
          <w:rFonts w:ascii="Times New Roman" w:hAnsi="Times New Roman" w:cs="Times New Roman"/>
          <w:bCs/>
          <w:iCs/>
          <w:color w:val="FF0000"/>
          <w:sz w:val="24"/>
          <w:szCs w:val="24"/>
        </w:rPr>
      </w:pPr>
      <w:r w:rsidRPr="00483551">
        <w:rPr>
          <w:rFonts w:ascii="Times New Roman" w:hAnsi="Times New Roman" w:cs="Times New Roman"/>
          <w:b/>
          <w:bCs/>
          <w:iCs/>
          <w:color w:val="FF0000"/>
          <w:sz w:val="24"/>
          <w:szCs w:val="24"/>
        </w:rPr>
        <w:t>A.2.1.</w:t>
      </w:r>
      <w:r w:rsidRPr="00483551">
        <w:rPr>
          <w:rFonts w:ascii="Times New Roman" w:hAnsi="Times New Roman" w:cs="Times New Roman"/>
          <w:bCs/>
          <w:iCs/>
          <w:color w:val="FF0000"/>
          <w:sz w:val="24"/>
          <w:szCs w:val="24"/>
        </w:rPr>
        <w:t xml:space="preserve"> Ekran Görüntüsü (Üniversitemiz Politika Belgeleri 2)</w:t>
      </w:r>
    </w:p>
    <w:p w:rsidRPr="00483551" w:rsidR="00483551" w:rsidP="00483551" w:rsidRDefault="00483551" w14:paraId="1F5A4570"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bCs/>
          <w:iCs/>
          <w:color w:val="FF0000"/>
          <w:sz w:val="24"/>
          <w:szCs w:val="24"/>
        </w:rPr>
        <w:t>A.2.1.</w:t>
      </w:r>
      <w:r w:rsidRPr="00483551">
        <w:rPr>
          <w:rFonts w:ascii="Times New Roman" w:hAnsi="Times New Roman" w:cs="Times New Roman"/>
          <w:bCs/>
          <w:iCs/>
          <w:color w:val="FF0000"/>
          <w:sz w:val="24"/>
          <w:szCs w:val="24"/>
        </w:rPr>
        <w:t xml:space="preserve"> Ekran Görüntüsü (Üniversitemiz Misyon-Vizyon, Temel Değerler ve Kalite Politikası 1)</w:t>
      </w:r>
    </w:p>
    <w:p w:rsidRPr="00483551" w:rsidR="00483551" w:rsidP="00483551" w:rsidRDefault="00483551" w14:paraId="6526A9A2"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bCs/>
          <w:iCs/>
          <w:color w:val="FF0000"/>
          <w:sz w:val="24"/>
          <w:szCs w:val="24"/>
        </w:rPr>
        <w:t>A.2.1.</w:t>
      </w:r>
      <w:r w:rsidRPr="00483551">
        <w:rPr>
          <w:rFonts w:ascii="Times New Roman" w:hAnsi="Times New Roman" w:cs="Times New Roman"/>
          <w:bCs/>
          <w:iCs/>
          <w:color w:val="FF0000"/>
          <w:sz w:val="24"/>
          <w:szCs w:val="24"/>
        </w:rPr>
        <w:t xml:space="preserve"> Ekran Görüntüsü (Üniversitemiz Misyon-Vizyon, Temel Değerler ve Kalite Politikası 2)</w:t>
      </w:r>
    </w:p>
    <w:p w:rsidRPr="00294696" w:rsidR="00D079A9" w:rsidP="003501AF" w:rsidRDefault="00D079A9" w14:paraId="0DB5FDA6"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19D084A7" w14:textId="77777777">
      <w:pPr>
        <w:pStyle w:val="Balk3"/>
        <w:numPr>
          <w:ilvl w:val="2"/>
          <w:numId w:val="2"/>
        </w:numPr>
        <w:tabs>
          <w:tab w:val="left" w:pos="993"/>
        </w:tabs>
        <w:ind w:left="284" w:firstLine="0"/>
        <w:rPr>
          <w:rFonts w:cs="Times New Roman"/>
        </w:rPr>
      </w:pPr>
      <w:bookmarkStart w:name="_Toc127197174" w:id="11"/>
      <w:r w:rsidRPr="00294696">
        <w:rPr>
          <w:rFonts w:cs="Times New Roman"/>
        </w:rPr>
        <w:t>Stratejik amaç ve hedefler</w:t>
      </w:r>
      <w:bookmarkEnd w:id="11"/>
    </w:p>
    <w:p w:rsidR="004375DD" w:rsidP="003501AF" w:rsidRDefault="004375DD" w14:paraId="6F7DA8BF" w14:textId="1A15D38E">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483551" w14:paraId="0ABCBB78" w14:textId="54B7611F">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(3) Birimin bütünsel, tüm birimleri tarafından benimsenmiş ve paydaşlarınca bilinen stratejik hedefleri ve bu planıyla uyumlu uygulamaları vardır.</w:t>
      </w:r>
    </w:p>
    <w:p w:rsidRPr="00294696" w:rsidR="004375DD" w:rsidP="003501AF" w:rsidRDefault="004375DD" w14:paraId="113BBD7B"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483551" w:rsidR="00483551" w:rsidP="00483551" w:rsidRDefault="00483551" w14:paraId="56CD8651"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A.2.2.</w:t>
      </w:r>
      <w:r w:rsidRPr="00483551">
        <w:rPr>
          <w:rFonts w:ascii="Times New Roman" w:hAnsi="Times New Roman" w:cs="Times New Roman"/>
          <w:iCs/>
          <w:color w:val="FF0000"/>
          <w:sz w:val="24"/>
          <w:szCs w:val="24"/>
        </w:rPr>
        <w:t xml:space="preserve"> 2022 Yılı Birim Faaliyet Raporu (Tablo 48)</w:t>
      </w:r>
    </w:p>
    <w:p w:rsidRPr="00483551" w:rsidR="00483551" w:rsidP="00483551" w:rsidRDefault="00483551" w14:paraId="25A6AFEA"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 xml:space="preserve"> Üst Yazı (2022 Yılı Stratejik Plan İzleme Raporu Hk İlk 6 Ay)</w:t>
      </w:r>
    </w:p>
    <w:p w:rsidRPr="00483551" w:rsidR="00483551" w:rsidP="00483551" w:rsidRDefault="00483551" w14:paraId="06B7595C"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Üst Yazı (2022 Yılı Stratejik Plan İzleme Raporu Hk Yıl Sonu)</w:t>
      </w:r>
    </w:p>
    <w:p w:rsidRPr="00483551" w:rsidR="00483551" w:rsidP="00483551" w:rsidRDefault="00483551" w14:paraId="42EBDE7C"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2022 Yılı Stratejik Plan İzleme Raporu Hk Ek 1</w:t>
      </w:r>
    </w:p>
    <w:p w:rsidRPr="00483551" w:rsidR="00483551" w:rsidP="00483551" w:rsidRDefault="00483551" w14:paraId="6DC3207F"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2022 Yılı Stratejik Plan İzleme Raporu Hk Ek 2</w:t>
      </w:r>
    </w:p>
    <w:p w:rsidRPr="00483551" w:rsidR="00483551" w:rsidP="00483551" w:rsidRDefault="00483551" w14:paraId="71C2A617"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2022 Yılı Stratejik Plan İzleme Raporu Hk Ek 3</w:t>
      </w:r>
    </w:p>
    <w:p w:rsidRPr="00294696" w:rsidR="00D079A9" w:rsidP="003501AF" w:rsidRDefault="00D079A9" w14:paraId="38EA608F"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12872C5D" w14:textId="77777777">
      <w:pPr>
        <w:pStyle w:val="Balk3"/>
        <w:numPr>
          <w:ilvl w:val="2"/>
          <w:numId w:val="2"/>
        </w:numPr>
        <w:tabs>
          <w:tab w:val="left" w:pos="993"/>
        </w:tabs>
        <w:ind w:left="284" w:firstLine="0"/>
        <w:rPr>
          <w:rFonts w:cs="Times New Roman"/>
        </w:rPr>
      </w:pPr>
      <w:bookmarkStart w:name="_Toc127197175" w:id="12"/>
      <w:r w:rsidRPr="00294696">
        <w:rPr>
          <w:rFonts w:cs="Times New Roman"/>
        </w:rPr>
        <w:t>Performans yönetimi</w:t>
      </w:r>
      <w:bookmarkEnd w:id="12"/>
    </w:p>
    <w:p w:rsidR="004375DD" w:rsidP="003501AF" w:rsidRDefault="004375DD" w14:paraId="66BD9A2A" w14:textId="49C47ACE">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D079A9" w14:paraId="5B5E144E" w14:textId="4C7F469B">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(4) Birimde performans göstergelerinin işlerliği ve performans yönetimi mekanizmaları izlenmekte ve izlem sonuçlarına göre iyileştirmeler gerçekleştirilmektedir.</w:t>
      </w:r>
    </w:p>
    <w:p w:rsidRPr="00294696" w:rsidR="004375DD" w:rsidP="003501AF" w:rsidRDefault="004375DD" w14:paraId="3609FB49"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483551" w:rsidR="00483551" w:rsidP="00483551" w:rsidRDefault="00483551" w14:paraId="77B8264E" w14:textId="77777777">
      <w:pPr>
        <w:spacing w:before="120" w:after="120" w:line="240" w:lineRule="auto"/>
        <w:ind w:left="567"/>
        <w:rPr>
          <w:rFonts w:ascii="Times New Roman" w:hAnsi="Times New Roman" w:cs="Times New Roman"/>
          <w:b/>
          <w:iCs/>
          <w:color w:val="FF0000"/>
          <w:sz w:val="24"/>
          <w:szCs w:val="24"/>
        </w:rPr>
      </w:pPr>
      <w:r w:rsidRPr="00483551">
        <w:rPr>
          <w:rFonts w:ascii="Times New Roman" w:hAnsi="Times New Roman" w:cs="Times New Roman"/>
          <w:b/>
          <w:iCs/>
          <w:color w:val="FF0000"/>
          <w:sz w:val="24"/>
          <w:szCs w:val="24"/>
        </w:rPr>
        <w:lastRenderedPageBreak/>
        <w:t xml:space="preserve">A.2.2.2.3.B.4.2.  </w:t>
      </w:r>
      <w:r w:rsidRPr="00483551">
        <w:rPr>
          <w:rFonts w:ascii="Times New Roman" w:hAnsi="Times New Roman" w:cs="Times New Roman"/>
          <w:iCs/>
          <w:color w:val="FF0000"/>
          <w:sz w:val="24"/>
          <w:szCs w:val="24"/>
        </w:rPr>
        <w:t>Üst Yazı (2022 Yılı Stratejik Plan İzleme Raporu Hk İlk 6 Ay)</w:t>
      </w:r>
    </w:p>
    <w:p w:rsidRPr="00483551" w:rsidR="00483551" w:rsidP="00483551" w:rsidRDefault="00483551" w14:paraId="6EA27B8A" w14:textId="77777777">
      <w:pPr>
        <w:spacing w:before="120" w:after="120" w:line="240" w:lineRule="auto"/>
        <w:ind w:left="567"/>
        <w:rPr>
          <w:rFonts w:ascii="Times New Roman" w:hAnsi="Times New Roman" w:cs="Times New Roman"/>
          <w:b/>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Üst Yazı (2022 Yılı Stratejik Plan İzleme Raporu Hk Yıl Sonu)</w:t>
      </w:r>
    </w:p>
    <w:p w:rsidRPr="00483551" w:rsidR="00483551" w:rsidP="00483551" w:rsidRDefault="00483551" w14:paraId="6A6A4B0D" w14:textId="77777777">
      <w:pPr>
        <w:spacing w:before="120" w:after="120" w:line="240" w:lineRule="auto"/>
        <w:ind w:left="567"/>
        <w:rPr>
          <w:rFonts w:ascii="Times New Roman" w:hAnsi="Times New Roman" w:cs="Times New Roman"/>
          <w:b/>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2022 Yılı Stratejik Plan İzleme Raporu Hk Ek 1</w:t>
      </w:r>
    </w:p>
    <w:p w:rsidRPr="00483551" w:rsidR="00483551" w:rsidP="00483551" w:rsidRDefault="00483551" w14:paraId="0ACE1D8C" w14:textId="77777777">
      <w:pPr>
        <w:spacing w:before="120" w:after="120" w:line="240" w:lineRule="auto"/>
        <w:ind w:left="567"/>
        <w:rPr>
          <w:rFonts w:ascii="Times New Roman" w:hAnsi="Times New Roman" w:cs="Times New Roman"/>
          <w:b/>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2022 Yılı Stratejik Plan İzleme Raporu Hk Ek 2</w:t>
      </w:r>
    </w:p>
    <w:p w:rsidRPr="00483551" w:rsidR="00483551" w:rsidP="00483551" w:rsidRDefault="00483551" w14:paraId="205045F3" w14:textId="77777777">
      <w:pPr>
        <w:spacing w:before="120" w:after="120" w:line="240" w:lineRule="auto"/>
        <w:ind w:left="567"/>
        <w:rPr>
          <w:rFonts w:ascii="Times New Roman" w:hAnsi="Times New Roman" w:cs="Times New Roman"/>
          <w:b/>
          <w:iCs/>
          <w:color w:val="FF0000"/>
          <w:sz w:val="24"/>
          <w:szCs w:val="24"/>
        </w:rPr>
      </w:pPr>
      <w:r w:rsidRPr="00483551">
        <w:rPr>
          <w:rFonts w:ascii="Times New Roman" w:hAnsi="Times New Roman" w:cs="Times New Roman"/>
          <w:b/>
          <w:iCs/>
          <w:color w:val="FF0000"/>
          <w:sz w:val="24"/>
          <w:szCs w:val="24"/>
        </w:rPr>
        <w:t xml:space="preserve">A.2.2.2.3.B.4.2.  </w:t>
      </w:r>
      <w:r w:rsidRPr="00483551">
        <w:rPr>
          <w:rFonts w:ascii="Times New Roman" w:hAnsi="Times New Roman" w:cs="Times New Roman"/>
          <w:iCs/>
          <w:color w:val="FF0000"/>
          <w:sz w:val="24"/>
          <w:szCs w:val="24"/>
        </w:rPr>
        <w:t>2022 Yılı Stratejik Plan İzleme Raporu Hk Ek 3</w:t>
      </w:r>
    </w:p>
    <w:p w:rsidRPr="00483551" w:rsidR="00483551" w:rsidP="00483551" w:rsidRDefault="00483551" w14:paraId="429836B2"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A.2.3.</w:t>
      </w:r>
      <w:r w:rsidRPr="00483551">
        <w:rPr>
          <w:rFonts w:ascii="Times New Roman" w:hAnsi="Times New Roman" w:cs="Times New Roman"/>
          <w:iCs/>
          <w:color w:val="FF0000"/>
          <w:sz w:val="24"/>
          <w:szCs w:val="24"/>
        </w:rPr>
        <w:t xml:space="preserve"> 2022 Yılı Birim Faaliyet Raporu (Tablo 50, Tablo 55)</w:t>
      </w:r>
    </w:p>
    <w:p w:rsidRPr="00483551" w:rsidR="00483551" w:rsidP="00483551" w:rsidRDefault="00483551" w14:paraId="64772613"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A.2.3.B.4.2.C.1.1.3.1.3.2.D.2.1. </w:t>
      </w:r>
      <w:r w:rsidRPr="00483551">
        <w:rPr>
          <w:rFonts w:ascii="Times New Roman" w:hAnsi="Times New Roman" w:cs="Times New Roman"/>
          <w:iCs/>
          <w:color w:val="FF0000"/>
          <w:sz w:val="24"/>
          <w:szCs w:val="24"/>
        </w:rPr>
        <w:t>2022 Yılı Araştırma Faaliyetleri İzleme ve Değerlendirme Raporu</w:t>
      </w:r>
    </w:p>
    <w:p w:rsidRPr="00483551" w:rsidR="00483551" w:rsidP="00483551" w:rsidRDefault="00483551" w14:paraId="49FC97D2"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A.2.3.B.1.5.D.1.1.D.2.1. </w:t>
      </w:r>
      <w:r w:rsidRPr="00483551">
        <w:rPr>
          <w:rFonts w:ascii="Times New Roman" w:hAnsi="Times New Roman" w:cs="Times New Roman"/>
          <w:iCs/>
          <w:color w:val="FF0000"/>
          <w:sz w:val="24"/>
          <w:szCs w:val="24"/>
        </w:rPr>
        <w:t>2021 - 2022 Eğitim Öğretim Dönemi Ağız ve Diş Sağlığı Programı Değerlendirme Sonuç Raporu</w:t>
      </w:r>
    </w:p>
    <w:p w:rsidRPr="00483551" w:rsidR="00483551" w:rsidP="00483551" w:rsidRDefault="00483551" w14:paraId="7A5922DC"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A.2.3.B.1.5.D.1.1.D.2.1. </w:t>
      </w:r>
      <w:r w:rsidRPr="00483551">
        <w:rPr>
          <w:rFonts w:ascii="Times New Roman" w:hAnsi="Times New Roman" w:cs="Times New Roman"/>
          <w:iCs/>
          <w:color w:val="FF0000"/>
          <w:sz w:val="24"/>
          <w:szCs w:val="24"/>
        </w:rPr>
        <w:t>2021 - 2022 Eğitim Öğretim Dönemi Fizyoterapi Programı Değerlendirme Sonuç Raporu</w:t>
      </w:r>
    </w:p>
    <w:p w:rsidRPr="00483551" w:rsidR="00483551" w:rsidP="00483551" w:rsidRDefault="00483551" w14:paraId="489B4E61"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A.2.3.B.1.5.D.1.1.D.2.1. </w:t>
      </w:r>
      <w:r w:rsidRPr="00483551">
        <w:rPr>
          <w:rFonts w:ascii="Times New Roman" w:hAnsi="Times New Roman" w:cs="Times New Roman"/>
          <w:iCs/>
          <w:color w:val="FF0000"/>
          <w:sz w:val="24"/>
          <w:szCs w:val="24"/>
        </w:rPr>
        <w:t>2021 - 2022 Eğitim Öğretim Dönemi İlk ve Acil Yardım Programı Değerlendirme Sonuç Raporu</w:t>
      </w:r>
    </w:p>
    <w:p w:rsidRPr="00483551" w:rsidR="00483551" w:rsidP="00483551" w:rsidRDefault="00483551" w14:paraId="091AADD7"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A.2.3.B.1.5.D.1.1.D.2.1. </w:t>
      </w:r>
      <w:r w:rsidRPr="00483551">
        <w:rPr>
          <w:rFonts w:ascii="Times New Roman" w:hAnsi="Times New Roman" w:cs="Times New Roman"/>
          <w:iCs/>
          <w:color w:val="FF0000"/>
          <w:sz w:val="24"/>
          <w:szCs w:val="24"/>
        </w:rPr>
        <w:t>2021 - 2022 Eğitim Öğretim Dönemi Yaşlı Bakımı Programı Değerlendirme Sonuç Raporu</w:t>
      </w:r>
    </w:p>
    <w:p w:rsidRPr="00294696" w:rsidR="00D079A9" w:rsidP="003501AF" w:rsidRDefault="00D079A9" w14:paraId="0C4A6B50"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1E039011" w14:textId="77777777">
      <w:pPr>
        <w:pStyle w:val="Balk2"/>
        <w:numPr>
          <w:ilvl w:val="1"/>
          <w:numId w:val="2"/>
        </w:numPr>
        <w:tabs>
          <w:tab w:val="left" w:pos="567"/>
        </w:tabs>
        <w:ind w:left="0" w:firstLine="0"/>
        <w:rPr>
          <w:rFonts w:cs="Times New Roman"/>
          <w:szCs w:val="24"/>
        </w:rPr>
      </w:pPr>
      <w:bookmarkStart w:name="_Toc127197176" w:id="13"/>
      <w:r w:rsidRPr="00294696">
        <w:rPr>
          <w:rFonts w:cs="Times New Roman"/>
          <w:szCs w:val="24"/>
        </w:rPr>
        <w:t>Yönetim Sistemleri</w:t>
      </w:r>
      <w:bookmarkEnd w:id="13"/>
    </w:p>
    <w:p w:rsidRPr="00483551" w:rsidR="00483551" w:rsidP="00483551" w:rsidRDefault="00483551" w14:paraId="17A8E87A"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Bilgi yönetim sisteminin güvenliği, gizliliği ve güvenilirliği ilgili kanıtlardaki mekanizmalarla sağlanmıştır.</w:t>
      </w:r>
    </w:p>
    <w:p w:rsidRPr="00483551" w:rsidR="00483551" w:rsidP="00483551" w:rsidRDefault="00483551" w14:paraId="45EB5674"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A.3.2.</w:t>
      </w:r>
      <w:r w:rsidRPr="00483551">
        <w:rPr>
          <w:rFonts w:ascii="Times New Roman" w:hAnsi="Times New Roman" w:cs="Times New Roman"/>
          <w:iCs/>
          <w:color w:val="FF0000"/>
          <w:sz w:val="24"/>
          <w:szCs w:val="24"/>
        </w:rPr>
        <w:t xml:space="preserve"> Birim tarafından Personelin kişisel ve iş gelişimi için gerekli faaliyetler yürütülmektedir. </w:t>
      </w:r>
    </w:p>
    <w:p w:rsidRPr="00483551" w:rsidR="00483551" w:rsidP="00483551" w:rsidRDefault="00483551" w14:paraId="70607A94" w14:textId="77777777">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A.3.3.</w:t>
      </w:r>
      <w:r w:rsidRPr="00483551">
        <w:rPr>
          <w:rFonts w:ascii="Times New Roman" w:hAnsi="Times New Roman" w:cs="Times New Roman"/>
          <w:iCs/>
          <w:color w:val="FF0000"/>
          <w:sz w:val="24"/>
          <w:szCs w:val="24"/>
        </w:rPr>
        <w:t xml:space="preserve"> Finansal yönetim alanında tüm işlemler ilgili birimlerce eş güdüm içerisinde yürütülmektedir.</w:t>
      </w:r>
    </w:p>
    <w:p w:rsidR="00C66192" w:rsidP="00483551" w:rsidRDefault="00483551" w14:paraId="557C0776" w14:textId="271AF13A">
      <w:pPr>
        <w:spacing w:before="120" w:after="120" w:line="240" w:lineRule="auto"/>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 xml:space="preserve">  A.3.4.</w:t>
      </w:r>
      <w:r w:rsidRPr="00483551">
        <w:rPr>
          <w:rFonts w:ascii="Times New Roman" w:hAnsi="Times New Roman" w:cs="Times New Roman"/>
          <w:iCs/>
          <w:color w:val="FF0000"/>
          <w:sz w:val="24"/>
          <w:szCs w:val="24"/>
        </w:rPr>
        <w:t xml:space="preserve"> Birimde tüm faaliyetlere ait süreçler ve alt süreçler İş Akış Şemaları üzerinden yürütülmektedir.</w:t>
      </w:r>
    </w:p>
    <w:p w:rsidRPr="00294696" w:rsidR="00483551" w:rsidP="00483551" w:rsidRDefault="00483551" w14:paraId="4FA4F6DE" w14:textId="77777777">
      <w:pPr>
        <w:spacing w:before="120" w:after="120" w:line="240" w:lineRule="auto"/>
        <w:rPr>
          <w:rFonts w:ascii="Times New Roman" w:hAnsi="Times New Roman" w:cs="Times New Roman"/>
          <w:sz w:val="24"/>
          <w:szCs w:val="24"/>
        </w:rPr>
      </w:pPr>
    </w:p>
    <w:p w:rsidRPr="00294696" w:rsidR="009029FE" w:rsidP="00536369" w:rsidRDefault="009029FE" w14:paraId="12370AB8" w14:textId="77777777">
      <w:pPr>
        <w:pStyle w:val="Balk3"/>
        <w:numPr>
          <w:ilvl w:val="2"/>
          <w:numId w:val="2"/>
        </w:numPr>
        <w:tabs>
          <w:tab w:val="left" w:pos="993"/>
        </w:tabs>
        <w:ind w:left="284" w:firstLine="0"/>
        <w:rPr>
          <w:rFonts w:cs="Times New Roman"/>
        </w:rPr>
      </w:pPr>
      <w:bookmarkStart w:name="_Toc127197177" w:id="14"/>
      <w:r w:rsidRPr="00294696">
        <w:rPr>
          <w:rFonts w:cs="Times New Roman"/>
        </w:rPr>
        <w:t>Bilgi yönetim sistemi</w:t>
      </w:r>
      <w:bookmarkEnd w:id="14"/>
    </w:p>
    <w:p w:rsidR="004375DD" w:rsidP="003501AF" w:rsidRDefault="004375DD" w14:paraId="64A2E7F1" w14:textId="4A80DD98">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483551" w14:paraId="55F44430" w14:textId="5D48BCD3">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 xml:space="preserve">(3) Birim genelinde temel süreçleri (eğitim ve öğretim, araştırma ve geliştirme, toplumsal katkı, kalite güvencesi) destekleyen </w:t>
      </w:r>
      <w:proofErr w:type="gramStart"/>
      <w:r w:rsidRPr="00D079A9" w:rsidR="00D079A9">
        <w:rPr>
          <w:rFonts w:ascii="Times New Roman" w:hAnsi="Times New Roman" w:cs="Times New Roman"/>
          <w:sz w:val="24"/>
          <w:szCs w:val="24"/>
        </w:rPr>
        <w:t>entegre</w:t>
      </w:r>
      <w:proofErr w:type="gramEnd"/>
      <w:r w:rsidRPr="00D079A9" w:rsidR="00D079A9">
        <w:rPr>
          <w:rFonts w:ascii="Times New Roman" w:hAnsi="Times New Roman" w:cs="Times New Roman"/>
          <w:sz w:val="24"/>
          <w:szCs w:val="24"/>
        </w:rPr>
        <w:t xml:space="preserve"> bilgi yönetim sistemi işletilmektedir.</w:t>
      </w:r>
    </w:p>
    <w:p w:rsidRPr="00294696" w:rsidR="004375DD" w:rsidP="003501AF" w:rsidRDefault="004375DD" w14:paraId="7FB0977A"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483551" w:rsidR="00483551" w:rsidP="00483551" w:rsidRDefault="00483551" w14:paraId="16E1A0EB"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Üst Yazı (Bilgi ve İletişim Güvenliği Komisyonu Çalışma Usul ve Esasları Hk.)</w:t>
      </w:r>
    </w:p>
    <w:p w:rsidRPr="00483551" w:rsidR="00483551" w:rsidP="00483551" w:rsidRDefault="00483551" w14:paraId="68E721EC"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Üst Yazı (Bilgi ve İletişim Güvenliği Komisyonu Usul ve Esasları Hk.)</w:t>
      </w:r>
    </w:p>
    <w:p w:rsidRPr="00483551" w:rsidR="00483551" w:rsidP="00483551" w:rsidRDefault="00483551" w14:paraId="060D50AD"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Form 1</w:t>
      </w:r>
    </w:p>
    <w:p w:rsidRPr="00483551" w:rsidR="00483551" w:rsidP="00483551" w:rsidRDefault="00483551" w14:paraId="47DCAC94"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Anket 1</w:t>
      </w:r>
    </w:p>
    <w:p w:rsidRPr="00483551" w:rsidR="00483551" w:rsidP="00483551" w:rsidRDefault="00483551" w14:paraId="77D5784A"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Anket 2</w:t>
      </w:r>
    </w:p>
    <w:p w:rsidRPr="00483551" w:rsidR="00483551" w:rsidP="00483551" w:rsidRDefault="00483551" w14:paraId="53749682"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Anket 3</w:t>
      </w:r>
    </w:p>
    <w:p w:rsidRPr="00483551" w:rsidR="00483551" w:rsidP="00483551" w:rsidRDefault="00483551" w14:paraId="3ABEDB29"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lastRenderedPageBreak/>
        <w:t>A.3.1.</w:t>
      </w:r>
      <w:r w:rsidRPr="00483551">
        <w:rPr>
          <w:rFonts w:ascii="Times New Roman" w:hAnsi="Times New Roman" w:cs="Times New Roman"/>
          <w:iCs/>
          <w:color w:val="FF0000"/>
          <w:sz w:val="24"/>
          <w:szCs w:val="24"/>
        </w:rPr>
        <w:t xml:space="preserve"> Anket 4</w:t>
      </w:r>
    </w:p>
    <w:p w:rsidRPr="00483551" w:rsidR="00483551" w:rsidP="00483551" w:rsidRDefault="00483551" w14:paraId="46EA76E1"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Anket 5</w:t>
      </w:r>
    </w:p>
    <w:p w:rsidRPr="00483551" w:rsidR="00483551" w:rsidP="00483551" w:rsidRDefault="00483551" w14:paraId="2BDF7E6A"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A.3.1.</w:t>
      </w:r>
      <w:r w:rsidRPr="00483551">
        <w:rPr>
          <w:rFonts w:ascii="Times New Roman" w:hAnsi="Times New Roman" w:cs="Times New Roman"/>
          <w:iCs/>
          <w:color w:val="FF0000"/>
          <w:sz w:val="24"/>
          <w:szCs w:val="24"/>
        </w:rPr>
        <w:t xml:space="preserve"> Anket 6</w:t>
      </w:r>
    </w:p>
    <w:p w:rsidRPr="00483551" w:rsidR="00483551" w:rsidP="00483551" w:rsidRDefault="00483551" w14:paraId="380178D5"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A.1.5.3.1.</w:t>
      </w:r>
      <w:r w:rsidRPr="00483551">
        <w:rPr>
          <w:rFonts w:ascii="Times New Roman" w:hAnsi="Times New Roman" w:cs="Times New Roman"/>
          <w:iCs/>
          <w:color w:val="FF0000"/>
          <w:sz w:val="24"/>
          <w:szCs w:val="24"/>
        </w:rPr>
        <w:t xml:space="preserve"> Üst Yazı (KVKK Proje Ekibinin Belirlenmesi Hk.)</w:t>
      </w:r>
    </w:p>
    <w:p w:rsidRPr="00483551" w:rsidR="00483551" w:rsidP="00483551" w:rsidRDefault="00483551" w14:paraId="2B85526E" w14:textId="77777777">
      <w:pPr>
        <w:spacing w:before="120" w:after="120" w:line="240" w:lineRule="auto"/>
        <w:ind w:left="567"/>
        <w:rPr>
          <w:rFonts w:ascii="Times New Roman" w:hAnsi="Times New Roman" w:cs="Times New Roman"/>
          <w:iCs/>
          <w:color w:val="FF0000"/>
          <w:sz w:val="24"/>
          <w:szCs w:val="24"/>
        </w:rPr>
      </w:pPr>
      <w:r w:rsidRPr="00483551">
        <w:rPr>
          <w:rFonts w:ascii="Times New Roman" w:hAnsi="Times New Roman" w:cs="Times New Roman"/>
          <w:b/>
          <w:iCs/>
          <w:color w:val="FF0000"/>
          <w:sz w:val="24"/>
          <w:szCs w:val="24"/>
        </w:rPr>
        <w:t>A.1.5.3.1.</w:t>
      </w:r>
      <w:r w:rsidRPr="00483551">
        <w:rPr>
          <w:rFonts w:ascii="Times New Roman" w:hAnsi="Times New Roman" w:cs="Times New Roman"/>
          <w:iCs/>
          <w:color w:val="FF0000"/>
          <w:sz w:val="24"/>
          <w:szCs w:val="24"/>
        </w:rPr>
        <w:t xml:space="preserve"> Üst Yazı Eki (KVKK Proje Ekibi)</w:t>
      </w:r>
    </w:p>
    <w:p w:rsidRPr="00294696" w:rsidR="00D079A9" w:rsidP="003501AF" w:rsidRDefault="00D079A9" w14:paraId="65359314"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53585635" w14:textId="77777777">
      <w:pPr>
        <w:pStyle w:val="Balk3"/>
        <w:numPr>
          <w:ilvl w:val="2"/>
          <w:numId w:val="2"/>
        </w:numPr>
        <w:tabs>
          <w:tab w:val="left" w:pos="993"/>
        </w:tabs>
        <w:ind w:left="284" w:firstLine="0"/>
        <w:rPr>
          <w:rFonts w:cs="Times New Roman"/>
        </w:rPr>
      </w:pPr>
      <w:bookmarkStart w:name="_Toc127197178" w:id="15"/>
      <w:r w:rsidRPr="00294696">
        <w:rPr>
          <w:rFonts w:cs="Times New Roman"/>
        </w:rPr>
        <w:t>İnsan kaynakları yönetimi</w:t>
      </w:r>
      <w:bookmarkEnd w:id="15"/>
    </w:p>
    <w:p w:rsidR="004375DD" w:rsidP="003501AF" w:rsidRDefault="004375DD" w14:paraId="7EF01753" w14:textId="1CB23F8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483551" w14:paraId="30543B67" w14:textId="4CC1DC1F">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 xml:space="preserve">(4) Birimde insan kaynakları yönetimi uygulamaları izlenmekte ve ilgili iç paydaşlarla değerlendirilerek iyileştirilmektedir. </w:t>
      </w:r>
    </w:p>
    <w:p w:rsidRPr="00294696" w:rsidR="004375DD" w:rsidP="003501AF" w:rsidRDefault="004375DD" w14:paraId="4B8608F0"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2510EA" w:rsidR="002510EA" w:rsidP="002510EA" w:rsidRDefault="002510EA" w14:paraId="3FDB77D7"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 xml:space="preserve">A.1.2.3.2. </w:t>
      </w:r>
      <w:r w:rsidRPr="002510EA">
        <w:rPr>
          <w:rFonts w:ascii="Times New Roman" w:hAnsi="Times New Roman" w:cs="Times New Roman"/>
          <w:iCs/>
          <w:color w:val="FF0000"/>
          <w:sz w:val="24"/>
          <w:szCs w:val="24"/>
        </w:rPr>
        <w:t>Üst Yazı (TS EN ISO 90012015 Kalite Yönetim Sistemi Temel ve İç Tetkik Eğitimi Hk.)</w:t>
      </w:r>
    </w:p>
    <w:p w:rsidRPr="002510EA" w:rsidR="002510EA" w:rsidP="002510EA" w:rsidRDefault="002510EA" w14:paraId="619149B9"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Üst Yazı (TS EN ISO 90012015 Kalite Yönetim Sistemi Temel ve İç Tetkik Eğitimi (30-31 Mart &amp; 01 Nisan 2022)</w:t>
      </w:r>
    </w:p>
    <w:p w:rsidRPr="002510EA" w:rsidR="002510EA" w:rsidP="002510EA" w:rsidRDefault="002510EA" w14:paraId="1DC61726"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Katılımcı Listesi</w:t>
      </w:r>
    </w:p>
    <w:p w:rsidRPr="002510EA" w:rsidR="002510EA" w:rsidP="002510EA" w:rsidRDefault="002510EA" w14:paraId="5372D795"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Eğitim Programı</w:t>
      </w:r>
    </w:p>
    <w:p w:rsidRPr="002510EA" w:rsidR="002510EA" w:rsidP="002510EA" w:rsidRDefault="002510EA" w14:paraId="77C5539B"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TS EN ISO 90012015 Kalite Yönetim Sistemi Temel ve İç Tetkik Eğitimi 1</w:t>
      </w:r>
    </w:p>
    <w:p w:rsidRPr="002510EA" w:rsidR="002510EA" w:rsidP="002510EA" w:rsidRDefault="002510EA" w14:paraId="68255166"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TS EN ISO 90012015 Kalite Yönetim Sistemi Temel ve İç Tetkik Eğitimi 2</w:t>
      </w:r>
    </w:p>
    <w:p w:rsidRPr="002510EA" w:rsidR="002510EA" w:rsidP="002510EA" w:rsidRDefault="002510EA" w14:paraId="7AB0AC10"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TS EN ISO 90012015 Kalite Yönetim Sistemi Temel ve İç Tetkik Eğitimi 3</w:t>
      </w:r>
    </w:p>
    <w:p w:rsidRPr="002510EA" w:rsidR="002510EA" w:rsidP="002510EA" w:rsidRDefault="002510EA" w14:paraId="66C5E53C"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TS EN ISO 90012015 Kalite Yönetim Sistemi Temel ve İç Tetkik Eğitimi 4</w:t>
      </w:r>
    </w:p>
    <w:p w:rsidRPr="002510EA" w:rsidR="002510EA" w:rsidP="002510EA" w:rsidRDefault="002510EA" w14:paraId="50F81FB7"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TS EN ISO 90012015 Kalite Yönetim Sistemi Temel ve İç Tetkik Eğitimi 5</w:t>
      </w:r>
    </w:p>
    <w:p w:rsidRPr="002510EA" w:rsidR="002510EA" w:rsidP="002510EA" w:rsidRDefault="002510EA" w14:paraId="59E57F0E"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TS EN ISO 90012015 Kalite Yönetim Sistemi Temel ve İç Tetkik Eğitimi 6</w:t>
      </w:r>
    </w:p>
    <w:p w:rsidRPr="002510EA" w:rsidR="002510EA" w:rsidP="002510EA" w:rsidRDefault="002510EA" w14:paraId="5448122D"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 xml:space="preserve">A.3.2. </w:t>
      </w:r>
      <w:r w:rsidRPr="002510EA">
        <w:rPr>
          <w:rFonts w:ascii="Times New Roman" w:hAnsi="Times New Roman" w:cs="Times New Roman"/>
          <w:iCs/>
          <w:color w:val="FF0000"/>
          <w:sz w:val="24"/>
          <w:szCs w:val="24"/>
        </w:rPr>
        <w:t>Üst Yazı (2022 Yılı İç Tetkik Planı ve İç Tetkik Açılış Toplantısı)</w:t>
      </w:r>
    </w:p>
    <w:p w:rsidRPr="002510EA" w:rsidR="002510EA" w:rsidP="002510EA" w:rsidRDefault="002510EA" w14:paraId="6BEE3D3C"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Üst Yazı Ek 1 (2022 Yılı İç Tetkik Planı)</w:t>
      </w:r>
    </w:p>
    <w:p w:rsidRPr="002510EA" w:rsidR="002510EA" w:rsidP="002510EA" w:rsidRDefault="002510EA" w14:paraId="2DB00E6D"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Üst Yazı Ek 2 (2022 Yılı İç Tetkik Görevli Listesi)</w:t>
      </w:r>
    </w:p>
    <w:p w:rsidRPr="002510EA" w:rsidR="002510EA" w:rsidP="002510EA" w:rsidRDefault="002510EA" w14:paraId="5626272A"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 xml:space="preserve">A.3.2. </w:t>
      </w:r>
      <w:r w:rsidRPr="002510EA">
        <w:rPr>
          <w:rFonts w:ascii="Times New Roman" w:hAnsi="Times New Roman" w:cs="Times New Roman"/>
          <w:iCs/>
          <w:color w:val="FF0000"/>
          <w:sz w:val="24"/>
          <w:szCs w:val="24"/>
        </w:rPr>
        <w:t>2022 Yılı Birim Hizmet İçi Eğitim Planı</w:t>
      </w:r>
    </w:p>
    <w:p w:rsidRPr="002510EA" w:rsidR="002510EA" w:rsidP="002510EA" w:rsidRDefault="002510EA" w14:paraId="10B95F9C"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Üst Yazı (Personel İş Sağlığı ve Güvenliği Temel Eğitimi Hk.)</w:t>
      </w:r>
    </w:p>
    <w:p w:rsidRPr="002510EA" w:rsidR="002510EA" w:rsidP="002510EA" w:rsidRDefault="002510EA" w14:paraId="3295A5FC"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 xml:space="preserve">A.1.2.3.2. </w:t>
      </w:r>
      <w:r w:rsidRPr="002510EA">
        <w:rPr>
          <w:rFonts w:ascii="Times New Roman" w:hAnsi="Times New Roman" w:cs="Times New Roman"/>
          <w:iCs/>
          <w:color w:val="FF0000"/>
          <w:sz w:val="24"/>
          <w:szCs w:val="24"/>
        </w:rPr>
        <w:t>Üst Yazı Eki 1 (Tebliğ Tebellüğ Belgesi)</w:t>
      </w:r>
    </w:p>
    <w:p w:rsidRPr="002510EA" w:rsidR="002510EA" w:rsidP="002510EA" w:rsidRDefault="002510EA" w14:paraId="320D84DF"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Üst Yazı 1 (YÖKAK KGS Farkındalık Eğitimi)</w:t>
      </w:r>
    </w:p>
    <w:p w:rsidRPr="002510EA" w:rsidR="002510EA" w:rsidP="002510EA" w:rsidRDefault="002510EA" w14:paraId="4BAF2E10"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Üst Yazı 2 (YÖKAK KGS Farkındalık Eğitimi)</w:t>
      </w:r>
    </w:p>
    <w:p w:rsidRPr="002510EA" w:rsidR="002510EA" w:rsidP="002510EA" w:rsidRDefault="002510EA" w14:paraId="1A86E77E"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Toplantı Katılım Formu (TS EN ISO 90012015 KYS 1. Gözetim Tetkiki Açılış Toplantısı)</w:t>
      </w:r>
    </w:p>
    <w:p w:rsidRPr="002510EA" w:rsidR="002510EA" w:rsidP="002510EA" w:rsidRDefault="002510EA" w14:paraId="446B91C8"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Toplantı Katılım Formu (TS EN ISO 90012015 KYS 1. Gözetim Tetkiki Kapanış Toplantısı)</w:t>
      </w:r>
    </w:p>
    <w:p w:rsidRPr="002510EA" w:rsidR="002510EA" w:rsidP="002510EA" w:rsidRDefault="002510EA" w14:paraId="6DC48AA8"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Eğitim Katılım Formu (Yazışma Usul ve Esasları Eğitimi)</w:t>
      </w:r>
    </w:p>
    <w:p w:rsidRPr="002510EA" w:rsidR="002510EA" w:rsidP="002510EA" w:rsidRDefault="002510EA" w14:paraId="2808498A"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 xml:space="preserve">A.3.2. </w:t>
      </w:r>
      <w:r w:rsidRPr="002510EA">
        <w:rPr>
          <w:rFonts w:ascii="Times New Roman" w:hAnsi="Times New Roman" w:cs="Times New Roman"/>
          <w:iCs/>
          <w:color w:val="FF0000"/>
          <w:sz w:val="24"/>
          <w:szCs w:val="24"/>
        </w:rPr>
        <w:t>Eğitim Katılım Formu (Afet Eğitimi)</w:t>
      </w:r>
    </w:p>
    <w:p w:rsidRPr="002510EA" w:rsidR="002510EA" w:rsidP="002510EA" w:rsidRDefault="002510EA" w14:paraId="60FA0C5F"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lastRenderedPageBreak/>
        <w:t xml:space="preserve">A.3.2. </w:t>
      </w:r>
      <w:r w:rsidRPr="002510EA">
        <w:rPr>
          <w:rFonts w:ascii="Times New Roman" w:hAnsi="Times New Roman" w:cs="Times New Roman"/>
          <w:iCs/>
          <w:color w:val="FF0000"/>
          <w:sz w:val="24"/>
          <w:szCs w:val="24"/>
        </w:rPr>
        <w:t>Eğitim Katılım Formu (ÜBYS KDYS Uygulama Eğitimi)</w:t>
      </w:r>
    </w:p>
    <w:p w:rsidRPr="002510EA" w:rsidR="002510EA" w:rsidP="002510EA" w:rsidRDefault="002510EA" w14:paraId="73B97F29"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Eğitim Değerlendirme Anket Formu (Afet Eğitimi)</w:t>
      </w:r>
    </w:p>
    <w:p w:rsidRPr="002510EA" w:rsidR="002510EA" w:rsidP="002510EA" w:rsidRDefault="002510EA" w14:paraId="2E504241"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Eğitim Değerlendirme Anket Formu 2 (Afet Eğitimi)</w:t>
      </w:r>
    </w:p>
    <w:p w:rsidRPr="002510EA" w:rsidR="002510EA" w:rsidP="002510EA" w:rsidRDefault="002510EA" w14:paraId="580A82EA"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Eğitim Değerlendirme Anket Formu (Yazışma Usul ve Esasları Eğitimi)</w:t>
      </w:r>
    </w:p>
    <w:p w:rsidRPr="002510EA" w:rsidR="002510EA" w:rsidP="002510EA" w:rsidRDefault="002510EA" w14:paraId="264D39E7"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Eğitim Değerlendirme Anket Formu 2 (Yazışma Usul ve Esasları Eğitimi)</w:t>
      </w:r>
    </w:p>
    <w:p w:rsidRPr="002510EA" w:rsidR="002510EA" w:rsidP="002510EA" w:rsidRDefault="002510EA" w14:paraId="7BB32629"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Eğitim Değerlendirilme Raporu Formu (Afet Eğitimi)</w:t>
      </w:r>
    </w:p>
    <w:p w:rsidRPr="002510EA" w:rsidR="002510EA" w:rsidP="002510EA" w:rsidRDefault="002510EA" w14:paraId="22CBEB88"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A.3.2.</w:t>
      </w:r>
      <w:r w:rsidRPr="002510EA">
        <w:rPr>
          <w:rFonts w:ascii="Times New Roman" w:hAnsi="Times New Roman" w:cs="Times New Roman"/>
          <w:iCs/>
          <w:color w:val="FF0000"/>
          <w:sz w:val="24"/>
          <w:szCs w:val="24"/>
        </w:rPr>
        <w:t xml:space="preserve"> Eğitim Değerlendirilme Raporu Formu (Yazışma Usul ve Esasları Eğitimi)</w:t>
      </w:r>
    </w:p>
    <w:p w:rsidRPr="002510EA" w:rsidR="002510EA" w:rsidP="002510EA" w:rsidRDefault="002510EA" w14:paraId="041784F8"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 xml:space="preserve">A.3.2. </w:t>
      </w:r>
      <w:r w:rsidRPr="002510EA">
        <w:rPr>
          <w:rFonts w:ascii="Times New Roman" w:hAnsi="Times New Roman" w:cs="Times New Roman"/>
          <w:iCs/>
          <w:color w:val="FF0000"/>
          <w:sz w:val="24"/>
          <w:szCs w:val="24"/>
        </w:rPr>
        <w:t>Eğitim Katılım Formu (Kurumsal Web Sayfaları ve Sosyal Medya Hesapları Kullanımı Eğitimi)</w:t>
      </w:r>
    </w:p>
    <w:p w:rsidRPr="002510EA" w:rsidR="002510EA" w:rsidP="002510EA" w:rsidRDefault="002510EA" w14:paraId="1554D94A"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Eğitim Katılım Formu (YÖKAK KGS Farkındalık Eğitimi 2022/2)</w:t>
      </w:r>
    </w:p>
    <w:p w:rsidRPr="002510EA" w:rsidR="002510EA" w:rsidP="002510EA" w:rsidRDefault="002510EA" w14:paraId="7320B263"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 xml:space="preserve">A.3.2. </w:t>
      </w:r>
      <w:r w:rsidRPr="002510EA">
        <w:rPr>
          <w:rFonts w:ascii="Times New Roman" w:hAnsi="Times New Roman" w:cs="Times New Roman"/>
          <w:iCs/>
          <w:color w:val="FF0000"/>
          <w:sz w:val="24"/>
          <w:szCs w:val="24"/>
        </w:rPr>
        <w:t>Toplantı Katılım Formu (Yükseköğretimde Kalite Güvencesi)</w:t>
      </w:r>
    </w:p>
    <w:p w:rsidRPr="002510EA" w:rsidR="002510EA" w:rsidP="002510EA" w:rsidRDefault="002510EA" w14:paraId="48687D3F"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Üst Yazı (Hizmet İçi Eğitim Talepleri)</w:t>
      </w:r>
    </w:p>
    <w:p w:rsidRPr="002510EA" w:rsidR="002510EA" w:rsidP="002510EA" w:rsidRDefault="002510EA" w14:paraId="6B99A856"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Üst Yazı Eki (Eğitim Programı Talep Formu 2022)</w:t>
      </w:r>
    </w:p>
    <w:p w:rsidRPr="002510EA" w:rsidR="002510EA" w:rsidP="002510EA" w:rsidRDefault="002510EA" w14:paraId="00DBCBE7"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Üst Yazı (KBRN Farkındalık ve Şüpheli Posta Eğitim Hk.)</w:t>
      </w:r>
    </w:p>
    <w:p w:rsidRPr="002510EA" w:rsidR="002510EA" w:rsidP="002510EA" w:rsidRDefault="002510EA" w14:paraId="0B2A1CAF"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A.1.2.3.2.</w:t>
      </w:r>
      <w:r w:rsidRPr="002510EA">
        <w:rPr>
          <w:rFonts w:ascii="Times New Roman" w:hAnsi="Times New Roman" w:cs="Times New Roman"/>
          <w:iCs/>
          <w:color w:val="FF0000"/>
          <w:sz w:val="24"/>
          <w:szCs w:val="24"/>
        </w:rPr>
        <w:t xml:space="preserve"> Üst Yazı Eki (Eğitime Katılacak Personel Bilgileri)</w:t>
      </w:r>
    </w:p>
    <w:p w:rsidRPr="002510EA" w:rsidR="002510EA" w:rsidP="002510EA" w:rsidRDefault="002510EA" w14:paraId="699B2F27"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 xml:space="preserve">A.3.2.B.4.3. </w:t>
      </w:r>
      <w:r w:rsidRPr="002510EA">
        <w:rPr>
          <w:rFonts w:ascii="Times New Roman" w:hAnsi="Times New Roman" w:cs="Times New Roman"/>
          <w:iCs/>
          <w:color w:val="FF0000"/>
          <w:sz w:val="24"/>
          <w:szCs w:val="24"/>
        </w:rPr>
        <w:t>Katılım Sertifikası 1</w:t>
      </w:r>
    </w:p>
    <w:p w:rsidRPr="002510EA" w:rsidR="002510EA" w:rsidP="002510EA" w:rsidRDefault="002510EA" w14:paraId="016CDEC0"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 xml:space="preserve">A.3.2.B.4.3. </w:t>
      </w:r>
      <w:r w:rsidRPr="002510EA">
        <w:rPr>
          <w:rFonts w:ascii="Times New Roman" w:hAnsi="Times New Roman" w:cs="Times New Roman"/>
          <w:iCs/>
          <w:color w:val="FF0000"/>
          <w:sz w:val="24"/>
          <w:szCs w:val="24"/>
        </w:rPr>
        <w:t>Katılım Sertifikası 2</w:t>
      </w:r>
    </w:p>
    <w:p w:rsidRPr="00294696" w:rsidR="00D079A9" w:rsidP="003501AF" w:rsidRDefault="00D079A9" w14:paraId="70F74A1A"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59E2C7CC" w14:textId="77777777">
      <w:pPr>
        <w:pStyle w:val="Balk3"/>
        <w:numPr>
          <w:ilvl w:val="2"/>
          <w:numId w:val="2"/>
        </w:numPr>
        <w:tabs>
          <w:tab w:val="left" w:pos="993"/>
        </w:tabs>
        <w:ind w:left="284" w:firstLine="0"/>
        <w:rPr>
          <w:rFonts w:cs="Times New Roman"/>
        </w:rPr>
      </w:pPr>
      <w:bookmarkStart w:name="_Toc127197179" w:id="16"/>
      <w:r w:rsidRPr="00294696">
        <w:rPr>
          <w:rFonts w:cs="Times New Roman"/>
        </w:rPr>
        <w:t>Finansal yönetim</w:t>
      </w:r>
      <w:bookmarkEnd w:id="16"/>
    </w:p>
    <w:p w:rsidR="004375DD" w:rsidP="003501AF" w:rsidRDefault="004375DD" w14:paraId="6C17BCCA" w14:textId="79791EE6">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2510EA" w14:paraId="291B162A" w14:textId="681E9CFA">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(3) Birimin genelinde finansal kaynakların yönetime ilişkin uygulamalar tanımlı süreçlere uygun biçimde yürütülmektedir.</w:t>
      </w:r>
    </w:p>
    <w:p w:rsidRPr="00294696" w:rsidR="004375DD" w:rsidP="003501AF" w:rsidRDefault="004375DD" w14:paraId="2F5AE206"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2510EA" w:rsidR="002510EA" w:rsidP="002510EA" w:rsidRDefault="002510EA" w14:paraId="3E446B5A"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 xml:space="preserve">A.3.3. </w:t>
      </w:r>
      <w:r w:rsidRPr="002510EA">
        <w:rPr>
          <w:rFonts w:ascii="Times New Roman" w:hAnsi="Times New Roman" w:cs="Times New Roman"/>
          <w:iCs/>
          <w:color w:val="FF0000"/>
          <w:sz w:val="24"/>
          <w:szCs w:val="24"/>
        </w:rPr>
        <w:t>2022 Yılı Birim Faaliyet Raporu (Tablo 49)</w:t>
      </w:r>
    </w:p>
    <w:p w:rsidRPr="002510EA" w:rsidR="002510EA" w:rsidP="002510EA" w:rsidRDefault="002510EA" w14:paraId="61D73409"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(2022 Birim Ödenekleri Listesi)</w:t>
      </w:r>
    </w:p>
    <w:p w:rsidRPr="002510EA" w:rsidR="002510EA" w:rsidP="002510EA" w:rsidRDefault="002510EA" w14:paraId="17F41D08"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Eki 1 (2022 Birim Ödenekleri Listesi)</w:t>
      </w:r>
    </w:p>
    <w:p w:rsidRPr="002510EA" w:rsidR="002510EA" w:rsidP="002510EA" w:rsidRDefault="002510EA" w14:paraId="0B0A74A1" w14:textId="77777777">
      <w:pPr>
        <w:spacing w:before="120" w:after="120" w:line="240" w:lineRule="auto"/>
        <w:ind w:left="567"/>
        <w:rPr>
          <w:rFonts w:ascii="Times New Roman" w:hAnsi="Times New Roman" w:cs="Times New Roman"/>
          <w:b/>
          <w:iCs/>
          <w:color w:val="FF0000"/>
          <w:sz w:val="24"/>
          <w:szCs w:val="24"/>
        </w:rPr>
      </w:pPr>
      <w:r w:rsidRPr="002510EA">
        <w:rPr>
          <w:rFonts w:ascii="Times New Roman" w:hAnsi="Times New Roman" w:cs="Times New Roman"/>
          <w:b/>
          <w:iCs/>
          <w:color w:val="FF0000"/>
          <w:sz w:val="24"/>
          <w:szCs w:val="24"/>
        </w:rPr>
        <w:t xml:space="preserve">A.3.3. </w:t>
      </w:r>
      <w:r w:rsidRPr="002510EA">
        <w:rPr>
          <w:rFonts w:ascii="Times New Roman" w:hAnsi="Times New Roman" w:cs="Times New Roman"/>
          <w:iCs/>
          <w:color w:val="FF0000"/>
          <w:sz w:val="24"/>
          <w:szCs w:val="24"/>
        </w:rPr>
        <w:t>Üst Yazı Eki 2 (2022 Birim Ödenekleri Listesi)</w:t>
      </w:r>
    </w:p>
    <w:p w:rsidRPr="002510EA" w:rsidR="002510EA" w:rsidP="002510EA" w:rsidRDefault="002510EA" w14:paraId="2B290B39"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(Ödenek Aktarma Talebi)</w:t>
      </w:r>
    </w:p>
    <w:p w:rsidRPr="002510EA" w:rsidR="002510EA" w:rsidP="002510EA" w:rsidRDefault="002510EA" w14:paraId="60A04F2A"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Ödenek Aktarma Talebi 1</w:t>
      </w:r>
    </w:p>
    <w:p w:rsidRPr="002510EA" w:rsidR="002510EA" w:rsidP="002510EA" w:rsidRDefault="002510EA" w14:paraId="0109E6B6"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Ödenek Aktarma Talebi 2</w:t>
      </w:r>
    </w:p>
    <w:p w:rsidRPr="002510EA" w:rsidR="002510EA" w:rsidP="002510EA" w:rsidRDefault="002510EA" w14:paraId="73E48F88"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Ödenek Aktarma Talebi 3</w:t>
      </w:r>
    </w:p>
    <w:p w:rsidRPr="002510EA" w:rsidR="002510EA" w:rsidP="002510EA" w:rsidRDefault="002510EA" w14:paraId="2263562F"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Ödenek Aktarma Talebi 4</w:t>
      </w:r>
    </w:p>
    <w:p w:rsidRPr="002510EA" w:rsidR="002510EA" w:rsidP="002510EA" w:rsidRDefault="002510EA" w14:paraId="57EE1F2A"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Ödenek Aktarma Talebi 5</w:t>
      </w:r>
    </w:p>
    <w:p w:rsidRPr="002510EA" w:rsidR="002510EA" w:rsidP="002510EA" w:rsidRDefault="002510EA" w14:paraId="652E8325"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(Doğrudan Temin Limiti ve Ödeneklerin Kullanımı)</w:t>
      </w:r>
    </w:p>
    <w:p w:rsidRPr="002510EA" w:rsidR="002510EA" w:rsidP="002510EA" w:rsidRDefault="002510EA" w14:paraId="446A0A11"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(2023-2025 Dönemi Bütçe Hazırlık Çalışmaları)</w:t>
      </w:r>
    </w:p>
    <w:p w:rsidRPr="002510EA" w:rsidR="002510EA" w:rsidP="002510EA" w:rsidRDefault="002510EA" w14:paraId="33111009"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Eki (Gider Bütçe Fişi)</w:t>
      </w:r>
    </w:p>
    <w:p w:rsidRPr="002510EA" w:rsidR="002510EA" w:rsidP="002510EA" w:rsidRDefault="002510EA" w14:paraId="30A0E54A"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lastRenderedPageBreak/>
        <w:t>A.3.3.</w:t>
      </w:r>
      <w:r w:rsidRPr="002510EA">
        <w:rPr>
          <w:rFonts w:ascii="Times New Roman" w:hAnsi="Times New Roman" w:cs="Times New Roman"/>
          <w:iCs/>
          <w:color w:val="FF0000"/>
          <w:sz w:val="24"/>
          <w:szCs w:val="24"/>
        </w:rPr>
        <w:t xml:space="preserve"> Üst Yazı Eki (Öğrenci Kontenjan Sayıları Bilgi Formu)</w:t>
      </w:r>
    </w:p>
    <w:p w:rsidRPr="002510EA" w:rsidR="002510EA" w:rsidP="002510EA" w:rsidRDefault="002510EA" w14:paraId="27890E51"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Eki (Öğrenci Sayıları Bilgi Formu)</w:t>
      </w:r>
    </w:p>
    <w:p w:rsidRPr="002510EA" w:rsidR="002510EA" w:rsidP="002510EA" w:rsidRDefault="002510EA" w14:paraId="4FF70960"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Eki (Personel Bilgi Formu)</w:t>
      </w:r>
    </w:p>
    <w:p w:rsidRPr="002510EA" w:rsidR="002510EA" w:rsidP="002510EA" w:rsidRDefault="002510EA" w14:paraId="532F7A72" w14:textId="77777777">
      <w:pPr>
        <w:spacing w:before="120" w:after="120" w:line="240" w:lineRule="auto"/>
        <w:ind w:left="567"/>
        <w:rPr>
          <w:rFonts w:ascii="Times New Roman" w:hAnsi="Times New Roman" w:cs="Times New Roman"/>
          <w:iCs/>
          <w:color w:val="FF0000"/>
          <w:sz w:val="24"/>
          <w:szCs w:val="24"/>
        </w:rPr>
      </w:pPr>
      <w:r w:rsidRPr="002510EA">
        <w:rPr>
          <w:rFonts w:ascii="Times New Roman" w:hAnsi="Times New Roman" w:cs="Times New Roman"/>
          <w:b/>
          <w:iCs/>
          <w:color w:val="FF0000"/>
          <w:sz w:val="24"/>
          <w:szCs w:val="24"/>
        </w:rPr>
        <w:t>A.3.3.</w:t>
      </w:r>
      <w:r w:rsidRPr="002510EA">
        <w:rPr>
          <w:rFonts w:ascii="Times New Roman" w:hAnsi="Times New Roman" w:cs="Times New Roman"/>
          <w:iCs/>
          <w:color w:val="FF0000"/>
          <w:sz w:val="24"/>
          <w:szCs w:val="24"/>
        </w:rPr>
        <w:t xml:space="preserve"> Üst Yazı Eki (Yabancı Öğrenci Sayıları Bilgi Formu)</w:t>
      </w:r>
    </w:p>
    <w:p w:rsidRPr="00294696" w:rsidR="00D079A9" w:rsidP="003501AF" w:rsidRDefault="00D079A9" w14:paraId="5F1DBF59"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1342A84E" w14:textId="77777777">
      <w:pPr>
        <w:pStyle w:val="Balk3"/>
        <w:numPr>
          <w:ilvl w:val="2"/>
          <w:numId w:val="2"/>
        </w:numPr>
        <w:tabs>
          <w:tab w:val="left" w:pos="993"/>
        </w:tabs>
        <w:ind w:left="284" w:firstLine="0"/>
        <w:rPr>
          <w:rFonts w:cs="Times New Roman"/>
        </w:rPr>
      </w:pPr>
      <w:bookmarkStart w:name="_Toc127197180" w:id="17"/>
      <w:r w:rsidRPr="00294696">
        <w:rPr>
          <w:rFonts w:cs="Times New Roman"/>
        </w:rPr>
        <w:t>Süreç yönetimi</w:t>
      </w:r>
      <w:bookmarkEnd w:id="17"/>
    </w:p>
    <w:p w:rsidR="004375DD" w:rsidP="003501AF" w:rsidRDefault="004375DD" w14:paraId="7F3F6C2F" w14:textId="0E53F11E">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0442F4" w14:paraId="0B95478D" w14:textId="1D883B34">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 xml:space="preserve">(3) Birimin genelinde tanımlı süreçler yönetilmektedir. </w:t>
      </w:r>
    </w:p>
    <w:p w:rsidRPr="00294696" w:rsidR="004375DD" w:rsidP="003501AF" w:rsidRDefault="004375DD" w14:paraId="51B627B3"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0442F4" w:rsidR="000442F4" w:rsidP="000442F4" w:rsidRDefault="000442F4" w14:paraId="49C830E9" w14:textId="77777777">
      <w:pPr>
        <w:spacing w:before="120" w:after="120" w:line="240" w:lineRule="auto"/>
        <w:ind w:left="567"/>
        <w:rPr>
          <w:rFonts w:ascii="Times New Roman" w:hAnsi="Times New Roman" w:cs="Times New Roman"/>
          <w:b/>
          <w:iCs/>
          <w:color w:val="FF0000"/>
          <w:sz w:val="24"/>
          <w:szCs w:val="24"/>
        </w:rPr>
      </w:pPr>
      <w:r w:rsidRPr="000442F4">
        <w:rPr>
          <w:rFonts w:ascii="Times New Roman" w:hAnsi="Times New Roman" w:cs="Times New Roman"/>
          <w:b/>
          <w:iCs/>
          <w:color w:val="FF0000"/>
          <w:sz w:val="24"/>
          <w:szCs w:val="24"/>
        </w:rPr>
        <w:t xml:space="preserve">A.1.4.3.4.B.1.6. </w:t>
      </w:r>
      <w:r w:rsidRPr="000442F4">
        <w:rPr>
          <w:rFonts w:ascii="Times New Roman" w:hAnsi="Times New Roman" w:cs="Times New Roman"/>
          <w:iCs/>
          <w:color w:val="FF0000"/>
          <w:sz w:val="24"/>
          <w:szCs w:val="24"/>
        </w:rPr>
        <w:t>Web Sayfası (İş Akış Şemaları)</w:t>
      </w:r>
    </w:p>
    <w:p w:rsidRPr="00294696" w:rsidR="00D079A9" w:rsidP="003501AF" w:rsidRDefault="00D079A9" w14:paraId="181A4F62" w14:textId="77777777">
      <w:pPr>
        <w:spacing w:before="120" w:after="120" w:line="240" w:lineRule="auto"/>
        <w:ind w:left="567"/>
        <w:rPr>
          <w:rFonts w:ascii="Times New Roman" w:hAnsi="Times New Roman" w:cs="Times New Roman"/>
          <w:sz w:val="24"/>
          <w:szCs w:val="24"/>
        </w:rPr>
      </w:pPr>
    </w:p>
    <w:p w:rsidRPr="00294696" w:rsidR="009029FE" w:rsidP="00536369" w:rsidRDefault="009029FE" w14:paraId="4464248A" w14:textId="77777777">
      <w:pPr>
        <w:pStyle w:val="Balk2"/>
        <w:numPr>
          <w:ilvl w:val="1"/>
          <w:numId w:val="2"/>
        </w:numPr>
        <w:tabs>
          <w:tab w:val="left" w:pos="567"/>
        </w:tabs>
        <w:ind w:left="0" w:firstLine="0"/>
        <w:rPr>
          <w:rFonts w:cs="Times New Roman"/>
          <w:szCs w:val="24"/>
        </w:rPr>
      </w:pPr>
      <w:bookmarkStart w:name="_Toc127197181" w:id="18"/>
      <w:r w:rsidRPr="00294696">
        <w:rPr>
          <w:rFonts w:cs="Times New Roman"/>
          <w:szCs w:val="24"/>
        </w:rPr>
        <w:t>Paydaş Katılımı</w:t>
      </w:r>
      <w:bookmarkEnd w:id="18"/>
    </w:p>
    <w:p w:rsidRPr="000442F4" w:rsidR="000442F4" w:rsidP="000442F4" w:rsidRDefault="000442F4" w14:paraId="3090B22B" w14:textId="77777777">
      <w:pPr>
        <w:spacing w:before="120" w:after="120" w:line="240" w:lineRule="auto"/>
        <w:rPr>
          <w:rFonts w:ascii="Times New Roman" w:hAnsi="Times New Roman" w:cs="Times New Roman"/>
          <w:iCs/>
          <w:color w:val="FF0000"/>
          <w:sz w:val="24"/>
          <w:szCs w:val="24"/>
        </w:rPr>
      </w:pPr>
      <w:r w:rsidRPr="000442F4">
        <w:rPr>
          <w:rFonts w:ascii="Times New Roman" w:hAnsi="Times New Roman" w:cs="Times New Roman"/>
          <w:b/>
          <w:iCs/>
          <w:color w:val="FF0000"/>
          <w:sz w:val="24"/>
          <w:szCs w:val="24"/>
        </w:rPr>
        <w:t>A.4.1.</w:t>
      </w:r>
      <w:r w:rsidRPr="000442F4">
        <w:rPr>
          <w:rFonts w:ascii="Times New Roman" w:hAnsi="Times New Roman" w:cs="Times New Roman"/>
          <w:iCs/>
          <w:color w:val="FF0000"/>
          <w:sz w:val="24"/>
          <w:szCs w:val="24"/>
        </w:rPr>
        <w:t xml:space="preserve"> Rapor döneminde paydaş katılımına yönelik çalışmalar yapılarak bir önceki yıla göre ilerleme kaydedilmiştir. Paydaşların ihtiyaç ve beklentileri belirlenerek karar alma sürecine katılımı arttırılmıştır.</w:t>
      </w:r>
    </w:p>
    <w:p w:rsidRPr="000442F4" w:rsidR="000442F4" w:rsidP="000442F4" w:rsidRDefault="000442F4" w14:paraId="3A0FFA42" w14:textId="77777777">
      <w:pPr>
        <w:spacing w:before="120" w:after="120" w:line="240" w:lineRule="auto"/>
        <w:rPr>
          <w:rFonts w:ascii="Times New Roman" w:hAnsi="Times New Roman" w:cs="Times New Roman"/>
          <w:iCs/>
          <w:color w:val="FF0000"/>
          <w:sz w:val="24"/>
          <w:szCs w:val="24"/>
        </w:rPr>
      </w:pPr>
      <w:r w:rsidRPr="000442F4">
        <w:rPr>
          <w:rFonts w:ascii="Times New Roman" w:hAnsi="Times New Roman" w:cs="Times New Roman"/>
          <w:b/>
          <w:iCs/>
          <w:color w:val="FF0000"/>
          <w:sz w:val="24"/>
          <w:szCs w:val="24"/>
        </w:rPr>
        <w:t>A.4.2.</w:t>
      </w:r>
      <w:r w:rsidRPr="000442F4">
        <w:rPr>
          <w:rFonts w:ascii="Times New Roman" w:hAnsi="Times New Roman" w:cs="Times New Roman"/>
          <w:iCs/>
          <w:color w:val="FF0000"/>
          <w:sz w:val="24"/>
          <w:szCs w:val="24"/>
        </w:rPr>
        <w:t xml:space="preserve"> Öğrenci geri bildirimleri ile ilgili sınıf temsilcileriyle toplantı yapılmıştır. Ayrıca Güz dönemi başında tüm öğrenciler ile Oryantasyon toplantısı yapılıp karşılıklı beklentiler değerlendirilmiştir </w:t>
      </w:r>
    </w:p>
    <w:p w:rsidR="00C66192" w:rsidP="000442F4" w:rsidRDefault="000442F4" w14:paraId="6CB87B79" w14:textId="3738DD87">
      <w:pPr>
        <w:spacing w:before="120" w:after="120" w:line="240" w:lineRule="auto"/>
        <w:rPr>
          <w:rFonts w:ascii="Times New Roman" w:hAnsi="Times New Roman" w:cs="Times New Roman"/>
          <w:iCs/>
          <w:color w:val="FF0000"/>
          <w:sz w:val="24"/>
          <w:szCs w:val="24"/>
        </w:rPr>
      </w:pPr>
      <w:r w:rsidRPr="000442F4">
        <w:rPr>
          <w:rFonts w:ascii="Times New Roman" w:hAnsi="Times New Roman" w:cs="Times New Roman"/>
          <w:b/>
          <w:iCs/>
          <w:color w:val="FF0000"/>
          <w:sz w:val="24"/>
          <w:szCs w:val="24"/>
        </w:rPr>
        <w:t>A.4.3.</w:t>
      </w:r>
      <w:r w:rsidRPr="000442F4">
        <w:rPr>
          <w:rFonts w:ascii="Times New Roman" w:hAnsi="Times New Roman" w:cs="Times New Roman"/>
          <w:iCs/>
          <w:color w:val="FF0000"/>
          <w:sz w:val="24"/>
          <w:szCs w:val="24"/>
        </w:rPr>
        <w:t xml:space="preserve"> Mezun ilişkileri yönetimine ilişkin geçtiğimiz yıllara göre ilerleme kaydedilip ilgili kanıtlar sunulmuştur.</w:t>
      </w:r>
    </w:p>
    <w:p w:rsidRPr="00294696" w:rsidR="000442F4" w:rsidP="000442F4" w:rsidRDefault="000442F4" w14:paraId="1B9743E2" w14:textId="77777777">
      <w:pPr>
        <w:spacing w:before="120" w:after="120" w:line="240" w:lineRule="auto"/>
        <w:rPr>
          <w:rFonts w:ascii="Times New Roman" w:hAnsi="Times New Roman" w:cs="Times New Roman"/>
          <w:sz w:val="24"/>
          <w:szCs w:val="24"/>
        </w:rPr>
      </w:pPr>
    </w:p>
    <w:p w:rsidRPr="00294696" w:rsidR="005023CC" w:rsidP="00536369" w:rsidRDefault="005023CC" w14:paraId="7C65C11F" w14:textId="77777777">
      <w:pPr>
        <w:pStyle w:val="Balk3"/>
        <w:numPr>
          <w:ilvl w:val="2"/>
          <w:numId w:val="2"/>
        </w:numPr>
        <w:tabs>
          <w:tab w:val="left" w:pos="993"/>
        </w:tabs>
        <w:ind w:left="284" w:firstLine="0"/>
        <w:rPr>
          <w:rFonts w:cs="Times New Roman"/>
        </w:rPr>
      </w:pPr>
      <w:bookmarkStart w:name="_Toc127197182" w:id="19"/>
      <w:r w:rsidRPr="00294696">
        <w:rPr>
          <w:rFonts w:cs="Times New Roman"/>
        </w:rPr>
        <w:t>İç ve dış paydaş katılımı</w:t>
      </w:r>
      <w:bookmarkEnd w:id="19"/>
    </w:p>
    <w:p w:rsidR="004375DD" w:rsidP="003501AF" w:rsidRDefault="004375DD" w14:paraId="66AEBF51" w14:textId="673EE03D">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C4A86" w:rsidRDefault="001374F7" w14:paraId="1F5A414D" w14:textId="331928CC">
      <w:pPr>
        <w:pStyle w:val="ListeParagraf"/>
        <w:spacing w:before="120" w:after="120" w:line="240" w:lineRule="auto"/>
        <w:ind w:left="284"/>
        <w:contextualSpacing w:val="0"/>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(3) Tüm süreçlerdeki PUKÖ katmanlarına paydaş katılımını sağlamak üzere birimin geneline yayılmış mekanizmalar bulunmaktadır.</w:t>
      </w:r>
    </w:p>
    <w:p w:rsidRPr="00294696" w:rsidR="004375DD" w:rsidP="003501AF" w:rsidRDefault="004375DD" w14:paraId="23B6724A" w14:textId="77777777">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1374F7" w:rsidR="001374F7" w:rsidP="001374F7" w:rsidRDefault="001374F7" w14:paraId="2A83BF5C" w14:textId="77777777">
      <w:pPr>
        <w:pStyle w:val="ListeParagraf"/>
        <w:spacing w:before="120" w:after="120" w:line="240" w:lineRule="auto"/>
        <w:ind w:hanging="11"/>
        <w:contextualSpacing w:val="0"/>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A.4.1.D.1.1.</w:t>
      </w:r>
      <w:r w:rsidRPr="001374F7">
        <w:rPr>
          <w:rFonts w:ascii="Times New Roman" w:hAnsi="Times New Roman" w:cs="Times New Roman"/>
          <w:iCs/>
          <w:color w:val="FF0000"/>
          <w:sz w:val="24"/>
          <w:szCs w:val="24"/>
        </w:rPr>
        <w:t xml:space="preserve"> Üst Yazı (Proje Hk.)</w:t>
      </w:r>
    </w:p>
    <w:p w:rsidRPr="001374F7" w:rsidR="001374F7" w:rsidP="001374F7" w:rsidRDefault="001374F7" w14:paraId="1B50FBA0" w14:textId="77777777">
      <w:pPr>
        <w:pStyle w:val="ListeParagraf"/>
        <w:spacing w:before="120" w:after="120" w:line="240" w:lineRule="auto"/>
        <w:ind w:hanging="11"/>
        <w:contextualSpacing w:val="0"/>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A.4.1.</w:t>
      </w:r>
      <w:r w:rsidRPr="001374F7">
        <w:rPr>
          <w:rFonts w:ascii="Times New Roman" w:hAnsi="Times New Roman" w:cs="Times New Roman"/>
          <w:iCs/>
          <w:color w:val="FF0000"/>
          <w:sz w:val="24"/>
          <w:szCs w:val="24"/>
        </w:rPr>
        <w:t xml:space="preserve"> Toplantı Katılım Formu (Dış Paydaş Toplantısı 1)</w:t>
      </w:r>
    </w:p>
    <w:p w:rsidRPr="001374F7" w:rsidR="001374F7" w:rsidP="001374F7" w:rsidRDefault="001374F7" w14:paraId="0CD1DC61" w14:textId="77777777">
      <w:pPr>
        <w:pStyle w:val="ListeParagraf"/>
        <w:spacing w:before="120" w:after="120" w:line="240" w:lineRule="auto"/>
        <w:ind w:hanging="11"/>
        <w:contextualSpacing w:val="0"/>
        <w:rPr>
          <w:rFonts w:ascii="Times New Roman" w:hAnsi="Times New Roman" w:cs="Times New Roman"/>
          <w:b/>
          <w:iCs/>
          <w:color w:val="FF0000"/>
          <w:sz w:val="24"/>
          <w:szCs w:val="24"/>
        </w:rPr>
      </w:pPr>
      <w:r w:rsidRPr="001374F7">
        <w:rPr>
          <w:rFonts w:ascii="Times New Roman" w:hAnsi="Times New Roman" w:cs="Times New Roman"/>
          <w:b/>
          <w:iCs/>
          <w:color w:val="FF0000"/>
          <w:sz w:val="24"/>
          <w:szCs w:val="24"/>
        </w:rPr>
        <w:t xml:space="preserve">A.4.1. </w:t>
      </w:r>
      <w:r w:rsidRPr="001374F7">
        <w:rPr>
          <w:rFonts w:ascii="Times New Roman" w:hAnsi="Times New Roman" w:cs="Times New Roman"/>
          <w:iCs/>
          <w:color w:val="FF0000"/>
          <w:sz w:val="24"/>
          <w:szCs w:val="24"/>
        </w:rPr>
        <w:t>Toplantı Katılım Formu</w:t>
      </w:r>
      <w:r w:rsidRPr="001374F7">
        <w:rPr>
          <w:rFonts w:ascii="Times New Roman" w:hAnsi="Times New Roman" w:cs="Times New Roman"/>
          <w:b/>
          <w:iCs/>
          <w:color w:val="FF0000"/>
          <w:sz w:val="24"/>
          <w:szCs w:val="24"/>
        </w:rPr>
        <w:t xml:space="preserve"> </w:t>
      </w:r>
      <w:r w:rsidRPr="001374F7">
        <w:rPr>
          <w:rFonts w:ascii="Times New Roman" w:hAnsi="Times New Roman" w:cs="Times New Roman"/>
          <w:iCs/>
          <w:color w:val="FF0000"/>
          <w:sz w:val="24"/>
          <w:szCs w:val="24"/>
        </w:rPr>
        <w:t>(Dış Paydaş Toplantısı 2)</w:t>
      </w:r>
    </w:p>
    <w:p w:rsidRPr="001374F7" w:rsidR="001374F7" w:rsidP="001374F7" w:rsidRDefault="001374F7" w14:paraId="6A003201" w14:textId="77777777">
      <w:pPr>
        <w:pStyle w:val="ListeParagraf"/>
        <w:spacing w:before="120" w:after="120" w:line="240" w:lineRule="auto"/>
        <w:ind w:hanging="11"/>
        <w:contextualSpacing w:val="0"/>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A.4.1. </w:t>
      </w:r>
      <w:r w:rsidRPr="001374F7">
        <w:rPr>
          <w:rFonts w:ascii="Times New Roman" w:hAnsi="Times New Roman" w:cs="Times New Roman"/>
          <w:iCs/>
          <w:color w:val="FF0000"/>
          <w:sz w:val="24"/>
          <w:szCs w:val="24"/>
        </w:rPr>
        <w:t>Toplantı Katılım Formu (Danışma Kurulu Toplantısı)</w:t>
      </w:r>
    </w:p>
    <w:p w:rsidRPr="001374F7" w:rsidR="001374F7" w:rsidP="001374F7" w:rsidRDefault="001374F7" w14:paraId="248B361E" w14:textId="77777777">
      <w:pPr>
        <w:pStyle w:val="ListeParagraf"/>
        <w:spacing w:before="120" w:after="120" w:line="240" w:lineRule="auto"/>
        <w:ind w:hanging="11"/>
        <w:contextualSpacing w:val="0"/>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A.4.1. </w:t>
      </w:r>
      <w:r w:rsidRPr="001374F7">
        <w:rPr>
          <w:rFonts w:ascii="Times New Roman" w:hAnsi="Times New Roman" w:cs="Times New Roman"/>
          <w:iCs/>
          <w:color w:val="FF0000"/>
          <w:sz w:val="24"/>
          <w:szCs w:val="24"/>
        </w:rPr>
        <w:t>Toplantı Kararları Tutanak Formu (Danışma Kurulu Toplantısı)</w:t>
      </w:r>
    </w:p>
    <w:p w:rsidRPr="001374F7" w:rsidR="001374F7" w:rsidP="001374F7" w:rsidRDefault="001374F7" w14:paraId="0BA7EA01" w14:textId="77777777">
      <w:pPr>
        <w:pStyle w:val="ListeParagraf"/>
        <w:spacing w:before="120" w:after="120" w:line="240" w:lineRule="auto"/>
        <w:ind w:hanging="11"/>
        <w:contextualSpacing w:val="0"/>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A.4.1. </w:t>
      </w:r>
      <w:r w:rsidRPr="001374F7">
        <w:rPr>
          <w:rFonts w:ascii="Times New Roman" w:hAnsi="Times New Roman" w:cs="Times New Roman"/>
          <w:iCs/>
          <w:color w:val="FF0000"/>
          <w:sz w:val="24"/>
          <w:szCs w:val="24"/>
        </w:rPr>
        <w:t>Web Sayfası (Danışma Kurulu Üye Listesi)</w:t>
      </w:r>
    </w:p>
    <w:p w:rsidRPr="001374F7" w:rsidR="001374F7" w:rsidP="001374F7" w:rsidRDefault="001374F7" w14:paraId="43C8D851" w14:textId="77777777">
      <w:pPr>
        <w:pStyle w:val="ListeParagraf"/>
        <w:spacing w:before="120" w:after="120" w:line="240" w:lineRule="auto"/>
        <w:ind w:hanging="11"/>
        <w:contextualSpacing w:val="0"/>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A.4.1.D.2.1.</w:t>
      </w:r>
      <w:r w:rsidRPr="001374F7">
        <w:rPr>
          <w:rFonts w:ascii="Times New Roman" w:hAnsi="Times New Roman" w:cs="Times New Roman"/>
          <w:iCs/>
          <w:color w:val="FF0000"/>
          <w:sz w:val="24"/>
          <w:szCs w:val="24"/>
        </w:rPr>
        <w:t xml:space="preserve"> Üst Yazı (Öğr. Gör. Neşe Can MERCAN'ın Görevlendirmesi Hk.)</w:t>
      </w:r>
    </w:p>
    <w:p w:rsidRPr="001374F7" w:rsidR="001374F7" w:rsidP="001374F7" w:rsidRDefault="001374F7" w14:paraId="0B1F7EDC" w14:textId="77777777">
      <w:pPr>
        <w:pStyle w:val="ListeParagraf"/>
        <w:spacing w:before="120" w:after="120" w:line="240" w:lineRule="auto"/>
        <w:ind w:hanging="11"/>
        <w:contextualSpacing w:val="0"/>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A.4.1.D.2.1.</w:t>
      </w:r>
      <w:r w:rsidRPr="001374F7">
        <w:rPr>
          <w:rFonts w:ascii="Times New Roman" w:hAnsi="Times New Roman" w:cs="Times New Roman"/>
          <w:iCs/>
          <w:color w:val="FF0000"/>
          <w:sz w:val="24"/>
          <w:szCs w:val="24"/>
        </w:rPr>
        <w:t xml:space="preserve"> Eğitim Afişi (Gemi Personeli için Uygulamalı İlk Yardım ve Tıbbi Bakım Eğitimi)</w:t>
      </w:r>
    </w:p>
    <w:p w:rsidRPr="001374F7" w:rsidR="001374F7" w:rsidP="001374F7" w:rsidRDefault="001374F7" w14:paraId="525272D2" w14:textId="77777777">
      <w:pPr>
        <w:pStyle w:val="ListeParagraf"/>
        <w:ind w:hanging="11"/>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A.4.1.B.1.4. </w:t>
      </w:r>
      <w:r w:rsidRPr="001374F7">
        <w:rPr>
          <w:rFonts w:ascii="Times New Roman" w:hAnsi="Times New Roman" w:cs="Times New Roman"/>
          <w:iCs/>
          <w:color w:val="FF0000"/>
          <w:sz w:val="24"/>
          <w:szCs w:val="24"/>
        </w:rPr>
        <w:t>Yaz Stajı 1</w:t>
      </w:r>
    </w:p>
    <w:p w:rsidRPr="001374F7" w:rsidR="001374F7" w:rsidP="001374F7" w:rsidRDefault="001374F7" w14:paraId="400BC545" w14:textId="77777777">
      <w:pPr>
        <w:pStyle w:val="ListeParagraf"/>
        <w:ind w:hanging="11"/>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A.4.1.B.1.4. </w:t>
      </w:r>
      <w:r w:rsidRPr="001374F7">
        <w:rPr>
          <w:rFonts w:ascii="Times New Roman" w:hAnsi="Times New Roman" w:cs="Times New Roman"/>
          <w:iCs/>
          <w:color w:val="FF0000"/>
          <w:sz w:val="24"/>
          <w:szCs w:val="24"/>
        </w:rPr>
        <w:t>Yaz Stajı 2</w:t>
      </w:r>
    </w:p>
    <w:p w:rsidRPr="001374F7" w:rsidR="001374F7" w:rsidP="001374F7" w:rsidRDefault="001374F7" w14:paraId="1E9BBFE2" w14:textId="77777777">
      <w:pPr>
        <w:pStyle w:val="ListeParagraf"/>
        <w:ind w:hanging="11"/>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A.4.1.B.1.4. </w:t>
      </w:r>
      <w:r w:rsidRPr="001374F7">
        <w:rPr>
          <w:rFonts w:ascii="Times New Roman" w:hAnsi="Times New Roman" w:cs="Times New Roman"/>
          <w:iCs/>
          <w:color w:val="FF0000"/>
          <w:sz w:val="24"/>
          <w:szCs w:val="24"/>
        </w:rPr>
        <w:t>Yaz Stajı 3</w:t>
      </w:r>
    </w:p>
    <w:p w:rsidRPr="001374F7" w:rsidR="001374F7" w:rsidP="001374F7" w:rsidRDefault="001374F7" w14:paraId="581D1672" w14:textId="77777777">
      <w:pPr>
        <w:pStyle w:val="ListeParagraf"/>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lastRenderedPageBreak/>
        <w:t>A.4.1.</w:t>
      </w:r>
      <w:r w:rsidRPr="001374F7">
        <w:rPr>
          <w:rFonts w:ascii="Times New Roman" w:hAnsi="Times New Roman" w:cs="Times New Roman"/>
          <w:iCs/>
          <w:color w:val="FF0000"/>
          <w:sz w:val="24"/>
          <w:szCs w:val="24"/>
        </w:rPr>
        <w:t xml:space="preserve"> Yüksekokul Tanıtımı 1</w:t>
      </w:r>
    </w:p>
    <w:p w:rsidRPr="001374F7" w:rsidR="001374F7" w:rsidP="001374F7" w:rsidRDefault="001374F7" w14:paraId="6EF2E8FB" w14:textId="77777777">
      <w:pPr>
        <w:pStyle w:val="ListeParagraf"/>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A.4.1.</w:t>
      </w:r>
      <w:r w:rsidRPr="001374F7">
        <w:rPr>
          <w:rFonts w:ascii="Times New Roman" w:hAnsi="Times New Roman" w:cs="Times New Roman"/>
          <w:iCs/>
          <w:color w:val="FF0000"/>
          <w:sz w:val="24"/>
          <w:szCs w:val="24"/>
        </w:rPr>
        <w:t xml:space="preserve"> Yüksekokul Tanıtımı 2</w:t>
      </w:r>
    </w:p>
    <w:p w:rsidRPr="001374F7" w:rsidR="001374F7" w:rsidP="001374F7" w:rsidRDefault="001374F7" w14:paraId="77E0CFA7" w14:textId="77777777">
      <w:pPr>
        <w:pStyle w:val="ListeParagraf"/>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A.4.1.</w:t>
      </w:r>
      <w:r w:rsidRPr="001374F7">
        <w:rPr>
          <w:rFonts w:ascii="Times New Roman" w:hAnsi="Times New Roman" w:cs="Times New Roman"/>
          <w:iCs/>
          <w:color w:val="FF0000"/>
          <w:sz w:val="24"/>
          <w:szCs w:val="24"/>
        </w:rPr>
        <w:t xml:space="preserve"> Dış Paydaş Değerlendirme İş Akış Şeması </w:t>
      </w:r>
    </w:p>
    <w:p w:rsidRPr="001374F7" w:rsidR="001374F7" w:rsidP="001374F7" w:rsidRDefault="001374F7" w14:paraId="068B3E38" w14:textId="77777777">
      <w:pPr>
        <w:pStyle w:val="ListeParagraf"/>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A.1.3.4.1.</w:t>
      </w:r>
      <w:r w:rsidRPr="001374F7">
        <w:rPr>
          <w:rFonts w:ascii="Times New Roman" w:hAnsi="Times New Roman" w:cs="Times New Roman"/>
          <w:iCs/>
          <w:color w:val="FF0000"/>
          <w:sz w:val="24"/>
          <w:szCs w:val="24"/>
        </w:rPr>
        <w:t xml:space="preserve"> Web Sayfası (İlgili Tarafların İhtiyaç ve Beklentileri Listesi) </w:t>
      </w:r>
    </w:p>
    <w:p w:rsidRPr="001374F7" w:rsidR="001374F7" w:rsidP="001374F7" w:rsidRDefault="001374F7" w14:paraId="26DEAA42" w14:textId="77777777">
      <w:pPr>
        <w:pStyle w:val="ListeParagraf"/>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A.4.1. </w:t>
      </w:r>
      <w:r w:rsidRPr="001374F7">
        <w:rPr>
          <w:rFonts w:ascii="Times New Roman" w:hAnsi="Times New Roman" w:cs="Times New Roman"/>
          <w:iCs/>
          <w:color w:val="FF0000"/>
          <w:sz w:val="24"/>
          <w:szCs w:val="24"/>
        </w:rPr>
        <w:t>Yaşlı Bakımı Programı Dış Paydaş Anketi (Kalite Dosyasında yer almaktadır.)</w:t>
      </w:r>
    </w:p>
    <w:p w:rsidRPr="001374F7" w:rsidR="001374F7" w:rsidP="001374F7" w:rsidRDefault="001374F7" w14:paraId="47367D7E" w14:textId="77777777">
      <w:pPr>
        <w:pStyle w:val="ListeParagraf"/>
        <w:ind w:hanging="153"/>
        <w:rPr>
          <w:rFonts w:ascii="Times New Roman" w:hAnsi="Times New Roman" w:cs="Times New Roman"/>
          <w:b/>
          <w:iCs/>
          <w:color w:val="FF0000"/>
          <w:sz w:val="24"/>
          <w:szCs w:val="24"/>
        </w:rPr>
      </w:pPr>
      <w:r w:rsidRPr="001374F7">
        <w:rPr>
          <w:rFonts w:ascii="Times New Roman" w:hAnsi="Times New Roman" w:cs="Times New Roman"/>
          <w:b/>
          <w:iCs/>
          <w:color w:val="FF0000"/>
          <w:sz w:val="24"/>
          <w:szCs w:val="24"/>
        </w:rPr>
        <w:t xml:space="preserve">A.4.1. </w:t>
      </w:r>
      <w:r w:rsidRPr="001374F7">
        <w:rPr>
          <w:rFonts w:ascii="Times New Roman" w:hAnsi="Times New Roman" w:cs="Times New Roman"/>
          <w:iCs/>
          <w:color w:val="FF0000"/>
          <w:sz w:val="24"/>
          <w:szCs w:val="24"/>
        </w:rPr>
        <w:t>Üst Yazı (Anket Çalışması-Revize)</w:t>
      </w:r>
    </w:p>
    <w:p w:rsidRPr="001374F7" w:rsidR="001374F7" w:rsidP="001374F7" w:rsidRDefault="001374F7" w14:paraId="10792A9C" w14:textId="77777777">
      <w:pPr>
        <w:pStyle w:val="ListeParagraf"/>
        <w:ind w:hanging="153"/>
        <w:rPr>
          <w:rFonts w:ascii="Times New Roman" w:hAnsi="Times New Roman" w:cs="Times New Roman"/>
          <w:b/>
          <w:iCs/>
          <w:color w:val="FF0000"/>
          <w:sz w:val="24"/>
          <w:szCs w:val="24"/>
        </w:rPr>
      </w:pPr>
      <w:r w:rsidRPr="001374F7">
        <w:rPr>
          <w:rFonts w:ascii="Times New Roman" w:hAnsi="Times New Roman" w:cs="Times New Roman"/>
          <w:b/>
          <w:iCs/>
          <w:color w:val="FF0000"/>
          <w:sz w:val="24"/>
          <w:szCs w:val="24"/>
        </w:rPr>
        <w:t xml:space="preserve">A.4.1. </w:t>
      </w:r>
      <w:r w:rsidRPr="001374F7">
        <w:rPr>
          <w:rFonts w:ascii="Times New Roman" w:hAnsi="Times New Roman" w:cs="Times New Roman"/>
          <w:iCs/>
          <w:color w:val="FF0000"/>
          <w:sz w:val="24"/>
          <w:szCs w:val="24"/>
        </w:rPr>
        <w:t>Üst Yazı (Araştırma İzni - Dr. Öğr. Üyesi Dilek AYAKDAŞ DAĞLI)</w:t>
      </w:r>
    </w:p>
    <w:p w:rsidRPr="001374F7" w:rsidR="001374F7" w:rsidP="001374F7" w:rsidRDefault="001374F7" w14:paraId="1364625D" w14:textId="77777777">
      <w:pPr>
        <w:pStyle w:val="ListeParagraf"/>
        <w:ind w:hanging="153"/>
        <w:rPr>
          <w:rFonts w:ascii="Times New Roman" w:hAnsi="Times New Roman" w:cs="Times New Roman"/>
          <w:b/>
          <w:iCs/>
          <w:color w:val="FF0000"/>
          <w:sz w:val="24"/>
          <w:szCs w:val="24"/>
        </w:rPr>
      </w:pPr>
      <w:r w:rsidRPr="001374F7">
        <w:rPr>
          <w:rFonts w:ascii="Times New Roman" w:hAnsi="Times New Roman" w:cs="Times New Roman"/>
          <w:b/>
          <w:iCs/>
          <w:color w:val="FF0000"/>
          <w:sz w:val="24"/>
          <w:szCs w:val="24"/>
        </w:rPr>
        <w:t xml:space="preserve">A.4.1. </w:t>
      </w:r>
      <w:r w:rsidRPr="001374F7">
        <w:rPr>
          <w:rFonts w:ascii="Times New Roman" w:hAnsi="Times New Roman" w:cs="Times New Roman"/>
          <w:iCs/>
          <w:color w:val="FF0000"/>
          <w:sz w:val="24"/>
          <w:szCs w:val="24"/>
        </w:rPr>
        <w:t>Üst Yazı (Araştırma İzni Hk.)</w:t>
      </w:r>
    </w:p>
    <w:p w:rsidRPr="00294696" w:rsidR="00D079A9" w:rsidP="003501AF" w:rsidRDefault="00D079A9" w14:paraId="463872AE" w14:textId="77777777">
      <w:pPr>
        <w:pStyle w:val="ListeParagraf"/>
        <w:spacing w:before="120" w:after="120" w:line="240" w:lineRule="auto"/>
        <w:ind w:left="567"/>
        <w:contextualSpacing w:val="0"/>
        <w:rPr>
          <w:rFonts w:ascii="Times New Roman" w:hAnsi="Times New Roman" w:cs="Times New Roman"/>
          <w:sz w:val="24"/>
          <w:szCs w:val="24"/>
        </w:rPr>
      </w:pPr>
    </w:p>
    <w:p w:rsidRPr="00294696" w:rsidR="005023CC" w:rsidP="00536369" w:rsidRDefault="005023CC" w14:paraId="7E944A9C" w14:textId="77777777">
      <w:pPr>
        <w:pStyle w:val="Balk3"/>
        <w:numPr>
          <w:ilvl w:val="2"/>
          <w:numId w:val="2"/>
        </w:numPr>
        <w:tabs>
          <w:tab w:val="left" w:pos="993"/>
        </w:tabs>
        <w:ind w:left="284" w:firstLine="0"/>
        <w:rPr>
          <w:rFonts w:cs="Times New Roman"/>
        </w:rPr>
      </w:pPr>
      <w:bookmarkStart w:name="_Toc127197183" w:id="20"/>
      <w:r w:rsidRPr="00294696">
        <w:rPr>
          <w:rFonts w:cs="Times New Roman"/>
        </w:rPr>
        <w:t>Öğrenci geri bildirimleri</w:t>
      </w:r>
      <w:bookmarkEnd w:id="20"/>
    </w:p>
    <w:p w:rsidR="004375DD" w:rsidP="003501AF" w:rsidRDefault="004375DD" w14:paraId="19FF34DE" w14:textId="3E5C5854">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D1183A" w:rsidRDefault="001374F7" w14:paraId="6B501531" w14:textId="49E3AC78">
      <w:pPr>
        <w:pStyle w:val="ListeParagraf"/>
        <w:spacing w:before="120" w:after="120" w:line="240" w:lineRule="auto"/>
        <w:ind w:left="284"/>
        <w:contextualSpacing w:val="0"/>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(2) Birimde öğretim süreçlerine ilişkin olarak öğrencilerin geri bildirimlerinin (ders, dersin öğretim elemanı, program, öğrenci iş yükü* vb.) alınmasına ilişkin ilke ve kurallar oluşturulmuştur.</w:t>
      </w:r>
    </w:p>
    <w:p w:rsidRPr="00294696" w:rsidR="004375DD" w:rsidP="003501AF" w:rsidRDefault="004375DD" w14:paraId="67301D67" w14:textId="77777777">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1374F7" w:rsidR="001374F7" w:rsidP="001374F7" w:rsidRDefault="001374F7" w14:paraId="69DCBCEE" w14:textId="77777777">
      <w:pPr>
        <w:pStyle w:val="ListeParagraf"/>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A.4.2. </w:t>
      </w:r>
      <w:r w:rsidRPr="001374F7">
        <w:rPr>
          <w:rFonts w:ascii="Times New Roman" w:hAnsi="Times New Roman" w:cs="Times New Roman"/>
          <w:iCs/>
          <w:color w:val="FF0000"/>
          <w:sz w:val="24"/>
          <w:szCs w:val="24"/>
        </w:rPr>
        <w:t>Toplantı Katılım Formu (Öğrenci Temsilcileri ile Değerlendirme Toplantısı)</w:t>
      </w:r>
    </w:p>
    <w:p w:rsidRPr="001374F7" w:rsidR="001374F7" w:rsidP="001374F7" w:rsidRDefault="001374F7" w14:paraId="5448E14F" w14:textId="6E62E4BF">
      <w:pPr>
        <w:pStyle w:val="ListeParagraf"/>
        <w:spacing w:before="120" w:after="120" w:line="240" w:lineRule="auto"/>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A.4.2.</w:t>
      </w:r>
      <w:r w:rsidRPr="001374F7">
        <w:rPr>
          <w:rFonts w:ascii="Times New Roman" w:hAnsi="Times New Roman" w:cs="Times New Roman"/>
          <w:iCs/>
          <w:color w:val="FF0000"/>
          <w:sz w:val="24"/>
          <w:szCs w:val="24"/>
        </w:rPr>
        <w:t xml:space="preserve"> Toplantı Katılım Formu (Sağlık Hizmetleri Meslek Yüksekokulu Oryantasyon</w:t>
      </w:r>
      <w:r>
        <w:rPr>
          <w:rFonts w:ascii="Times New Roman" w:hAnsi="Times New Roman" w:cs="Times New Roman"/>
          <w:iCs/>
          <w:color w:val="FF0000"/>
          <w:sz w:val="24"/>
          <w:szCs w:val="24"/>
        </w:rPr>
        <w:t xml:space="preserve"> </w:t>
      </w:r>
      <w:r w:rsidRPr="001374F7">
        <w:rPr>
          <w:rFonts w:ascii="Times New Roman" w:hAnsi="Times New Roman" w:cs="Times New Roman"/>
          <w:iCs/>
          <w:color w:val="FF0000"/>
          <w:sz w:val="24"/>
          <w:szCs w:val="24"/>
        </w:rPr>
        <w:t>Toplantısı (Birim Kalite Dosyasında Ayrıntılı Olarak Mevcuttur))</w:t>
      </w:r>
    </w:p>
    <w:p w:rsidRPr="001374F7" w:rsidR="001374F7" w:rsidP="001374F7" w:rsidRDefault="001374F7" w14:paraId="0AF86E4B" w14:textId="77777777">
      <w:pPr>
        <w:pStyle w:val="ListeParagraf"/>
        <w:spacing w:before="120" w:after="120" w:line="240" w:lineRule="auto"/>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A.4.2.B.2.2.</w:t>
      </w:r>
      <w:r w:rsidRPr="001374F7">
        <w:rPr>
          <w:rFonts w:ascii="Times New Roman" w:hAnsi="Times New Roman" w:cs="Times New Roman"/>
          <w:iCs/>
          <w:color w:val="FF0000"/>
          <w:sz w:val="24"/>
          <w:szCs w:val="24"/>
        </w:rPr>
        <w:t xml:space="preserve"> Yaşlı Bakımı Programı 2. Sınıf Dönem Değerlendirme Toplantısı</w:t>
      </w:r>
    </w:p>
    <w:p w:rsidRPr="001374F7" w:rsidR="001374F7" w:rsidP="001374F7" w:rsidRDefault="001374F7" w14:paraId="77ABD782" w14:textId="77777777">
      <w:pPr>
        <w:pStyle w:val="ListeParagraf"/>
        <w:spacing w:before="120" w:after="120" w:line="240" w:lineRule="auto"/>
        <w:ind w:hanging="153"/>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A.4.2.B.3.2.</w:t>
      </w:r>
      <w:r w:rsidRPr="001374F7">
        <w:rPr>
          <w:rFonts w:ascii="Times New Roman" w:hAnsi="Times New Roman" w:cs="Times New Roman"/>
          <w:iCs/>
          <w:color w:val="FF0000"/>
          <w:sz w:val="24"/>
          <w:szCs w:val="24"/>
        </w:rPr>
        <w:t xml:space="preserve"> Öğrenci/Öğretim Üyesi Geri Bildirim İş Akış Şeması </w:t>
      </w:r>
    </w:p>
    <w:p w:rsidRPr="00294696" w:rsidR="00D079A9" w:rsidP="003501AF" w:rsidRDefault="00D079A9" w14:paraId="5A311CC9" w14:textId="77777777">
      <w:pPr>
        <w:pStyle w:val="ListeParagraf"/>
        <w:spacing w:before="120" w:after="120" w:line="240" w:lineRule="auto"/>
        <w:ind w:left="567"/>
        <w:contextualSpacing w:val="0"/>
        <w:rPr>
          <w:rFonts w:ascii="Times New Roman" w:hAnsi="Times New Roman" w:cs="Times New Roman"/>
          <w:sz w:val="24"/>
          <w:szCs w:val="24"/>
        </w:rPr>
      </w:pPr>
    </w:p>
    <w:p w:rsidRPr="00294696" w:rsidR="008E0055" w:rsidP="00536369" w:rsidRDefault="005023CC" w14:paraId="292A362B" w14:textId="77777777">
      <w:pPr>
        <w:pStyle w:val="Balk3"/>
        <w:numPr>
          <w:ilvl w:val="2"/>
          <w:numId w:val="2"/>
        </w:numPr>
        <w:tabs>
          <w:tab w:val="left" w:pos="993"/>
        </w:tabs>
        <w:ind w:left="284" w:firstLine="0"/>
        <w:rPr>
          <w:rFonts w:cs="Times New Roman"/>
        </w:rPr>
      </w:pPr>
      <w:bookmarkStart w:name="_Toc127197184" w:id="21"/>
      <w:r w:rsidRPr="00294696">
        <w:rPr>
          <w:rFonts w:cs="Times New Roman"/>
        </w:rPr>
        <w:t>Mezun ilişkileri yönetimi</w:t>
      </w:r>
      <w:bookmarkEnd w:id="21"/>
    </w:p>
    <w:p w:rsidR="008E0055" w:rsidP="003501AF" w:rsidRDefault="008E0055" w14:paraId="536CDFB8" w14:textId="30D93511">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D1183A" w:rsidRDefault="001374F7" w14:paraId="5533408B" w14:textId="0B149D0A">
      <w:pPr>
        <w:pStyle w:val="ListeParagraf"/>
        <w:spacing w:before="120" w:after="120" w:line="240" w:lineRule="auto"/>
        <w:ind w:left="284"/>
        <w:contextualSpacing w:val="0"/>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(3) Birimdeki programların genelinde mezun izleme sistemi uygulamaları vardır.</w:t>
      </w:r>
    </w:p>
    <w:p w:rsidRPr="00294696" w:rsidR="008E0055" w:rsidP="003501AF" w:rsidRDefault="008E0055" w14:paraId="20EA20B1" w14:textId="77777777">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1374F7" w:rsidR="001374F7" w:rsidP="001374F7" w:rsidRDefault="001374F7" w14:paraId="7F00D900" w14:textId="77777777">
      <w:pPr>
        <w:pStyle w:val="ListeParagraf"/>
        <w:spacing w:before="120" w:after="120" w:line="240" w:lineRule="auto"/>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A.4.3.</w:t>
      </w:r>
      <w:r w:rsidRPr="001374F7">
        <w:rPr>
          <w:rFonts w:ascii="Times New Roman" w:hAnsi="Times New Roman" w:cs="Times New Roman"/>
          <w:iCs/>
          <w:color w:val="FF0000"/>
          <w:sz w:val="24"/>
          <w:szCs w:val="24"/>
        </w:rPr>
        <w:t xml:space="preserve"> Üst Yazı (Birim Web Sayfalarına Mezun Takip Sistemi Bağlantısının Eklenmesi)</w:t>
      </w:r>
    </w:p>
    <w:p w:rsidRPr="001374F7" w:rsidR="001374F7" w:rsidP="001374F7" w:rsidRDefault="001374F7" w14:paraId="5E91C850" w14:textId="77777777">
      <w:pPr>
        <w:pStyle w:val="ListeParagraf"/>
        <w:spacing w:before="120" w:after="120" w:line="240" w:lineRule="auto"/>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A.4.3.</w:t>
      </w:r>
      <w:r w:rsidRPr="001374F7">
        <w:rPr>
          <w:rFonts w:ascii="Times New Roman" w:hAnsi="Times New Roman" w:cs="Times New Roman"/>
          <w:iCs/>
          <w:color w:val="FF0000"/>
          <w:sz w:val="24"/>
          <w:szCs w:val="24"/>
        </w:rPr>
        <w:t xml:space="preserve">  Üst Yazı (Mezun Takip Sistemi Temsilci Görevlendirmesi)</w:t>
      </w:r>
    </w:p>
    <w:p w:rsidRPr="001374F7" w:rsidR="001374F7" w:rsidP="001374F7" w:rsidRDefault="001374F7" w14:paraId="19BE93E2" w14:textId="77777777">
      <w:pPr>
        <w:pStyle w:val="ListeParagraf"/>
        <w:spacing w:before="120" w:after="120" w:line="240" w:lineRule="auto"/>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A.4.3.</w:t>
      </w:r>
      <w:r w:rsidRPr="001374F7">
        <w:rPr>
          <w:rFonts w:ascii="Times New Roman" w:hAnsi="Times New Roman" w:cs="Times New Roman"/>
          <w:iCs/>
          <w:color w:val="FF0000"/>
          <w:sz w:val="24"/>
          <w:szCs w:val="24"/>
        </w:rPr>
        <w:t xml:space="preserve">  CV Kontrol Takip Listesi</w:t>
      </w:r>
    </w:p>
    <w:p w:rsidRPr="001374F7" w:rsidR="001374F7" w:rsidP="001374F7" w:rsidRDefault="001374F7" w14:paraId="3F3C1161" w14:textId="77777777">
      <w:pPr>
        <w:pStyle w:val="ListeParagraf"/>
        <w:spacing w:before="120" w:after="120" w:line="240" w:lineRule="auto"/>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A.4.3.</w:t>
      </w:r>
      <w:r w:rsidRPr="001374F7">
        <w:rPr>
          <w:rFonts w:ascii="Times New Roman" w:hAnsi="Times New Roman" w:cs="Times New Roman"/>
          <w:iCs/>
          <w:color w:val="FF0000"/>
          <w:sz w:val="24"/>
          <w:szCs w:val="24"/>
        </w:rPr>
        <w:t xml:space="preserve">  Öğrenci İstihdam Raporu</w:t>
      </w:r>
    </w:p>
    <w:p w:rsidRPr="001374F7" w:rsidR="001374F7" w:rsidP="001374F7" w:rsidRDefault="001374F7" w14:paraId="7E738CA1" w14:textId="77777777">
      <w:pPr>
        <w:pStyle w:val="ListeParagraf"/>
        <w:spacing w:before="120" w:after="120" w:line="240" w:lineRule="auto"/>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A.4.3.  </w:t>
      </w:r>
      <w:r w:rsidRPr="001374F7">
        <w:rPr>
          <w:rFonts w:ascii="Times New Roman" w:hAnsi="Times New Roman" w:cs="Times New Roman"/>
          <w:iCs/>
          <w:color w:val="FF0000"/>
          <w:sz w:val="24"/>
          <w:szCs w:val="24"/>
        </w:rPr>
        <w:t>İş Deneyimine Göre İstihdam Raporu</w:t>
      </w:r>
    </w:p>
    <w:p w:rsidRPr="001374F7" w:rsidR="001374F7" w:rsidP="001374F7" w:rsidRDefault="001374F7" w14:paraId="31E6E6E3" w14:textId="77777777">
      <w:pPr>
        <w:pStyle w:val="ListeParagraf"/>
        <w:spacing w:before="120" w:after="120" w:line="240" w:lineRule="auto"/>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A.4.3.</w:t>
      </w:r>
      <w:r w:rsidRPr="001374F7">
        <w:rPr>
          <w:rFonts w:ascii="Times New Roman" w:hAnsi="Times New Roman" w:cs="Times New Roman"/>
          <w:iCs/>
          <w:color w:val="FF0000"/>
          <w:sz w:val="24"/>
          <w:szCs w:val="24"/>
        </w:rPr>
        <w:t xml:space="preserve">  Genel Öğrenci Bilgilerine Göre İstihdam Raporu</w:t>
      </w:r>
    </w:p>
    <w:p w:rsidRPr="001374F7" w:rsidR="001374F7" w:rsidP="001374F7" w:rsidRDefault="001374F7" w14:paraId="0234699C" w14:textId="77777777">
      <w:pPr>
        <w:pStyle w:val="ListeParagraf"/>
        <w:spacing w:before="120" w:after="120" w:line="240" w:lineRule="auto"/>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A.4.3.</w:t>
      </w:r>
      <w:r w:rsidRPr="001374F7">
        <w:rPr>
          <w:rFonts w:ascii="Times New Roman" w:hAnsi="Times New Roman" w:cs="Times New Roman"/>
          <w:iCs/>
          <w:color w:val="FF0000"/>
          <w:sz w:val="24"/>
          <w:szCs w:val="24"/>
        </w:rPr>
        <w:t xml:space="preserve"> Mezun Geri Bildirim İş Akış Şeması</w:t>
      </w:r>
    </w:p>
    <w:p w:rsidRPr="00294696" w:rsidR="00D079A9" w:rsidP="003501AF" w:rsidRDefault="00D079A9" w14:paraId="5F6155C9" w14:textId="77777777">
      <w:pPr>
        <w:pStyle w:val="ListeParagraf"/>
        <w:spacing w:before="120" w:after="120" w:line="240" w:lineRule="auto"/>
        <w:ind w:left="567"/>
        <w:contextualSpacing w:val="0"/>
        <w:rPr>
          <w:rFonts w:ascii="Times New Roman" w:hAnsi="Times New Roman" w:cs="Times New Roman"/>
          <w:sz w:val="24"/>
          <w:szCs w:val="24"/>
        </w:rPr>
      </w:pPr>
    </w:p>
    <w:p w:rsidRPr="00294696" w:rsidR="005023CC" w:rsidP="00536369" w:rsidRDefault="005023CC" w14:paraId="3424F762" w14:textId="77777777">
      <w:pPr>
        <w:pStyle w:val="Balk2"/>
        <w:numPr>
          <w:ilvl w:val="1"/>
          <w:numId w:val="2"/>
        </w:numPr>
        <w:tabs>
          <w:tab w:val="left" w:pos="567"/>
        </w:tabs>
        <w:ind w:left="0" w:firstLine="0"/>
        <w:rPr>
          <w:rFonts w:cs="Times New Roman"/>
          <w:szCs w:val="24"/>
        </w:rPr>
      </w:pPr>
      <w:bookmarkStart w:name="_Toc127197185" w:id="22"/>
      <w:r w:rsidRPr="00294696">
        <w:rPr>
          <w:rFonts w:cs="Times New Roman"/>
          <w:szCs w:val="24"/>
        </w:rPr>
        <w:t>Uluslararasılaşma</w:t>
      </w:r>
      <w:bookmarkEnd w:id="22"/>
    </w:p>
    <w:p w:rsidRPr="001374F7" w:rsidR="001374F7" w:rsidP="001374F7" w:rsidRDefault="001374F7" w14:paraId="00083754" w14:textId="77777777">
      <w:pPr>
        <w:spacing w:before="120" w:after="120" w:line="240" w:lineRule="auto"/>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A.5.1.</w:t>
      </w:r>
      <w:r w:rsidRPr="001374F7">
        <w:rPr>
          <w:rFonts w:ascii="Times New Roman" w:hAnsi="Times New Roman" w:cs="Times New Roman"/>
          <w:iCs/>
          <w:color w:val="FF0000"/>
          <w:sz w:val="24"/>
          <w:szCs w:val="24"/>
        </w:rPr>
        <w:t xml:space="preserve"> Birimimizde uluslararası öğrenci seçimi ile ilgili gerekli mekanizmalar oluşturulmuştur. Rapor yılı içerisinde bir öğrencimiz Erasmus+ Staj Hareketliliği ile İtalya’ya gitmeye hak kazanmıştır. Akademik personelimiz ise, Erasmus Projeleri konusunda toplantılar yapıp ilgili süreçleri başlatmışlardır.</w:t>
      </w:r>
    </w:p>
    <w:p w:rsidRPr="001374F7" w:rsidR="001374F7" w:rsidP="001374F7" w:rsidRDefault="001374F7" w14:paraId="563F3E79" w14:textId="77777777">
      <w:pPr>
        <w:spacing w:before="120" w:after="120" w:line="240" w:lineRule="auto"/>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A.5.2.</w:t>
      </w:r>
      <w:r w:rsidRPr="001374F7">
        <w:rPr>
          <w:rFonts w:ascii="Times New Roman" w:hAnsi="Times New Roman" w:cs="Times New Roman"/>
          <w:iCs/>
          <w:color w:val="FF0000"/>
          <w:sz w:val="24"/>
          <w:szCs w:val="24"/>
        </w:rPr>
        <w:t xml:space="preserve"> Birimimizde uluslararasılaşma kaynakları, kabul edilen projelere ayrılan bütçeler üzerinden yürütülecektir.  Ayrıca, kayıt yaptıran uluslararası öğrenciler de belirlenen harçlarını yatırmaktadır. </w:t>
      </w:r>
    </w:p>
    <w:p w:rsidRPr="00294696" w:rsidR="00C66192" w:rsidP="001374F7" w:rsidRDefault="001374F7" w14:paraId="0B1DFF88" w14:textId="534C8132">
      <w:pPr>
        <w:spacing w:before="120" w:after="120" w:line="240" w:lineRule="auto"/>
        <w:rPr>
          <w:rFonts w:ascii="Times New Roman" w:hAnsi="Times New Roman" w:cs="Times New Roman"/>
          <w:sz w:val="24"/>
          <w:szCs w:val="24"/>
        </w:rPr>
      </w:pPr>
      <w:r w:rsidRPr="001374F7">
        <w:rPr>
          <w:rFonts w:ascii="Times New Roman" w:hAnsi="Times New Roman" w:cs="Times New Roman"/>
          <w:b/>
          <w:iCs/>
          <w:color w:val="FF0000"/>
          <w:sz w:val="24"/>
          <w:szCs w:val="24"/>
        </w:rPr>
        <w:t>A.5.3.</w:t>
      </w:r>
      <w:r w:rsidRPr="001374F7">
        <w:rPr>
          <w:rFonts w:ascii="Times New Roman" w:hAnsi="Times New Roman" w:cs="Times New Roman"/>
          <w:iCs/>
          <w:color w:val="FF0000"/>
          <w:sz w:val="24"/>
          <w:szCs w:val="24"/>
        </w:rPr>
        <w:t xml:space="preserve"> Birimimizde uluslararasılaşma performansı ilgili kanıtlar üzerinden izlenmektedir.</w:t>
      </w:r>
    </w:p>
    <w:p w:rsidRPr="00294696" w:rsidR="005023CC" w:rsidP="00536369" w:rsidRDefault="005023CC" w14:paraId="18E0CCCA" w14:textId="77777777">
      <w:pPr>
        <w:pStyle w:val="Balk3"/>
        <w:numPr>
          <w:ilvl w:val="2"/>
          <w:numId w:val="2"/>
        </w:numPr>
        <w:tabs>
          <w:tab w:val="left" w:pos="993"/>
        </w:tabs>
        <w:ind w:left="284" w:firstLine="0"/>
        <w:rPr>
          <w:rFonts w:cs="Times New Roman"/>
        </w:rPr>
      </w:pPr>
      <w:bookmarkStart w:name="_Toc127197186" w:id="23"/>
      <w:r w:rsidRPr="00294696">
        <w:rPr>
          <w:rFonts w:cs="Times New Roman"/>
        </w:rPr>
        <w:lastRenderedPageBreak/>
        <w:t>Uluslararasılaşma süreçlerinin yönetimi</w:t>
      </w:r>
      <w:bookmarkEnd w:id="23"/>
    </w:p>
    <w:p w:rsidR="008E0055" w:rsidP="003501AF" w:rsidRDefault="008E0055" w14:paraId="031D26B2" w14:textId="19F52F0B">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D1183A" w:rsidRDefault="001374F7" w14:paraId="30512B29" w14:textId="124270FC">
      <w:pPr>
        <w:pStyle w:val="ListeParagraf"/>
        <w:spacing w:before="120" w:after="120" w:line="240" w:lineRule="auto"/>
        <w:ind w:left="284"/>
        <w:contextualSpacing w:val="0"/>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(3) Birimde uluslararasılaşma süreçlerinin yönetimine ilişkin organizasyonel yapılanma tamamlanmış olup; şeffaf, kapsayıcı ve katılımcı biçimde işlemektedir.</w:t>
      </w:r>
    </w:p>
    <w:p w:rsidRPr="00294696" w:rsidR="008E0055" w:rsidP="003501AF" w:rsidRDefault="008E0055" w14:paraId="22B7A4BE" w14:textId="77777777">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1374F7" w:rsidR="001374F7" w:rsidP="001374F7" w:rsidRDefault="001374F7" w14:paraId="702F21DA"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A.5.1.</w:t>
      </w:r>
      <w:r w:rsidRPr="001374F7">
        <w:rPr>
          <w:rFonts w:ascii="Times New Roman" w:hAnsi="Times New Roman" w:cs="Times New Roman"/>
          <w:iCs/>
          <w:color w:val="FF0000"/>
          <w:sz w:val="24"/>
          <w:szCs w:val="24"/>
        </w:rPr>
        <w:t xml:space="preserve">  Üst Yazı (Erasmus)</w:t>
      </w:r>
    </w:p>
    <w:p w:rsidRPr="001374F7" w:rsidR="001374F7" w:rsidP="001374F7" w:rsidRDefault="001374F7" w14:paraId="5B32ACD1"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A.5.1.</w:t>
      </w:r>
      <w:r w:rsidRPr="001374F7">
        <w:rPr>
          <w:rFonts w:ascii="Times New Roman" w:hAnsi="Times New Roman" w:cs="Times New Roman"/>
          <w:iCs/>
          <w:color w:val="FF0000"/>
          <w:sz w:val="24"/>
          <w:szCs w:val="24"/>
        </w:rPr>
        <w:t xml:space="preserve">  Üst Yazı (Erasmus Ek 1)</w:t>
      </w:r>
    </w:p>
    <w:p w:rsidRPr="001374F7" w:rsidR="001374F7" w:rsidP="001374F7" w:rsidRDefault="001374F7" w14:paraId="421CBB3F"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A.5.1.</w:t>
      </w:r>
      <w:r w:rsidRPr="001374F7">
        <w:rPr>
          <w:rFonts w:ascii="Times New Roman" w:hAnsi="Times New Roman" w:cs="Times New Roman"/>
          <w:iCs/>
          <w:color w:val="FF0000"/>
          <w:sz w:val="24"/>
          <w:szCs w:val="24"/>
        </w:rPr>
        <w:t xml:space="preserve">  Üst Yazı (Erasmus Ek 2)</w:t>
      </w:r>
    </w:p>
    <w:p w:rsidRPr="001374F7" w:rsidR="001374F7" w:rsidP="001374F7" w:rsidRDefault="001374F7" w14:paraId="63483A40"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A.5.1.A.5.3.B.2.2.B.3.4. </w:t>
      </w:r>
      <w:r w:rsidRPr="001374F7">
        <w:rPr>
          <w:rFonts w:ascii="Times New Roman" w:hAnsi="Times New Roman" w:cs="Times New Roman"/>
          <w:iCs/>
          <w:color w:val="FF0000"/>
          <w:sz w:val="24"/>
          <w:szCs w:val="24"/>
        </w:rPr>
        <w:t>Üst Yazı (2022-2023 Eğitim-Öğretim Yılı Yurtdışından Yabancı Uyruklu Öğrenci Kontenjanlarının Belirlenmesi)</w:t>
      </w:r>
    </w:p>
    <w:p w:rsidRPr="001374F7" w:rsidR="001374F7" w:rsidP="001374F7" w:rsidRDefault="001374F7" w14:paraId="64EF8556"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A.5.1.A.5.3.B.2.2.B.3.4. </w:t>
      </w:r>
      <w:r w:rsidRPr="001374F7">
        <w:rPr>
          <w:rFonts w:ascii="Times New Roman" w:hAnsi="Times New Roman" w:cs="Times New Roman"/>
          <w:iCs/>
          <w:color w:val="FF0000"/>
          <w:sz w:val="24"/>
          <w:szCs w:val="24"/>
        </w:rPr>
        <w:t>Üst Yazı Ek 1 (Yönetim Kurulu Kararı)</w:t>
      </w:r>
    </w:p>
    <w:p w:rsidRPr="001374F7" w:rsidR="001374F7" w:rsidP="001374F7" w:rsidRDefault="001374F7" w14:paraId="53DB1726"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A.5.1.A.5.3.B.2.2.B.3.4. </w:t>
      </w:r>
      <w:r w:rsidRPr="001374F7">
        <w:rPr>
          <w:rFonts w:ascii="Times New Roman" w:hAnsi="Times New Roman" w:cs="Times New Roman"/>
          <w:iCs/>
          <w:color w:val="FF0000"/>
          <w:sz w:val="24"/>
          <w:szCs w:val="24"/>
        </w:rPr>
        <w:t>Üst Yazı Ek 2 (Kontenjan Listesi)</w:t>
      </w:r>
    </w:p>
    <w:p w:rsidRPr="001374F7" w:rsidR="001374F7" w:rsidP="001374F7" w:rsidRDefault="001374F7" w14:paraId="1713DDA8"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A.5.1.</w:t>
      </w:r>
      <w:r w:rsidRPr="001374F7">
        <w:rPr>
          <w:rFonts w:ascii="Times New Roman" w:hAnsi="Times New Roman" w:cs="Times New Roman"/>
          <w:iCs/>
          <w:color w:val="FF0000"/>
          <w:sz w:val="24"/>
          <w:szCs w:val="24"/>
        </w:rPr>
        <w:t xml:space="preserve">  Üst Yazı (Erasmus Koordinatörleri Hk.)</w:t>
      </w:r>
    </w:p>
    <w:p w:rsidRPr="001374F7" w:rsidR="001374F7" w:rsidP="001374F7" w:rsidRDefault="001374F7" w14:paraId="702B2921"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A.5.1.D.1.1.</w:t>
      </w:r>
      <w:r w:rsidRPr="001374F7">
        <w:rPr>
          <w:rFonts w:ascii="Times New Roman" w:hAnsi="Times New Roman" w:cs="Times New Roman"/>
          <w:iCs/>
          <w:color w:val="FF0000"/>
          <w:sz w:val="24"/>
          <w:szCs w:val="24"/>
        </w:rPr>
        <w:t xml:space="preserve">  Toplantı Katılım Formu (Proje Değerlendirme Toplantısı)</w:t>
      </w:r>
    </w:p>
    <w:p w:rsidRPr="001374F7" w:rsidR="001374F7" w:rsidP="001374F7" w:rsidRDefault="001374F7" w14:paraId="42D5D28C"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A.5.1.</w:t>
      </w:r>
      <w:r w:rsidRPr="001374F7">
        <w:rPr>
          <w:rFonts w:ascii="Times New Roman" w:hAnsi="Times New Roman" w:cs="Times New Roman"/>
          <w:iCs/>
          <w:color w:val="FF0000"/>
          <w:sz w:val="24"/>
          <w:szCs w:val="24"/>
        </w:rPr>
        <w:t xml:space="preserve">  Toplantı Katılım Formu (İlk ve Acil Yardım Programı Erasmus Projesi Toplantısı)</w:t>
      </w:r>
    </w:p>
    <w:p w:rsidRPr="001374F7" w:rsidR="001374F7" w:rsidP="001374F7" w:rsidRDefault="001374F7" w14:paraId="1FFB0C91"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A.5.1.A.5.3.B.2.2.B.3.4. </w:t>
      </w:r>
      <w:r w:rsidRPr="001374F7">
        <w:rPr>
          <w:rFonts w:ascii="Times New Roman" w:hAnsi="Times New Roman" w:cs="Times New Roman"/>
          <w:iCs/>
          <w:color w:val="FF0000"/>
          <w:sz w:val="24"/>
          <w:szCs w:val="24"/>
        </w:rPr>
        <w:t>2022-2023 Uluslararası Öğrenci Başvuru Değerlendirme ve Öğrenci Kabulü Komisyonu Üyeleri Belirlenmesi Hk.</w:t>
      </w:r>
    </w:p>
    <w:p w:rsidRPr="001374F7" w:rsidR="001374F7" w:rsidP="001374F7" w:rsidRDefault="001374F7" w14:paraId="7D1DE9FE"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A.5.1.A.5.3.B.2.2.B.3.4. </w:t>
      </w:r>
      <w:r w:rsidRPr="001374F7">
        <w:rPr>
          <w:rFonts w:ascii="Times New Roman" w:hAnsi="Times New Roman" w:cs="Times New Roman"/>
          <w:iCs/>
          <w:color w:val="FF0000"/>
          <w:sz w:val="24"/>
          <w:szCs w:val="24"/>
        </w:rPr>
        <w:t>2022-2023 Uluslararası Öğrenci Kayıtlanmaları Hk.</w:t>
      </w:r>
    </w:p>
    <w:p w:rsidRPr="001374F7" w:rsidR="001374F7" w:rsidP="001374F7" w:rsidRDefault="001374F7" w14:paraId="7FA6B4DF"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A.5.1.A.5.3.B.2.2.B.3.4. </w:t>
      </w:r>
      <w:r w:rsidRPr="001374F7">
        <w:rPr>
          <w:rFonts w:ascii="Times New Roman" w:hAnsi="Times New Roman" w:cs="Times New Roman"/>
          <w:iCs/>
          <w:color w:val="FF0000"/>
          <w:sz w:val="24"/>
          <w:szCs w:val="24"/>
        </w:rPr>
        <w:t>Kayıtlanan Uluslararası Öğrenci Listesi</w:t>
      </w:r>
    </w:p>
    <w:p w:rsidRPr="001374F7" w:rsidR="001374F7" w:rsidP="001374F7" w:rsidRDefault="001374F7" w14:paraId="3975DC1A"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A.5.1.A.5.3.B.3.4.</w:t>
      </w:r>
      <w:r w:rsidRPr="001374F7">
        <w:rPr>
          <w:rFonts w:ascii="Times New Roman" w:hAnsi="Times New Roman" w:cs="Times New Roman"/>
          <w:iCs/>
          <w:color w:val="FF0000"/>
          <w:sz w:val="24"/>
          <w:szCs w:val="24"/>
        </w:rPr>
        <w:t xml:space="preserve"> Yüksekokul Uluslararası Öğrenci Sayıları</w:t>
      </w:r>
    </w:p>
    <w:p w:rsidRPr="001374F7" w:rsidR="001374F7" w:rsidP="001374F7" w:rsidRDefault="001374F7" w14:paraId="7989AC7B" w14:textId="77777777">
      <w:pPr>
        <w:pStyle w:val="ListeParagraf"/>
        <w:ind w:left="567"/>
        <w:rPr>
          <w:rFonts w:ascii="Times New Roman" w:hAnsi="Times New Roman" w:cs="Times New Roman"/>
          <w:iCs/>
          <w:color w:val="FF0000"/>
          <w:sz w:val="24"/>
          <w:szCs w:val="24"/>
        </w:rPr>
      </w:pPr>
      <w:r w:rsidRPr="001374F7">
        <w:rPr>
          <w:rFonts w:ascii="Times New Roman" w:hAnsi="Times New Roman" w:cs="Times New Roman"/>
          <w:b/>
          <w:iCs/>
          <w:color w:val="FF0000"/>
          <w:sz w:val="24"/>
          <w:szCs w:val="24"/>
        </w:rPr>
        <w:t xml:space="preserve">A.5.1.A.5.3.B.2.2.B.3.4. </w:t>
      </w:r>
      <w:r w:rsidRPr="001374F7">
        <w:rPr>
          <w:rFonts w:ascii="Times New Roman" w:hAnsi="Times New Roman" w:cs="Times New Roman"/>
          <w:iCs/>
          <w:color w:val="FF0000"/>
          <w:sz w:val="24"/>
          <w:szCs w:val="24"/>
        </w:rPr>
        <w:t>Kabul Komisyonu Üyeleri</w:t>
      </w:r>
    </w:p>
    <w:p w:rsidRPr="00294696" w:rsidR="00D079A9" w:rsidP="003501AF" w:rsidRDefault="00D079A9" w14:paraId="4A6A62F2" w14:textId="77777777">
      <w:pPr>
        <w:pStyle w:val="ListeParagraf"/>
        <w:spacing w:before="120" w:after="120" w:line="240" w:lineRule="auto"/>
        <w:ind w:left="567"/>
        <w:contextualSpacing w:val="0"/>
        <w:rPr>
          <w:rFonts w:ascii="Times New Roman" w:hAnsi="Times New Roman" w:cs="Times New Roman"/>
          <w:sz w:val="24"/>
          <w:szCs w:val="24"/>
        </w:rPr>
      </w:pPr>
    </w:p>
    <w:p w:rsidRPr="00294696" w:rsidR="005023CC" w:rsidP="00536369" w:rsidRDefault="005023CC" w14:paraId="6E62ACA9" w14:textId="77777777">
      <w:pPr>
        <w:pStyle w:val="Balk3"/>
        <w:numPr>
          <w:ilvl w:val="2"/>
          <w:numId w:val="2"/>
        </w:numPr>
        <w:tabs>
          <w:tab w:val="left" w:pos="993"/>
        </w:tabs>
        <w:ind w:left="284" w:firstLine="0"/>
        <w:rPr>
          <w:rFonts w:cs="Times New Roman"/>
        </w:rPr>
      </w:pPr>
      <w:bookmarkStart w:name="_Toc127197187" w:id="24"/>
      <w:r w:rsidRPr="00294696">
        <w:rPr>
          <w:rFonts w:cs="Times New Roman"/>
        </w:rPr>
        <w:t>Uluslararasılaşma kaynakları</w:t>
      </w:r>
      <w:bookmarkEnd w:id="24"/>
    </w:p>
    <w:p w:rsidR="008E0055" w:rsidP="003501AF" w:rsidRDefault="008E0055" w14:paraId="5A86CBED" w14:textId="0864E600">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D079A9" w:rsidP="003501AF" w:rsidRDefault="003A3A7C" w14:paraId="35A3FC1A" w14:textId="218863AF">
      <w:pPr>
        <w:spacing w:before="120" w:after="120" w:line="240" w:lineRule="auto"/>
        <w:ind w:left="284"/>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(2) Birimin uluslararasılaşma faaliyetlerini sürdürebilmek için uygun nitelik ve nicelikte fiziki, teknik ve mali kaynakların oluşturulmasına yönelik planları bulunmaktadır.</w:t>
      </w:r>
    </w:p>
    <w:p w:rsidRPr="00294696" w:rsidR="008E0055" w:rsidP="003501AF" w:rsidRDefault="008E0055" w14:paraId="08C9C771" w14:textId="77777777">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3A3A7C" w:rsidR="003A3A7C" w:rsidP="003A3A7C" w:rsidRDefault="003A3A7C" w14:paraId="5D774D00" w14:textId="77777777">
      <w:pPr>
        <w:spacing w:before="120" w:after="120" w:line="240" w:lineRule="auto"/>
        <w:ind w:left="567"/>
        <w:rPr>
          <w:rFonts w:ascii="Times New Roman" w:hAnsi="Times New Roman" w:cs="Times New Roman"/>
          <w:iCs/>
          <w:color w:val="FF0000"/>
          <w:sz w:val="24"/>
          <w:szCs w:val="24"/>
        </w:rPr>
      </w:pPr>
      <w:r w:rsidRPr="003A3A7C">
        <w:rPr>
          <w:rFonts w:ascii="Times New Roman" w:hAnsi="Times New Roman" w:cs="Times New Roman"/>
          <w:b/>
          <w:iCs/>
          <w:color w:val="FF0000"/>
          <w:sz w:val="24"/>
          <w:szCs w:val="24"/>
        </w:rPr>
        <w:t>A.5.2.</w:t>
      </w:r>
      <w:r w:rsidRPr="003A3A7C">
        <w:rPr>
          <w:rFonts w:ascii="Times New Roman" w:hAnsi="Times New Roman" w:cs="Times New Roman"/>
          <w:iCs/>
          <w:color w:val="FF0000"/>
          <w:sz w:val="24"/>
          <w:szCs w:val="24"/>
        </w:rPr>
        <w:t xml:space="preserve"> Üst Yazı (Bilgi Talebi)</w:t>
      </w:r>
    </w:p>
    <w:p w:rsidRPr="003A3A7C" w:rsidR="003A3A7C" w:rsidP="003A3A7C" w:rsidRDefault="003A3A7C" w14:paraId="44D1E545" w14:textId="77777777">
      <w:pPr>
        <w:spacing w:before="120" w:after="120" w:line="240" w:lineRule="auto"/>
        <w:ind w:left="567"/>
        <w:rPr>
          <w:rFonts w:ascii="Times New Roman" w:hAnsi="Times New Roman" w:cs="Times New Roman"/>
          <w:iCs/>
          <w:color w:val="FF0000"/>
          <w:sz w:val="24"/>
          <w:szCs w:val="24"/>
        </w:rPr>
      </w:pPr>
      <w:r w:rsidRPr="003A3A7C">
        <w:rPr>
          <w:rFonts w:ascii="Times New Roman" w:hAnsi="Times New Roman" w:cs="Times New Roman"/>
          <w:b/>
          <w:iCs/>
          <w:color w:val="FF0000"/>
          <w:sz w:val="24"/>
          <w:szCs w:val="24"/>
        </w:rPr>
        <w:t>A.5.2.</w:t>
      </w:r>
      <w:r w:rsidRPr="003A3A7C">
        <w:rPr>
          <w:rFonts w:ascii="Times New Roman" w:hAnsi="Times New Roman" w:cs="Times New Roman"/>
          <w:iCs/>
          <w:color w:val="FF0000"/>
          <w:sz w:val="24"/>
          <w:szCs w:val="24"/>
        </w:rPr>
        <w:t xml:space="preserve"> Üst Yazı Ek 1 (Bilgi Talebi Listesi)</w:t>
      </w:r>
    </w:p>
    <w:p w:rsidRPr="00294696" w:rsidR="00D079A9" w:rsidP="003501AF" w:rsidRDefault="00D079A9" w14:paraId="3426503F" w14:textId="77777777">
      <w:pPr>
        <w:spacing w:before="120" w:after="120" w:line="240" w:lineRule="auto"/>
        <w:ind w:left="567"/>
        <w:rPr>
          <w:rFonts w:ascii="Times New Roman" w:hAnsi="Times New Roman" w:cs="Times New Roman"/>
          <w:sz w:val="24"/>
          <w:szCs w:val="24"/>
        </w:rPr>
      </w:pPr>
    </w:p>
    <w:p w:rsidRPr="00294696" w:rsidR="008E0055" w:rsidP="00536369" w:rsidRDefault="005023CC" w14:paraId="3CE160B8" w14:textId="77777777">
      <w:pPr>
        <w:pStyle w:val="Balk3"/>
        <w:numPr>
          <w:ilvl w:val="2"/>
          <w:numId w:val="2"/>
        </w:numPr>
        <w:tabs>
          <w:tab w:val="left" w:pos="993"/>
        </w:tabs>
        <w:ind w:left="284" w:firstLine="0"/>
        <w:rPr>
          <w:rFonts w:cs="Times New Roman"/>
        </w:rPr>
      </w:pPr>
      <w:bookmarkStart w:name="_Toc127197188" w:id="25"/>
      <w:r w:rsidRPr="00294696">
        <w:rPr>
          <w:rFonts w:cs="Times New Roman"/>
        </w:rPr>
        <w:t>Uluslararasılaşma performansı</w:t>
      </w:r>
      <w:bookmarkEnd w:id="25"/>
    </w:p>
    <w:p w:rsidR="008E0055" w:rsidP="003501AF" w:rsidRDefault="008E0055" w14:paraId="2D4858E6" w14:textId="77777777">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r w:rsidRPr="00E64C58" w:rsidR="003501AF">
        <w:rPr>
          <w:rFonts w:ascii="Times New Roman" w:hAnsi="Times New Roman" w:cs="Times New Roman"/>
          <w:i/>
          <w:iCs/>
          <w:color w:val="A6A6A6" w:themeColor="background1" w:themeShade="A6"/>
          <w:sz w:val="24"/>
          <w:szCs w:val="24"/>
        </w:rPr>
        <w:t>Lütfen seçtiğiniz olgunluk düzeyi dışındakileri siliniz.</w:t>
      </w:r>
    </w:p>
    <w:p w:rsidRPr="00D079A9" w:rsidR="00D079A9" w:rsidP="00D1183A" w:rsidRDefault="003A3A7C" w14:paraId="36538412" w14:textId="7CE3F0AA">
      <w:pPr>
        <w:pStyle w:val="ListeParagraf"/>
        <w:spacing w:before="120" w:after="120" w:line="240" w:lineRule="auto"/>
        <w:ind w:left="284"/>
        <w:contextualSpacing w:val="0"/>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D079A9">
        <w:rPr>
          <w:rFonts w:ascii="Times New Roman" w:hAnsi="Times New Roman" w:cs="Times New Roman"/>
          <w:sz w:val="24"/>
          <w:szCs w:val="24"/>
        </w:rPr>
        <w:t>(3) Birimin geneline yayılmış uluslararasılaşma faaliyetleri bulunmaktadır.</w:t>
      </w:r>
    </w:p>
    <w:p w:rsidRPr="00294696" w:rsidR="008E0055" w:rsidP="003501AF" w:rsidRDefault="008E0055" w14:paraId="7F520E82" w14:textId="77777777">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3A3A7C" w:rsidR="003A3A7C" w:rsidP="003A3A7C" w:rsidRDefault="003A3A7C" w14:paraId="3084D1AB" w14:textId="77777777">
      <w:pPr>
        <w:pStyle w:val="ListeParagraf"/>
        <w:spacing w:before="120" w:after="120" w:line="240" w:lineRule="auto"/>
        <w:ind w:left="567"/>
        <w:contextualSpacing w:val="0"/>
        <w:rPr>
          <w:rFonts w:ascii="Times New Roman" w:hAnsi="Times New Roman" w:cs="Times New Roman"/>
          <w:b/>
          <w:iCs/>
          <w:color w:val="FF0000"/>
          <w:sz w:val="24"/>
          <w:szCs w:val="24"/>
        </w:rPr>
      </w:pPr>
      <w:r w:rsidRPr="003A3A7C">
        <w:rPr>
          <w:rFonts w:ascii="Times New Roman" w:hAnsi="Times New Roman" w:cs="Times New Roman"/>
          <w:b/>
          <w:iCs/>
          <w:color w:val="FF0000"/>
          <w:sz w:val="24"/>
          <w:szCs w:val="24"/>
        </w:rPr>
        <w:t xml:space="preserve">A.5.1.A.5.3.B.2.2.B.3.4. </w:t>
      </w:r>
      <w:r w:rsidRPr="003A3A7C">
        <w:rPr>
          <w:rFonts w:ascii="Times New Roman" w:hAnsi="Times New Roman" w:cs="Times New Roman"/>
          <w:iCs/>
          <w:color w:val="FF0000"/>
          <w:sz w:val="24"/>
          <w:szCs w:val="24"/>
        </w:rPr>
        <w:t>Üst Yazı (2022-2023 Eğitim-Öğretim Yılı Yurtdışından Yabancı Uyruklu Öğrenci Kontenjanlarının Belirlenmesi)</w:t>
      </w:r>
    </w:p>
    <w:p w:rsidRPr="003A3A7C" w:rsidR="003A3A7C" w:rsidP="003A3A7C" w:rsidRDefault="003A3A7C" w14:paraId="726C6A08" w14:textId="77777777">
      <w:pPr>
        <w:pStyle w:val="ListeParagraf"/>
        <w:spacing w:before="120" w:after="120" w:line="240" w:lineRule="auto"/>
        <w:ind w:hanging="153"/>
        <w:contextualSpacing w:val="0"/>
        <w:rPr>
          <w:rFonts w:ascii="Times New Roman" w:hAnsi="Times New Roman" w:cs="Times New Roman"/>
          <w:iCs/>
          <w:color w:val="FF0000"/>
          <w:sz w:val="24"/>
          <w:szCs w:val="24"/>
        </w:rPr>
      </w:pPr>
      <w:r w:rsidRPr="003A3A7C">
        <w:rPr>
          <w:rFonts w:ascii="Times New Roman" w:hAnsi="Times New Roman" w:cs="Times New Roman"/>
          <w:b/>
          <w:iCs/>
          <w:color w:val="FF0000"/>
          <w:sz w:val="24"/>
          <w:szCs w:val="24"/>
        </w:rPr>
        <w:t xml:space="preserve">A.5.1.A.5.3.B.2.2.B.3.4. </w:t>
      </w:r>
      <w:r w:rsidRPr="003A3A7C">
        <w:rPr>
          <w:rFonts w:ascii="Times New Roman" w:hAnsi="Times New Roman" w:cs="Times New Roman"/>
          <w:iCs/>
          <w:color w:val="FF0000"/>
          <w:sz w:val="24"/>
          <w:szCs w:val="24"/>
        </w:rPr>
        <w:t>Üst Yazı Ek 1 (Yönetim Kurulu Kararı)</w:t>
      </w:r>
    </w:p>
    <w:p w:rsidRPr="003A3A7C" w:rsidR="003A3A7C" w:rsidP="003A3A7C" w:rsidRDefault="003A3A7C" w14:paraId="442C97BD" w14:textId="77777777">
      <w:pPr>
        <w:pStyle w:val="ListeParagraf"/>
        <w:spacing w:before="120" w:after="120" w:line="240" w:lineRule="auto"/>
        <w:ind w:hanging="153"/>
        <w:contextualSpacing w:val="0"/>
        <w:rPr>
          <w:rFonts w:ascii="Times New Roman" w:hAnsi="Times New Roman" w:cs="Times New Roman"/>
          <w:iCs/>
          <w:color w:val="FF0000"/>
          <w:sz w:val="24"/>
          <w:szCs w:val="24"/>
        </w:rPr>
      </w:pPr>
      <w:r w:rsidRPr="003A3A7C">
        <w:rPr>
          <w:rFonts w:ascii="Times New Roman" w:hAnsi="Times New Roman" w:cs="Times New Roman"/>
          <w:b/>
          <w:iCs/>
          <w:color w:val="FF0000"/>
          <w:sz w:val="24"/>
          <w:szCs w:val="24"/>
        </w:rPr>
        <w:t xml:space="preserve">A.5.1.A.5.3.B.2.2.B.3.4. </w:t>
      </w:r>
      <w:r w:rsidRPr="003A3A7C">
        <w:rPr>
          <w:rFonts w:ascii="Times New Roman" w:hAnsi="Times New Roman" w:cs="Times New Roman"/>
          <w:iCs/>
          <w:color w:val="FF0000"/>
          <w:sz w:val="24"/>
          <w:szCs w:val="24"/>
        </w:rPr>
        <w:t>Üst Yazı Ek 2 (Kontenjan Listesi)</w:t>
      </w:r>
    </w:p>
    <w:p w:rsidRPr="003A3A7C" w:rsidR="003A3A7C" w:rsidP="003A3A7C" w:rsidRDefault="003A3A7C" w14:paraId="7DC5F79C" w14:textId="77777777">
      <w:pPr>
        <w:pStyle w:val="ListeParagraf"/>
        <w:spacing w:before="120" w:after="120" w:line="240" w:lineRule="auto"/>
        <w:ind w:hanging="153"/>
        <w:contextualSpacing w:val="0"/>
        <w:rPr>
          <w:rFonts w:ascii="Times New Roman" w:hAnsi="Times New Roman" w:cs="Times New Roman"/>
          <w:b/>
          <w:iCs/>
          <w:color w:val="FF0000"/>
          <w:sz w:val="24"/>
          <w:szCs w:val="24"/>
        </w:rPr>
      </w:pPr>
      <w:r w:rsidRPr="003A3A7C">
        <w:rPr>
          <w:rFonts w:ascii="Times New Roman" w:hAnsi="Times New Roman" w:cs="Times New Roman"/>
          <w:b/>
          <w:iCs/>
          <w:color w:val="FF0000"/>
          <w:sz w:val="24"/>
          <w:szCs w:val="24"/>
        </w:rPr>
        <w:t xml:space="preserve">A.5.1.A.5.3.B.2.2.B.3.4. </w:t>
      </w:r>
      <w:r w:rsidRPr="003A3A7C">
        <w:rPr>
          <w:rFonts w:ascii="Times New Roman" w:hAnsi="Times New Roman" w:cs="Times New Roman"/>
          <w:iCs/>
          <w:color w:val="FF0000"/>
          <w:sz w:val="24"/>
          <w:szCs w:val="24"/>
        </w:rPr>
        <w:t>2022-2023 Uluslararası Öğrenci Kayıtlanmaları Hk.</w:t>
      </w:r>
    </w:p>
    <w:p w:rsidRPr="003A3A7C" w:rsidR="003A3A7C" w:rsidP="003A3A7C" w:rsidRDefault="003A3A7C" w14:paraId="2EB92697" w14:textId="77777777">
      <w:pPr>
        <w:pStyle w:val="ListeParagraf"/>
        <w:spacing w:before="120" w:after="120" w:line="240" w:lineRule="auto"/>
        <w:ind w:left="567" w:hanging="141"/>
        <w:contextualSpacing w:val="0"/>
        <w:rPr>
          <w:rFonts w:ascii="Times New Roman" w:hAnsi="Times New Roman" w:cs="Times New Roman"/>
          <w:b/>
          <w:iCs/>
          <w:color w:val="FF0000"/>
          <w:sz w:val="24"/>
          <w:szCs w:val="24"/>
        </w:rPr>
      </w:pPr>
      <w:r w:rsidRPr="003A3A7C">
        <w:rPr>
          <w:rFonts w:ascii="Times New Roman" w:hAnsi="Times New Roman" w:cs="Times New Roman"/>
          <w:b/>
          <w:iCs/>
          <w:color w:val="FF0000"/>
          <w:sz w:val="24"/>
          <w:szCs w:val="24"/>
        </w:rPr>
        <w:lastRenderedPageBreak/>
        <w:t xml:space="preserve">A.5.1.A.5.3.B.2.2.B.3.4. </w:t>
      </w:r>
      <w:r w:rsidRPr="003A3A7C">
        <w:rPr>
          <w:rFonts w:ascii="Times New Roman" w:hAnsi="Times New Roman" w:cs="Times New Roman"/>
          <w:iCs/>
          <w:color w:val="FF0000"/>
          <w:sz w:val="24"/>
          <w:szCs w:val="24"/>
        </w:rPr>
        <w:t>Kayıtlanan Uluslararası Öğrenci Listesi</w:t>
      </w:r>
    </w:p>
    <w:p w:rsidRPr="003A3A7C" w:rsidR="003A3A7C" w:rsidP="003A3A7C" w:rsidRDefault="003A3A7C" w14:paraId="100A3FB5" w14:textId="77777777">
      <w:pPr>
        <w:pStyle w:val="ListeParagraf"/>
        <w:spacing w:before="120" w:after="120" w:line="240" w:lineRule="auto"/>
        <w:ind w:left="567" w:hanging="141"/>
        <w:contextualSpacing w:val="0"/>
        <w:rPr>
          <w:rFonts w:ascii="Times New Roman" w:hAnsi="Times New Roman" w:cs="Times New Roman"/>
          <w:b/>
          <w:iCs/>
          <w:color w:val="FF0000"/>
          <w:sz w:val="24"/>
          <w:szCs w:val="24"/>
        </w:rPr>
      </w:pPr>
      <w:r w:rsidRPr="003A3A7C">
        <w:rPr>
          <w:rFonts w:ascii="Times New Roman" w:hAnsi="Times New Roman" w:cs="Times New Roman"/>
          <w:b/>
          <w:iCs/>
          <w:color w:val="FF0000"/>
          <w:sz w:val="24"/>
          <w:szCs w:val="24"/>
        </w:rPr>
        <w:t xml:space="preserve">A.5.1.A.5.3.B.2.2.B.3.4. </w:t>
      </w:r>
      <w:r w:rsidRPr="003A3A7C">
        <w:rPr>
          <w:rFonts w:ascii="Times New Roman" w:hAnsi="Times New Roman" w:cs="Times New Roman"/>
          <w:iCs/>
          <w:color w:val="FF0000"/>
          <w:sz w:val="24"/>
          <w:szCs w:val="24"/>
        </w:rPr>
        <w:t>2022-2023 Uluslararası Öğrenci Başvuru Değerlendirme ve Öğrenci Kabulü Komisyonu Üyeleri Belirlenmesi Hk.</w:t>
      </w:r>
    </w:p>
    <w:p w:rsidRPr="003A3A7C" w:rsidR="003A3A7C" w:rsidP="003A3A7C" w:rsidRDefault="003A3A7C" w14:paraId="743AB5DA" w14:textId="77777777">
      <w:pPr>
        <w:pStyle w:val="ListeParagraf"/>
        <w:spacing w:before="120" w:after="120" w:line="240" w:lineRule="auto"/>
        <w:ind w:left="567" w:hanging="141"/>
        <w:contextualSpacing w:val="0"/>
        <w:rPr>
          <w:rFonts w:ascii="Times New Roman" w:hAnsi="Times New Roman" w:cs="Times New Roman"/>
          <w:iCs/>
          <w:color w:val="FF0000"/>
          <w:sz w:val="24"/>
          <w:szCs w:val="24"/>
        </w:rPr>
      </w:pPr>
      <w:r w:rsidRPr="003A3A7C">
        <w:rPr>
          <w:rFonts w:ascii="Times New Roman" w:hAnsi="Times New Roman" w:cs="Times New Roman"/>
          <w:b/>
          <w:iCs/>
          <w:color w:val="FF0000"/>
          <w:sz w:val="24"/>
          <w:szCs w:val="24"/>
        </w:rPr>
        <w:t xml:space="preserve">A.5.1.A.5.3.B.2.2.B.3.4. </w:t>
      </w:r>
      <w:r w:rsidRPr="003A3A7C">
        <w:rPr>
          <w:rFonts w:ascii="Times New Roman" w:hAnsi="Times New Roman" w:cs="Times New Roman"/>
          <w:iCs/>
          <w:color w:val="FF0000"/>
          <w:sz w:val="24"/>
          <w:szCs w:val="24"/>
        </w:rPr>
        <w:t>Kabul Komisyonu Üyeleri</w:t>
      </w:r>
    </w:p>
    <w:p w:rsidRPr="003A3A7C" w:rsidR="003A3A7C" w:rsidP="003A3A7C" w:rsidRDefault="003A3A7C" w14:paraId="0B5F67C1" w14:textId="77777777">
      <w:pPr>
        <w:pStyle w:val="ListeParagraf"/>
        <w:spacing w:line="240" w:lineRule="auto"/>
        <w:ind w:left="567" w:hanging="141"/>
        <w:rPr>
          <w:rFonts w:ascii="Times New Roman" w:hAnsi="Times New Roman" w:cs="Times New Roman"/>
          <w:iCs/>
          <w:color w:val="FF0000"/>
          <w:sz w:val="24"/>
          <w:szCs w:val="24"/>
        </w:rPr>
      </w:pPr>
      <w:r w:rsidRPr="003A3A7C">
        <w:rPr>
          <w:rFonts w:ascii="Times New Roman" w:hAnsi="Times New Roman" w:cs="Times New Roman"/>
          <w:b/>
          <w:iCs/>
          <w:color w:val="FF0000"/>
          <w:sz w:val="24"/>
          <w:szCs w:val="24"/>
        </w:rPr>
        <w:t>A.5.1.A.5.3.B.3.4.</w:t>
      </w:r>
      <w:r w:rsidRPr="003A3A7C">
        <w:rPr>
          <w:rFonts w:ascii="Times New Roman" w:hAnsi="Times New Roman" w:cs="Times New Roman"/>
          <w:iCs/>
          <w:color w:val="FF0000"/>
          <w:sz w:val="24"/>
          <w:szCs w:val="24"/>
        </w:rPr>
        <w:t xml:space="preserve"> Yüksekokul Uluslararası Öğrenci Sayıları</w:t>
      </w:r>
    </w:p>
    <w:p w:rsidRPr="003A3A7C" w:rsidR="003A3A7C" w:rsidP="003A3A7C" w:rsidRDefault="003A3A7C" w14:paraId="661C1ED1" w14:textId="77777777">
      <w:pPr>
        <w:pStyle w:val="ListeParagraf"/>
        <w:spacing w:before="120" w:after="120" w:line="240" w:lineRule="auto"/>
        <w:ind w:left="567" w:hanging="141"/>
        <w:contextualSpacing w:val="0"/>
        <w:rPr>
          <w:rFonts w:ascii="Times New Roman" w:hAnsi="Times New Roman" w:cs="Times New Roman"/>
          <w:iCs/>
          <w:color w:val="FF0000"/>
          <w:sz w:val="24"/>
          <w:szCs w:val="24"/>
        </w:rPr>
      </w:pPr>
      <w:r w:rsidRPr="003A3A7C">
        <w:rPr>
          <w:rFonts w:ascii="Times New Roman" w:hAnsi="Times New Roman" w:cs="Times New Roman"/>
          <w:b/>
          <w:iCs/>
          <w:color w:val="FF0000"/>
          <w:sz w:val="24"/>
          <w:szCs w:val="24"/>
        </w:rPr>
        <w:t>A.5.3.</w:t>
      </w:r>
      <w:r w:rsidRPr="003A3A7C">
        <w:rPr>
          <w:rFonts w:ascii="Times New Roman" w:hAnsi="Times New Roman" w:cs="Times New Roman"/>
          <w:iCs/>
          <w:color w:val="FF0000"/>
          <w:sz w:val="24"/>
          <w:szCs w:val="24"/>
        </w:rPr>
        <w:t xml:space="preserve"> Mezuniyet Formu 1</w:t>
      </w:r>
    </w:p>
    <w:p w:rsidRPr="003A3A7C" w:rsidR="003A3A7C" w:rsidP="003A3A7C" w:rsidRDefault="003A3A7C" w14:paraId="5FD7319C" w14:textId="77777777">
      <w:pPr>
        <w:pStyle w:val="ListeParagraf"/>
        <w:spacing w:before="120" w:after="120" w:line="240" w:lineRule="auto"/>
        <w:ind w:left="567" w:hanging="141"/>
        <w:contextualSpacing w:val="0"/>
        <w:rPr>
          <w:rFonts w:ascii="Times New Roman" w:hAnsi="Times New Roman" w:cs="Times New Roman"/>
          <w:iCs/>
          <w:color w:val="FF0000"/>
          <w:sz w:val="24"/>
          <w:szCs w:val="24"/>
        </w:rPr>
      </w:pPr>
      <w:r w:rsidRPr="003A3A7C">
        <w:rPr>
          <w:rFonts w:ascii="Times New Roman" w:hAnsi="Times New Roman" w:cs="Times New Roman"/>
          <w:b/>
          <w:iCs/>
          <w:color w:val="FF0000"/>
          <w:sz w:val="24"/>
          <w:szCs w:val="24"/>
        </w:rPr>
        <w:t>A.5.3.</w:t>
      </w:r>
      <w:r w:rsidRPr="003A3A7C">
        <w:rPr>
          <w:rFonts w:ascii="Times New Roman" w:hAnsi="Times New Roman" w:cs="Times New Roman"/>
          <w:iCs/>
          <w:color w:val="FF0000"/>
          <w:sz w:val="24"/>
          <w:szCs w:val="24"/>
        </w:rPr>
        <w:t xml:space="preserve"> Mezuniyet Formu 2</w:t>
      </w:r>
    </w:p>
    <w:p w:rsidRPr="008E0055" w:rsidR="008E0055" w:rsidP="003501AF" w:rsidRDefault="008E0055" w14:paraId="4633F79B" w14:textId="77777777">
      <w:pPr>
        <w:pStyle w:val="ListeParagraf"/>
        <w:spacing w:before="120" w:after="120" w:line="240" w:lineRule="auto"/>
        <w:ind w:left="567"/>
        <w:contextualSpacing w:val="0"/>
        <w:rPr>
          <w:rFonts w:ascii="Times New Roman" w:hAnsi="Times New Roman" w:eastAsiaTheme="majorEastAsia" w:cstheme="majorBidi"/>
          <w:b/>
          <w:color w:val="C00000"/>
          <w:sz w:val="24"/>
          <w:szCs w:val="24"/>
        </w:rPr>
      </w:pPr>
      <w:r>
        <w:br w:type="page"/>
      </w:r>
    </w:p>
    <w:p w:rsidRPr="009F5006" w:rsidR="005023CC" w:rsidP="00536369" w:rsidRDefault="005023CC" w14:paraId="52AEBF7D" w14:textId="77777777">
      <w:pPr>
        <w:pStyle w:val="Balk1"/>
        <w:numPr>
          <w:ilvl w:val="0"/>
          <w:numId w:val="2"/>
        </w:numPr>
        <w:tabs>
          <w:tab w:val="left" w:pos="426"/>
        </w:tabs>
        <w:spacing w:before="120" w:after="120"/>
        <w:ind w:left="0" w:firstLine="0"/>
      </w:pPr>
      <w:bookmarkStart w:name="_Toc127197189" w:id="26"/>
      <w:r w:rsidRPr="009F5006">
        <w:lastRenderedPageBreak/>
        <w:t>EĞİTİM VE ÖĞRETİM</w:t>
      </w:r>
      <w:bookmarkEnd w:id="26"/>
    </w:p>
    <w:p w:rsidRPr="009D5FE6" w:rsidR="005023CC" w:rsidP="00536369" w:rsidRDefault="005023CC" w14:paraId="14F4F182" w14:textId="77777777">
      <w:pPr>
        <w:pStyle w:val="Balk2"/>
        <w:numPr>
          <w:ilvl w:val="1"/>
          <w:numId w:val="2"/>
        </w:numPr>
        <w:tabs>
          <w:tab w:val="left" w:pos="567"/>
        </w:tabs>
        <w:ind w:left="0" w:firstLine="0"/>
        <w:rPr>
          <w:rFonts w:cs="Times New Roman"/>
          <w:szCs w:val="24"/>
        </w:rPr>
      </w:pPr>
      <w:bookmarkStart w:name="_Toc127197190" w:id="27"/>
      <w:r w:rsidRPr="009D5FE6">
        <w:rPr>
          <w:rFonts w:cs="Times New Roman"/>
          <w:szCs w:val="24"/>
        </w:rPr>
        <w:t>Program Tasarımı, Değerlendirmesi ve Güncellenmesi</w:t>
      </w:r>
      <w:bookmarkEnd w:id="27"/>
    </w:p>
    <w:p w:rsidRPr="003A3481" w:rsidR="003A3481" w:rsidP="003A3481" w:rsidRDefault="003A3481" w14:paraId="0468ED80" w14:textId="77777777">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B.1.1. </w:t>
      </w:r>
      <w:r w:rsidRPr="003A3481">
        <w:rPr>
          <w:rFonts w:ascii="Times New Roman" w:hAnsi="Times New Roman" w:cs="Times New Roman"/>
          <w:iCs/>
          <w:color w:val="FF0000"/>
          <w:sz w:val="24"/>
          <w:szCs w:val="24"/>
        </w:rPr>
        <w:t xml:space="preserve">Programların amaçları ve öğrenme çıktıları (kazanımları) İKÇÜ Bilgi Paket vasıtası ile oluşturulmuş, TYYÇ ile uyumu belirtilmiş, kamuoyuna ilan edilmiştir. Program yeterlilikleri belirlenirken birimin </w:t>
      </w:r>
      <w:proofErr w:type="gramStart"/>
      <w:r w:rsidRPr="003A3481">
        <w:rPr>
          <w:rFonts w:ascii="Times New Roman" w:hAnsi="Times New Roman" w:cs="Times New Roman"/>
          <w:iCs/>
          <w:color w:val="FF0000"/>
          <w:sz w:val="24"/>
          <w:szCs w:val="24"/>
        </w:rPr>
        <w:t>misyon</w:t>
      </w:r>
      <w:proofErr w:type="gramEnd"/>
      <w:r w:rsidRPr="003A3481">
        <w:rPr>
          <w:rFonts w:ascii="Times New Roman" w:hAnsi="Times New Roman" w:cs="Times New Roman"/>
          <w:iCs/>
          <w:color w:val="FF0000"/>
          <w:sz w:val="24"/>
          <w:szCs w:val="24"/>
        </w:rPr>
        <w:t xml:space="preserve"> vizyonu göz önünde bulundurulmuştur. Bologna Göstergeleri de bunu kanıtlar niteliktedir. </w:t>
      </w:r>
    </w:p>
    <w:p w:rsidRPr="003A3481" w:rsidR="003A3481" w:rsidP="003A3481" w:rsidRDefault="003A3481" w14:paraId="486BF030" w14:textId="77777777">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Programın ders dağılımına ilişkin ilke, kural ve yöntemler tanımlıdır. Müfredat ve ders dağılımları öğretim elemanlarının yetkinliğine uygun olarak hazırlanmıştır.</w:t>
      </w:r>
    </w:p>
    <w:p w:rsidRPr="003A3481" w:rsidR="003A3481" w:rsidP="003A3481" w:rsidRDefault="003A3481" w14:paraId="6FEA2D1D" w14:textId="77777777">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B.1.3.</w:t>
      </w:r>
      <w:r w:rsidRPr="003A3481">
        <w:rPr>
          <w:rFonts w:ascii="Times New Roman" w:hAnsi="Times New Roman" w:cs="Times New Roman"/>
          <w:iCs/>
          <w:color w:val="FF0000"/>
          <w:sz w:val="24"/>
          <w:szCs w:val="24"/>
        </w:rPr>
        <w:t xml:space="preserve"> Program kazanımlarının program çıktıları ile uyumu; İKÇÜ Bilgi Paketi ve Bologna Göstergelerinde de görülebileceği üzere, sağlanmıştır.</w:t>
      </w:r>
    </w:p>
    <w:p w:rsidRPr="003A3481" w:rsidR="003A3481" w:rsidP="003A3481" w:rsidRDefault="003A3481" w14:paraId="05D19CE9" w14:textId="77777777">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B.1.4.</w:t>
      </w:r>
      <w:r w:rsidRPr="003A3481">
        <w:rPr>
          <w:rFonts w:ascii="Times New Roman" w:hAnsi="Times New Roman" w:cs="Times New Roman"/>
          <w:iCs/>
          <w:color w:val="FF0000"/>
          <w:sz w:val="24"/>
          <w:szCs w:val="24"/>
        </w:rPr>
        <w:t xml:space="preserve"> Tüm derslerin AKTS değeri Öğretim Planlarında belirtilmekte olup, web sayfamız üzerinden de paylaşılmaktadır. Ayrıca, öğrenciye staj ve mesleğe ait uygulamalı öğrenme fırsatları iç ve dış paydaşlarla koordinasyon halinde sunulmaktadır. </w:t>
      </w:r>
    </w:p>
    <w:p w:rsidRPr="003A3481" w:rsidR="003A3481" w:rsidP="003A3481" w:rsidRDefault="003A3481" w14:paraId="557D555C" w14:textId="77777777">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B.1.5.</w:t>
      </w:r>
      <w:r w:rsidRPr="003A3481">
        <w:rPr>
          <w:rFonts w:ascii="Times New Roman" w:hAnsi="Times New Roman" w:cs="Times New Roman"/>
          <w:iCs/>
          <w:color w:val="FF0000"/>
          <w:sz w:val="24"/>
          <w:szCs w:val="24"/>
        </w:rPr>
        <w:t xml:space="preserve"> Her program ve ders bütünleşik ve sistematik olarak analiz edilip değerlendirilmektedir.</w:t>
      </w:r>
    </w:p>
    <w:p w:rsidR="00C66192" w:rsidP="003A3481" w:rsidRDefault="003A3481" w14:paraId="58717CF7" w14:textId="7A4FADCF">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B.1.6.</w:t>
      </w:r>
      <w:r w:rsidRPr="003A3481">
        <w:rPr>
          <w:rFonts w:ascii="Times New Roman" w:hAnsi="Times New Roman" w:cs="Times New Roman"/>
          <w:iCs/>
          <w:color w:val="FF0000"/>
          <w:sz w:val="24"/>
          <w:szCs w:val="24"/>
        </w:rPr>
        <w:t xml:space="preserve"> Eğitim ve öğretim işlerini bütüncül yönetebilmek için tüm mekanizmalar oluşturulmuş ve sistematikleştirilmiştir.</w:t>
      </w:r>
    </w:p>
    <w:p w:rsidRPr="009D5FE6" w:rsidR="003A3481" w:rsidP="003A3481" w:rsidRDefault="003A3481" w14:paraId="5DCBE49E" w14:textId="77777777">
      <w:pPr>
        <w:spacing w:before="120" w:after="120" w:line="240" w:lineRule="auto"/>
        <w:rPr>
          <w:rFonts w:ascii="Times New Roman" w:hAnsi="Times New Roman" w:cs="Times New Roman"/>
          <w:sz w:val="24"/>
          <w:szCs w:val="24"/>
        </w:rPr>
      </w:pPr>
    </w:p>
    <w:p w:rsidRPr="009D5FE6" w:rsidR="005023CC" w:rsidP="00536369" w:rsidRDefault="005023CC" w14:paraId="14D3E29B" w14:textId="77777777">
      <w:pPr>
        <w:pStyle w:val="Balk3"/>
        <w:numPr>
          <w:ilvl w:val="2"/>
          <w:numId w:val="2"/>
        </w:numPr>
        <w:tabs>
          <w:tab w:val="left" w:pos="993"/>
        </w:tabs>
        <w:ind w:left="284" w:firstLine="0"/>
        <w:rPr>
          <w:rFonts w:cs="Times New Roman"/>
        </w:rPr>
      </w:pPr>
      <w:bookmarkStart w:name="_Toc127197191" w:id="28"/>
      <w:r w:rsidRPr="009D5FE6">
        <w:rPr>
          <w:rFonts w:cs="Times New Roman"/>
        </w:rPr>
        <w:t>Programların tasarımı ve onayı</w:t>
      </w:r>
      <w:bookmarkEnd w:id="28"/>
    </w:p>
    <w:p w:rsidR="009D5FE6" w:rsidP="003501AF" w:rsidRDefault="009D5FE6" w14:paraId="1FA903BE" w14:textId="6960E0D1">
      <w:pPr>
        <w:spacing w:before="120" w:after="120" w:line="240" w:lineRule="auto"/>
        <w:ind w:left="284"/>
        <w:rPr>
          <w:rFonts w:ascii="Times New Roman" w:hAnsi="Times New Roman" w:cs="Times New Roman"/>
          <w:sz w:val="24"/>
          <w:szCs w:val="24"/>
        </w:rPr>
      </w:pPr>
      <w:r w:rsidRPr="00126213">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2938D4" w:rsidR="002938D4" w:rsidP="003501AF" w:rsidRDefault="003A3481" w14:paraId="4B281B05" w14:textId="0F648591">
      <w:pPr>
        <w:spacing w:before="120" w:after="120" w:line="240" w:lineRule="auto"/>
        <w:ind w:left="284"/>
        <w:rPr>
          <w:rFonts w:ascii="Times New Roman" w:hAnsi="Times New Roman" w:cs="Times New Roman"/>
          <w:sz w:val="24"/>
          <w:szCs w:val="24"/>
        </w:rPr>
      </w:pPr>
      <w:r w:rsidRPr="002938D4">
        <w:rPr>
          <w:rFonts w:ascii="Times New Roman" w:hAnsi="Times New Roman" w:cs="Times New Roman"/>
          <w:sz w:val="24"/>
          <w:szCs w:val="24"/>
        </w:rPr>
        <w:t xml:space="preserve"> </w:t>
      </w:r>
      <w:r w:rsidRPr="002938D4" w:rsidR="002938D4">
        <w:rPr>
          <w:rFonts w:ascii="Times New Roman" w:hAnsi="Times New Roman" w:cs="Times New Roman"/>
          <w:sz w:val="24"/>
          <w:szCs w:val="24"/>
        </w:rPr>
        <w:t>(4) Programların tasarım ve onay süreçleri sistematik olarak izlenmekte ve ilgili paydaşlarla birlikte değerlendirilerek iyileştirilmektedir.</w:t>
      </w:r>
    </w:p>
    <w:p w:rsidRPr="009D5FE6" w:rsidR="009D5FE6" w:rsidP="003501AF" w:rsidRDefault="009D5FE6" w14:paraId="37416651" w14:textId="77777777">
      <w:pPr>
        <w:spacing w:before="120" w:after="120" w:line="240" w:lineRule="auto"/>
        <w:ind w:left="284"/>
        <w:rPr>
          <w:rFonts w:ascii="Times New Roman" w:hAnsi="Times New Roman" w:cs="Times New Roman"/>
          <w:b/>
          <w:sz w:val="24"/>
          <w:szCs w:val="24"/>
        </w:rPr>
      </w:pPr>
      <w:r w:rsidRPr="009D5FE6">
        <w:rPr>
          <w:rFonts w:ascii="Times New Roman" w:hAnsi="Times New Roman" w:cs="Times New Roman"/>
          <w:b/>
          <w:color w:val="C00000"/>
          <w:sz w:val="24"/>
          <w:szCs w:val="24"/>
        </w:rPr>
        <w:t>Kanıtlar</w:t>
      </w:r>
    </w:p>
    <w:p w:rsidRPr="003A3481" w:rsidR="003A3481" w:rsidP="003A3481" w:rsidRDefault="003A3481" w14:paraId="0DE45CAD"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B.1.1.1.2.1.3.1.4. </w:t>
      </w:r>
      <w:r w:rsidRPr="003A3481">
        <w:rPr>
          <w:rFonts w:ascii="Times New Roman" w:hAnsi="Times New Roman" w:cs="Times New Roman"/>
          <w:iCs/>
          <w:color w:val="FF0000"/>
          <w:sz w:val="24"/>
          <w:szCs w:val="24"/>
        </w:rPr>
        <w:t>İKÇÜ Bilgi Paketi</w:t>
      </w:r>
    </w:p>
    <w:p w:rsidRPr="003A3481" w:rsidR="003A3481" w:rsidP="003A3481" w:rsidRDefault="003A3481" w14:paraId="0CC40476"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B.1.1.1.3.</w:t>
      </w:r>
      <w:r w:rsidRPr="003A3481">
        <w:rPr>
          <w:rFonts w:ascii="Times New Roman" w:hAnsi="Times New Roman" w:cs="Times New Roman"/>
          <w:iCs/>
          <w:color w:val="FF0000"/>
          <w:sz w:val="24"/>
          <w:szCs w:val="24"/>
        </w:rPr>
        <w:t xml:space="preserve"> Web Sayfası (Programlar)</w:t>
      </w:r>
    </w:p>
    <w:p w:rsidRPr="003A3481" w:rsidR="003A3481" w:rsidP="003A3481" w:rsidRDefault="003A3481" w14:paraId="56EBCB67"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B.1.1.1.2.1.3. </w:t>
      </w:r>
      <w:r w:rsidRPr="003A3481">
        <w:rPr>
          <w:rFonts w:ascii="Times New Roman" w:hAnsi="Times New Roman" w:cs="Times New Roman"/>
          <w:iCs/>
          <w:color w:val="FF0000"/>
          <w:sz w:val="24"/>
          <w:szCs w:val="24"/>
        </w:rPr>
        <w:t>Bologna Göstergeleri</w:t>
      </w:r>
    </w:p>
    <w:p w:rsidRPr="009D5FE6" w:rsidR="002938D4" w:rsidP="003501AF" w:rsidRDefault="002938D4" w14:paraId="6B74777D"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6E18DDF5" w14:textId="77777777">
      <w:pPr>
        <w:pStyle w:val="Balk3"/>
        <w:numPr>
          <w:ilvl w:val="2"/>
          <w:numId w:val="2"/>
        </w:numPr>
        <w:tabs>
          <w:tab w:val="left" w:pos="993"/>
        </w:tabs>
        <w:ind w:left="284" w:firstLine="0"/>
        <w:rPr>
          <w:rFonts w:cs="Times New Roman"/>
        </w:rPr>
      </w:pPr>
      <w:bookmarkStart w:name="_Toc127197192" w:id="29"/>
      <w:r w:rsidRPr="009D5FE6">
        <w:rPr>
          <w:rFonts w:cs="Times New Roman"/>
        </w:rPr>
        <w:t>Programın ders dağılım dengesi</w:t>
      </w:r>
      <w:bookmarkEnd w:id="29"/>
    </w:p>
    <w:p w:rsidR="009D5FE6" w:rsidP="003501AF" w:rsidRDefault="009D5FE6" w14:paraId="4B080168" w14:textId="104F7BEC">
      <w:pPr>
        <w:spacing w:before="120" w:after="120" w:line="240" w:lineRule="auto"/>
        <w:ind w:left="284"/>
        <w:rPr>
          <w:rFonts w:ascii="Times New Roman" w:hAnsi="Times New Roman" w:cs="Times New Roman"/>
          <w:sz w:val="24"/>
          <w:szCs w:val="24"/>
        </w:rPr>
      </w:pPr>
      <w:r w:rsidRPr="00E1664F">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2938D4" w:rsidR="002938D4" w:rsidP="003501AF" w:rsidRDefault="003A3481" w14:paraId="206B9314" w14:textId="4B5ED649">
      <w:pPr>
        <w:spacing w:before="120" w:after="120" w:line="240" w:lineRule="auto"/>
        <w:ind w:left="284"/>
        <w:rPr>
          <w:rFonts w:ascii="Times New Roman" w:hAnsi="Times New Roman" w:cs="Times New Roman"/>
          <w:sz w:val="24"/>
          <w:szCs w:val="24"/>
        </w:rPr>
      </w:pPr>
      <w:r w:rsidRPr="002938D4">
        <w:rPr>
          <w:rFonts w:ascii="Times New Roman" w:hAnsi="Times New Roman" w:cs="Times New Roman"/>
          <w:sz w:val="24"/>
          <w:szCs w:val="24"/>
        </w:rPr>
        <w:t xml:space="preserve"> </w:t>
      </w:r>
      <w:r w:rsidRPr="002938D4" w:rsidR="002938D4">
        <w:rPr>
          <w:rFonts w:ascii="Times New Roman" w:hAnsi="Times New Roman" w:cs="Times New Roman"/>
          <w:sz w:val="24"/>
          <w:szCs w:val="24"/>
        </w:rPr>
        <w:t xml:space="preserve">(4) Programlarda ders dağılım dengesi izlenmekte ve iyileştirilmektedir. </w:t>
      </w:r>
    </w:p>
    <w:p w:rsidRPr="00E1664F" w:rsidR="009D5FE6" w:rsidP="003501AF" w:rsidRDefault="009D5FE6" w14:paraId="510162CC" w14:textId="77777777">
      <w:pPr>
        <w:spacing w:before="120" w:after="120" w:line="240" w:lineRule="auto"/>
        <w:ind w:left="284"/>
        <w:rPr>
          <w:rFonts w:ascii="Times New Roman" w:hAnsi="Times New Roman" w:cs="Times New Roman"/>
          <w:b/>
          <w:sz w:val="24"/>
          <w:szCs w:val="24"/>
        </w:rPr>
      </w:pPr>
      <w:r w:rsidRPr="00E1664F">
        <w:rPr>
          <w:rFonts w:ascii="Times New Roman" w:hAnsi="Times New Roman" w:cs="Times New Roman"/>
          <w:b/>
          <w:color w:val="C00000"/>
          <w:sz w:val="24"/>
          <w:szCs w:val="24"/>
        </w:rPr>
        <w:t>Kanıtlar</w:t>
      </w:r>
    </w:p>
    <w:p w:rsidRPr="003A3481" w:rsidR="003A3481" w:rsidP="003A3481" w:rsidRDefault="003A3481" w14:paraId="4A10DB05"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B.1.1.1.2.1.3.1.4. </w:t>
      </w:r>
      <w:r w:rsidRPr="003A3481">
        <w:rPr>
          <w:rFonts w:ascii="Times New Roman" w:hAnsi="Times New Roman" w:cs="Times New Roman"/>
          <w:iCs/>
          <w:color w:val="FF0000"/>
          <w:sz w:val="24"/>
          <w:szCs w:val="24"/>
        </w:rPr>
        <w:t>İKÇÜ Bilgi Paketi</w:t>
      </w:r>
    </w:p>
    <w:p w:rsidRPr="003A3481" w:rsidR="003A3481" w:rsidP="003A3481" w:rsidRDefault="003A3481" w14:paraId="03AF340C"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B.1.2.1.6.</w:t>
      </w:r>
      <w:r w:rsidRPr="003A3481">
        <w:rPr>
          <w:rFonts w:ascii="Times New Roman" w:hAnsi="Times New Roman" w:cs="Times New Roman"/>
          <w:iCs/>
          <w:color w:val="FF0000"/>
          <w:sz w:val="24"/>
          <w:szCs w:val="24"/>
        </w:rPr>
        <w:t xml:space="preserve"> Web Sayfası (Haftalık Ders Programları)</w:t>
      </w:r>
    </w:p>
    <w:p w:rsidRPr="003A3481" w:rsidR="003A3481" w:rsidP="003A3481" w:rsidRDefault="003A3481" w14:paraId="736C730B"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B.1.1.1.2.1.3. </w:t>
      </w:r>
      <w:r w:rsidRPr="003A3481">
        <w:rPr>
          <w:rFonts w:ascii="Times New Roman" w:hAnsi="Times New Roman" w:cs="Times New Roman"/>
          <w:iCs/>
          <w:color w:val="FF0000"/>
          <w:sz w:val="24"/>
          <w:szCs w:val="24"/>
        </w:rPr>
        <w:t>Bologna Göstergeleri</w:t>
      </w:r>
    </w:p>
    <w:p w:rsidRPr="003A3481" w:rsidR="003A3481" w:rsidP="003A3481" w:rsidRDefault="003A3481" w14:paraId="2286602A"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2022-2023 Eğitim-Öğretim Güz Yarıyılı Ders Görevlendirmesi</w:t>
      </w:r>
    </w:p>
    <w:p w:rsidRPr="003A3481" w:rsidR="003A3481" w:rsidP="003A3481" w:rsidRDefault="003A3481" w14:paraId="1823E5C8"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2022-2023 Eğitim-Öğretim Bahar Yarıyılı Ders Görevlendirmesi</w:t>
      </w:r>
    </w:p>
    <w:p w:rsidRPr="003A3481" w:rsidR="003A3481" w:rsidP="003A3481" w:rsidRDefault="003A3481" w14:paraId="3432D7D0"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YKK 1 (Ders Görevlendirmesi)</w:t>
      </w:r>
    </w:p>
    <w:p w:rsidRPr="003A3481" w:rsidR="003A3481" w:rsidP="003A3481" w:rsidRDefault="003A3481" w14:paraId="1D8E1C3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YKK 2 (Ders Görevlendirmesi)</w:t>
      </w:r>
    </w:p>
    <w:p w:rsidRPr="003A3481" w:rsidR="003A3481" w:rsidP="003A3481" w:rsidRDefault="003A3481" w14:paraId="6FDCE854"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lastRenderedPageBreak/>
        <w:t>B.1.2.</w:t>
      </w:r>
      <w:r w:rsidRPr="003A3481">
        <w:rPr>
          <w:rFonts w:ascii="Times New Roman" w:hAnsi="Times New Roman" w:cs="Times New Roman"/>
          <w:iCs/>
          <w:color w:val="FF0000"/>
          <w:sz w:val="24"/>
          <w:szCs w:val="24"/>
        </w:rPr>
        <w:t xml:space="preserve"> Ders Görevlendirme Tablosu 1</w:t>
      </w:r>
    </w:p>
    <w:p w:rsidRPr="003A3481" w:rsidR="003A3481" w:rsidP="003A3481" w:rsidRDefault="003A3481" w14:paraId="08C9DEDF"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Ders Görevlendirme Tablosu 2</w:t>
      </w:r>
    </w:p>
    <w:p w:rsidRPr="003A3481" w:rsidR="003A3481" w:rsidP="003A3481" w:rsidRDefault="003A3481" w14:paraId="4377CA5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Ders Görevlendirmesi Hk.</w:t>
      </w:r>
    </w:p>
    <w:p w:rsidRPr="003A3481" w:rsidR="003A3481" w:rsidP="003A3481" w:rsidRDefault="003A3481" w14:paraId="6599F6FE"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Ders Görevlendirme Onayı 1</w:t>
      </w:r>
    </w:p>
    <w:p w:rsidRPr="003A3481" w:rsidR="003A3481" w:rsidP="003A3481" w:rsidRDefault="003A3481" w14:paraId="5EA55F7D"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w:t>
      </w:r>
      <w:r w:rsidRPr="003A3481">
        <w:rPr>
          <w:rFonts w:ascii="Times New Roman" w:hAnsi="Times New Roman" w:cs="Times New Roman"/>
          <w:iCs/>
          <w:color w:val="FF0000"/>
          <w:sz w:val="24"/>
          <w:szCs w:val="24"/>
        </w:rPr>
        <w:t xml:space="preserve"> Ders Görevlendirme Onayı 2</w:t>
      </w:r>
    </w:p>
    <w:p w:rsidRPr="009D5FE6" w:rsidR="002938D4" w:rsidP="003501AF" w:rsidRDefault="002938D4" w14:paraId="2C8AA772"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5E4693F5" w14:textId="77777777">
      <w:pPr>
        <w:pStyle w:val="Balk3"/>
        <w:numPr>
          <w:ilvl w:val="2"/>
          <w:numId w:val="2"/>
        </w:numPr>
        <w:tabs>
          <w:tab w:val="left" w:pos="993"/>
        </w:tabs>
        <w:ind w:left="284" w:firstLine="0"/>
        <w:rPr>
          <w:rFonts w:cs="Times New Roman"/>
        </w:rPr>
      </w:pPr>
      <w:bookmarkStart w:name="_Toc127197193" w:id="30"/>
      <w:r w:rsidRPr="009D5FE6">
        <w:rPr>
          <w:rFonts w:cs="Times New Roman"/>
        </w:rPr>
        <w:t>Ders kazanımlarının program çıktılarıyla uyumu</w:t>
      </w:r>
      <w:bookmarkEnd w:id="30"/>
    </w:p>
    <w:p w:rsidR="009D5FE6" w:rsidP="003501AF" w:rsidRDefault="009D5FE6" w14:paraId="54A70C26" w14:textId="53BD92E8">
      <w:pPr>
        <w:spacing w:before="120" w:after="120" w:line="240" w:lineRule="auto"/>
        <w:ind w:left="284"/>
        <w:rPr>
          <w:rFonts w:ascii="Times New Roman" w:hAnsi="Times New Roman" w:cs="Times New Roman"/>
          <w:sz w:val="24"/>
          <w:szCs w:val="24"/>
        </w:rPr>
      </w:pPr>
      <w:r w:rsidRPr="00E1664F">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2938D4" w:rsidR="002938D4" w:rsidP="003501AF" w:rsidRDefault="003A3481" w14:paraId="15A08B1E" w14:textId="614445FA">
      <w:pPr>
        <w:spacing w:before="120" w:after="120" w:line="240" w:lineRule="auto"/>
        <w:ind w:left="284"/>
        <w:rPr>
          <w:rFonts w:ascii="Times New Roman" w:hAnsi="Times New Roman" w:cs="Times New Roman"/>
          <w:sz w:val="24"/>
          <w:szCs w:val="24"/>
        </w:rPr>
      </w:pPr>
      <w:r w:rsidRPr="002938D4">
        <w:rPr>
          <w:rFonts w:ascii="Times New Roman" w:hAnsi="Times New Roman" w:cs="Times New Roman"/>
          <w:sz w:val="24"/>
          <w:szCs w:val="24"/>
        </w:rPr>
        <w:t xml:space="preserve"> </w:t>
      </w:r>
      <w:r w:rsidRPr="002938D4" w:rsidR="002938D4">
        <w:rPr>
          <w:rFonts w:ascii="Times New Roman" w:hAnsi="Times New Roman" w:cs="Times New Roman"/>
          <w:sz w:val="24"/>
          <w:szCs w:val="24"/>
        </w:rPr>
        <w:t>(4) Ders kazanımlarının program çıktılarıyla uyumu izlenmekte ve iyileştirilmektedir.</w:t>
      </w:r>
    </w:p>
    <w:p w:rsidRPr="00E1664F" w:rsidR="009D5FE6" w:rsidP="003501AF" w:rsidRDefault="009D5FE6" w14:paraId="35F69017" w14:textId="77777777">
      <w:pPr>
        <w:spacing w:before="120" w:after="120" w:line="240" w:lineRule="auto"/>
        <w:ind w:left="284"/>
        <w:rPr>
          <w:rFonts w:ascii="Times New Roman" w:hAnsi="Times New Roman" w:cs="Times New Roman"/>
          <w:b/>
          <w:sz w:val="24"/>
          <w:szCs w:val="24"/>
        </w:rPr>
      </w:pPr>
      <w:r w:rsidRPr="00E1664F">
        <w:rPr>
          <w:rFonts w:ascii="Times New Roman" w:hAnsi="Times New Roman" w:cs="Times New Roman"/>
          <w:b/>
          <w:color w:val="C00000"/>
          <w:sz w:val="24"/>
          <w:szCs w:val="24"/>
        </w:rPr>
        <w:t>Kanıtlar</w:t>
      </w:r>
    </w:p>
    <w:p w:rsidRPr="003A3481" w:rsidR="003A3481" w:rsidP="003A3481" w:rsidRDefault="003A3481" w14:paraId="50579769"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B.1.1.1.2.1.3.1.4. </w:t>
      </w:r>
      <w:r w:rsidRPr="003A3481">
        <w:rPr>
          <w:rFonts w:ascii="Times New Roman" w:hAnsi="Times New Roman" w:cs="Times New Roman"/>
          <w:iCs/>
          <w:color w:val="FF0000"/>
          <w:sz w:val="24"/>
          <w:szCs w:val="24"/>
        </w:rPr>
        <w:t>İKÇÜ Bilgi Paketi</w:t>
      </w:r>
    </w:p>
    <w:p w:rsidRPr="003A3481" w:rsidR="003A3481" w:rsidP="003A3481" w:rsidRDefault="003A3481" w14:paraId="4B586A17"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B.1.1.1.3.</w:t>
      </w:r>
      <w:r w:rsidRPr="003A3481">
        <w:rPr>
          <w:rFonts w:ascii="Times New Roman" w:hAnsi="Times New Roman" w:cs="Times New Roman"/>
          <w:iCs/>
          <w:color w:val="FF0000"/>
          <w:sz w:val="24"/>
          <w:szCs w:val="24"/>
        </w:rPr>
        <w:t xml:space="preserve"> Web Sayfası (Programlar)</w:t>
      </w:r>
    </w:p>
    <w:p w:rsidRPr="003A3481" w:rsidR="003A3481" w:rsidP="003A3481" w:rsidRDefault="003A3481" w14:paraId="19EAD11F"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B.1.1.1.2.1.3. </w:t>
      </w:r>
      <w:r w:rsidRPr="003A3481">
        <w:rPr>
          <w:rFonts w:ascii="Times New Roman" w:hAnsi="Times New Roman" w:cs="Times New Roman"/>
          <w:iCs/>
          <w:color w:val="FF0000"/>
          <w:sz w:val="24"/>
          <w:szCs w:val="24"/>
        </w:rPr>
        <w:t xml:space="preserve">Bologna Göstergeleri </w:t>
      </w:r>
    </w:p>
    <w:p w:rsidRPr="009D5FE6" w:rsidR="002938D4" w:rsidP="003501AF" w:rsidRDefault="002938D4" w14:paraId="2F3AFDDA"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052950E4" w14:textId="77777777">
      <w:pPr>
        <w:pStyle w:val="Balk3"/>
        <w:numPr>
          <w:ilvl w:val="2"/>
          <w:numId w:val="2"/>
        </w:numPr>
        <w:tabs>
          <w:tab w:val="left" w:pos="993"/>
        </w:tabs>
        <w:ind w:left="284" w:firstLine="0"/>
        <w:rPr>
          <w:rFonts w:cs="Times New Roman"/>
        </w:rPr>
      </w:pPr>
      <w:bookmarkStart w:name="_Toc127197194" w:id="31"/>
      <w:r w:rsidRPr="009D5FE6">
        <w:rPr>
          <w:rFonts w:cs="Times New Roman"/>
        </w:rPr>
        <w:t>Öğrenci iş yüküne dayalı ders tasarımı</w:t>
      </w:r>
      <w:bookmarkEnd w:id="31"/>
    </w:p>
    <w:p w:rsidR="009D5FE6" w:rsidP="003501AF" w:rsidRDefault="009D5FE6" w14:paraId="1D10F340" w14:textId="413274D5">
      <w:pPr>
        <w:spacing w:before="120" w:after="120" w:line="240" w:lineRule="auto"/>
        <w:ind w:left="284"/>
        <w:rPr>
          <w:rFonts w:ascii="Times New Roman" w:hAnsi="Times New Roman" w:cs="Times New Roman"/>
          <w:sz w:val="24"/>
          <w:szCs w:val="24"/>
        </w:rPr>
      </w:pPr>
      <w:r w:rsidRPr="00E1664F">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A3481" w14:paraId="0DA58082" w14:textId="4C7BB743">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Dersler öğrenci iş yüküne uygun olarak tasarlanmış, ilan edilmiş ve uygulamaya konulmuştur.</w:t>
      </w:r>
    </w:p>
    <w:p w:rsidRPr="00E1664F" w:rsidR="009D5FE6" w:rsidP="003501AF" w:rsidRDefault="009D5FE6" w14:paraId="75F9380E" w14:textId="77777777">
      <w:pPr>
        <w:spacing w:before="120" w:after="120" w:line="240" w:lineRule="auto"/>
        <w:ind w:left="284"/>
        <w:rPr>
          <w:rFonts w:ascii="Times New Roman" w:hAnsi="Times New Roman" w:cs="Times New Roman"/>
          <w:b/>
          <w:sz w:val="24"/>
          <w:szCs w:val="24"/>
        </w:rPr>
      </w:pPr>
      <w:r w:rsidRPr="00E1664F">
        <w:rPr>
          <w:rFonts w:ascii="Times New Roman" w:hAnsi="Times New Roman" w:cs="Times New Roman"/>
          <w:b/>
          <w:color w:val="C00000"/>
          <w:sz w:val="24"/>
          <w:szCs w:val="24"/>
        </w:rPr>
        <w:t>Kanıtlar</w:t>
      </w:r>
    </w:p>
    <w:p w:rsidRPr="003A3481" w:rsidR="003A3481" w:rsidP="003A3481" w:rsidRDefault="003A3481" w14:paraId="47B8F402"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B.1.4.2.4.</w:t>
      </w:r>
      <w:r w:rsidRPr="003A3481">
        <w:rPr>
          <w:rFonts w:ascii="Times New Roman" w:hAnsi="Times New Roman" w:cs="Times New Roman"/>
          <w:iCs/>
          <w:color w:val="FF0000"/>
          <w:sz w:val="24"/>
          <w:szCs w:val="24"/>
        </w:rPr>
        <w:t xml:space="preserve"> Örnek Diploma Eki</w:t>
      </w:r>
    </w:p>
    <w:p w:rsidRPr="003A3481" w:rsidR="003A3481" w:rsidP="003A3481" w:rsidRDefault="003A3481" w14:paraId="1D75C86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B.1.1.1.2.1.3.1.4.</w:t>
      </w:r>
      <w:r w:rsidRPr="003A3481">
        <w:rPr>
          <w:rFonts w:ascii="Times New Roman" w:hAnsi="Times New Roman" w:cs="Times New Roman"/>
          <w:iCs/>
          <w:color w:val="FF0000"/>
          <w:sz w:val="24"/>
          <w:szCs w:val="24"/>
        </w:rPr>
        <w:t xml:space="preserve"> İKÇÜ Bilgi Paketi</w:t>
      </w:r>
    </w:p>
    <w:p w:rsidRPr="003A3481" w:rsidR="003A3481" w:rsidP="003A3481" w:rsidRDefault="003A3481" w14:paraId="4A959219"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B.1.4.B.2.1.  </w:t>
      </w:r>
      <w:r w:rsidRPr="003A3481">
        <w:rPr>
          <w:rFonts w:ascii="Times New Roman" w:hAnsi="Times New Roman" w:cs="Times New Roman"/>
          <w:iCs/>
          <w:color w:val="FF0000"/>
          <w:sz w:val="24"/>
          <w:szCs w:val="24"/>
        </w:rPr>
        <w:t>Web Sayfası</w:t>
      </w:r>
      <w:r w:rsidRPr="003A3481">
        <w:rPr>
          <w:rFonts w:ascii="Times New Roman" w:hAnsi="Times New Roman" w:cs="Times New Roman"/>
          <w:b/>
          <w:iCs/>
          <w:color w:val="FF0000"/>
          <w:sz w:val="24"/>
          <w:szCs w:val="24"/>
        </w:rPr>
        <w:t xml:space="preserve"> (</w:t>
      </w:r>
      <w:r w:rsidRPr="003A3481">
        <w:rPr>
          <w:rFonts w:ascii="Times New Roman" w:hAnsi="Times New Roman" w:cs="Times New Roman"/>
          <w:iCs/>
          <w:color w:val="FF0000"/>
          <w:sz w:val="24"/>
          <w:szCs w:val="24"/>
        </w:rPr>
        <w:t xml:space="preserve">Öğretim Planları) </w:t>
      </w:r>
    </w:p>
    <w:p w:rsidRPr="003A3481" w:rsidR="003A3481" w:rsidP="003A3481" w:rsidRDefault="003A3481" w14:paraId="6712A6E4"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Web Sayfası (Ders Seçim Rehberi)</w:t>
      </w:r>
    </w:p>
    <w:p w:rsidRPr="003A3481" w:rsidR="003A3481" w:rsidP="003A3481" w:rsidRDefault="003A3481" w14:paraId="5199628D"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Ders Uygulaması (Yaşlı Bakımı Programı 1)</w:t>
      </w:r>
    </w:p>
    <w:p w:rsidRPr="003A3481" w:rsidR="003A3481" w:rsidP="003A3481" w:rsidRDefault="003A3481" w14:paraId="0466A061"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Ders Uygulaması ( Yaşlı Bakımı Programı 2)</w:t>
      </w:r>
    </w:p>
    <w:p w:rsidRPr="003A3481" w:rsidR="003A3481" w:rsidP="003A3481" w:rsidRDefault="003A3481" w14:paraId="702364F4"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Ders Uygulaması (Fizyoterapi Programı 1)</w:t>
      </w:r>
    </w:p>
    <w:p w:rsidRPr="003A3481" w:rsidR="003A3481" w:rsidP="003A3481" w:rsidRDefault="003A3481" w14:paraId="18E4DBEE"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Ders Uygulaması (Fizyoterapi Programı 2)</w:t>
      </w:r>
    </w:p>
    <w:p w:rsidRPr="003A3481" w:rsidR="003A3481" w:rsidP="003A3481" w:rsidRDefault="003A3481" w14:paraId="1ED5F388"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Ders Uygulaması (İlk ve Acil Yardım Programı 1)</w:t>
      </w:r>
    </w:p>
    <w:p w:rsidRPr="003A3481" w:rsidR="003A3481" w:rsidP="003A3481" w:rsidRDefault="003A3481" w14:paraId="10EC797B"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Ders Uygulaması (İlk ve Acil Yardım Programı 2)</w:t>
      </w:r>
    </w:p>
    <w:p w:rsidRPr="003A3481" w:rsidR="003A3481" w:rsidP="003A3481" w:rsidRDefault="003A3481" w14:paraId="5AFD2BB0"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Makam Oluru 1</w:t>
      </w:r>
    </w:p>
    <w:p w:rsidRPr="003A3481" w:rsidR="003A3481" w:rsidP="003A3481" w:rsidRDefault="003A3481" w14:paraId="3D81EE22"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Makam Oluru 2</w:t>
      </w:r>
    </w:p>
    <w:p w:rsidRPr="003A3481" w:rsidR="003A3481" w:rsidP="003A3481" w:rsidRDefault="003A3481" w14:paraId="3C99571C"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Makam Oluru 3</w:t>
      </w:r>
    </w:p>
    <w:p w:rsidRPr="003A3481" w:rsidR="003A3481" w:rsidP="003A3481" w:rsidRDefault="003A3481" w14:paraId="61AF8EF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Makam Oluru 4</w:t>
      </w:r>
    </w:p>
    <w:p w:rsidRPr="003A3481" w:rsidR="003A3481" w:rsidP="003A3481" w:rsidRDefault="003A3481" w14:paraId="270C3947"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Makam Oluru 5</w:t>
      </w:r>
    </w:p>
    <w:p w:rsidRPr="003A3481" w:rsidR="003A3481" w:rsidP="003A3481" w:rsidRDefault="003A3481" w14:paraId="1AFE1E54"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Makam Oluru 6</w:t>
      </w:r>
    </w:p>
    <w:p w:rsidRPr="003A3481" w:rsidR="003A3481" w:rsidP="003A3481" w:rsidRDefault="003A3481" w14:paraId="21DE4593"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lastRenderedPageBreak/>
        <w:t xml:space="preserve">B.1.4. </w:t>
      </w:r>
      <w:r w:rsidRPr="003A3481">
        <w:rPr>
          <w:rFonts w:ascii="Times New Roman" w:hAnsi="Times New Roman" w:cs="Times New Roman"/>
          <w:iCs/>
          <w:color w:val="FF0000"/>
          <w:sz w:val="24"/>
          <w:szCs w:val="24"/>
        </w:rPr>
        <w:t>Makam Oluru 7</w:t>
      </w:r>
    </w:p>
    <w:p w:rsidRPr="003A3481" w:rsidR="003A3481" w:rsidP="003A3481" w:rsidRDefault="003A3481" w14:paraId="671FCFB3"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Öğrenci Listesi 1</w:t>
      </w:r>
    </w:p>
    <w:p w:rsidRPr="003A3481" w:rsidR="003A3481" w:rsidP="003A3481" w:rsidRDefault="003A3481" w14:paraId="4A6FE1D0"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Öğrenci Listesi 2</w:t>
      </w:r>
    </w:p>
    <w:p w:rsidRPr="003A3481" w:rsidR="003A3481" w:rsidP="003A3481" w:rsidRDefault="003A3481" w14:paraId="4136D5F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Öğrenci Listesi 3</w:t>
      </w:r>
    </w:p>
    <w:p w:rsidRPr="003A3481" w:rsidR="003A3481" w:rsidP="003A3481" w:rsidRDefault="003A3481" w14:paraId="6FBAF95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Öğrenci Listesi 4</w:t>
      </w:r>
    </w:p>
    <w:p w:rsidRPr="003A3481" w:rsidR="003A3481" w:rsidP="003A3481" w:rsidRDefault="003A3481" w14:paraId="72FC303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Öğrenci Listesi 5</w:t>
      </w:r>
    </w:p>
    <w:p w:rsidRPr="003A3481" w:rsidR="003A3481" w:rsidP="003A3481" w:rsidRDefault="003A3481" w14:paraId="4FD244AF"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 </w:t>
      </w:r>
      <w:r w:rsidRPr="003A3481">
        <w:rPr>
          <w:rFonts w:ascii="Times New Roman" w:hAnsi="Times New Roman" w:cs="Times New Roman"/>
          <w:iCs/>
          <w:color w:val="FF0000"/>
          <w:sz w:val="24"/>
          <w:szCs w:val="24"/>
        </w:rPr>
        <w:t>Öğrenci Listesi 6</w:t>
      </w:r>
    </w:p>
    <w:p w:rsidRPr="003A3481" w:rsidR="003A3481" w:rsidP="003A3481" w:rsidRDefault="003A3481" w14:paraId="50A1C8E9"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İlk ve Acil Yardım Programı Öğrenci Devam Devamsızlık Çizelgesi</w:t>
      </w:r>
    </w:p>
    <w:p w:rsidRPr="003A3481" w:rsidR="003A3481" w:rsidP="003A3481" w:rsidRDefault="003A3481" w14:paraId="69A57C97"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A.4.1.B.1.4. </w:t>
      </w:r>
      <w:r w:rsidRPr="003A3481">
        <w:rPr>
          <w:rFonts w:ascii="Times New Roman" w:hAnsi="Times New Roman" w:cs="Times New Roman"/>
          <w:iCs/>
          <w:color w:val="FF0000"/>
          <w:sz w:val="24"/>
          <w:szCs w:val="24"/>
        </w:rPr>
        <w:t>Yaz Stajı 1</w:t>
      </w:r>
    </w:p>
    <w:p w:rsidRPr="003A3481" w:rsidR="003A3481" w:rsidP="003A3481" w:rsidRDefault="003A3481" w14:paraId="0CA9A6EB"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A.4.1.B.1.4. </w:t>
      </w:r>
      <w:r w:rsidRPr="003A3481">
        <w:rPr>
          <w:rFonts w:ascii="Times New Roman" w:hAnsi="Times New Roman" w:cs="Times New Roman"/>
          <w:iCs/>
          <w:color w:val="FF0000"/>
          <w:sz w:val="24"/>
          <w:szCs w:val="24"/>
        </w:rPr>
        <w:t>Yaz Stajı 2</w:t>
      </w:r>
    </w:p>
    <w:p w:rsidRPr="003A3481" w:rsidR="003A3481" w:rsidP="003A3481" w:rsidRDefault="003A3481" w14:paraId="637534B9"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A.4.1.B.1.4. </w:t>
      </w:r>
      <w:r w:rsidRPr="003A3481">
        <w:rPr>
          <w:rFonts w:ascii="Times New Roman" w:hAnsi="Times New Roman" w:cs="Times New Roman"/>
          <w:iCs/>
          <w:color w:val="FF0000"/>
          <w:sz w:val="24"/>
          <w:szCs w:val="24"/>
        </w:rPr>
        <w:t>Yaz Stajı 3</w:t>
      </w:r>
    </w:p>
    <w:p w:rsidRPr="003A3481" w:rsidR="003A3481" w:rsidP="003A3481" w:rsidRDefault="003A3481" w14:paraId="2274959E"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Yaz Stajı Değerlendirme Formu</w:t>
      </w:r>
    </w:p>
    <w:p w:rsidRPr="003A3481" w:rsidR="003A3481" w:rsidP="003A3481" w:rsidRDefault="003A3481" w14:paraId="6D9CA444"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Yaz Stajı Devam Çizelgesi</w:t>
      </w:r>
    </w:p>
    <w:p w:rsidRPr="003A3481" w:rsidR="003A3481" w:rsidP="003A3481" w:rsidRDefault="003A3481" w14:paraId="2D56A4B0"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Örnek İlk ve Acil Yardım Programı Yaz Stajı Değerlendirme Formu</w:t>
      </w:r>
    </w:p>
    <w:p w:rsidRPr="003A3481" w:rsidR="003A3481" w:rsidP="003A3481" w:rsidRDefault="003A3481" w14:paraId="6FF8C1A3"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Örnek İlk ve Acil Yardım Programı Yaz Stajı Devam Çizelgesi</w:t>
      </w:r>
    </w:p>
    <w:p w:rsidRPr="003A3481" w:rsidR="003A3481" w:rsidP="003A3481" w:rsidRDefault="003A3481" w14:paraId="352971EB"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B.1.4.3.2. </w:t>
      </w:r>
      <w:r w:rsidRPr="003A3481">
        <w:rPr>
          <w:rFonts w:ascii="Times New Roman" w:hAnsi="Times New Roman" w:cs="Times New Roman"/>
          <w:iCs/>
          <w:color w:val="FF0000"/>
          <w:sz w:val="24"/>
          <w:szCs w:val="24"/>
        </w:rPr>
        <w:t>Danışman Bilgi Formu</w:t>
      </w:r>
    </w:p>
    <w:p w:rsidRPr="003A3481" w:rsidR="003A3481" w:rsidP="003A3481" w:rsidRDefault="003A3481" w14:paraId="120406D6"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B.1.4.3.2. </w:t>
      </w:r>
      <w:r w:rsidRPr="003A3481">
        <w:rPr>
          <w:rFonts w:ascii="Times New Roman" w:hAnsi="Times New Roman" w:cs="Times New Roman"/>
          <w:iCs/>
          <w:color w:val="FF0000"/>
          <w:sz w:val="24"/>
          <w:szCs w:val="24"/>
        </w:rPr>
        <w:t>Ders Kayıtlanma Raporu</w:t>
      </w:r>
    </w:p>
    <w:p w:rsidRPr="009D5FE6" w:rsidR="00324CE5" w:rsidP="003501AF" w:rsidRDefault="00324CE5" w14:paraId="11D3B24A"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016B77F6" w14:textId="77777777">
      <w:pPr>
        <w:pStyle w:val="Balk3"/>
        <w:numPr>
          <w:ilvl w:val="2"/>
          <w:numId w:val="2"/>
        </w:numPr>
        <w:tabs>
          <w:tab w:val="left" w:pos="993"/>
        </w:tabs>
        <w:ind w:left="284" w:firstLine="0"/>
        <w:rPr>
          <w:rFonts w:cs="Times New Roman"/>
        </w:rPr>
      </w:pPr>
      <w:bookmarkStart w:name="_Toc127197195" w:id="32"/>
      <w:r w:rsidRPr="009D5FE6">
        <w:rPr>
          <w:rFonts w:cs="Times New Roman"/>
        </w:rPr>
        <w:t>Programların izlenmesi ve güncellenmesi</w:t>
      </w:r>
      <w:bookmarkEnd w:id="32"/>
    </w:p>
    <w:p w:rsidR="009D5FE6" w:rsidP="003501AF" w:rsidRDefault="009D5FE6" w14:paraId="12E5B8E4" w14:textId="0612359A">
      <w:pPr>
        <w:spacing w:before="120" w:after="120" w:line="240" w:lineRule="auto"/>
        <w:ind w:left="284"/>
        <w:rPr>
          <w:rFonts w:ascii="Times New Roman" w:hAnsi="Times New Roman" w:cs="Times New Roman"/>
          <w:sz w:val="24"/>
          <w:szCs w:val="24"/>
        </w:rPr>
      </w:pPr>
      <w:r w:rsidRPr="00A57BC3">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A3481" w14:paraId="1E40EFAB" w14:textId="25DC0E02">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Programların genelinde program çıktılarının izlenmesine ve güncellenmesine ilişkin mekanizmalar işletilmektedir.</w:t>
      </w:r>
    </w:p>
    <w:p w:rsidRPr="00A57BC3" w:rsidR="009D5FE6" w:rsidP="003501AF" w:rsidRDefault="009D5FE6" w14:paraId="170AAC71" w14:textId="77777777">
      <w:pPr>
        <w:spacing w:before="120" w:after="120" w:line="240" w:lineRule="auto"/>
        <w:ind w:left="284"/>
        <w:rPr>
          <w:rFonts w:ascii="Times New Roman" w:hAnsi="Times New Roman" w:cs="Times New Roman"/>
          <w:b/>
          <w:sz w:val="24"/>
          <w:szCs w:val="24"/>
        </w:rPr>
      </w:pPr>
      <w:r w:rsidRPr="00A57BC3">
        <w:rPr>
          <w:rFonts w:ascii="Times New Roman" w:hAnsi="Times New Roman" w:cs="Times New Roman"/>
          <w:b/>
          <w:color w:val="C00000"/>
          <w:sz w:val="24"/>
          <w:szCs w:val="24"/>
        </w:rPr>
        <w:t>Kanıtlar</w:t>
      </w:r>
    </w:p>
    <w:p w:rsidRPr="003A3481" w:rsidR="003A3481" w:rsidP="003A3481" w:rsidRDefault="003A3481" w14:paraId="039F0461"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B.1.5.</w:t>
      </w:r>
      <w:r w:rsidRPr="003A3481">
        <w:rPr>
          <w:rFonts w:ascii="Times New Roman" w:hAnsi="Times New Roman" w:cs="Times New Roman"/>
          <w:iCs/>
          <w:color w:val="FF0000"/>
          <w:sz w:val="24"/>
          <w:szCs w:val="24"/>
        </w:rPr>
        <w:t xml:space="preserve"> 2022 Yılı Birim Faaliyet Raporu (Tablo 8 ve Tablo 24-31 Arası)</w:t>
      </w:r>
    </w:p>
    <w:p w:rsidRPr="003A3481" w:rsidR="003A3481" w:rsidP="003A3481" w:rsidRDefault="003A3481" w14:paraId="0677AFE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A.2.3.B.1.5.D.1.1.D.2.1. </w:t>
      </w:r>
      <w:r w:rsidRPr="003A3481">
        <w:rPr>
          <w:rFonts w:ascii="Times New Roman" w:hAnsi="Times New Roman" w:cs="Times New Roman"/>
          <w:iCs/>
          <w:color w:val="FF0000"/>
          <w:sz w:val="24"/>
          <w:szCs w:val="24"/>
        </w:rPr>
        <w:t>2021 - 2022 Eğitim Öğretim Dönemi Ağız Ve Diş Sağlığı Programı Değerlendirme Sonuç Raporu</w:t>
      </w:r>
    </w:p>
    <w:p w:rsidRPr="003A3481" w:rsidR="003A3481" w:rsidP="003A3481" w:rsidRDefault="003A3481" w14:paraId="38A38F93"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A.2.3.B.1.5.D.1.1.D.2.1. </w:t>
      </w:r>
      <w:r w:rsidRPr="003A3481">
        <w:rPr>
          <w:rFonts w:ascii="Times New Roman" w:hAnsi="Times New Roman" w:cs="Times New Roman"/>
          <w:iCs/>
          <w:color w:val="FF0000"/>
          <w:sz w:val="24"/>
          <w:szCs w:val="24"/>
        </w:rPr>
        <w:t>2021 - 2022 Eğitim Öğretim Dönemi Fizyoterapi Programı Değerlendirme Sonuç Raporu</w:t>
      </w:r>
    </w:p>
    <w:p w:rsidRPr="003A3481" w:rsidR="003A3481" w:rsidP="003A3481" w:rsidRDefault="003A3481" w14:paraId="75C7DAC2"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A.2.3.B.1.5.D.1.1.D.2.1. </w:t>
      </w:r>
      <w:r w:rsidRPr="003A3481">
        <w:rPr>
          <w:rFonts w:ascii="Times New Roman" w:hAnsi="Times New Roman" w:cs="Times New Roman"/>
          <w:iCs/>
          <w:color w:val="FF0000"/>
          <w:sz w:val="24"/>
          <w:szCs w:val="24"/>
        </w:rPr>
        <w:t>2021 - 2022 Eğitim Öğretim Dönemi İlk ve Acil Yardım Programı Değerlendirme Sonuç Raporu</w:t>
      </w:r>
    </w:p>
    <w:p w:rsidRPr="003A3481" w:rsidR="003A3481" w:rsidP="003A3481" w:rsidRDefault="003A3481" w14:paraId="0F2034F2"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A.2.3.B.1.5.D.1.1.D.2.1. </w:t>
      </w:r>
      <w:r w:rsidRPr="003A3481">
        <w:rPr>
          <w:rFonts w:ascii="Times New Roman" w:hAnsi="Times New Roman" w:cs="Times New Roman"/>
          <w:iCs/>
          <w:color w:val="FF0000"/>
          <w:sz w:val="24"/>
          <w:szCs w:val="24"/>
        </w:rPr>
        <w:t>2021 - 2022 Eğitim Öğretim Dönemi Yaşlı Bakımı Programı Değerlendirme Sonuç Raporu</w:t>
      </w:r>
    </w:p>
    <w:p w:rsidRPr="009D5FE6" w:rsidR="00324CE5" w:rsidP="003501AF" w:rsidRDefault="00324CE5" w14:paraId="2AEB8913"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28F660AA" w14:textId="77777777">
      <w:pPr>
        <w:pStyle w:val="Balk3"/>
        <w:numPr>
          <w:ilvl w:val="2"/>
          <w:numId w:val="2"/>
        </w:numPr>
        <w:tabs>
          <w:tab w:val="left" w:pos="993"/>
        </w:tabs>
        <w:ind w:left="284" w:firstLine="0"/>
        <w:rPr>
          <w:rFonts w:cs="Times New Roman"/>
        </w:rPr>
      </w:pPr>
      <w:bookmarkStart w:name="_Toc127197196" w:id="33"/>
      <w:r w:rsidRPr="009D5FE6">
        <w:rPr>
          <w:rFonts w:cs="Times New Roman"/>
        </w:rPr>
        <w:t>Eğitim ve öğretim süreçlerinin yönetimi</w:t>
      </w:r>
      <w:bookmarkEnd w:id="33"/>
    </w:p>
    <w:p w:rsidR="009D5FE6" w:rsidP="003501AF" w:rsidRDefault="009D5FE6" w14:paraId="0EE72D88" w14:textId="7E8DAC38">
      <w:pPr>
        <w:spacing w:before="120" w:after="120" w:line="240" w:lineRule="auto"/>
        <w:ind w:left="284"/>
        <w:rPr>
          <w:rFonts w:ascii="Times New Roman" w:hAnsi="Times New Roman" w:cs="Times New Roman"/>
          <w:sz w:val="24"/>
          <w:szCs w:val="24"/>
        </w:rPr>
      </w:pPr>
      <w:r w:rsidRPr="00A57BC3">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24CE5" w14:paraId="68F6652A" w14:textId="6B5387CD">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(3) Birimin genelinde eğitim ve öğretim süreçleri belirlenmiş ilke ve kuralara uygun yönetilmektedir.</w:t>
      </w:r>
    </w:p>
    <w:p w:rsidRPr="00A57BC3" w:rsidR="009D5FE6" w:rsidP="003501AF" w:rsidRDefault="009D5FE6" w14:paraId="433F95AD" w14:textId="77777777">
      <w:pPr>
        <w:spacing w:before="120" w:after="120" w:line="240" w:lineRule="auto"/>
        <w:ind w:left="284"/>
        <w:rPr>
          <w:rFonts w:ascii="Times New Roman" w:hAnsi="Times New Roman" w:cs="Times New Roman"/>
          <w:b/>
          <w:sz w:val="24"/>
          <w:szCs w:val="24"/>
        </w:rPr>
      </w:pPr>
      <w:r w:rsidRPr="00A57BC3">
        <w:rPr>
          <w:rFonts w:ascii="Times New Roman" w:hAnsi="Times New Roman" w:cs="Times New Roman"/>
          <w:b/>
          <w:color w:val="C00000"/>
          <w:sz w:val="24"/>
          <w:szCs w:val="24"/>
        </w:rPr>
        <w:lastRenderedPageBreak/>
        <w:t>Kanıtlar</w:t>
      </w:r>
    </w:p>
    <w:p w:rsidRPr="003A3481" w:rsidR="003A3481" w:rsidP="003A3481" w:rsidRDefault="003A3481" w14:paraId="34EE34A3" w14:textId="77777777">
      <w:pPr>
        <w:spacing w:before="120" w:after="120" w:line="240" w:lineRule="auto"/>
        <w:ind w:left="284"/>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A.1.4.3.4.B.1.6. </w:t>
      </w:r>
      <w:r w:rsidRPr="003A3481">
        <w:rPr>
          <w:rFonts w:ascii="Times New Roman" w:hAnsi="Times New Roman" w:cs="Times New Roman"/>
          <w:iCs/>
          <w:color w:val="FF0000"/>
          <w:sz w:val="24"/>
          <w:szCs w:val="24"/>
        </w:rPr>
        <w:t>Web Sayfası (İş Akış Şemaları)</w:t>
      </w:r>
    </w:p>
    <w:p w:rsidRPr="003A3481" w:rsidR="003A3481" w:rsidP="003A3481" w:rsidRDefault="003A3481" w14:paraId="31662429" w14:textId="77777777">
      <w:pPr>
        <w:spacing w:before="120" w:after="120" w:line="240" w:lineRule="auto"/>
        <w:ind w:left="284"/>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B.1.6.2.3.</w:t>
      </w:r>
      <w:r w:rsidRPr="003A3481">
        <w:rPr>
          <w:rFonts w:ascii="Times New Roman" w:hAnsi="Times New Roman" w:cs="Times New Roman"/>
          <w:iCs/>
          <w:color w:val="FF0000"/>
          <w:sz w:val="24"/>
          <w:szCs w:val="24"/>
        </w:rPr>
        <w:t xml:space="preserve"> Web Sayası (Önlisans – Lisans Eğitim Öğretim Yönetmeliği)</w:t>
      </w:r>
    </w:p>
    <w:p w:rsidRPr="003A3481" w:rsidR="003A3481" w:rsidP="003A3481" w:rsidRDefault="003A3481" w14:paraId="368615A8" w14:textId="77777777">
      <w:pPr>
        <w:spacing w:before="120" w:after="120" w:line="240" w:lineRule="auto"/>
        <w:ind w:left="284"/>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B.1.6.2.3.</w:t>
      </w:r>
      <w:r w:rsidRPr="003A3481">
        <w:rPr>
          <w:rFonts w:ascii="Times New Roman" w:hAnsi="Times New Roman" w:cs="Times New Roman"/>
          <w:iCs/>
          <w:color w:val="FF0000"/>
          <w:sz w:val="24"/>
          <w:szCs w:val="24"/>
        </w:rPr>
        <w:t xml:space="preserve"> Web Sayası (Sınav ve Staj Yönergesi)</w:t>
      </w:r>
    </w:p>
    <w:p w:rsidRPr="003A3481" w:rsidR="003A3481" w:rsidP="003A3481" w:rsidRDefault="003A3481" w14:paraId="50F9A2ED" w14:textId="77777777">
      <w:pPr>
        <w:spacing w:before="120" w:after="120" w:line="240" w:lineRule="auto"/>
        <w:ind w:left="284"/>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B.1.6.</w:t>
      </w:r>
      <w:r w:rsidRPr="003A3481">
        <w:rPr>
          <w:rFonts w:ascii="Times New Roman" w:hAnsi="Times New Roman" w:cs="Times New Roman"/>
          <w:iCs/>
          <w:color w:val="FF0000"/>
          <w:sz w:val="24"/>
          <w:szCs w:val="24"/>
        </w:rPr>
        <w:t xml:space="preserve"> Web Sayası (Akademik Takvim)</w:t>
      </w:r>
    </w:p>
    <w:p w:rsidRPr="003A3481" w:rsidR="003A3481" w:rsidP="003A3481" w:rsidRDefault="003A3481" w14:paraId="13EC3039" w14:textId="77777777">
      <w:pPr>
        <w:spacing w:before="120" w:after="120" w:line="240" w:lineRule="auto"/>
        <w:ind w:left="284"/>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B.1.2.1.6.</w:t>
      </w:r>
      <w:r w:rsidRPr="003A3481">
        <w:rPr>
          <w:rFonts w:ascii="Times New Roman" w:hAnsi="Times New Roman" w:cs="Times New Roman"/>
          <w:iCs/>
          <w:color w:val="FF0000"/>
          <w:sz w:val="24"/>
          <w:szCs w:val="24"/>
        </w:rPr>
        <w:t xml:space="preserve"> Web Sayası (Haftalık Ders Programları)</w:t>
      </w:r>
    </w:p>
    <w:p w:rsidRPr="003A3481" w:rsidR="003A3481" w:rsidP="003A3481" w:rsidRDefault="003A3481" w14:paraId="6702B12E" w14:textId="77777777">
      <w:pPr>
        <w:spacing w:before="120" w:after="120" w:line="240" w:lineRule="auto"/>
        <w:ind w:left="284"/>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B.1.6.</w:t>
      </w:r>
      <w:r w:rsidRPr="003A3481">
        <w:rPr>
          <w:rFonts w:ascii="Times New Roman" w:hAnsi="Times New Roman" w:cs="Times New Roman"/>
          <w:iCs/>
          <w:color w:val="FF0000"/>
          <w:sz w:val="24"/>
          <w:szCs w:val="24"/>
        </w:rPr>
        <w:t xml:space="preserve"> Toplantı Katılım Formu (Yüksekokul Faaliyetlerinin Gözden Geçirilmesi Toplantısı)</w:t>
      </w:r>
    </w:p>
    <w:p w:rsidRPr="003A3481" w:rsidR="003A3481" w:rsidP="003A3481" w:rsidRDefault="003A3481" w14:paraId="6D540D92" w14:textId="77777777">
      <w:pPr>
        <w:spacing w:before="120" w:after="120" w:line="240" w:lineRule="auto"/>
        <w:ind w:left="284"/>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B.1.6. </w:t>
      </w:r>
      <w:r w:rsidRPr="003A3481">
        <w:rPr>
          <w:rFonts w:ascii="Times New Roman" w:hAnsi="Times New Roman" w:cs="Times New Roman"/>
          <w:iCs/>
          <w:color w:val="FF0000"/>
          <w:sz w:val="24"/>
          <w:szCs w:val="24"/>
        </w:rPr>
        <w:t>Toplantı Katılım Formu (Yaz Stajı Prosesi Değerlendirme Toplantısı)</w:t>
      </w:r>
    </w:p>
    <w:p w:rsidRPr="003A3481" w:rsidR="003A3481" w:rsidP="003A3481" w:rsidRDefault="003A3481" w14:paraId="4C998E67" w14:textId="77777777">
      <w:pPr>
        <w:spacing w:before="120" w:after="120" w:line="240" w:lineRule="auto"/>
        <w:ind w:left="284"/>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B.1.6. </w:t>
      </w:r>
      <w:r w:rsidRPr="003A3481">
        <w:rPr>
          <w:rFonts w:ascii="Times New Roman" w:hAnsi="Times New Roman" w:cs="Times New Roman"/>
          <w:iCs/>
          <w:color w:val="FF0000"/>
          <w:sz w:val="24"/>
          <w:szCs w:val="24"/>
        </w:rPr>
        <w:t>Toplantı Katılım Formu (2022-2023 Güz Dönemi Hazırlık Toplantısı)</w:t>
      </w:r>
    </w:p>
    <w:p w:rsidRPr="003A3481" w:rsidR="003A3481" w:rsidP="003A3481" w:rsidRDefault="003A3481" w14:paraId="39F8E2B4" w14:textId="77777777">
      <w:pPr>
        <w:spacing w:before="120" w:after="120" w:line="240" w:lineRule="auto"/>
        <w:ind w:left="284"/>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B.1.6. </w:t>
      </w:r>
      <w:r w:rsidRPr="003A3481">
        <w:rPr>
          <w:rFonts w:ascii="Times New Roman" w:hAnsi="Times New Roman" w:cs="Times New Roman"/>
          <w:iCs/>
          <w:color w:val="FF0000"/>
          <w:sz w:val="24"/>
          <w:szCs w:val="24"/>
        </w:rPr>
        <w:t>Toplantı Katılım Formu (Derslik Paylaşımı Toplantısı)</w:t>
      </w:r>
    </w:p>
    <w:p w:rsidRPr="003A3481" w:rsidR="003A3481" w:rsidP="003A3481" w:rsidRDefault="003A3481" w14:paraId="1C1DF2B4" w14:textId="77777777">
      <w:pPr>
        <w:spacing w:before="120" w:after="120" w:line="240" w:lineRule="auto"/>
        <w:ind w:left="284"/>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B.1.6. </w:t>
      </w:r>
      <w:r w:rsidRPr="003A3481">
        <w:rPr>
          <w:rFonts w:ascii="Times New Roman" w:hAnsi="Times New Roman" w:cs="Times New Roman"/>
          <w:iCs/>
          <w:color w:val="FF0000"/>
          <w:sz w:val="24"/>
          <w:szCs w:val="24"/>
        </w:rPr>
        <w:t>Web Sayfası (Formlar)</w:t>
      </w:r>
    </w:p>
    <w:p w:rsidRPr="003A3481" w:rsidR="003A3481" w:rsidP="003A3481" w:rsidRDefault="003A3481" w14:paraId="43F498AA" w14:textId="77777777">
      <w:pPr>
        <w:spacing w:before="120" w:after="120" w:line="240" w:lineRule="auto"/>
        <w:ind w:left="284"/>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B.1.6. </w:t>
      </w:r>
      <w:r w:rsidRPr="003A3481">
        <w:rPr>
          <w:rFonts w:ascii="Times New Roman" w:hAnsi="Times New Roman" w:cs="Times New Roman"/>
          <w:iCs/>
          <w:color w:val="FF0000"/>
          <w:sz w:val="24"/>
          <w:szCs w:val="24"/>
        </w:rPr>
        <w:t>Telafi Dersleri Hk.</w:t>
      </w:r>
    </w:p>
    <w:p w:rsidRPr="003A3481" w:rsidR="003A3481" w:rsidP="003A3481" w:rsidRDefault="003A3481" w14:paraId="19919138" w14:textId="77777777">
      <w:pPr>
        <w:spacing w:before="120" w:after="120" w:line="240" w:lineRule="auto"/>
        <w:ind w:left="284"/>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B.1.6. </w:t>
      </w:r>
      <w:r w:rsidRPr="003A3481">
        <w:rPr>
          <w:rFonts w:ascii="Times New Roman" w:hAnsi="Times New Roman" w:cs="Times New Roman"/>
          <w:iCs/>
          <w:color w:val="FF0000"/>
          <w:sz w:val="24"/>
          <w:szCs w:val="24"/>
        </w:rPr>
        <w:t>Yönetim Kurulu Kararı (Ders Telafisi)</w:t>
      </w:r>
    </w:p>
    <w:p w:rsidRPr="009D5FE6" w:rsidR="00324CE5" w:rsidP="003A3481" w:rsidRDefault="00324CE5" w14:paraId="22C79A06" w14:textId="1D847A39">
      <w:pPr>
        <w:spacing w:before="120" w:after="120" w:line="240" w:lineRule="auto"/>
        <w:rPr>
          <w:rFonts w:ascii="Times New Roman" w:hAnsi="Times New Roman" w:cs="Times New Roman"/>
          <w:sz w:val="24"/>
          <w:szCs w:val="24"/>
        </w:rPr>
      </w:pPr>
    </w:p>
    <w:p w:rsidRPr="009D5FE6" w:rsidR="005023CC" w:rsidP="00536369" w:rsidRDefault="005023CC" w14:paraId="5E6CAC06" w14:textId="77777777">
      <w:pPr>
        <w:pStyle w:val="Balk2"/>
        <w:numPr>
          <w:ilvl w:val="1"/>
          <w:numId w:val="2"/>
        </w:numPr>
        <w:tabs>
          <w:tab w:val="left" w:pos="567"/>
        </w:tabs>
        <w:ind w:left="0" w:firstLine="0"/>
        <w:rPr>
          <w:rFonts w:cs="Times New Roman"/>
          <w:szCs w:val="24"/>
        </w:rPr>
      </w:pPr>
      <w:bookmarkStart w:name="_Toc127197197" w:id="34"/>
      <w:r w:rsidRPr="009D5FE6">
        <w:rPr>
          <w:rFonts w:cs="Times New Roman"/>
          <w:szCs w:val="24"/>
        </w:rPr>
        <w:t>Programların Yürütülmesi</w:t>
      </w:r>
      <w:bookmarkEnd w:id="34"/>
    </w:p>
    <w:p w:rsidRPr="003A3481" w:rsidR="003A3481" w:rsidP="003A3481" w:rsidRDefault="003A3481" w14:paraId="37C06626" w14:textId="77777777">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B.2.1.</w:t>
      </w:r>
      <w:r w:rsidRPr="003A3481">
        <w:rPr>
          <w:rFonts w:ascii="Times New Roman" w:hAnsi="Times New Roman" w:cs="Times New Roman"/>
          <w:iCs/>
          <w:color w:val="FF0000"/>
          <w:sz w:val="24"/>
          <w:szCs w:val="24"/>
        </w:rPr>
        <w:t xml:space="preserve"> Öğretim yöntemi, öğrenciyi aktifleştirerek gelişimine katkı sağlayan bir şekilde işletilmektedir.</w:t>
      </w:r>
    </w:p>
    <w:p w:rsidRPr="003A3481" w:rsidR="003A3481" w:rsidP="003A3481" w:rsidRDefault="003A3481" w14:paraId="6B1B9200" w14:textId="77777777">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Birimimizdeki ölçme ve değerlendirme sistemi, öğrenciyi merkeze koyan ve bütünleşik değerlendirebilmeye imkân sağlayan ölçütlerin uygulandığı bir sistemdir.</w:t>
      </w:r>
    </w:p>
    <w:p w:rsidRPr="003A3481" w:rsidR="003A3481" w:rsidP="003A3481" w:rsidRDefault="003A3481" w14:paraId="1BBCEDCF" w14:textId="77777777">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Öğrenci kabulüne ilişkin ilke ve uygulamalar belirlenmiş olup mevzuata uygun şekilde yürütülmektedir.</w:t>
      </w:r>
    </w:p>
    <w:p w:rsidR="00C66192" w:rsidP="003A3481" w:rsidRDefault="003A3481" w14:paraId="2D53EC8C" w14:textId="0C572F25">
      <w:pPr>
        <w:spacing w:before="120" w:after="120" w:line="240" w:lineRule="auto"/>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B.2.4.</w:t>
      </w:r>
      <w:r w:rsidRPr="003A3481">
        <w:rPr>
          <w:rFonts w:ascii="Times New Roman" w:hAnsi="Times New Roman" w:cs="Times New Roman"/>
          <w:iCs/>
          <w:color w:val="FF0000"/>
          <w:sz w:val="24"/>
          <w:szCs w:val="24"/>
        </w:rPr>
        <w:t xml:space="preserve"> Mezuniyet ve yeterliliklerin sertifikalandırılması süreçleri mevzuata uygun şekilde kamuoyuna açık olarak sunulmaktadır. Birimimiz tarafından yurtdışına çıkmak isteyen öğrencilerine katkı sağlayabilmek amacı mezuniyet aşamasında diplomanın yanında uluslararası geçerliliği olan diploma eki verilmektedir. Ayrıca, öğrencilerin mesleki yeterlilik kazanması aşamasına destek olabilmek için tüm öğrencilerin İş Sağlığı ve Güvenliği Sertifikası almasına yönelik faaliyetler yürütülmektedir.</w:t>
      </w:r>
    </w:p>
    <w:p w:rsidRPr="009D5FE6" w:rsidR="003A3481" w:rsidP="003A3481" w:rsidRDefault="003A3481" w14:paraId="07B851C5" w14:textId="77777777">
      <w:pPr>
        <w:spacing w:before="120" w:after="120" w:line="240" w:lineRule="auto"/>
        <w:rPr>
          <w:rFonts w:ascii="Times New Roman" w:hAnsi="Times New Roman" w:cs="Times New Roman"/>
          <w:sz w:val="24"/>
          <w:szCs w:val="24"/>
        </w:rPr>
      </w:pPr>
    </w:p>
    <w:p w:rsidRPr="009D5FE6" w:rsidR="005023CC" w:rsidP="00536369" w:rsidRDefault="005023CC" w14:paraId="07A68D7B" w14:textId="77777777">
      <w:pPr>
        <w:pStyle w:val="Balk3"/>
        <w:numPr>
          <w:ilvl w:val="2"/>
          <w:numId w:val="2"/>
        </w:numPr>
        <w:tabs>
          <w:tab w:val="left" w:pos="993"/>
        </w:tabs>
        <w:ind w:left="284" w:firstLine="0"/>
        <w:rPr>
          <w:rFonts w:cs="Times New Roman"/>
        </w:rPr>
      </w:pPr>
      <w:bookmarkStart w:name="_Toc127197198" w:id="35"/>
      <w:r w:rsidRPr="009D5FE6">
        <w:rPr>
          <w:rFonts w:cs="Times New Roman"/>
        </w:rPr>
        <w:t>Öğretim yöntem ve teknikleri</w:t>
      </w:r>
      <w:bookmarkEnd w:id="35"/>
    </w:p>
    <w:p w:rsidR="009D5FE6" w:rsidP="003501AF" w:rsidRDefault="009D5FE6" w14:paraId="1B8E5A43" w14:textId="193E4F5C">
      <w:pPr>
        <w:spacing w:before="120" w:after="120" w:line="240" w:lineRule="auto"/>
        <w:ind w:left="284"/>
        <w:rPr>
          <w:rFonts w:ascii="Times New Roman" w:hAnsi="Times New Roman" w:cs="Times New Roman"/>
          <w:sz w:val="24"/>
          <w:szCs w:val="24"/>
        </w:rPr>
      </w:pPr>
      <w:r w:rsidRPr="00E1664F">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A3481" w14:paraId="7E6448F7" w14:textId="41DB6855">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Programların genelinde öğrenci merkezli öğretim yöntem teknikleri tanımlı süreçler doğrultusunda uygulanmaktadır.</w:t>
      </w:r>
    </w:p>
    <w:p w:rsidRPr="00E1664F" w:rsidR="009D5FE6" w:rsidP="003501AF" w:rsidRDefault="009D5FE6" w14:paraId="4A221D44" w14:textId="77777777">
      <w:pPr>
        <w:spacing w:before="120" w:after="120" w:line="240" w:lineRule="auto"/>
        <w:ind w:left="284"/>
        <w:rPr>
          <w:rFonts w:ascii="Times New Roman" w:hAnsi="Times New Roman" w:cs="Times New Roman"/>
          <w:b/>
          <w:sz w:val="24"/>
          <w:szCs w:val="24"/>
        </w:rPr>
      </w:pPr>
      <w:r w:rsidRPr="00E1664F">
        <w:rPr>
          <w:rFonts w:ascii="Times New Roman" w:hAnsi="Times New Roman" w:cs="Times New Roman"/>
          <w:b/>
          <w:color w:val="C00000"/>
          <w:sz w:val="24"/>
          <w:szCs w:val="24"/>
        </w:rPr>
        <w:t>Kanıtlar</w:t>
      </w:r>
    </w:p>
    <w:p w:rsidRPr="003A3481" w:rsidR="003A3481" w:rsidP="003A3481" w:rsidRDefault="003A3481" w14:paraId="31621CB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B.2.1.3.1.3.3.  </w:t>
      </w:r>
      <w:r w:rsidRPr="003A3481">
        <w:rPr>
          <w:rFonts w:ascii="Times New Roman" w:hAnsi="Times New Roman" w:cs="Times New Roman"/>
          <w:iCs/>
          <w:color w:val="FF0000"/>
          <w:sz w:val="24"/>
          <w:szCs w:val="24"/>
        </w:rPr>
        <w:t>Web Sayfası</w:t>
      </w:r>
      <w:r w:rsidRPr="003A3481">
        <w:rPr>
          <w:rFonts w:ascii="Times New Roman" w:hAnsi="Times New Roman" w:cs="Times New Roman"/>
          <w:b/>
          <w:iCs/>
          <w:color w:val="FF0000"/>
          <w:sz w:val="24"/>
          <w:szCs w:val="24"/>
        </w:rPr>
        <w:t xml:space="preserve"> </w:t>
      </w:r>
      <w:r w:rsidRPr="003A3481">
        <w:rPr>
          <w:rFonts w:ascii="Times New Roman" w:hAnsi="Times New Roman" w:cs="Times New Roman"/>
          <w:iCs/>
          <w:color w:val="FF0000"/>
          <w:sz w:val="24"/>
          <w:szCs w:val="24"/>
        </w:rPr>
        <w:t>(Eğitim – Öğretim Rehberi)</w:t>
      </w:r>
    </w:p>
    <w:p w:rsidRPr="003A3481" w:rsidR="003A3481" w:rsidP="003A3481" w:rsidRDefault="003A3481" w14:paraId="1BF4115D"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B.2.1. </w:t>
      </w:r>
      <w:r w:rsidRPr="003A3481">
        <w:rPr>
          <w:rFonts w:ascii="Times New Roman" w:hAnsi="Times New Roman" w:cs="Times New Roman"/>
          <w:iCs/>
          <w:color w:val="FF0000"/>
          <w:sz w:val="24"/>
          <w:szCs w:val="24"/>
        </w:rPr>
        <w:t>Toplantı Katılım Formu (SHMYO Öğrenci Kalite Temsilciliği Seçimi)</w:t>
      </w:r>
    </w:p>
    <w:p w:rsidRPr="003A3481" w:rsidR="003A3481" w:rsidP="003A3481" w:rsidRDefault="003A3481" w14:paraId="7D4AECCE"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B.2.1. </w:t>
      </w:r>
      <w:r w:rsidRPr="003A3481">
        <w:rPr>
          <w:rFonts w:ascii="Times New Roman" w:hAnsi="Times New Roman" w:cs="Times New Roman"/>
          <w:iCs/>
          <w:color w:val="FF0000"/>
          <w:sz w:val="24"/>
          <w:szCs w:val="24"/>
        </w:rPr>
        <w:t>Toplantı Kararları Tutanak Formu (SHMYO Öğrenci Kalite Temsilciliği Seçimi)</w:t>
      </w:r>
    </w:p>
    <w:p w:rsidRPr="003A3481" w:rsidR="003A3481" w:rsidP="003A3481" w:rsidRDefault="003A3481" w14:paraId="3E6B9ABD"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B.2.1. </w:t>
      </w:r>
      <w:r w:rsidRPr="003A3481">
        <w:rPr>
          <w:rFonts w:ascii="Times New Roman" w:hAnsi="Times New Roman" w:cs="Times New Roman"/>
          <w:iCs/>
          <w:color w:val="FF0000"/>
          <w:sz w:val="24"/>
          <w:szCs w:val="24"/>
        </w:rPr>
        <w:t>Yüksekokul Oryantasyon Toplantısı Sunumu</w:t>
      </w:r>
    </w:p>
    <w:p w:rsidRPr="003A3481" w:rsidR="003A3481" w:rsidP="003A3481" w:rsidRDefault="003A3481" w14:paraId="411C20E6"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lastRenderedPageBreak/>
        <w:t xml:space="preserve">B.1.4.B.2.1.  </w:t>
      </w:r>
      <w:r w:rsidRPr="003A3481">
        <w:rPr>
          <w:rFonts w:ascii="Times New Roman" w:hAnsi="Times New Roman" w:cs="Times New Roman"/>
          <w:iCs/>
          <w:color w:val="FF0000"/>
          <w:sz w:val="24"/>
          <w:szCs w:val="24"/>
        </w:rPr>
        <w:t>Web Sayfası (Öğretim Planları)</w:t>
      </w:r>
      <w:r w:rsidRPr="003A3481">
        <w:rPr>
          <w:rFonts w:ascii="Times New Roman" w:hAnsi="Times New Roman" w:cs="Times New Roman"/>
          <w:b/>
          <w:iCs/>
          <w:color w:val="FF0000"/>
          <w:sz w:val="24"/>
          <w:szCs w:val="24"/>
        </w:rPr>
        <w:t xml:space="preserve"> </w:t>
      </w:r>
    </w:p>
    <w:p w:rsidRPr="003A3481" w:rsidR="003A3481" w:rsidP="003A3481" w:rsidRDefault="003A3481" w14:paraId="6F26E208"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B.2.1. </w:t>
      </w:r>
      <w:r w:rsidRPr="003A3481">
        <w:rPr>
          <w:rFonts w:ascii="Times New Roman" w:hAnsi="Times New Roman" w:cs="Times New Roman"/>
          <w:iCs/>
          <w:color w:val="FF0000"/>
          <w:sz w:val="24"/>
          <w:szCs w:val="24"/>
        </w:rPr>
        <w:t>Bakım Planı</w:t>
      </w:r>
    </w:p>
    <w:p w:rsidRPr="003A3481" w:rsidR="003A3481" w:rsidP="003A3481" w:rsidRDefault="003A3481" w14:paraId="41BA3BE0"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B.2.1. </w:t>
      </w:r>
      <w:r w:rsidRPr="003A3481">
        <w:rPr>
          <w:rFonts w:ascii="Times New Roman" w:hAnsi="Times New Roman" w:cs="Times New Roman"/>
          <w:iCs/>
          <w:color w:val="FF0000"/>
          <w:sz w:val="24"/>
          <w:szCs w:val="24"/>
        </w:rPr>
        <w:t>Bakım Süreci Formu</w:t>
      </w:r>
    </w:p>
    <w:p w:rsidRPr="003A3481" w:rsidR="003A3481" w:rsidP="003A3481" w:rsidRDefault="003A3481" w14:paraId="2097DAAA"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B.2.1.2.2. </w:t>
      </w:r>
      <w:r w:rsidRPr="003A3481">
        <w:rPr>
          <w:rFonts w:ascii="Times New Roman" w:hAnsi="Times New Roman" w:cs="Times New Roman"/>
          <w:iCs/>
          <w:color w:val="FF0000"/>
          <w:sz w:val="24"/>
          <w:szCs w:val="24"/>
        </w:rPr>
        <w:t>Öğrencilerin Klinikte Yaptıkları Uygulamalar Listesi</w:t>
      </w:r>
    </w:p>
    <w:p w:rsidRPr="003A3481" w:rsidR="003A3481" w:rsidP="003A3481" w:rsidRDefault="003A3481" w14:paraId="7CAC80DF"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B.2.1.2.2.</w:t>
      </w:r>
      <w:r w:rsidRPr="003A3481">
        <w:rPr>
          <w:rFonts w:ascii="Times New Roman" w:hAnsi="Times New Roman" w:cs="Times New Roman"/>
          <w:iCs/>
          <w:color w:val="FF0000"/>
          <w:sz w:val="24"/>
          <w:szCs w:val="24"/>
        </w:rPr>
        <w:t xml:space="preserve"> Uygulama Değerlendirme Formu</w:t>
      </w:r>
    </w:p>
    <w:p w:rsidRPr="003A3481" w:rsidR="003A3481" w:rsidP="003A3481" w:rsidRDefault="003A3481" w14:paraId="00D8F868"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B.2.1.D.2.1. </w:t>
      </w:r>
      <w:r w:rsidRPr="003A3481">
        <w:rPr>
          <w:rFonts w:ascii="Times New Roman" w:hAnsi="Times New Roman" w:cs="Times New Roman"/>
          <w:iCs/>
          <w:color w:val="FF0000"/>
          <w:sz w:val="24"/>
          <w:szCs w:val="24"/>
        </w:rPr>
        <w:t>Web Sayfası (Sağlık Hizmetleri Meslek Yüksekokulunda Uygulamalı Eğitimlere Devam)</w:t>
      </w:r>
    </w:p>
    <w:p w:rsidRPr="003A3481" w:rsidR="003A3481" w:rsidP="003A3481" w:rsidRDefault="003A3481" w14:paraId="1EBE57F8"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B.2.1.</w:t>
      </w:r>
      <w:r w:rsidRPr="003A3481">
        <w:rPr>
          <w:rFonts w:ascii="Times New Roman" w:hAnsi="Times New Roman" w:cs="Times New Roman"/>
          <w:iCs/>
          <w:color w:val="FF0000"/>
          <w:sz w:val="24"/>
          <w:szCs w:val="24"/>
        </w:rPr>
        <w:t xml:space="preserve"> İlk ve Acil Yardım Programı Yaz Stajı Vaka Formu 1</w:t>
      </w:r>
    </w:p>
    <w:p w:rsidRPr="003A3481" w:rsidR="003A3481" w:rsidP="003A3481" w:rsidRDefault="003A3481" w14:paraId="074182B1"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B.2.1.</w:t>
      </w:r>
      <w:r w:rsidRPr="003A3481">
        <w:rPr>
          <w:rFonts w:ascii="Times New Roman" w:hAnsi="Times New Roman" w:cs="Times New Roman"/>
          <w:iCs/>
          <w:color w:val="FF0000"/>
          <w:sz w:val="24"/>
          <w:szCs w:val="24"/>
        </w:rPr>
        <w:t xml:space="preserve"> İlk ve Acil Yardım Programı Yaz Stajı Vaka Formu 2</w:t>
      </w:r>
    </w:p>
    <w:p w:rsidRPr="009D5FE6" w:rsidR="00324CE5" w:rsidP="003501AF" w:rsidRDefault="00324CE5" w14:paraId="66AF3BD6"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6B97715B" w14:textId="77777777">
      <w:pPr>
        <w:pStyle w:val="Balk3"/>
        <w:numPr>
          <w:ilvl w:val="2"/>
          <w:numId w:val="2"/>
        </w:numPr>
        <w:tabs>
          <w:tab w:val="left" w:pos="993"/>
        </w:tabs>
        <w:ind w:left="284" w:firstLine="0"/>
        <w:rPr>
          <w:rFonts w:cs="Times New Roman"/>
        </w:rPr>
      </w:pPr>
      <w:bookmarkStart w:name="_Toc127197199" w:id="36"/>
      <w:r w:rsidRPr="009D5FE6">
        <w:rPr>
          <w:rFonts w:cs="Times New Roman"/>
        </w:rPr>
        <w:t>Ölçme ve değerlendirme</w:t>
      </w:r>
      <w:bookmarkEnd w:id="36"/>
    </w:p>
    <w:p w:rsidR="009D5FE6" w:rsidP="003501AF" w:rsidRDefault="009D5FE6" w14:paraId="2BE4B07D" w14:textId="36BB45D0">
      <w:pPr>
        <w:spacing w:before="120" w:after="120" w:line="240" w:lineRule="auto"/>
        <w:ind w:left="284"/>
        <w:rPr>
          <w:rFonts w:ascii="Times New Roman" w:hAnsi="Times New Roman" w:cs="Times New Roman"/>
          <w:sz w:val="24"/>
          <w:szCs w:val="24"/>
        </w:rPr>
      </w:pPr>
      <w:r w:rsidRPr="00A57BC3">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A3481" w14:paraId="2D03C973" w14:textId="7C2BD8A5">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Programların genelinde öğrenci merkezli ve çeşitlendirilmiş ölçme ve değerlendirme uygulamaları bulunmaktadır.</w:t>
      </w:r>
    </w:p>
    <w:p w:rsidRPr="00A57BC3" w:rsidR="009D5FE6" w:rsidP="003501AF" w:rsidRDefault="009D5FE6" w14:paraId="43D11578" w14:textId="77777777">
      <w:pPr>
        <w:spacing w:before="120" w:after="120" w:line="240" w:lineRule="auto"/>
        <w:ind w:left="284"/>
        <w:rPr>
          <w:rFonts w:ascii="Times New Roman" w:hAnsi="Times New Roman" w:cs="Times New Roman"/>
          <w:b/>
          <w:sz w:val="24"/>
          <w:szCs w:val="24"/>
        </w:rPr>
      </w:pPr>
      <w:r w:rsidRPr="00A57BC3">
        <w:rPr>
          <w:rFonts w:ascii="Times New Roman" w:hAnsi="Times New Roman" w:cs="Times New Roman"/>
          <w:b/>
          <w:color w:val="C00000"/>
          <w:sz w:val="24"/>
          <w:szCs w:val="24"/>
        </w:rPr>
        <w:t>Kanıtlar</w:t>
      </w:r>
    </w:p>
    <w:p w:rsidRPr="003A3481" w:rsidR="003A3481" w:rsidP="003A3481" w:rsidRDefault="003A3481" w14:paraId="096BEB55"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A.5.1.A.5.3.B.2.2.B.3.4. </w:t>
      </w:r>
      <w:r w:rsidRPr="003A3481">
        <w:rPr>
          <w:rFonts w:ascii="Times New Roman" w:hAnsi="Times New Roman" w:cs="Times New Roman"/>
          <w:iCs/>
          <w:color w:val="FF0000"/>
          <w:sz w:val="24"/>
          <w:szCs w:val="24"/>
        </w:rPr>
        <w:t>Üst Yazı (2022-2023 Eğitim-Öğretim Yılı Yurtdışından Yabancı Uyruklu Öğrenci Kontenjanlarının Belirlenmesi)</w:t>
      </w:r>
    </w:p>
    <w:p w:rsidRPr="003A3481" w:rsidR="003A3481" w:rsidP="003A3481" w:rsidRDefault="003A3481" w14:paraId="0C2FDE32"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A.5.1.A.5.3.B.2.2.B.3.4. </w:t>
      </w:r>
      <w:r w:rsidRPr="003A3481">
        <w:rPr>
          <w:rFonts w:ascii="Times New Roman" w:hAnsi="Times New Roman" w:cs="Times New Roman"/>
          <w:iCs/>
          <w:color w:val="FF0000"/>
          <w:sz w:val="24"/>
          <w:szCs w:val="24"/>
        </w:rPr>
        <w:t>Üst Yazı Ek 1 (Yönetim Kurulu Kararı)</w:t>
      </w:r>
    </w:p>
    <w:p w:rsidRPr="003A3481" w:rsidR="003A3481" w:rsidP="003A3481" w:rsidRDefault="003A3481" w14:paraId="236BCE20"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A.5.1.A.5.3.B.2.2.B.3.4. </w:t>
      </w:r>
      <w:r w:rsidRPr="003A3481">
        <w:rPr>
          <w:rFonts w:ascii="Times New Roman" w:hAnsi="Times New Roman" w:cs="Times New Roman"/>
          <w:iCs/>
          <w:color w:val="FF0000"/>
          <w:sz w:val="24"/>
          <w:szCs w:val="24"/>
        </w:rPr>
        <w:t>Üst Yazı Ek 2 (Kontenjan Listesi)</w:t>
      </w:r>
    </w:p>
    <w:p w:rsidRPr="003A3481" w:rsidR="003A3481" w:rsidP="003A3481" w:rsidRDefault="003A3481" w14:paraId="79CF70AC"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A.5.1.A.5.3.B.2.2.B.3.4. </w:t>
      </w:r>
      <w:r w:rsidRPr="003A3481">
        <w:rPr>
          <w:rFonts w:ascii="Times New Roman" w:hAnsi="Times New Roman" w:cs="Times New Roman"/>
          <w:iCs/>
          <w:color w:val="FF0000"/>
          <w:sz w:val="24"/>
          <w:szCs w:val="24"/>
        </w:rPr>
        <w:t>2022-2023 Uluslararası Öğrenci Kayıtlanmaları Hk.</w:t>
      </w:r>
    </w:p>
    <w:p w:rsidRPr="003A3481" w:rsidR="003A3481" w:rsidP="003A3481" w:rsidRDefault="003A3481" w14:paraId="26226887"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A.5.1.A.5.3.B.2.2.B.3.4. </w:t>
      </w:r>
      <w:r w:rsidRPr="003A3481">
        <w:rPr>
          <w:rFonts w:ascii="Times New Roman" w:hAnsi="Times New Roman" w:cs="Times New Roman"/>
          <w:iCs/>
          <w:color w:val="FF0000"/>
          <w:sz w:val="24"/>
          <w:szCs w:val="24"/>
        </w:rPr>
        <w:t>Kayıtlanan Uluslararası Öğrenci Listesi</w:t>
      </w:r>
    </w:p>
    <w:p w:rsidRPr="003A3481" w:rsidR="003A3481" w:rsidP="003A3481" w:rsidRDefault="003A3481" w14:paraId="1110C834"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A.5.1.A.5.3.B.2.2.B.3.4. </w:t>
      </w:r>
      <w:r w:rsidRPr="003A3481">
        <w:rPr>
          <w:rFonts w:ascii="Times New Roman" w:hAnsi="Times New Roman" w:cs="Times New Roman"/>
          <w:iCs/>
          <w:color w:val="FF0000"/>
          <w:sz w:val="24"/>
          <w:szCs w:val="24"/>
        </w:rPr>
        <w:t>2022-2023 Uluslararası Öğrenci Başvuru Değerlendirme ve Öğrenci Kabulü Komisyonu Üyeleri Belirlenmesi Hk.</w:t>
      </w:r>
    </w:p>
    <w:p w:rsidRPr="003A3481" w:rsidR="003A3481" w:rsidP="003A3481" w:rsidRDefault="003A3481" w14:paraId="4BDD3F78"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A.5.1.A.5.3.B.2.2.B.3.4. </w:t>
      </w:r>
      <w:r w:rsidRPr="003A3481">
        <w:rPr>
          <w:rFonts w:ascii="Times New Roman" w:hAnsi="Times New Roman" w:cs="Times New Roman"/>
          <w:iCs/>
          <w:color w:val="FF0000"/>
          <w:sz w:val="24"/>
          <w:szCs w:val="24"/>
        </w:rPr>
        <w:t>Kabul Komisyonu Üyeleri</w:t>
      </w:r>
    </w:p>
    <w:p w:rsidRPr="003A3481" w:rsidR="003A3481" w:rsidP="003A3481" w:rsidRDefault="003A3481" w14:paraId="01D8AA80"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A.4.2.B.2.2.</w:t>
      </w:r>
      <w:r w:rsidRPr="003A3481">
        <w:rPr>
          <w:rFonts w:ascii="Times New Roman" w:hAnsi="Times New Roman" w:cs="Times New Roman"/>
          <w:iCs/>
          <w:color w:val="FF0000"/>
          <w:sz w:val="24"/>
          <w:szCs w:val="24"/>
        </w:rPr>
        <w:t xml:space="preserve"> Yaşlı Bakımı Programı 2. Sınıf Dönem Değerlendirme Toplantısı</w:t>
      </w:r>
    </w:p>
    <w:p w:rsidRPr="003A3481" w:rsidR="003A3481" w:rsidP="003A3481" w:rsidRDefault="003A3481" w14:paraId="7011A40C"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Temel Anatomi Dersi Devamsızlık Listesi</w:t>
      </w:r>
    </w:p>
    <w:p w:rsidRPr="003A3481" w:rsidR="003A3481" w:rsidP="003A3481" w:rsidRDefault="003A3481" w14:paraId="6FCF5F5D"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Temel Anatomi Öğrenci Listesi</w:t>
      </w:r>
    </w:p>
    <w:p w:rsidRPr="003A3481" w:rsidR="003A3481" w:rsidP="003A3481" w:rsidRDefault="003A3481" w14:paraId="018A5F10"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İlk ve Acil Yardım Programı Öğrenci Devam Devamsızlık Çizelgesi</w:t>
      </w:r>
    </w:p>
    <w:p w:rsidRPr="003A3481" w:rsidR="003A3481" w:rsidP="003A3481" w:rsidRDefault="003A3481" w14:paraId="346D880F"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Yaz Stajı Değerlendirme Formu</w:t>
      </w:r>
    </w:p>
    <w:p w:rsidRPr="003A3481" w:rsidR="003A3481" w:rsidP="003A3481" w:rsidRDefault="003A3481" w14:paraId="69097779"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Yaz Stajı Devam Çizelgesi</w:t>
      </w:r>
    </w:p>
    <w:p w:rsidRPr="003A3481" w:rsidR="003A3481" w:rsidP="003A3481" w:rsidRDefault="003A3481" w14:paraId="2B394200"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Örnek İlk ve Acil Yardım Programı Yaz Stajı Değerlendirme Formu</w:t>
      </w:r>
    </w:p>
    <w:p w:rsidRPr="003A3481" w:rsidR="003A3481" w:rsidP="003A3481" w:rsidRDefault="003A3481" w14:paraId="4EA5BE7C"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B.1.4.2.2. </w:t>
      </w:r>
      <w:r w:rsidRPr="003A3481">
        <w:rPr>
          <w:rFonts w:ascii="Times New Roman" w:hAnsi="Times New Roman" w:cs="Times New Roman"/>
          <w:iCs/>
          <w:color w:val="FF0000"/>
          <w:sz w:val="24"/>
          <w:szCs w:val="24"/>
        </w:rPr>
        <w:t>Örnek İlk ve Acil Yardım Programı Yaz Stajı Devam Çizelgesi</w:t>
      </w:r>
    </w:p>
    <w:p w:rsidRPr="003A3481" w:rsidR="003A3481" w:rsidP="003A3481" w:rsidRDefault="003A3481" w14:paraId="478975A3"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Sınav Talep Formu</w:t>
      </w:r>
    </w:p>
    <w:p w:rsidRPr="003A3481" w:rsidR="003A3481" w:rsidP="003A3481" w:rsidRDefault="003A3481" w14:paraId="7F72B8D7"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B.2.1.2.2. </w:t>
      </w:r>
      <w:r w:rsidRPr="003A3481">
        <w:rPr>
          <w:rFonts w:ascii="Times New Roman" w:hAnsi="Times New Roman" w:cs="Times New Roman"/>
          <w:iCs/>
          <w:color w:val="FF0000"/>
          <w:sz w:val="24"/>
          <w:szCs w:val="24"/>
        </w:rPr>
        <w:t>Öğrencilerin Klinikte Yaptıkları Uygulamalar Listesi</w:t>
      </w:r>
    </w:p>
    <w:p w:rsidRPr="003A3481" w:rsidR="003A3481" w:rsidP="003A3481" w:rsidRDefault="003A3481" w14:paraId="6F2A0D02"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B.2.1.2.2.</w:t>
      </w:r>
      <w:r w:rsidRPr="003A3481">
        <w:rPr>
          <w:rFonts w:ascii="Times New Roman" w:hAnsi="Times New Roman" w:cs="Times New Roman"/>
          <w:iCs/>
          <w:color w:val="FF0000"/>
          <w:sz w:val="24"/>
          <w:szCs w:val="24"/>
        </w:rPr>
        <w:t xml:space="preserve"> Uygulama Değerlendirme Formu</w:t>
      </w:r>
    </w:p>
    <w:p w:rsidRPr="003A3481" w:rsidR="003A3481" w:rsidP="003A3481" w:rsidRDefault="003A3481" w14:paraId="3B41FE23"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Mazeret Bildirim Formu</w:t>
      </w:r>
    </w:p>
    <w:p w:rsidRPr="003A3481" w:rsidR="003A3481" w:rsidP="003A3481" w:rsidRDefault="003A3481" w14:paraId="6DBF5AA8"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lastRenderedPageBreak/>
        <w:t>B.2.2.</w:t>
      </w:r>
      <w:r w:rsidRPr="003A3481">
        <w:rPr>
          <w:rFonts w:ascii="Times New Roman" w:hAnsi="Times New Roman" w:cs="Times New Roman"/>
          <w:iCs/>
          <w:color w:val="FF0000"/>
          <w:sz w:val="24"/>
          <w:szCs w:val="24"/>
        </w:rPr>
        <w:t xml:space="preserve"> Maddi Hata Dilekçesi Formu</w:t>
      </w:r>
    </w:p>
    <w:p w:rsidRPr="003A3481" w:rsidR="003A3481" w:rsidP="003A3481" w:rsidRDefault="003A3481" w14:paraId="6105C5FB"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Gözlem Formu</w:t>
      </w:r>
    </w:p>
    <w:p w:rsidRPr="003A3481" w:rsidR="003A3481" w:rsidP="003A3481" w:rsidRDefault="003A3481" w14:paraId="35891E34"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Klinik İmza Çizelgesi</w:t>
      </w:r>
    </w:p>
    <w:p w:rsidRPr="003A3481" w:rsidR="003A3481" w:rsidP="003A3481" w:rsidRDefault="003A3481" w14:paraId="68587992"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Tek Ders Sınavı Hk. 1</w:t>
      </w:r>
    </w:p>
    <w:p w:rsidRPr="003A3481" w:rsidR="003A3481" w:rsidP="003A3481" w:rsidRDefault="003A3481" w14:paraId="253CB739"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B.2.2.</w:t>
      </w:r>
      <w:r w:rsidRPr="003A3481">
        <w:rPr>
          <w:rFonts w:ascii="Times New Roman" w:hAnsi="Times New Roman" w:cs="Times New Roman"/>
          <w:iCs/>
          <w:color w:val="FF0000"/>
          <w:sz w:val="24"/>
          <w:szCs w:val="24"/>
        </w:rPr>
        <w:t xml:space="preserve"> Tek Ders Sınavı Hk. 2</w:t>
      </w:r>
    </w:p>
    <w:p w:rsidRPr="009D5FE6" w:rsidR="00324CE5" w:rsidP="003501AF" w:rsidRDefault="00324CE5" w14:paraId="51E3B79D"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2807DEB9" w14:textId="77777777">
      <w:pPr>
        <w:pStyle w:val="Balk3"/>
        <w:numPr>
          <w:ilvl w:val="2"/>
          <w:numId w:val="2"/>
        </w:numPr>
        <w:tabs>
          <w:tab w:val="left" w:pos="993"/>
        </w:tabs>
        <w:ind w:left="284" w:firstLine="0"/>
        <w:rPr>
          <w:rFonts w:cs="Times New Roman"/>
        </w:rPr>
      </w:pPr>
      <w:bookmarkStart w:name="_Toc127197200" w:id="37"/>
      <w:r w:rsidRPr="009D5FE6">
        <w:rPr>
          <w:rFonts w:cs="Times New Roman"/>
        </w:rPr>
        <w:t>Öğrenci kabulü, önceki öğrenmenin tanınması ve kredilendirilmesi</w:t>
      </w:r>
      <w:bookmarkEnd w:id="37"/>
    </w:p>
    <w:p w:rsidR="009D5FE6" w:rsidP="003501AF" w:rsidRDefault="009D5FE6" w14:paraId="50F82D22" w14:textId="7D983E73">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A3481" w14:paraId="4388F1E6" w14:textId="28B68850">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(4) Öğrenci kabulü, önceki öğrenmenin tanınması ve kredilendirilmesine ilişkin süreçler izlenmekte, iyileştirilmekte ve güncellemeler ilan edilmektedir.</w:t>
      </w:r>
    </w:p>
    <w:p w:rsidRPr="00F966AB" w:rsidR="009D5FE6" w:rsidP="003501AF" w:rsidRDefault="009D5FE6" w14:paraId="72096BBF"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3A3481" w:rsidR="003A3481" w:rsidP="003A3481" w:rsidRDefault="003A3481" w14:paraId="54A0B65D"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B.1.6.2.3. </w:t>
      </w:r>
      <w:r w:rsidRPr="003A3481">
        <w:rPr>
          <w:rFonts w:ascii="Times New Roman" w:hAnsi="Times New Roman" w:cs="Times New Roman"/>
          <w:iCs/>
          <w:color w:val="FF0000"/>
          <w:sz w:val="24"/>
          <w:szCs w:val="24"/>
        </w:rPr>
        <w:t>Web Sayası (Önlisans – Lisans Eğitim Öğretim Yönetmeliği)</w:t>
      </w:r>
    </w:p>
    <w:p w:rsidRPr="003A3481" w:rsidR="003A3481" w:rsidP="003A3481" w:rsidRDefault="003A3481" w14:paraId="3480FFE7"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B.1.6.2.3. </w:t>
      </w:r>
      <w:r w:rsidRPr="003A3481">
        <w:rPr>
          <w:rFonts w:ascii="Times New Roman" w:hAnsi="Times New Roman" w:cs="Times New Roman"/>
          <w:iCs/>
          <w:color w:val="FF0000"/>
          <w:sz w:val="24"/>
          <w:szCs w:val="24"/>
        </w:rPr>
        <w:t>Web Sayası (Sınav ve Staj Yönergesi)</w:t>
      </w:r>
    </w:p>
    <w:p w:rsidRPr="003A3481" w:rsidR="003A3481" w:rsidP="003A3481" w:rsidRDefault="003A3481" w14:paraId="53E60CE5" w14:textId="77777777">
      <w:pPr>
        <w:spacing w:before="120" w:after="120" w:line="240" w:lineRule="auto"/>
        <w:ind w:left="567"/>
        <w:rPr>
          <w:rFonts w:ascii="Times New Roman" w:hAnsi="Times New Roman" w:cs="Times New Roman"/>
          <w:b/>
          <w:iCs/>
          <w:color w:val="FF0000"/>
          <w:sz w:val="24"/>
          <w:szCs w:val="24"/>
        </w:rPr>
      </w:pPr>
      <w:r w:rsidRPr="003A3481">
        <w:rPr>
          <w:rFonts w:ascii="Times New Roman" w:hAnsi="Times New Roman" w:cs="Times New Roman"/>
          <w:b/>
          <w:iCs/>
          <w:color w:val="FF0000"/>
          <w:sz w:val="24"/>
          <w:szCs w:val="24"/>
        </w:rPr>
        <w:t xml:space="preserve">B.2.3. </w:t>
      </w:r>
      <w:r w:rsidRPr="003A3481">
        <w:rPr>
          <w:rFonts w:ascii="Times New Roman" w:hAnsi="Times New Roman" w:cs="Times New Roman"/>
          <w:iCs/>
          <w:color w:val="FF0000"/>
          <w:sz w:val="24"/>
          <w:szCs w:val="24"/>
        </w:rPr>
        <w:t>Özel Öğrenci Ders Kayıt Formu</w:t>
      </w:r>
    </w:p>
    <w:p w:rsidRPr="003A3481" w:rsidR="003A3481" w:rsidP="003A3481" w:rsidRDefault="003A3481" w14:paraId="3B898E13"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Özel Öğrencilik Hakkı</w:t>
      </w:r>
    </w:p>
    <w:p w:rsidRPr="003A3481" w:rsidR="003A3481" w:rsidP="003A3481" w:rsidRDefault="003A3481" w14:paraId="271C436C"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Yatay Geçiş ve Özel Öğrencilik İşlemleri</w:t>
      </w:r>
    </w:p>
    <w:p w:rsidRPr="003A3481" w:rsidR="003A3481" w:rsidP="003A3481" w:rsidRDefault="003A3481" w14:paraId="02535BE2"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B.2.3. </w:t>
      </w:r>
      <w:r w:rsidRPr="003A3481">
        <w:rPr>
          <w:rFonts w:ascii="Times New Roman" w:hAnsi="Times New Roman" w:cs="Times New Roman"/>
          <w:iCs/>
          <w:color w:val="FF0000"/>
          <w:sz w:val="24"/>
          <w:szCs w:val="24"/>
        </w:rPr>
        <w:t>Yönetim Kurulu Kararı (Yatay Geçiş ve Özel Öğrencilik İşlemleri)</w:t>
      </w:r>
    </w:p>
    <w:p w:rsidRPr="003A3481" w:rsidR="003A3481" w:rsidP="003A3481" w:rsidRDefault="003A3481" w14:paraId="52F891D1"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Özel Öğrenci 1</w:t>
      </w:r>
    </w:p>
    <w:p w:rsidRPr="003A3481" w:rsidR="003A3481" w:rsidP="003A3481" w:rsidRDefault="003A3481" w14:paraId="24FED8EB"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Özel Öğrenci 2</w:t>
      </w:r>
    </w:p>
    <w:p w:rsidRPr="003A3481" w:rsidR="003A3481" w:rsidP="003A3481" w:rsidRDefault="003A3481" w14:paraId="5FD47F9E"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Özel Öğrenci 3</w:t>
      </w:r>
    </w:p>
    <w:p w:rsidRPr="003A3481" w:rsidR="003A3481" w:rsidP="003A3481" w:rsidRDefault="003A3481" w14:paraId="7630BED7"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Başka Üniversiteden Alınacak Yaz Okulu Ders Talep Formu</w:t>
      </w:r>
    </w:p>
    <w:p w:rsidRPr="003A3481" w:rsidR="003A3481" w:rsidP="003A3481" w:rsidRDefault="003A3481" w14:paraId="47163444"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Ders İntibakı Talep Formu</w:t>
      </w:r>
    </w:p>
    <w:p w:rsidRPr="003A3481" w:rsidR="003A3481" w:rsidP="003A3481" w:rsidRDefault="003A3481" w14:paraId="39DFFFC7"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B.2.3.</w:t>
      </w:r>
      <w:r w:rsidRPr="003A3481">
        <w:rPr>
          <w:rFonts w:ascii="Times New Roman" w:hAnsi="Times New Roman" w:cs="Times New Roman"/>
          <w:iCs/>
          <w:color w:val="FF0000"/>
          <w:sz w:val="24"/>
          <w:szCs w:val="24"/>
        </w:rPr>
        <w:t xml:space="preserve"> Ders Ekleme-Bırakma Formu</w:t>
      </w:r>
    </w:p>
    <w:p w:rsidRPr="003A3481" w:rsidR="003A3481" w:rsidP="003A3481" w:rsidRDefault="003A3481" w14:paraId="61643E6C" w14:textId="77777777">
      <w:pPr>
        <w:spacing w:before="120" w:after="120" w:line="240" w:lineRule="auto"/>
        <w:ind w:left="567"/>
        <w:rPr>
          <w:rFonts w:ascii="Times New Roman" w:hAnsi="Times New Roman" w:cs="Times New Roman"/>
          <w:iCs/>
          <w:color w:val="FF0000"/>
          <w:sz w:val="24"/>
          <w:szCs w:val="24"/>
        </w:rPr>
      </w:pPr>
      <w:r w:rsidRPr="003A3481">
        <w:rPr>
          <w:rFonts w:ascii="Times New Roman" w:hAnsi="Times New Roman" w:cs="Times New Roman"/>
          <w:b/>
          <w:iCs/>
          <w:color w:val="FF0000"/>
          <w:sz w:val="24"/>
          <w:szCs w:val="24"/>
        </w:rPr>
        <w:t xml:space="preserve">B.2.3. </w:t>
      </w:r>
      <w:r w:rsidRPr="003A3481">
        <w:rPr>
          <w:rFonts w:ascii="Times New Roman" w:hAnsi="Times New Roman" w:cs="Times New Roman"/>
          <w:iCs/>
          <w:color w:val="FF0000"/>
          <w:sz w:val="24"/>
          <w:szCs w:val="24"/>
        </w:rPr>
        <w:t>Örnek İntibak Formu</w:t>
      </w:r>
    </w:p>
    <w:p w:rsidRPr="009D5FE6" w:rsidR="00324CE5" w:rsidP="003501AF" w:rsidRDefault="00324CE5" w14:paraId="7865C26E"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72E0DCAF" w14:textId="77777777">
      <w:pPr>
        <w:pStyle w:val="Balk3"/>
        <w:numPr>
          <w:ilvl w:val="2"/>
          <w:numId w:val="2"/>
        </w:numPr>
        <w:tabs>
          <w:tab w:val="left" w:pos="993"/>
        </w:tabs>
        <w:ind w:left="284" w:firstLine="0"/>
        <w:rPr>
          <w:rFonts w:cs="Times New Roman"/>
        </w:rPr>
      </w:pPr>
      <w:bookmarkStart w:name="_Toc127197201" w:id="38"/>
      <w:r w:rsidRPr="009D5FE6">
        <w:rPr>
          <w:rFonts w:cs="Times New Roman"/>
        </w:rPr>
        <w:t>Yeterliliklerin sertifikalandırılması ve diploma</w:t>
      </w:r>
      <w:bookmarkEnd w:id="38"/>
    </w:p>
    <w:p w:rsidR="009D5FE6" w:rsidP="003501AF" w:rsidRDefault="009D5FE6" w14:paraId="377F26FA" w14:textId="60E83A92">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EF2B72" w14:paraId="5B3CDD9F" w14:textId="10D1EFC6">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Birimin genelinde diploma onayı ve diğer yeterliliklerin sertifikalandırılmasına ilişkin uygulamalar bulunmaktadır.</w:t>
      </w:r>
    </w:p>
    <w:p w:rsidRPr="00F966AB" w:rsidR="009D5FE6" w:rsidP="003501AF" w:rsidRDefault="009D5FE6" w14:paraId="1404AE0F"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EF2B72" w:rsidR="00EF2B72" w:rsidP="00EF2B72" w:rsidRDefault="00EF2B72" w14:paraId="481BE35B" w14:textId="77777777">
      <w:pPr>
        <w:spacing w:before="120" w:after="120" w:line="240" w:lineRule="auto"/>
        <w:ind w:left="567"/>
        <w:rPr>
          <w:rFonts w:ascii="Times New Roman" w:hAnsi="Times New Roman" w:cs="Times New Roman"/>
          <w:b/>
          <w:iCs/>
          <w:color w:val="FF0000"/>
          <w:sz w:val="24"/>
          <w:szCs w:val="24"/>
        </w:rPr>
      </w:pPr>
      <w:r w:rsidRPr="00EF2B72">
        <w:rPr>
          <w:rFonts w:ascii="Times New Roman" w:hAnsi="Times New Roman" w:cs="Times New Roman"/>
          <w:b/>
          <w:iCs/>
          <w:color w:val="FF0000"/>
          <w:sz w:val="24"/>
          <w:szCs w:val="24"/>
        </w:rPr>
        <w:t xml:space="preserve">B.2.4. </w:t>
      </w:r>
      <w:r w:rsidRPr="00EF2B72">
        <w:rPr>
          <w:rFonts w:ascii="Times New Roman" w:hAnsi="Times New Roman" w:cs="Times New Roman"/>
          <w:iCs/>
          <w:color w:val="FF0000"/>
          <w:sz w:val="24"/>
          <w:szCs w:val="24"/>
        </w:rPr>
        <w:t>Örnek Diploma</w:t>
      </w:r>
    </w:p>
    <w:p w:rsidRPr="00EF2B72" w:rsidR="00EF2B72" w:rsidP="00EF2B72" w:rsidRDefault="00EF2B72" w14:paraId="70EDFE9C"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B.1.4.2.4.</w:t>
      </w:r>
      <w:r w:rsidRPr="00EF2B72">
        <w:rPr>
          <w:rFonts w:ascii="Times New Roman" w:hAnsi="Times New Roman" w:cs="Times New Roman"/>
          <w:iCs/>
          <w:color w:val="FF0000"/>
          <w:sz w:val="24"/>
          <w:szCs w:val="24"/>
        </w:rPr>
        <w:t xml:space="preserve"> Örnek Diploma Eki</w:t>
      </w:r>
    </w:p>
    <w:p w:rsidRPr="00EF2B72" w:rsidR="00EF2B72" w:rsidP="00EF2B72" w:rsidRDefault="00EF2B72" w14:paraId="754D9DBB"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B.2.4.</w:t>
      </w:r>
      <w:r w:rsidRPr="00EF2B72">
        <w:rPr>
          <w:rFonts w:ascii="Times New Roman" w:hAnsi="Times New Roman" w:cs="Times New Roman"/>
          <w:iCs/>
          <w:color w:val="FF0000"/>
          <w:sz w:val="24"/>
          <w:szCs w:val="24"/>
        </w:rPr>
        <w:t xml:space="preserve"> Web Sayfası (Galeri)</w:t>
      </w:r>
    </w:p>
    <w:p w:rsidRPr="00EF2B72" w:rsidR="00EF2B72" w:rsidP="00EF2B72" w:rsidRDefault="00EF2B72" w14:paraId="3DA900E6"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B.2.4.</w:t>
      </w:r>
      <w:r w:rsidRPr="00EF2B72">
        <w:rPr>
          <w:rFonts w:ascii="Times New Roman" w:hAnsi="Times New Roman" w:cs="Times New Roman"/>
          <w:iCs/>
          <w:color w:val="FF0000"/>
          <w:sz w:val="24"/>
          <w:szCs w:val="24"/>
        </w:rPr>
        <w:t xml:space="preserve"> Üst Yazı (Öğrencilerin İş Sağlığı ve Güvenliği)</w:t>
      </w:r>
    </w:p>
    <w:p w:rsidRPr="00EF2B72" w:rsidR="00EF2B72" w:rsidP="00EF2B72" w:rsidRDefault="00EF2B72" w14:paraId="17945C09"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B.2.4.</w:t>
      </w:r>
      <w:r w:rsidRPr="00EF2B72">
        <w:rPr>
          <w:rFonts w:ascii="Times New Roman" w:hAnsi="Times New Roman" w:cs="Times New Roman"/>
          <w:iCs/>
          <w:color w:val="FF0000"/>
          <w:sz w:val="24"/>
          <w:szCs w:val="24"/>
        </w:rPr>
        <w:t xml:space="preserve"> Üst Yazı (İş Sağlığı ve Güvenliği Eğitimi)</w:t>
      </w:r>
    </w:p>
    <w:p w:rsidRPr="00EF2B72" w:rsidR="00EF2B72" w:rsidP="00EF2B72" w:rsidRDefault="00EF2B72" w14:paraId="319B8F00"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B.2.4.</w:t>
      </w:r>
      <w:r w:rsidRPr="00EF2B72">
        <w:rPr>
          <w:rFonts w:ascii="Times New Roman" w:hAnsi="Times New Roman" w:cs="Times New Roman"/>
          <w:iCs/>
          <w:color w:val="FF0000"/>
          <w:sz w:val="24"/>
          <w:szCs w:val="24"/>
        </w:rPr>
        <w:t xml:space="preserve"> İş Sağlığı ve Güvenliği Eğitimi Öğrenci Listesi</w:t>
      </w:r>
    </w:p>
    <w:p w:rsidRPr="00EF2B72" w:rsidR="00EF2B72" w:rsidP="00EF2B72" w:rsidRDefault="00EF2B72" w14:paraId="37C9C2A6"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lastRenderedPageBreak/>
        <w:t>B.2.4.</w:t>
      </w:r>
      <w:r w:rsidRPr="00EF2B72">
        <w:rPr>
          <w:rFonts w:ascii="Times New Roman" w:hAnsi="Times New Roman" w:cs="Times New Roman"/>
          <w:iCs/>
          <w:color w:val="FF0000"/>
          <w:sz w:val="24"/>
          <w:szCs w:val="24"/>
        </w:rPr>
        <w:t xml:space="preserve"> Örnek İSG Belgesi</w:t>
      </w:r>
    </w:p>
    <w:p w:rsidRPr="00EF2B72" w:rsidR="00EF2B72" w:rsidP="00EF2B72" w:rsidRDefault="00EF2B72" w14:paraId="523D375D"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B.2.4.</w:t>
      </w:r>
      <w:r w:rsidRPr="00EF2B72">
        <w:rPr>
          <w:rFonts w:ascii="Times New Roman" w:hAnsi="Times New Roman" w:cs="Times New Roman"/>
          <w:iCs/>
          <w:color w:val="FF0000"/>
          <w:sz w:val="24"/>
          <w:szCs w:val="24"/>
        </w:rPr>
        <w:t xml:space="preserve"> Örnek Onur Belgesi 1</w:t>
      </w:r>
    </w:p>
    <w:p w:rsidRPr="00EF2B72" w:rsidR="00EF2B72" w:rsidP="00EF2B72" w:rsidRDefault="00EF2B72" w14:paraId="1181DB8E"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B.2.4.</w:t>
      </w:r>
      <w:r w:rsidRPr="00EF2B72">
        <w:rPr>
          <w:rFonts w:ascii="Times New Roman" w:hAnsi="Times New Roman" w:cs="Times New Roman"/>
          <w:iCs/>
          <w:color w:val="FF0000"/>
          <w:sz w:val="24"/>
          <w:szCs w:val="24"/>
        </w:rPr>
        <w:t xml:space="preserve"> Örnek Onur Belgesi 2</w:t>
      </w:r>
    </w:p>
    <w:p w:rsidRPr="009D5FE6" w:rsidR="00324CE5" w:rsidP="003501AF" w:rsidRDefault="00324CE5" w14:paraId="28EE7844" w14:textId="77777777">
      <w:pPr>
        <w:spacing w:before="120" w:after="120" w:line="240" w:lineRule="auto"/>
        <w:ind w:left="567"/>
        <w:rPr>
          <w:rFonts w:ascii="Times New Roman" w:hAnsi="Times New Roman" w:cs="Times New Roman"/>
          <w:sz w:val="24"/>
          <w:szCs w:val="24"/>
        </w:rPr>
      </w:pPr>
    </w:p>
    <w:p w:rsidRPr="009D5FE6" w:rsidR="005023CC" w:rsidP="00536369" w:rsidRDefault="00F97E0F" w14:paraId="5F889C3F" w14:textId="77777777">
      <w:pPr>
        <w:pStyle w:val="Balk2"/>
        <w:numPr>
          <w:ilvl w:val="1"/>
          <w:numId w:val="2"/>
        </w:numPr>
        <w:tabs>
          <w:tab w:val="left" w:pos="567"/>
        </w:tabs>
        <w:ind w:left="0" w:firstLine="0"/>
        <w:rPr>
          <w:rFonts w:cs="Times New Roman"/>
          <w:szCs w:val="24"/>
        </w:rPr>
      </w:pPr>
      <w:bookmarkStart w:name="_Toc127197202" w:id="39"/>
      <w:r w:rsidRPr="009D5FE6">
        <w:rPr>
          <w:rFonts w:cs="Times New Roman"/>
          <w:szCs w:val="24"/>
        </w:rPr>
        <w:t>Öğre</w:t>
      </w:r>
      <w:r w:rsidRPr="009D5FE6" w:rsidR="005023CC">
        <w:rPr>
          <w:rFonts w:cs="Times New Roman"/>
          <w:szCs w:val="24"/>
        </w:rPr>
        <w:t>nme Kaynakları ve Akademik Destek Hizmetleri</w:t>
      </w:r>
      <w:bookmarkEnd w:id="39"/>
    </w:p>
    <w:p w:rsidRPr="00EF2B72" w:rsidR="00EF2B72" w:rsidP="00EF2B72" w:rsidRDefault="00EF2B72" w14:paraId="7AE57EFD" w14:textId="77777777">
      <w:pPr>
        <w:spacing w:before="120" w:after="120" w:line="240" w:lineRule="auto"/>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 xml:space="preserve">B.3.1. </w:t>
      </w:r>
      <w:r w:rsidRPr="00EF2B72">
        <w:rPr>
          <w:rFonts w:ascii="Times New Roman" w:hAnsi="Times New Roman" w:cs="Times New Roman"/>
          <w:iCs/>
          <w:color w:val="FF0000"/>
          <w:sz w:val="24"/>
          <w:szCs w:val="24"/>
        </w:rPr>
        <w:t>Öğrenme ortamı ve kaynakları tesis ve altyapılar ölçeğinde öğrencilerin öğrenme ihtiyaçlarını karşılayabilecek düzeyde bulunmaktadır.</w:t>
      </w:r>
    </w:p>
    <w:p w:rsidRPr="00EF2B72" w:rsidR="00EF2B72" w:rsidP="00EF2B72" w:rsidRDefault="00EF2B72" w14:paraId="51459D28" w14:textId="77777777">
      <w:pPr>
        <w:spacing w:before="120" w:after="120" w:line="240" w:lineRule="auto"/>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B.3.2.</w:t>
      </w:r>
      <w:r w:rsidRPr="00EF2B72">
        <w:rPr>
          <w:rFonts w:ascii="Times New Roman" w:hAnsi="Times New Roman" w:cs="Times New Roman"/>
          <w:iCs/>
          <w:color w:val="FF0000"/>
          <w:sz w:val="24"/>
          <w:szCs w:val="24"/>
        </w:rPr>
        <w:t xml:space="preserve"> Öğrencinin akademik sürecini takip eden ve yön veren mekanizmalar oluşturulmuştur.</w:t>
      </w:r>
    </w:p>
    <w:p w:rsidRPr="00EF2B72" w:rsidR="00EF2B72" w:rsidP="00EF2B72" w:rsidRDefault="00EF2B72" w14:paraId="76AADB13" w14:textId="77777777">
      <w:pPr>
        <w:spacing w:before="120" w:after="120" w:line="240" w:lineRule="auto"/>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B.3.3.</w:t>
      </w:r>
      <w:r w:rsidRPr="00EF2B72">
        <w:rPr>
          <w:rFonts w:ascii="Times New Roman" w:hAnsi="Times New Roman" w:cs="Times New Roman"/>
          <w:iCs/>
          <w:color w:val="FF0000"/>
          <w:sz w:val="24"/>
          <w:szCs w:val="24"/>
        </w:rPr>
        <w:t xml:space="preserve"> Tesis ve altyapılar; öğrenme ortamı ve kaynakları ile de uyumlu bir şekilde, öğrencilerin öğrenme ihtiyaçlarını karşılayabilecek düzeyde mevcuttur.</w:t>
      </w:r>
    </w:p>
    <w:p w:rsidRPr="00EF2B72" w:rsidR="00EF2B72" w:rsidP="00EF2B72" w:rsidRDefault="00EF2B72" w14:paraId="13A3560D" w14:textId="77777777">
      <w:pPr>
        <w:spacing w:before="120" w:after="120" w:line="240" w:lineRule="auto"/>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B.3.4.</w:t>
      </w:r>
      <w:r w:rsidRPr="00EF2B72">
        <w:rPr>
          <w:rFonts w:ascii="Times New Roman" w:hAnsi="Times New Roman" w:cs="Times New Roman"/>
          <w:iCs/>
          <w:color w:val="FF0000"/>
          <w:sz w:val="24"/>
          <w:szCs w:val="24"/>
        </w:rPr>
        <w:t xml:space="preserve"> Birimimizde engelli öğrenci bulunmamaktadır. Dezavantajlı grupta değerlendirilebilecek uluslararası öğrencilere dönük mekanizmalar işletilmektedir. Ayrıca, Yaşlı Bakımı Programı öğrencileri uygulama derslerini ve yaz stajlarını çoğunlukla Huzurevleri ve Yaşlı Bakım Merkezlerinde yerine getirerek yaşlı bireylere destek sunmaktadır.</w:t>
      </w:r>
    </w:p>
    <w:p w:rsidR="00C66192" w:rsidP="00EF2B72" w:rsidRDefault="00EF2B72" w14:paraId="05B70C33" w14:textId="47DE492A">
      <w:pPr>
        <w:spacing w:before="120" w:after="120" w:line="240" w:lineRule="auto"/>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B.3.5.</w:t>
      </w:r>
      <w:r w:rsidRPr="00EF2B72">
        <w:rPr>
          <w:rFonts w:ascii="Times New Roman" w:hAnsi="Times New Roman" w:cs="Times New Roman"/>
          <w:iCs/>
          <w:color w:val="FF0000"/>
          <w:sz w:val="24"/>
          <w:szCs w:val="24"/>
        </w:rPr>
        <w:t xml:space="preserve"> Birimimize ait öğrenci topluluğu bulunmamakla birlikte, öğrencilerin üniversite öğrenci topluluklarına katılım sağlamaları teşvik edilmektedir. Spor alanında üniversitemizi temsil eden öğrencilerimize izin verilmekte olup, her türlü sosyal etkinlik birim web sayfamızda öğrencilerin bilgi ve ilgisine sunulmaktadır.</w:t>
      </w:r>
    </w:p>
    <w:p w:rsidRPr="009D5FE6" w:rsidR="00EF2B72" w:rsidP="00EF2B72" w:rsidRDefault="00EF2B72" w14:paraId="35A9AF31" w14:textId="77777777">
      <w:pPr>
        <w:spacing w:before="120" w:after="120" w:line="240" w:lineRule="auto"/>
        <w:rPr>
          <w:rFonts w:ascii="Times New Roman" w:hAnsi="Times New Roman" w:cs="Times New Roman"/>
          <w:sz w:val="24"/>
          <w:szCs w:val="24"/>
        </w:rPr>
      </w:pPr>
    </w:p>
    <w:p w:rsidRPr="009D5FE6" w:rsidR="005023CC" w:rsidP="00536369" w:rsidRDefault="005023CC" w14:paraId="5A5BAF48" w14:textId="77777777">
      <w:pPr>
        <w:pStyle w:val="Balk3"/>
        <w:numPr>
          <w:ilvl w:val="2"/>
          <w:numId w:val="2"/>
        </w:numPr>
        <w:tabs>
          <w:tab w:val="left" w:pos="993"/>
        </w:tabs>
        <w:ind w:left="284" w:firstLine="0"/>
        <w:rPr>
          <w:rFonts w:cs="Times New Roman"/>
        </w:rPr>
      </w:pPr>
      <w:bookmarkStart w:name="_Toc127197203" w:id="40"/>
      <w:r w:rsidRPr="009D5FE6">
        <w:rPr>
          <w:rFonts w:cs="Times New Roman"/>
        </w:rPr>
        <w:t>Öğrenme ortam ve kaynakları</w:t>
      </w:r>
      <w:bookmarkEnd w:id="40"/>
    </w:p>
    <w:p w:rsidR="009D5FE6" w:rsidP="003501AF" w:rsidRDefault="009D5FE6" w14:paraId="0A604430" w14:textId="673B8621">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EF2B72" w14:paraId="41A9AA45" w14:textId="7AE967AE">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Birimin genelinde öğrenme kaynaklarının yönetimi alana özgü koşullar, erişilebilirlik ve birimler arası denge gözetilerek gerçekleştirilmektedir.</w:t>
      </w:r>
    </w:p>
    <w:p w:rsidRPr="00F966AB" w:rsidR="009D5FE6" w:rsidP="003501AF" w:rsidRDefault="009D5FE6" w14:paraId="40A6B255"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EF2B72" w:rsidR="00EF2B72" w:rsidP="00EF2B72" w:rsidRDefault="00EF2B72" w14:paraId="748A19ED"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 xml:space="preserve">B.3.1.3.3. </w:t>
      </w:r>
      <w:r w:rsidRPr="00EF2B72">
        <w:rPr>
          <w:rFonts w:ascii="Times New Roman" w:hAnsi="Times New Roman" w:cs="Times New Roman"/>
          <w:iCs/>
          <w:color w:val="FF0000"/>
          <w:sz w:val="24"/>
          <w:szCs w:val="24"/>
        </w:rPr>
        <w:t>Üst Yazı (2021 Yılı Test, Kalibrasyon Kalite Kontrol veya Doğrulama Faaliyetlerinin Gözden Geçirilmesi ve 2022 Yılı Planlamasının Yapılması Hk.)</w:t>
      </w:r>
    </w:p>
    <w:p w:rsidRPr="00EF2B72" w:rsidR="00EF2B72" w:rsidP="00EF2B72" w:rsidRDefault="00EF2B72" w14:paraId="71118956"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 xml:space="preserve">B.3.1.3.3. </w:t>
      </w:r>
      <w:r w:rsidRPr="00EF2B72">
        <w:rPr>
          <w:rFonts w:ascii="Times New Roman" w:hAnsi="Times New Roman" w:cs="Times New Roman"/>
          <w:iCs/>
          <w:color w:val="FF0000"/>
          <w:sz w:val="24"/>
          <w:szCs w:val="24"/>
        </w:rPr>
        <w:t>2022 Yılı Birim Faaliyet Raporu (Tablo 2-11 Arası)</w:t>
      </w:r>
    </w:p>
    <w:p w:rsidRPr="00EF2B72" w:rsidR="00EF2B72" w:rsidP="00EF2B72" w:rsidRDefault="00EF2B72" w14:paraId="48CEAC57" w14:textId="77777777">
      <w:pPr>
        <w:spacing w:before="120" w:after="120" w:line="240" w:lineRule="auto"/>
        <w:ind w:left="567"/>
        <w:rPr>
          <w:rFonts w:ascii="Times New Roman" w:hAnsi="Times New Roman" w:cs="Times New Roman"/>
          <w:b/>
          <w:iCs/>
          <w:color w:val="FF0000"/>
          <w:sz w:val="24"/>
          <w:szCs w:val="24"/>
        </w:rPr>
      </w:pPr>
      <w:r w:rsidRPr="00EF2B72">
        <w:rPr>
          <w:rFonts w:ascii="Times New Roman" w:hAnsi="Times New Roman" w:cs="Times New Roman"/>
          <w:b/>
          <w:iCs/>
          <w:color w:val="FF0000"/>
          <w:sz w:val="24"/>
          <w:szCs w:val="24"/>
        </w:rPr>
        <w:t xml:space="preserve">B.2.1.3.1.3.3.  </w:t>
      </w:r>
      <w:r w:rsidRPr="00EF2B72">
        <w:rPr>
          <w:rFonts w:ascii="Times New Roman" w:hAnsi="Times New Roman" w:cs="Times New Roman"/>
          <w:iCs/>
          <w:color w:val="FF0000"/>
          <w:sz w:val="24"/>
          <w:szCs w:val="24"/>
        </w:rPr>
        <w:t>Web Sayfası (Eğitim – Öğretim Rehberi)</w:t>
      </w:r>
    </w:p>
    <w:p w:rsidRPr="00EF2B72" w:rsidR="00EF2B72" w:rsidP="00EF2B72" w:rsidRDefault="00EF2B72" w14:paraId="3BB66870"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 xml:space="preserve">B.3.1.3.3. </w:t>
      </w:r>
      <w:r w:rsidRPr="00EF2B72">
        <w:rPr>
          <w:rFonts w:ascii="Times New Roman" w:hAnsi="Times New Roman" w:cs="Times New Roman"/>
          <w:iCs/>
          <w:color w:val="FF0000"/>
          <w:sz w:val="24"/>
          <w:szCs w:val="24"/>
        </w:rPr>
        <w:t>Üst Yazı (Dersliklerdeki Teknik Donanım ve Fiziksel Özelliklerdeki Eksiklikler)</w:t>
      </w:r>
    </w:p>
    <w:p w:rsidRPr="00EF2B72" w:rsidR="00EF2B72" w:rsidP="00EF2B72" w:rsidRDefault="00EF2B72" w14:paraId="5FD15A91"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 xml:space="preserve">B.3.1.3.3. </w:t>
      </w:r>
      <w:r w:rsidRPr="00EF2B72">
        <w:rPr>
          <w:rFonts w:ascii="Times New Roman" w:hAnsi="Times New Roman" w:cs="Times New Roman"/>
          <w:iCs/>
          <w:color w:val="FF0000"/>
          <w:sz w:val="24"/>
          <w:szCs w:val="24"/>
        </w:rPr>
        <w:t>Üst Yazı (Derslik Talebi Hk.)</w:t>
      </w:r>
    </w:p>
    <w:p w:rsidRPr="00EF2B72" w:rsidR="00EF2B72" w:rsidP="00EF2B72" w:rsidRDefault="00EF2B72" w14:paraId="7D8C4A42"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B.3.1.3.3.</w:t>
      </w:r>
      <w:r w:rsidRPr="00EF2B72">
        <w:rPr>
          <w:rFonts w:ascii="Times New Roman" w:hAnsi="Times New Roman" w:cs="Times New Roman"/>
          <w:iCs/>
          <w:color w:val="FF0000"/>
          <w:sz w:val="24"/>
          <w:szCs w:val="24"/>
        </w:rPr>
        <w:t xml:space="preserve"> Üst Yazı (Malzeme Talebi)</w:t>
      </w:r>
    </w:p>
    <w:p w:rsidRPr="00EF2B72" w:rsidR="00EF2B72" w:rsidP="00EF2B72" w:rsidRDefault="00EF2B72" w14:paraId="0A09C12A"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B.3.1.3.3.</w:t>
      </w:r>
      <w:r w:rsidRPr="00EF2B72">
        <w:rPr>
          <w:rFonts w:ascii="Times New Roman" w:hAnsi="Times New Roman" w:cs="Times New Roman"/>
          <w:iCs/>
          <w:color w:val="FF0000"/>
          <w:sz w:val="24"/>
          <w:szCs w:val="24"/>
        </w:rPr>
        <w:t xml:space="preserve"> İhtiyaç Talep İstek Formu</w:t>
      </w:r>
    </w:p>
    <w:p w:rsidRPr="00EF2B72" w:rsidR="00EF2B72" w:rsidP="00EF2B72" w:rsidRDefault="00EF2B72" w14:paraId="33440D0C"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B.3.1.3.3.</w:t>
      </w:r>
      <w:r w:rsidRPr="00EF2B72">
        <w:rPr>
          <w:rFonts w:ascii="Times New Roman" w:hAnsi="Times New Roman" w:cs="Times New Roman"/>
          <w:iCs/>
          <w:color w:val="FF0000"/>
          <w:sz w:val="24"/>
          <w:szCs w:val="24"/>
        </w:rPr>
        <w:t xml:space="preserve"> Teknik Şartname</w:t>
      </w:r>
    </w:p>
    <w:p w:rsidRPr="009D5FE6" w:rsidR="00324CE5" w:rsidP="003501AF" w:rsidRDefault="00324CE5" w14:paraId="62797F36"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6A122ADC" w14:textId="77777777">
      <w:pPr>
        <w:pStyle w:val="Balk3"/>
        <w:numPr>
          <w:ilvl w:val="2"/>
          <w:numId w:val="2"/>
        </w:numPr>
        <w:tabs>
          <w:tab w:val="left" w:pos="993"/>
        </w:tabs>
        <w:ind w:left="284" w:firstLine="0"/>
        <w:rPr>
          <w:rFonts w:cs="Times New Roman"/>
        </w:rPr>
      </w:pPr>
      <w:bookmarkStart w:name="_Toc127197204" w:id="41"/>
      <w:r w:rsidRPr="009D5FE6">
        <w:rPr>
          <w:rFonts w:cs="Times New Roman"/>
        </w:rPr>
        <w:t>Akademik destek hizmetleri</w:t>
      </w:r>
      <w:bookmarkEnd w:id="41"/>
    </w:p>
    <w:p w:rsidR="009D5FE6" w:rsidP="003501AF" w:rsidRDefault="009D5FE6" w14:paraId="56031782" w14:textId="71958D02">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EF2B72" w14:paraId="7E4DA08B" w14:textId="5928F6CC">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lastRenderedPageBreak/>
        <w:t xml:space="preserve"> </w:t>
      </w:r>
      <w:r w:rsidRPr="00324CE5" w:rsidR="00324CE5">
        <w:rPr>
          <w:rFonts w:ascii="Times New Roman" w:hAnsi="Times New Roman" w:cs="Times New Roman"/>
          <w:sz w:val="24"/>
          <w:szCs w:val="24"/>
        </w:rPr>
        <w:t xml:space="preserve">(3) Birimde öğrencilerin akademik gelişim ve kariyer planlamasına yönelik destek hizmetleri tanımlı ilke ve kurallar </w:t>
      </w:r>
      <w:proofErr w:type="gramStart"/>
      <w:r w:rsidRPr="00324CE5" w:rsidR="00324CE5">
        <w:rPr>
          <w:rFonts w:ascii="Times New Roman" w:hAnsi="Times New Roman" w:cs="Times New Roman"/>
          <w:sz w:val="24"/>
          <w:szCs w:val="24"/>
        </w:rPr>
        <w:t>dahilinde</w:t>
      </w:r>
      <w:proofErr w:type="gramEnd"/>
      <w:r w:rsidRPr="00324CE5" w:rsidR="00324CE5">
        <w:rPr>
          <w:rFonts w:ascii="Times New Roman" w:hAnsi="Times New Roman" w:cs="Times New Roman"/>
          <w:sz w:val="24"/>
          <w:szCs w:val="24"/>
        </w:rPr>
        <w:t xml:space="preserve"> yürütülmektedir.</w:t>
      </w:r>
    </w:p>
    <w:p w:rsidRPr="00F966AB" w:rsidR="009D5FE6" w:rsidP="003501AF" w:rsidRDefault="009D5FE6" w14:paraId="448DCDE2"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EF2B72" w:rsidR="00EF2B72" w:rsidP="00EF2B72" w:rsidRDefault="00EF2B72" w14:paraId="58B32391"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B.3.2.</w:t>
      </w:r>
      <w:r w:rsidRPr="00EF2B72">
        <w:rPr>
          <w:rFonts w:ascii="Times New Roman" w:hAnsi="Times New Roman" w:cs="Times New Roman"/>
          <w:iCs/>
          <w:color w:val="FF0000"/>
          <w:sz w:val="24"/>
          <w:szCs w:val="24"/>
        </w:rPr>
        <w:t xml:space="preserve"> Öğrenci Danışman Atama İşlemleri İş Akış Şeması</w:t>
      </w:r>
    </w:p>
    <w:p w:rsidRPr="00EF2B72" w:rsidR="00EF2B72" w:rsidP="00EF2B72" w:rsidRDefault="00EF2B72" w14:paraId="6B685135"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A.4.2.B.3.2.</w:t>
      </w:r>
      <w:r w:rsidRPr="00EF2B72">
        <w:rPr>
          <w:rFonts w:ascii="Times New Roman" w:hAnsi="Times New Roman" w:cs="Times New Roman"/>
          <w:iCs/>
          <w:color w:val="FF0000"/>
          <w:sz w:val="24"/>
          <w:szCs w:val="24"/>
        </w:rPr>
        <w:t xml:space="preserve"> Öğrenci/Öğretim Üyesi Geri Bildirim İş Akış Şeması</w:t>
      </w:r>
    </w:p>
    <w:p w:rsidRPr="00EF2B72" w:rsidR="00EF2B72" w:rsidP="00EF2B72" w:rsidRDefault="00EF2B72" w14:paraId="1C004ECC"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 xml:space="preserve">B.1.4.3.2. </w:t>
      </w:r>
      <w:r w:rsidRPr="00EF2B72">
        <w:rPr>
          <w:rFonts w:ascii="Times New Roman" w:hAnsi="Times New Roman" w:cs="Times New Roman"/>
          <w:iCs/>
          <w:color w:val="FF0000"/>
          <w:sz w:val="24"/>
          <w:szCs w:val="24"/>
        </w:rPr>
        <w:t>Danışman Bilgi Formu</w:t>
      </w:r>
    </w:p>
    <w:p w:rsidRPr="00EF2B72" w:rsidR="00EF2B72" w:rsidP="00EF2B72" w:rsidRDefault="00EF2B72" w14:paraId="52DBBB5B" w14:textId="77777777">
      <w:pPr>
        <w:spacing w:before="120" w:after="120" w:line="240" w:lineRule="auto"/>
        <w:ind w:left="567"/>
        <w:rPr>
          <w:rFonts w:ascii="Times New Roman" w:hAnsi="Times New Roman" w:cs="Times New Roman"/>
          <w:iCs/>
          <w:color w:val="FF0000"/>
          <w:sz w:val="24"/>
          <w:szCs w:val="24"/>
        </w:rPr>
      </w:pPr>
      <w:r w:rsidRPr="00EF2B72">
        <w:rPr>
          <w:rFonts w:ascii="Times New Roman" w:hAnsi="Times New Roman" w:cs="Times New Roman"/>
          <w:b/>
          <w:iCs/>
          <w:color w:val="FF0000"/>
          <w:sz w:val="24"/>
          <w:szCs w:val="24"/>
        </w:rPr>
        <w:t xml:space="preserve">B.1.4.3.2. </w:t>
      </w:r>
      <w:r w:rsidRPr="00EF2B72">
        <w:rPr>
          <w:rFonts w:ascii="Times New Roman" w:hAnsi="Times New Roman" w:cs="Times New Roman"/>
          <w:iCs/>
          <w:color w:val="FF0000"/>
          <w:sz w:val="24"/>
          <w:szCs w:val="24"/>
        </w:rPr>
        <w:t>Ders Kayıtlanma Raporu</w:t>
      </w:r>
    </w:p>
    <w:p w:rsidRPr="009D5FE6" w:rsidR="00324CE5" w:rsidP="003501AF" w:rsidRDefault="00324CE5" w14:paraId="63556473"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5DFB8676" w14:textId="77777777">
      <w:pPr>
        <w:pStyle w:val="Balk3"/>
        <w:numPr>
          <w:ilvl w:val="2"/>
          <w:numId w:val="2"/>
        </w:numPr>
        <w:tabs>
          <w:tab w:val="left" w:pos="993"/>
        </w:tabs>
        <w:ind w:left="284" w:firstLine="0"/>
        <w:rPr>
          <w:rFonts w:cs="Times New Roman"/>
        </w:rPr>
      </w:pPr>
      <w:bookmarkStart w:name="_Toc127197205" w:id="42"/>
      <w:r w:rsidRPr="009D5FE6">
        <w:rPr>
          <w:rFonts w:cs="Times New Roman"/>
        </w:rPr>
        <w:t>Tesis ve altyapılar</w:t>
      </w:r>
      <w:bookmarkEnd w:id="42"/>
    </w:p>
    <w:p w:rsidR="009D5FE6" w:rsidP="003501AF" w:rsidRDefault="009D5FE6" w14:paraId="15625248" w14:textId="1423AA6A">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FF1E89" w14:paraId="4CB7FFD4" w14:textId="25DFC209">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Birimin genelinde tesis ve altyapı erişilebilirdir ve bunlardan fırsat eşitliğine dayalı olarak yararlanılmaktadır.</w:t>
      </w:r>
    </w:p>
    <w:p w:rsidRPr="00F966AB" w:rsidR="009D5FE6" w:rsidP="003501AF" w:rsidRDefault="009D5FE6" w14:paraId="29BEC52E"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FF1E89" w:rsidR="00FF1E89" w:rsidP="00FF1E89" w:rsidRDefault="00FF1E89" w14:paraId="374D6180"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B.3.1.3.3. </w:t>
      </w:r>
      <w:r w:rsidRPr="00FF1E89">
        <w:rPr>
          <w:rFonts w:ascii="Times New Roman" w:hAnsi="Times New Roman" w:cs="Times New Roman"/>
          <w:iCs/>
          <w:color w:val="FF0000"/>
          <w:sz w:val="24"/>
          <w:szCs w:val="24"/>
        </w:rPr>
        <w:t>Üst Yazı (2021 Yılı Test, Kalibrasyon Kalite Kontrol veya Doğrulama Faaliyetlerinin Gözden Geçirilmesi ve 2022 Yılı Planlamasının Yapılması Hk.)</w:t>
      </w:r>
    </w:p>
    <w:p w:rsidRPr="00FF1E89" w:rsidR="00FF1E89" w:rsidP="00FF1E89" w:rsidRDefault="00FF1E89" w14:paraId="2EA23FCC"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B.3.1.3.3. </w:t>
      </w:r>
      <w:r w:rsidRPr="00FF1E89">
        <w:rPr>
          <w:rFonts w:ascii="Times New Roman" w:hAnsi="Times New Roman" w:cs="Times New Roman"/>
          <w:iCs/>
          <w:color w:val="FF0000"/>
          <w:sz w:val="24"/>
          <w:szCs w:val="24"/>
        </w:rPr>
        <w:t>2022 Yılı Birim Faaliyet Raporu (Tablo 2-11 Arası)</w:t>
      </w:r>
    </w:p>
    <w:p w:rsidRPr="00FF1E89" w:rsidR="00FF1E89" w:rsidP="00FF1E89" w:rsidRDefault="00FF1E89" w14:paraId="217635DA"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B.2.1.3.1.3.3.  </w:t>
      </w:r>
      <w:r w:rsidRPr="00FF1E89">
        <w:rPr>
          <w:rFonts w:ascii="Times New Roman" w:hAnsi="Times New Roman" w:cs="Times New Roman"/>
          <w:iCs/>
          <w:color w:val="FF0000"/>
          <w:sz w:val="24"/>
          <w:szCs w:val="24"/>
        </w:rPr>
        <w:t>Web Sayfası (Eğitim – Öğretim Rehberi)</w:t>
      </w:r>
    </w:p>
    <w:p w:rsidRPr="00FF1E89" w:rsidR="00FF1E89" w:rsidP="00FF1E89" w:rsidRDefault="00FF1E89" w14:paraId="4EFC9D46"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B.3.1.3.3.</w:t>
      </w:r>
      <w:r w:rsidRPr="00FF1E89">
        <w:rPr>
          <w:rFonts w:ascii="Times New Roman" w:hAnsi="Times New Roman" w:cs="Times New Roman"/>
          <w:iCs/>
          <w:color w:val="FF0000"/>
          <w:sz w:val="24"/>
          <w:szCs w:val="24"/>
        </w:rPr>
        <w:t xml:space="preserve"> Üst Yazı (Dersliklerdeki Teknik Donanım ve Fiziksel Özelliklerdeki Eksiklikler)</w:t>
      </w:r>
    </w:p>
    <w:p w:rsidRPr="00FF1E89" w:rsidR="00FF1E89" w:rsidP="00FF1E89" w:rsidRDefault="00FF1E89" w14:paraId="4C2A5F4B"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B.3.1.3.3. </w:t>
      </w:r>
      <w:r w:rsidRPr="00FF1E89">
        <w:rPr>
          <w:rFonts w:ascii="Times New Roman" w:hAnsi="Times New Roman" w:cs="Times New Roman"/>
          <w:iCs/>
          <w:color w:val="FF0000"/>
          <w:sz w:val="24"/>
          <w:szCs w:val="24"/>
        </w:rPr>
        <w:t>Üst Yazı (Derslik Talebi Hk.)</w:t>
      </w:r>
    </w:p>
    <w:p w:rsidRPr="00FF1E89" w:rsidR="00FF1E89" w:rsidP="00FF1E89" w:rsidRDefault="00FF1E89" w14:paraId="1096AA6C"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B.3.1.3.3. </w:t>
      </w:r>
      <w:r w:rsidRPr="00FF1E89">
        <w:rPr>
          <w:rFonts w:ascii="Times New Roman" w:hAnsi="Times New Roman" w:cs="Times New Roman"/>
          <w:iCs/>
          <w:color w:val="FF0000"/>
          <w:sz w:val="24"/>
          <w:szCs w:val="24"/>
        </w:rPr>
        <w:t>Üst Yazı (Malzeme Talebi)</w:t>
      </w:r>
    </w:p>
    <w:p w:rsidRPr="00FF1E89" w:rsidR="00FF1E89" w:rsidP="00FF1E89" w:rsidRDefault="00FF1E89" w14:paraId="7F14B378"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B.3.1.3.3. </w:t>
      </w:r>
      <w:r w:rsidRPr="00FF1E89">
        <w:rPr>
          <w:rFonts w:ascii="Times New Roman" w:hAnsi="Times New Roman" w:cs="Times New Roman"/>
          <w:iCs/>
          <w:color w:val="FF0000"/>
          <w:sz w:val="24"/>
          <w:szCs w:val="24"/>
        </w:rPr>
        <w:t>İhtiyaç Talep İstek Formu</w:t>
      </w:r>
    </w:p>
    <w:p w:rsidRPr="00FF1E89" w:rsidR="00FF1E89" w:rsidP="00FF1E89" w:rsidRDefault="00FF1E89" w14:paraId="5835F250"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B.3.1.3.3. </w:t>
      </w:r>
      <w:r w:rsidRPr="00FF1E89">
        <w:rPr>
          <w:rFonts w:ascii="Times New Roman" w:hAnsi="Times New Roman" w:cs="Times New Roman"/>
          <w:iCs/>
          <w:color w:val="FF0000"/>
          <w:sz w:val="24"/>
          <w:szCs w:val="24"/>
        </w:rPr>
        <w:t>Teknik Şartname</w:t>
      </w:r>
    </w:p>
    <w:p w:rsidRPr="009D5FE6" w:rsidR="00324CE5" w:rsidP="003501AF" w:rsidRDefault="00324CE5" w14:paraId="75744BA8"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09875383" w14:textId="77777777">
      <w:pPr>
        <w:pStyle w:val="Balk3"/>
        <w:numPr>
          <w:ilvl w:val="2"/>
          <w:numId w:val="2"/>
        </w:numPr>
        <w:tabs>
          <w:tab w:val="left" w:pos="993"/>
        </w:tabs>
        <w:ind w:left="284" w:firstLine="0"/>
        <w:rPr>
          <w:rFonts w:cs="Times New Roman"/>
        </w:rPr>
      </w:pPr>
      <w:bookmarkStart w:name="_Toc127197206" w:id="43"/>
      <w:r w:rsidRPr="009D5FE6">
        <w:rPr>
          <w:rFonts w:cs="Times New Roman"/>
        </w:rPr>
        <w:t>Dezavantajlı gruplar</w:t>
      </w:r>
      <w:bookmarkEnd w:id="43"/>
    </w:p>
    <w:p w:rsidR="009D5FE6" w:rsidP="003501AF" w:rsidRDefault="009D5FE6" w14:paraId="279B7639" w14:textId="3ED09CEF">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FF1E89" w14:paraId="21E6801E" w14:textId="01FF6BA0">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Dezavantajlı grupların eğitim olanaklarına erişimine ilişkin uygulamalar yürütülmektedir.</w:t>
      </w:r>
    </w:p>
    <w:p w:rsidRPr="00F966AB" w:rsidR="009D5FE6" w:rsidP="003501AF" w:rsidRDefault="009D5FE6" w14:paraId="5F5269DB"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FF1E89" w:rsidR="00FF1E89" w:rsidP="00FF1E89" w:rsidRDefault="00FF1E89" w14:paraId="346D2055"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B.3.4.</w:t>
      </w:r>
      <w:r w:rsidRPr="00FF1E89">
        <w:rPr>
          <w:rFonts w:ascii="Times New Roman" w:hAnsi="Times New Roman" w:cs="Times New Roman"/>
          <w:iCs/>
          <w:color w:val="FF0000"/>
          <w:sz w:val="24"/>
          <w:szCs w:val="24"/>
        </w:rPr>
        <w:t xml:space="preserve"> Üst Yazı (Engelli Öğrenci Bilgileri Hk.)</w:t>
      </w:r>
    </w:p>
    <w:p w:rsidRPr="00FF1E89" w:rsidR="00FF1E89" w:rsidP="00FF1E89" w:rsidRDefault="00FF1E89" w14:paraId="597E3B96"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B.3.4.D.1.1. </w:t>
      </w:r>
      <w:r w:rsidRPr="00FF1E89">
        <w:rPr>
          <w:rFonts w:ascii="Times New Roman" w:hAnsi="Times New Roman" w:cs="Times New Roman"/>
          <w:iCs/>
          <w:color w:val="FF0000"/>
          <w:sz w:val="24"/>
          <w:szCs w:val="24"/>
        </w:rPr>
        <w:t>Toplantı Kararları Tutanak Formu (Sosyal Sorumluluk Projesi Toplantısı)</w:t>
      </w:r>
    </w:p>
    <w:p w:rsidRPr="00FF1E89" w:rsidR="00FF1E89" w:rsidP="00FF1E89" w:rsidRDefault="00FF1E89" w14:paraId="5AC0DA1C"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A.5.1.A.5.3.B.2.2.B.3.4. </w:t>
      </w:r>
      <w:r w:rsidRPr="00FF1E89">
        <w:rPr>
          <w:rFonts w:ascii="Times New Roman" w:hAnsi="Times New Roman" w:cs="Times New Roman"/>
          <w:iCs/>
          <w:color w:val="FF0000"/>
          <w:sz w:val="24"/>
          <w:szCs w:val="24"/>
        </w:rPr>
        <w:t>Üst Yazı (2022-2023 Eğitim-Öğretim Yılı Yurtdışından Yabancı Uyruklu Öğrenci Kontenjanlarının Belirlenmesi)</w:t>
      </w:r>
    </w:p>
    <w:p w:rsidRPr="00FF1E89" w:rsidR="00FF1E89" w:rsidP="00FF1E89" w:rsidRDefault="00FF1E89" w14:paraId="337C3E3D"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A.5.1.A.5.3.B.2.2.B.3.4. </w:t>
      </w:r>
      <w:r w:rsidRPr="00FF1E89">
        <w:rPr>
          <w:rFonts w:ascii="Times New Roman" w:hAnsi="Times New Roman" w:cs="Times New Roman"/>
          <w:iCs/>
          <w:color w:val="FF0000"/>
          <w:sz w:val="24"/>
          <w:szCs w:val="24"/>
        </w:rPr>
        <w:t>Üst Yazı Ek 1 (Yönetim Kurulu Kararı)</w:t>
      </w:r>
    </w:p>
    <w:p w:rsidRPr="00FF1E89" w:rsidR="00FF1E89" w:rsidP="00FF1E89" w:rsidRDefault="00FF1E89" w14:paraId="406C6A60"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A.5.1.A.5.3.B.2.2.B.3.4. </w:t>
      </w:r>
      <w:r w:rsidRPr="00FF1E89">
        <w:rPr>
          <w:rFonts w:ascii="Times New Roman" w:hAnsi="Times New Roman" w:cs="Times New Roman"/>
          <w:iCs/>
          <w:color w:val="FF0000"/>
          <w:sz w:val="24"/>
          <w:szCs w:val="24"/>
        </w:rPr>
        <w:t>Üst Yazı Ek 2 (Kontenjan Listesi)</w:t>
      </w:r>
    </w:p>
    <w:p w:rsidRPr="00FF1E89" w:rsidR="00FF1E89" w:rsidP="00FF1E89" w:rsidRDefault="00FF1E89" w14:paraId="1A39B1E7"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A.5.1.A.5.3.B.2.2.B.3.4. </w:t>
      </w:r>
      <w:r w:rsidRPr="00FF1E89">
        <w:rPr>
          <w:rFonts w:ascii="Times New Roman" w:hAnsi="Times New Roman" w:cs="Times New Roman"/>
          <w:iCs/>
          <w:color w:val="FF0000"/>
          <w:sz w:val="24"/>
          <w:szCs w:val="24"/>
        </w:rPr>
        <w:t>2022-2023 Uluslararası Öğrenci Kayıtlanmaları Hk.</w:t>
      </w:r>
    </w:p>
    <w:p w:rsidRPr="00FF1E89" w:rsidR="00FF1E89" w:rsidP="00FF1E89" w:rsidRDefault="00FF1E89" w14:paraId="326ABA45"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A.5.1.A.5.3.B.2.2.B.3.4. </w:t>
      </w:r>
      <w:r w:rsidRPr="00FF1E89">
        <w:rPr>
          <w:rFonts w:ascii="Times New Roman" w:hAnsi="Times New Roman" w:cs="Times New Roman"/>
          <w:iCs/>
          <w:color w:val="FF0000"/>
          <w:sz w:val="24"/>
          <w:szCs w:val="24"/>
        </w:rPr>
        <w:t>Kayıtlanan Uluslararası Öğrenci Listesi</w:t>
      </w:r>
    </w:p>
    <w:p w:rsidRPr="00FF1E89" w:rsidR="00FF1E89" w:rsidP="00FF1E89" w:rsidRDefault="00FF1E89" w14:paraId="4378AA41"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lastRenderedPageBreak/>
        <w:t xml:space="preserve">A.5.1.A.5.3.B.2.2.B.3.4. </w:t>
      </w:r>
      <w:r w:rsidRPr="00FF1E89">
        <w:rPr>
          <w:rFonts w:ascii="Times New Roman" w:hAnsi="Times New Roman" w:cs="Times New Roman"/>
          <w:iCs/>
          <w:color w:val="FF0000"/>
          <w:sz w:val="24"/>
          <w:szCs w:val="24"/>
        </w:rPr>
        <w:t>2022-2023 Uluslararası Öğrenci Başvuru Değerlendirme ve Öğrenci Kabulü Komisyonu Üyeleri Belirlenmesi Hk.</w:t>
      </w:r>
    </w:p>
    <w:p w:rsidRPr="00FF1E89" w:rsidR="00FF1E89" w:rsidP="00FF1E89" w:rsidRDefault="00FF1E89" w14:paraId="07285A81"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A.5.1.A.5.3.B.2.2.B.3.4. </w:t>
      </w:r>
      <w:r w:rsidRPr="00FF1E89">
        <w:rPr>
          <w:rFonts w:ascii="Times New Roman" w:hAnsi="Times New Roman" w:cs="Times New Roman"/>
          <w:iCs/>
          <w:color w:val="FF0000"/>
          <w:sz w:val="24"/>
          <w:szCs w:val="24"/>
        </w:rPr>
        <w:t>Kabul Komisyonu Üyeleri</w:t>
      </w:r>
    </w:p>
    <w:p w:rsidRPr="00FF1E89" w:rsidR="00FF1E89" w:rsidP="00FF1E89" w:rsidRDefault="00FF1E89" w14:paraId="3224C701"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A.5.1.A.5.3.B.3.4.</w:t>
      </w:r>
      <w:r w:rsidRPr="00FF1E89">
        <w:rPr>
          <w:rFonts w:ascii="Times New Roman" w:hAnsi="Times New Roman" w:cs="Times New Roman"/>
          <w:iCs/>
          <w:color w:val="FF0000"/>
          <w:sz w:val="24"/>
          <w:szCs w:val="24"/>
        </w:rPr>
        <w:t xml:space="preserve"> Yüksekokul Uluslararası Öğrenci Sayıları</w:t>
      </w:r>
    </w:p>
    <w:p w:rsidRPr="00FF1E89" w:rsidR="00FF1E89" w:rsidP="00FF1E89" w:rsidRDefault="00FF1E89" w14:paraId="47F3376C"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B.3.4.</w:t>
      </w:r>
      <w:r w:rsidRPr="00FF1E89">
        <w:rPr>
          <w:rFonts w:ascii="Times New Roman" w:hAnsi="Times New Roman" w:cs="Times New Roman"/>
          <w:iCs/>
          <w:color w:val="FF0000"/>
          <w:sz w:val="24"/>
          <w:szCs w:val="24"/>
        </w:rPr>
        <w:t xml:space="preserve"> Ders Uygulaması 1</w:t>
      </w:r>
    </w:p>
    <w:p w:rsidRPr="00FF1E89" w:rsidR="00FF1E89" w:rsidP="00FF1E89" w:rsidRDefault="00FF1E89" w14:paraId="58A1FDB4"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B.3.4.</w:t>
      </w:r>
      <w:r w:rsidRPr="00FF1E89">
        <w:rPr>
          <w:rFonts w:ascii="Times New Roman" w:hAnsi="Times New Roman" w:cs="Times New Roman"/>
          <w:iCs/>
          <w:color w:val="FF0000"/>
          <w:sz w:val="24"/>
          <w:szCs w:val="24"/>
        </w:rPr>
        <w:t xml:space="preserve"> Ders Uygulaması 2</w:t>
      </w:r>
    </w:p>
    <w:p w:rsidRPr="00FF1E89" w:rsidR="00FF1E89" w:rsidP="00FF1E89" w:rsidRDefault="00FF1E89" w14:paraId="598EC991"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B.3.4.</w:t>
      </w:r>
      <w:r w:rsidRPr="00FF1E89">
        <w:rPr>
          <w:rFonts w:ascii="Times New Roman" w:hAnsi="Times New Roman" w:cs="Times New Roman"/>
          <w:iCs/>
          <w:color w:val="FF0000"/>
          <w:sz w:val="24"/>
          <w:szCs w:val="24"/>
        </w:rPr>
        <w:t xml:space="preserve"> Yaz Stajı</w:t>
      </w:r>
    </w:p>
    <w:p w:rsidRPr="00FF1E89" w:rsidR="00FF1E89" w:rsidP="00FF1E89" w:rsidRDefault="00FF1E89" w14:paraId="55D79E16"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B.3.4.</w:t>
      </w:r>
      <w:r w:rsidRPr="00FF1E89">
        <w:rPr>
          <w:rFonts w:ascii="Times New Roman" w:hAnsi="Times New Roman" w:cs="Times New Roman"/>
          <w:iCs/>
          <w:color w:val="FF0000"/>
          <w:sz w:val="24"/>
          <w:szCs w:val="24"/>
        </w:rPr>
        <w:t xml:space="preserve"> Öğrenci Listesi 1</w:t>
      </w:r>
    </w:p>
    <w:p w:rsidRPr="00FF1E89" w:rsidR="00FF1E89" w:rsidP="00FF1E89" w:rsidRDefault="00FF1E89" w14:paraId="4BD886BC"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B.3.4.</w:t>
      </w:r>
      <w:r w:rsidRPr="00FF1E89">
        <w:rPr>
          <w:rFonts w:ascii="Times New Roman" w:hAnsi="Times New Roman" w:cs="Times New Roman"/>
          <w:iCs/>
          <w:color w:val="FF0000"/>
          <w:sz w:val="24"/>
          <w:szCs w:val="24"/>
        </w:rPr>
        <w:t xml:space="preserve"> Öğrenci Listesi 2</w:t>
      </w:r>
    </w:p>
    <w:p w:rsidRPr="009D5FE6" w:rsidR="00324CE5" w:rsidP="003501AF" w:rsidRDefault="00324CE5" w14:paraId="4C1D1EE2" w14:textId="77777777">
      <w:pPr>
        <w:spacing w:before="120" w:after="120" w:line="240" w:lineRule="auto"/>
        <w:ind w:left="567"/>
        <w:rPr>
          <w:rFonts w:ascii="Times New Roman" w:hAnsi="Times New Roman" w:cs="Times New Roman"/>
          <w:sz w:val="24"/>
          <w:szCs w:val="24"/>
        </w:rPr>
      </w:pPr>
    </w:p>
    <w:p w:rsidRPr="009D5FE6" w:rsidR="005023CC" w:rsidP="00536369" w:rsidRDefault="005023CC" w14:paraId="1436B3F9" w14:textId="77777777">
      <w:pPr>
        <w:pStyle w:val="Balk3"/>
        <w:numPr>
          <w:ilvl w:val="2"/>
          <w:numId w:val="2"/>
        </w:numPr>
        <w:tabs>
          <w:tab w:val="left" w:pos="993"/>
        </w:tabs>
        <w:ind w:left="284" w:firstLine="0"/>
        <w:rPr>
          <w:rFonts w:cs="Times New Roman"/>
        </w:rPr>
      </w:pPr>
      <w:bookmarkStart w:name="_Toc127197207" w:id="44"/>
      <w:r w:rsidRPr="009D5FE6">
        <w:rPr>
          <w:rFonts w:cs="Times New Roman"/>
        </w:rPr>
        <w:t>Sosyal, kültürel, sportif faaliyetler</w:t>
      </w:r>
      <w:bookmarkEnd w:id="44"/>
    </w:p>
    <w:p w:rsidR="009D5FE6" w:rsidP="003501AF" w:rsidRDefault="009D5FE6" w14:paraId="11A31234" w14:textId="5BB0F5DC">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FF1E89" w14:paraId="05CE8DF1" w14:textId="7AE5C484">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Birimin genelinde sosyal, kültürel ve sportif faaliyetler erişilebilirdir ve bunlardan fırsat eşitliğine dayalı olarak yararlanılmaktadır.</w:t>
      </w:r>
    </w:p>
    <w:p w:rsidRPr="00F966AB" w:rsidR="009D5FE6" w:rsidP="003501AF" w:rsidRDefault="009D5FE6" w14:paraId="22A91892"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FF1E89" w:rsidR="00FF1E89" w:rsidP="00FF1E89" w:rsidRDefault="00FF1E89" w14:paraId="3C907EFB"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Üst Yazı (Derslik Tahsisi)</w:t>
      </w:r>
    </w:p>
    <w:p w:rsidRPr="00FF1E89" w:rsidR="00FF1E89" w:rsidP="00FF1E89" w:rsidRDefault="00FF1E89" w14:paraId="0E644950"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Web Sayfası (Etkinlikler)</w:t>
      </w:r>
    </w:p>
    <w:p w:rsidRPr="00FF1E89" w:rsidR="00FF1E89" w:rsidP="00FF1E89" w:rsidRDefault="00FF1E89" w14:paraId="385D4BA5"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Üst Yazı (Öğrencilerin İzinli Sayılması)</w:t>
      </w:r>
    </w:p>
    <w:p w:rsidRPr="00FF1E89" w:rsidR="00FF1E89" w:rsidP="00FF1E89" w:rsidRDefault="00FF1E89" w14:paraId="6E2BBAA7"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İzinli Öğrenci Listesi</w:t>
      </w:r>
    </w:p>
    <w:p w:rsidRPr="00FF1E89" w:rsidR="00FF1E89" w:rsidP="00FF1E89" w:rsidRDefault="00FF1E89" w14:paraId="1EA47DF9"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Geçici Görevlendirme (Futbol Bölgesel Lig Turnuvası 1)</w:t>
      </w:r>
    </w:p>
    <w:p w:rsidRPr="00FF1E89" w:rsidR="00FF1E89" w:rsidP="00FF1E89" w:rsidRDefault="00FF1E89" w14:paraId="2781831D"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Geçici Görevlendirme (Futbol Bölgesel Lig Turnuvası 2)</w:t>
      </w:r>
    </w:p>
    <w:p w:rsidRPr="00FF1E89" w:rsidR="00FF1E89" w:rsidP="00FF1E89" w:rsidRDefault="00FF1E89" w14:paraId="2E8FB838"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B.3.5. </w:t>
      </w:r>
      <w:r w:rsidRPr="00FF1E89">
        <w:rPr>
          <w:rFonts w:ascii="Times New Roman" w:hAnsi="Times New Roman" w:cs="Times New Roman"/>
          <w:iCs/>
          <w:color w:val="FF0000"/>
          <w:sz w:val="24"/>
          <w:szCs w:val="24"/>
        </w:rPr>
        <w:t>Seçmeli Dersler 1</w:t>
      </w:r>
    </w:p>
    <w:p w:rsidRPr="00FF1E89" w:rsidR="00FF1E89" w:rsidP="00FF1E89" w:rsidRDefault="00FF1E89" w14:paraId="5A9AF729"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B.3.5. </w:t>
      </w:r>
      <w:r w:rsidRPr="00FF1E89">
        <w:rPr>
          <w:rFonts w:ascii="Times New Roman" w:hAnsi="Times New Roman" w:cs="Times New Roman"/>
          <w:iCs/>
          <w:color w:val="FF0000"/>
          <w:sz w:val="24"/>
          <w:szCs w:val="24"/>
        </w:rPr>
        <w:t>Seçmeli Dersler 2</w:t>
      </w:r>
    </w:p>
    <w:p w:rsidRPr="00FF1E89" w:rsidR="00FF1E89" w:rsidP="00FF1E89" w:rsidRDefault="00FF1E89" w14:paraId="0608D04A"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Seçmeli Ders Listesi 1 </w:t>
      </w:r>
    </w:p>
    <w:p w:rsidRPr="00FF1E89" w:rsidR="00FF1E89" w:rsidP="00FF1E89" w:rsidRDefault="00FF1E89" w14:paraId="1B2B6C0B"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Seçmeli Ders Listesi 2</w:t>
      </w:r>
    </w:p>
    <w:p w:rsidRPr="00FF1E89" w:rsidR="00FF1E89" w:rsidP="00FF1E89" w:rsidRDefault="00FF1E89" w14:paraId="6BDCAE92"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w:t>
      </w:r>
      <w:r w:rsidRPr="00FF1E89">
        <w:rPr>
          <w:rFonts w:ascii="Times New Roman" w:hAnsi="Times New Roman" w:cs="Times New Roman"/>
          <w:iCs/>
          <w:color w:val="FF0000"/>
          <w:sz w:val="24"/>
          <w:szCs w:val="24"/>
        </w:rPr>
        <w:t xml:space="preserve"> Yönetim Kurulu Kararı (Seçmeli Ders Listesi)</w:t>
      </w:r>
    </w:p>
    <w:p w:rsidRPr="00FF1E89" w:rsidR="00FF1E89" w:rsidP="00FF1E89" w:rsidRDefault="00FF1E89" w14:paraId="0C22094F"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B.3.5.D.1.</w:t>
      </w:r>
      <w:r w:rsidRPr="00FF1E89">
        <w:rPr>
          <w:rFonts w:ascii="Times New Roman" w:hAnsi="Times New Roman" w:cs="Times New Roman"/>
          <w:iCs/>
          <w:color w:val="FF0000"/>
          <w:sz w:val="24"/>
          <w:szCs w:val="24"/>
        </w:rPr>
        <w:t xml:space="preserve"> İlk ve Acil Yardım Programı Öğretim Planı (Bölüm Seçmeli Ders: Topluma Hizmet Uygulamaları)</w:t>
      </w:r>
    </w:p>
    <w:p w:rsidRPr="00FF1E89" w:rsidR="00FF1E89" w:rsidP="00FF1E89" w:rsidRDefault="00FF1E89" w14:paraId="10CBCF54"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B.3.5.D.1.</w:t>
      </w:r>
      <w:r w:rsidRPr="00FF1E89">
        <w:rPr>
          <w:rFonts w:ascii="Times New Roman" w:hAnsi="Times New Roman" w:cs="Times New Roman"/>
          <w:iCs/>
          <w:color w:val="FF0000"/>
          <w:sz w:val="24"/>
          <w:szCs w:val="24"/>
        </w:rPr>
        <w:t xml:space="preserve"> Yaşlı Bakımı Programı Öğretim Planı (Bölüm Seçmeli Ders: Topluma Hizmet Uygulamaları)</w:t>
      </w:r>
    </w:p>
    <w:p w:rsidRPr="009D5FE6" w:rsidR="00324CE5" w:rsidP="003501AF" w:rsidRDefault="00324CE5" w14:paraId="101E1EDE" w14:textId="77777777">
      <w:pPr>
        <w:spacing w:before="120" w:after="120" w:line="240" w:lineRule="auto"/>
        <w:ind w:left="567"/>
        <w:rPr>
          <w:rFonts w:ascii="Times New Roman" w:hAnsi="Times New Roman" w:cs="Times New Roman"/>
          <w:sz w:val="24"/>
          <w:szCs w:val="24"/>
        </w:rPr>
      </w:pPr>
    </w:p>
    <w:p w:rsidRPr="009D5FE6" w:rsidR="009F5006" w:rsidP="00536369" w:rsidRDefault="009F5006" w14:paraId="6E92E145" w14:textId="77777777">
      <w:pPr>
        <w:pStyle w:val="Balk2"/>
        <w:numPr>
          <w:ilvl w:val="1"/>
          <w:numId w:val="2"/>
        </w:numPr>
        <w:tabs>
          <w:tab w:val="left" w:pos="567"/>
        </w:tabs>
        <w:ind w:left="0" w:firstLine="0"/>
        <w:rPr>
          <w:rFonts w:cs="Times New Roman"/>
          <w:szCs w:val="24"/>
        </w:rPr>
      </w:pPr>
      <w:bookmarkStart w:name="_Toc127197208" w:id="45"/>
      <w:r w:rsidRPr="009D5FE6">
        <w:rPr>
          <w:rFonts w:cs="Times New Roman"/>
          <w:szCs w:val="24"/>
        </w:rPr>
        <w:t>Öğretim Kadrosu</w:t>
      </w:r>
      <w:bookmarkEnd w:id="45"/>
    </w:p>
    <w:p w:rsidRPr="006B2752" w:rsidR="006B2752" w:rsidP="006B2752" w:rsidRDefault="006B2752" w14:paraId="548D2A71" w14:textId="77777777">
      <w:pPr>
        <w:spacing w:before="120" w:after="120" w:line="240" w:lineRule="auto"/>
        <w:rPr>
          <w:rFonts w:ascii="Times New Roman" w:hAnsi="Times New Roman" w:cs="Times New Roman"/>
          <w:iCs/>
          <w:color w:val="FF0000"/>
          <w:sz w:val="24"/>
          <w:szCs w:val="24"/>
        </w:rPr>
      </w:pPr>
      <w:r w:rsidRPr="006B2752">
        <w:rPr>
          <w:rFonts w:ascii="Times New Roman" w:hAnsi="Times New Roman" w:cs="Times New Roman"/>
          <w:b/>
          <w:iCs/>
          <w:color w:val="FF0000"/>
          <w:sz w:val="24"/>
          <w:szCs w:val="24"/>
        </w:rPr>
        <w:t>B.4.1.</w:t>
      </w:r>
      <w:r w:rsidRPr="006B2752">
        <w:rPr>
          <w:rFonts w:ascii="Times New Roman" w:hAnsi="Times New Roman" w:cs="Times New Roman"/>
          <w:iCs/>
          <w:color w:val="FF0000"/>
          <w:sz w:val="24"/>
          <w:szCs w:val="24"/>
        </w:rPr>
        <w:t xml:space="preserve"> Birimimiz atama </w:t>
      </w:r>
      <w:proofErr w:type="gramStart"/>
      <w:r w:rsidRPr="006B2752">
        <w:rPr>
          <w:rFonts w:ascii="Times New Roman" w:hAnsi="Times New Roman" w:cs="Times New Roman"/>
          <w:iCs/>
          <w:color w:val="FF0000"/>
          <w:sz w:val="24"/>
          <w:szCs w:val="24"/>
        </w:rPr>
        <w:t>kriterleri</w:t>
      </w:r>
      <w:proofErr w:type="gramEnd"/>
      <w:r w:rsidRPr="006B2752">
        <w:rPr>
          <w:rFonts w:ascii="Times New Roman" w:hAnsi="Times New Roman" w:cs="Times New Roman"/>
          <w:iCs/>
          <w:color w:val="FF0000"/>
          <w:sz w:val="24"/>
          <w:szCs w:val="24"/>
        </w:rPr>
        <w:t xml:space="preserve"> ile ilgili önerisini ilgili makama bildirmiştir. Ders görevlendirmeleri ise, alanında uzman kişiler arasından yapılmaktadır.</w:t>
      </w:r>
    </w:p>
    <w:p w:rsidRPr="006B2752" w:rsidR="006B2752" w:rsidP="006B2752" w:rsidRDefault="006B2752" w14:paraId="46A20F9C" w14:textId="77777777">
      <w:pPr>
        <w:spacing w:before="120" w:after="120" w:line="240" w:lineRule="auto"/>
        <w:rPr>
          <w:rFonts w:ascii="Times New Roman" w:hAnsi="Times New Roman" w:cs="Times New Roman"/>
          <w:iCs/>
          <w:color w:val="FF0000"/>
          <w:sz w:val="24"/>
          <w:szCs w:val="24"/>
        </w:rPr>
      </w:pPr>
      <w:r w:rsidRPr="006B2752">
        <w:rPr>
          <w:rFonts w:ascii="Times New Roman" w:hAnsi="Times New Roman" w:cs="Times New Roman"/>
          <w:b/>
          <w:iCs/>
          <w:color w:val="FF0000"/>
          <w:sz w:val="24"/>
          <w:szCs w:val="24"/>
        </w:rPr>
        <w:t>B.4.2.</w:t>
      </w:r>
      <w:r w:rsidRPr="006B2752">
        <w:rPr>
          <w:rFonts w:ascii="Times New Roman" w:hAnsi="Times New Roman" w:cs="Times New Roman"/>
          <w:iCs/>
          <w:color w:val="FF0000"/>
          <w:sz w:val="24"/>
          <w:szCs w:val="24"/>
        </w:rPr>
        <w:t xml:space="preserve"> Birimimiz diğer birimlerle karşılıklı olarak alanında yetkin akademisyenlerden ders görevlendirmeleri yapmaktadır.</w:t>
      </w:r>
    </w:p>
    <w:p w:rsidR="00FF1E89" w:rsidP="006B2752" w:rsidRDefault="006B2752" w14:paraId="13408C22" w14:textId="24897D01">
      <w:pPr>
        <w:spacing w:before="120" w:after="120" w:line="240" w:lineRule="auto"/>
        <w:rPr>
          <w:rFonts w:ascii="Times New Roman" w:hAnsi="Times New Roman" w:cs="Times New Roman"/>
          <w:iCs/>
          <w:color w:val="FF0000"/>
          <w:sz w:val="24"/>
          <w:szCs w:val="24"/>
        </w:rPr>
      </w:pPr>
      <w:r w:rsidRPr="006B2752">
        <w:rPr>
          <w:rFonts w:ascii="Times New Roman" w:hAnsi="Times New Roman" w:cs="Times New Roman"/>
          <w:b/>
          <w:iCs/>
          <w:color w:val="FF0000"/>
          <w:sz w:val="24"/>
          <w:szCs w:val="24"/>
        </w:rPr>
        <w:lastRenderedPageBreak/>
        <w:t>B.4.3.</w:t>
      </w:r>
      <w:r w:rsidRPr="006B2752">
        <w:rPr>
          <w:rFonts w:ascii="Times New Roman" w:hAnsi="Times New Roman" w:cs="Times New Roman"/>
          <w:iCs/>
          <w:color w:val="FF0000"/>
          <w:sz w:val="24"/>
          <w:szCs w:val="24"/>
        </w:rPr>
        <w:t xml:space="preserve"> Rapor döneminde bir öğretim elemanımızın akademik teşvik değerlendirmesi olumlu sonuçlanmıştır. Bununla birlikte bir öğretim elemanımızda doktorasını başarı ile bitirerek </w:t>
      </w:r>
      <w:r w:rsidRPr="006B2752">
        <w:rPr>
          <w:rFonts w:ascii="Times New Roman" w:hAnsi="Times New Roman" w:cs="Times New Roman"/>
          <w:b/>
          <w:iCs/>
          <w:color w:val="FF0000"/>
          <w:sz w:val="24"/>
          <w:szCs w:val="24"/>
        </w:rPr>
        <w:t>‘’Dr.’’</w:t>
      </w:r>
      <w:r w:rsidRPr="006B2752">
        <w:rPr>
          <w:rFonts w:ascii="Times New Roman" w:hAnsi="Times New Roman" w:cs="Times New Roman"/>
          <w:iCs/>
          <w:color w:val="FF0000"/>
          <w:sz w:val="24"/>
          <w:szCs w:val="24"/>
        </w:rPr>
        <w:t xml:space="preserve"> Unvanı almaya hak kazanmıştır. Ayrıca, birim yönetimi akademik personelin sertifikalandırılmasına liderlik etmektedir.</w:t>
      </w:r>
    </w:p>
    <w:p w:rsidRPr="00FF1E89" w:rsidR="006B2752" w:rsidP="006B2752" w:rsidRDefault="006B2752" w14:paraId="498D4ED4" w14:textId="77777777">
      <w:pPr>
        <w:spacing w:before="120" w:after="120" w:line="240" w:lineRule="auto"/>
        <w:rPr>
          <w:rFonts w:ascii="Times New Roman" w:hAnsi="Times New Roman" w:cs="Times New Roman"/>
          <w:iCs/>
          <w:color w:val="FF0000"/>
          <w:sz w:val="24"/>
          <w:szCs w:val="24"/>
        </w:rPr>
      </w:pPr>
    </w:p>
    <w:p w:rsidRPr="009D5FE6" w:rsidR="009F5006" w:rsidP="00536369" w:rsidRDefault="009F5006" w14:paraId="068FF369" w14:textId="7BB318E1">
      <w:pPr>
        <w:pStyle w:val="Balk3"/>
        <w:numPr>
          <w:ilvl w:val="2"/>
          <w:numId w:val="2"/>
        </w:numPr>
        <w:tabs>
          <w:tab w:val="left" w:pos="993"/>
        </w:tabs>
        <w:ind w:left="284" w:firstLine="0"/>
        <w:rPr>
          <w:rFonts w:cs="Times New Roman"/>
        </w:rPr>
      </w:pPr>
      <w:bookmarkStart w:name="_Toc127197209" w:id="46"/>
      <w:r w:rsidRPr="009D5FE6">
        <w:rPr>
          <w:rFonts w:cs="Times New Roman"/>
        </w:rPr>
        <w:t xml:space="preserve">Atama, yükseltme ve görevlendirme </w:t>
      </w:r>
      <w:proofErr w:type="gramStart"/>
      <w:r w:rsidRPr="009D5FE6">
        <w:rPr>
          <w:rFonts w:cs="Times New Roman"/>
        </w:rPr>
        <w:t>kriterleri</w:t>
      </w:r>
      <w:bookmarkEnd w:id="46"/>
      <w:proofErr w:type="gramEnd"/>
    </w:p>
    <w:p w:rsidR="009D5FE6" w:rsidP="003501AF" w:rsidRDefault="009D5FE6" w14:paraId="5B79BABD" w14:textId="65D29D4D">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24CE5" w14:paraId="64AC3FDB" w14:textId="142D49B3">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(3) Birimin tüm alanlar için tanımlı ve paydaşlarca bilinen atama, yükseltme ve görevlendirme </w:t>
      </w:r>
      <w:proofErr w:type="gramStart"/>
      <w:r w:rsidRPr="00324CE5">
        <w:rPr>
          <w:rFonts w:ascii="Times New Roman" w:hAnsi="Times New Roman" w:cs="Times New Roman"/>
          <w:sz w:val="24"/>
          <w:szCs w:val="24"/>
        </w:rPr>
        <w:t>kriterleri</w:t>
      </w:r>
      <w:proofErr w:type="gramEnd"/>
      <w:r w:rsidRPr="00324CE5">
        <w:rPr>
          <w:rFonts w:ascii="Times New Roman" w:hAnsi="Times New Roman" w:cs="Times New Roman"/>
          <w:sz w:val="24"/>
          <w:szCs w:val="24"/>
        </w:rPr>
        <w:t xml:space="preserve"> uygulanmakta ve karar almalarda (eğitim-öğretim kadrosunun işe alınması, atanması, yükseltilmesi ve ders görevlendirmeleri vb.) kullanılmaktadır.</w:t>
      </w:r>
    </w:p>
    <w:p w:rsidRPr="00F966AB" w:rsidR="009D5FE6" w:rsidP="003501AF" w:rsidRDefault="009D5FE6" w14:paraId="05275646"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FF1E89" w:rsidR="00FF1E89" w:rsidP="00FF1E89" w:rsidRDefault="00FF1E89" w14:paraId="5DD271B5"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B.4.1.</w:t>
      </w:r>
      <w:r w:rsidRPr="00FF1E89">
        <w:rPr>
          <w:rFonts w:ascii="Times New Roman" w:hAnsi="Times New Roman" w:cs="Times New Roman"/>
          <w:iCs/>
          <w:color w:val="FF0000"/>
          <w:sz w:val="24"/>
          <w:szCs w:val="24"/>
        </w:rPr>
        <w:t xml:space="preserve"> Üst Yazı (Üniversitemiz Akademik Atama ve Yükseltme Kriterleri Hk.)</w:t>
      </w:r>
    </w:p>
    <w:p w:rsidRPr="00FF1E89" w:rsidR="00FF1E89" w:rsidP="00FF1E89" w:rsidRDefault="00FF1E89" w14:paraId="6D611F3E"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B.4.1. </w:t>
      </w:r>
      <w:r w:rsidRPr="00FF1E89">
        <w:rPr>
          <w:rFonts w:ascii="Times New Roman" w:hAnsi="Times New Roman" w:cs="Times New Roman"/>
          <w:iCs/>
          <w:color w:val="FF0000"/>
          <w:sz w:val="24"/>
          <w:szCs w:val="24"/>
        </w:rPr>
        <w:t>Ders Görevlendirmesi (Temel Fizyoloji 1)</w:t>
      </w:r>
    </w:p>
    <w:p w:rsidRPr="00FF1E89" w:rsidR="00FF1E89" w:rsidP="00FF1E89" w:rsidRDefault="00FF1E89" w14:paraId="41F87C58"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B.4.1. </w:t>
      </w:r>
      <w:r w:rsidRPr="00FF1E89">
        <w:rPr>
          <w:rFonts w:ascii="Times New Roman" w:hAnsi="Times New Roman" w:cs="Times New Roman"/>
          <w:iCs/>
          <w:color w:val="FF0000"/>
          <w:sz w:val="24"/>
          <w:szCs w:val="24"/>
        </w:rPr>
        <w:t>Ders Görevlendirmesi (Temel Fizyoloji 2)</w:t>
      </w:r>
    </w:p>
    <w:p w:rsidRPr="00FF1E89" w:rsidR="00FF1E89" w:rsidP="00FF1E89" w:rsidRDefault="00FF1E89" w14:paraId="74C70851"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B.4.1. </w:t>
      </w:r>
      <w:r w:rsidRPr="00FF1E89">
        <w:rPr>
          <w:rFonts w:ascii="Times New Roman" w:hAnsi="Times New Roman" w:cs="Times New Roman"/>
          <w:iCs/>
          <w:color w:val="FF0000"/>
          <w:sz w:val="24"/>
          <w:szCs w:val="24"/>
        </w:rPr>
        <w:t>Ders Görevlendirmesi (Tıp Fakültesi 1)</w:t>
      </w:r>
    </w:p>
    <w:p w:rsidRPr="00FF1E89" w:rsidR="00FF1E89" w:rsidP="00FF1E89" w:rsidRDefault="00FF1E89" w14:paraId="12970F27"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B.4.1. </w:t>
      </w:r>
      <w:r w:rsidRPr="00FF1E89">
        <w:rPr>
          <w:rFonts w:ascii="Times New Roman" w:hAnsi="Times New Roman" w:cs="Times New Roman"/>
          <w:iCs/>
          <w:color w:val="FF0000"/>
          <w:sz w:val="24"/>
          <w:szCs w:val="24"/>
        </w:rPr>
        <w:t>Ders Görevlendirmesi (Tıp Fakültesi 2)</w:t>
      </w:r>
    </w:p>
    <w:p w:rsidRPr="00FF1E89" w:rsidR="00FF1E89" w:rsidP="00FF1E89" w:rsidRDefault="00FF1E89" w14:paraId="482D0B3B"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B.4.1. </w:t>
      </w:r>
      <w:r w:rsidRPr="00FF1E89">
        <w:rPr>
          <w:rFonts w:ascii="Times New Roman" w:hAnsi="Times New Roman" w:cs="Times New Roman"/>
          <w:iCs/>
          <w:color w:val="FF0000"/>
          <w:sz w:val="24"/>
          <w:szCs w:val="24"/>
        </w:rPr>
        <w:t>Ders Listesi 1</w:t>
      </w:r>
    </w:p>
    <w:p w:rsidRPr="00FF1E89" w:rsidR="00FF1E89" w:rsidP="00FF1E89" w:rsidRDefault="00FF1E89" w14:paraId="0314BBE4"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B.4.1. </w:t>
      </w:r>
      <w:r w:rsidRPr="00FF1E89">
        <w:rPr>
          <w:rFonts w:ascii="Times New Roman" w:hAnsi="Times New Roman" w:cs="Times New Roman"/>
          <w:iCs/>
          <w:color w:val="FF0000"/>
          <w:sz w:val="24"/>
          <w:szCs w:val="24"/>
        </w:rPr>
        <w:t>Ders Listesi 2</w:t>
      </w:r>
    </w:p>
    <w:p w:rsidRPr="00FF1E89" w:rsidR="00FF1E89" w:rsidP="00FF1E89" w:rsidRDefault="00FF1E89" w14:paraId="4D78CB0E"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B.4.1.</w:t>
      </w:r>
      <w:r w:rsidRPr="00FF1E89">
        <w:rPr>
          <w:rFonts w:ascii="Times New Roman" w:hAnsi="Times New Roman" w:cs="Times New Roman"/>
          <w:iCs/>
          <w:color w:val="FF0000"/>
          <w:sz w:val="24"/>
          <w:szCs w:val="24"/>
        </w:rPr>
        <w:t xml:space="preserve"> Ders Görevlendirmesi (Tıbbi Sekreterlik Dokümantasyon ve Arşiv)</w:t>
      </w:r>
    </w:p>
    <w:p w:rsidRPr="00FF1E89" w:rsidR="00FF1E89" w:rsidP="00FF1E89" w:rsidRDefault="00FF1E89" w14:paraId="2E12BEE4"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B.4.1.</w:t>
      </w:r>
      <w:r w:rsidRPr="00FF1E89">
        <w:rPr>
          <w:rFonts w:ascii="Times New Roman" w:hAnsi="Times New Roman" w:cs="Times New Roman"/>
          <w:iCs/>
          <w:color w:val="FF0000"/>
          <w:sz w:val="24"/>
          <w:szCs w:val="24"/>
        </w:rPr>
        <w:t xml:space="preserve"> Ders Görevlendirmesi (Klinik Uygulama)</w:t>
      </w:r>
    </w:p>
    <w:p w:rsidRPr="00FF1E89" w:rsidR="00FF1E89" w:rsidP="00FF1E89" w:rsidRDefault="00FF1E89" w14:paraId="20320367"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B.4.1.</w:t>
      </w:r>
      <w:r w:rsidRPr="00FF1E89">
        <w:rPr>
          <w:rFonts w:ascii="Times New Roman" w:hAnsi="Times New Roman" w:cs="Times New Roman"/>
          <w:iCs/>
          <w:color w:val="FF0000"/>
          <w:sz w:val="24"/>
          <w:szCs w:val="24"/>
        </w:rPr>
        <w:t xml:space="preserve"> Ders Görevlendirme Onayı (Klinik Uygulama)</w:t>
      </w:r>
    </w:p>
    <w:p w:rsidRPr="00FF1E89" w:rsidR="00FF1E89" w:rsidP="00FF1E89" w:rsidRDefault="00FF1E89" w14:paraId="39B94057" w14:textId="77777777">
      <w:pPr>
        <w:spacing w:before="120" w:after="120" w:line="240" w:lineRule="auto"/>
        <w:ind w:left="567"/>
        <w:rPr>
          <w:rFonts w:ascii="Times New Roman" w:hAnsi="Times New Roman" w:cs="Times New Roman"/>
          <w:b/>
          <w:iCs/>
          <w:color w:val="FF0000"/>
          <w:sz w:val="24"/>
          <w:szCs w:val="24"/>
        </w:rPr>
      </w:pPr>
      <w:r w:rsidRPr="00FF1E89">
        <w:rPr>
          <w:rFonts w:ascii="Times New Roman" w:hAnsi="Times New Roman" w:cs="Times New Roman"/>
          <w:b/>
          <w:iCs/>
          <w:color w:val="FF0000"/>
          <w:sz w:val="24"/>
          <w:szCs w:val="24"/>
        </w:rPr>
        <w:t xml:space="preserve">B.4.1. </w:t>
      </w:r>
      <w:r w:rsidRPr="00FF1E89">
        <w:rPr>
          <w:rFonts w:ascii="Times New Roman" w:hAnsi="Times New Roman" w:cs="Times New Roman"/>
          <w:iCs/>
          <w:color w:val="FF0000"/>
          <w:sz w:val="24"/>
          <w:szCs w:val="24"/>
        </w:rPr>
        <w:t>Görevlendirme (Kongre)</w:t>
      </w:r>
    </w:p>
    <w:p w:rsidRPr="009D5FE6" w:rsidR="00324CE5" w:rsidP="003501AF" w:rsidRDefault="00324CE5" w14:paraId="21E9254E" w14:textId="77777777">
      <w:pPr>
        <w:spacing w:before="120" w:after="120" w:line="240" w:lineRule="auto"/>
        <w:ind w:left="567"/>
        <w:rPr>
          <w:rFonts w:ascii="Times New Roman" w:hAnsi="Times New Roman" w:cs="Times New Roman"/>
          <w:sz w:val="24"/>
          <w:szCs w:val="24"/>
        </w:rPr>
      </w:pPr>
    </w:p>
    <w:p w:rsidRPr="009D5FE6" w:rsidR="009F5006" w:rsidP="00536369" w:rsidRDefault="009F5006" w14:paraId="0848D677" w14:textId="77777777">
      <w:pPr>
        <w:pStyle w:val="Balk3"/>
        <w:numPr>
          <w:ilvl w:val="2"/>
          <w:numId w:val="2"/>
        </w:numPr>
        <w:tabs>
          <w:tab w:val="left" w:pos="993"/>
        </w:tabs>
        <w:ind w:left="284" w:firstLine="0"/>
        <w:rPr>
          <w:rFonts w:cs="Times New Roman"/>
        </w:rPr>
      </w:pPr>
      <w:bookmarkStart w:name="_Toc127197210" w:id="47"/>
      <w:r w:rsidRPr="009D5FE6">
        <w:rPr>
          <w:rFonts w:cs="Times New Roman"/>
        </w:rPr>
        <w:t>Öğretim yetkinlikleri ve gelişimi</w:t>
      </w:r>
      <w:bookmarkEnd w:id="47"/>
    </w:p>
    <w:p w:rsidR="009D5FE6" w:rsidP="003501AF" w:rsidRDefault="009D5FE6" w14:paraId="6D583E63" w14:textId="4D01F266">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FF1E89" w14:paraId="453F1E93" w14:textId="6094F182">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Birimin genelinde öğretim elemanlarının öğretim yetkinliğini geliştirmek üzere uygulamalar vardır.</w:t>
      </w:r>
    </w:p>
    <w:p w:rsidRPr="00F966AB" w:rsidR="009D5FE6" w:rsidP="003501AF" w:rsidRDefault="009D5FE6" w14:paraId="36DBD659"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FF1E89" w:rsidR="00FF1E89" w:rsidP="00FF1E89" w:rsidRDefault="00FF1E89" w14:paraId="1EA6C2B0"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B.4.2.</w:t>
      </w:r>
      <w:r w:rsidRPr="00FF1E89">
        <w:rPr>
          <w:rFonts w:ascii="Times New Roman" w:hAnsi="Times New Roman" w:cs="Times New Roman"/>
          <w:iCs/>
          <w:color w:val="FF0000"/>
          <w:sz w:val="24"/>
          <w:szCs w:val="24"/>
        </w:rPr>
        <w:t xml:space="preserve"> Üst Yazı (2022-2023 Güz Dönemi Ders Görevlendirme Talebi (Sosyal Hizmet Bölümü))</w:t>
      </w:r>
    </w:p>
    <w:p w:rsidRPr="00FF1E89" w:rsidR="00FF1E89" w:rsidP="00FF1E89" w:rsidRDefault="00FF1E89" w14:paraId="7E8794AE"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A.2.3.B.4.2. </w:t>
      </w:r>
      <w:r w:rsidRPr="00FF1E89">
        <w:rPr>
          <w:rFonts w:ascii="Times New Roman" w:hAnsi="Times New Roman" w:cs="Times New Roman"/>
          <w:iCs/>
          <w:color w:val="FF0000"/>
          <w:sz w:val="24"/>
          <w:szCs w:val="24"/>
        </w:rPr>
        <w:t>Üst Yazı (2022 Yılı Stratejik Plan İzleme Raporu Hk Yıl Sonu)</w:t>
      </w:r>
    </w:p>
    <w:p w:rsidRPr="00FF1E89" w:rsidR="00FF1E89" w:rsidP="00FF1E89" w:rsidRDefault="00FF1E89" w14:paraId="325FC0A3"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A.2.3.B.4.2.</w:t>
      </w:r>
      <w:r w:rsidRPr="00FF1E89">
        <w:rPr>
          <w:rFonts w:ascii="Times New Roman" w:hAnsi="Times New Roman" w:cs="Times New Roman"/>
          <w:iCs/>
          <w:color w:val="FF0000"/>
          <w:sz w:val="24"/>
          <w:szCs w:val="24"/>
        </w:rPr>
        <w:t xml:space="preserve"> 2022 Yılı Stratejik Plan İzleme Raporu Hk Ek 1</w:t>
      </w:r>
    </w:p>
    <w:p w:rsidRPr="00FF1E89" w:rsidR="00FF1E89" w:rsidP="00FF1E89" w:rsidRDefault="00FF1E89" w14:paraId="1E6DF692"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A.2.3.B.4.2. </w:t>
      </w:r>
      <w:r w:rsidRPr="00FF1E89">
        <w:rPr>
          <w:rFonts w:ascii="Times New Roman" w:hAnsi="Times New Roman" w:cs="Times New Roman"/>
          <w:iCs/>
          <w:color w:val="FF0000"/>
          <w:sz w:val="24"/>
          <w:szCs w:val="24"/>
        </w:rPr>
        <w:t>2022 Yılı Stratejik Plan İzleme Raporu Hk Ek 2</w:t>
      </w:r>
    </w:p>
    <w:p w:rsidRPr="00FF1E89" w:rsidR="00FF1E89" w:rsidP="00FF1E89" w:rsidRDefault="00FF1E89" w14:paraId="7B991235"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A.2.3.B.4.2. </w:t>
      </w:r>
      <w:r w:rsidRPr="00FF1E89">
        <w:rPr>
          <w:rFonts w:ascii="Times New Roman" w:hAnsi="Times New Roman" w:cs="Times New Roman"/>
          <w:iCs/>
          <w:color w:val="FF0000"/>
          <w:sz w:val="24"/>
          <w:szCs w:val="24"/>
        </w:rPr>
        <w:t>2022 Yılı Stratejik Plan İzleme Raporu Hk Ek 3</w:t>
      </w:r>
    </w:p>
    <w:p w:rsidRPr="00FF1E89" w:rsidR="00FF1E89" w:rsidP="00FF1E89" w:rsidRDefault="00FF1E89" w14:paraId="3A5C6CEC"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B.4.2.</w:t>
      </w:r>
      <w:r w:rsidRPr="00FF1E89">
        <w:rPr>
          <w:rFonts w:ascii="Times New Roman" w:hAnsi="Times New Roman" w:cs="Times New Roman"/>
          <w:iCs/>
          <w:color w:val="FF0000"/>
          <w:sz w:val="24"/>
          <w:szCs w:val="24"/>
        </w:rPr>
        <w:t xml:space="preserve"> 40A Ders Görevlendirmesi 1</w:t>
      </w:r>
    </w:p>
    <w:p w:rsidRPr="00FF1E89" w:rsidR="00FF1E89" w:rsidP="00FF1E89" w:rsidRDefault="00FF1E89" w14:paraId="06CB6258"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B.4.2.</w:t>
      </w:r>
      <w:r w:rsidRPr="00FF1E89">
        <w:rPr>
          <w:rFonts w:ascii="Times New Roman" w:hAnsi="Times New Roman" w:cs="Times New Roman"/>
          <w:iCs/>
          <w:color w:val="FF0000"/>
          <w:sz w:val="24"/>
          <w:szCs w:val="24"/>
        </w:rPr>
        <w:t xml:space="preserve"> 40A Ders Görevlendirmesi 2</w:t>
      </w:r>
    </w:p>
    <w:p w:rsidRPr="00FF1E89" w:rsidR="00FF1E89" w:rsidP="00FF1E89" w:rsidRDefault="00FF1E89" w14:paraId="43887DD2"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B.4.2.</w:t>
      </w:r>
      <w:r w:rsidRPr="00FF1E89">
        <w:rPr>
          <w:rFonts w:ascii="Times New Roman" w:hAnsi="Times New Roman" w:cs="Times New Roman"/>
          <w:iCs/>
          <w:color w:val="FF0000"/>
          <w:sz w:val="24"/>
          <w:szCs w:val="24"/>
        </w:rPr>
        <w:t xml:space="preserve"> Görevlendirme (Eczacılık Fakültesi 1)</w:t>
      </w:r>
    </w:p>
    <w:p w:rsidRPr="00FF1E89" w:rsidR="00FF1E89" w:rsidP="00FF1E89" w:rsidRDefault="00FF1E89" w14:paraId="664FAF70"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lastRenderedPageBreak/>
        <w:t>B.4.2.</w:t>
      </w:r>
      <w:r w:rsidRPr="00FF1E89">
        <w:rPr>
          <w:rFonts w:ascii="Times New Roman" w:hAnsi="Times New Roman" w:cs="Times New Roman"/>
          <w:iCs/>
          <w:color w:val="FF0000"/>
          <w:sz w:val="24"/>
          <w:szCs w:val="24"/>
        </w:rPr>
        <w:t xml:space="preserve"> Görevlendirme (Eczacılık Fakültesi 2)</w:t>
      </w:r>
    </w:p>
    <w:p w:rsidRPr="00FF1E89" w:rsidR="00FF1E89" w:rsidP="00FF1E89" w:rsidRDefault="00FF1E89" w14:paraId="1A0A46D6"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B.4.2.4.3.C.2.1. </w:t>
      </w:r>
      <w:r w:rsidRPr="00FF1E89">
        <w:rPr>
          <w:rFonts w:ascii="Times New Roman" w:hAnsi="Times New Roman" w:cs="Times New Roman"/>
          <w:iCs/>
          <w:color w:val="FF0000"/>
          <w:sz w:val="24"/>
          <w:szCs w:val="24"/>
        </w:rPr>
        <w:t>Üst Yazı (Öğr. Gör. Sevil YILMAZ'ın Mezun Belgesi)</w:t>
      </w:r>
    </w:p>
    <w:p w:rsidRPr="00FF1E89" w:rsidR="00FF1E89" w:rsidP="00FF1E89" w:rsidRDefault="00FF1E89" w14:paraId="174C4FD8" w14:textId="77777777">
      <w:pPr>
        <w:spacing w:before="120" w:after="120" w:line="240" w:lineRule="auto"/>
        <w:ind w:left="567"/>
        <w:rPr>
          <w:rFonts w:ascii="Times New Roman" w:hAnsi="Times New Roman" w:cs="Times New Roman"/>
          <w:iCs/>
          <w:color w:val="FF0000"/>
          <w:sz w:val="24"/>
          <w:szCs w:val="24"/>
        </w:rPr>
      </w:pPr>
      <w:r w:rsidRPr="00FF1E89">
        <w:rPr>
          <w:rFonts w:ascii="Times New Roman" w:hAnsi="Times New Roman" w:cs="Times New Roman"/>
          <w:b/>
          <w:iCs/>
          <w:color w:val="FF0000"/>
          <w:sz w:val="24"/>
          <w:szCs w:val="24"/>
        </w:rPr>
        <w:t xml:space="preserve">A.2.3.B.4.2.C.1.1.3.1.3.2.D.2.1. </w:t>
      </w:r>
      <w:r w:rsidRPr="00FF1E89">
        <w:rPr>
          <w:rFonts w:ascii="Times New Roman" w:hAnsi="Times New Roman" w:cs="Times New Roman"/>
          <w:iCs/>
          <w:color w:val="FF0000"/>
          <w:sz w:val="24"/>
          <w:szCs w:val="24"/>
        </w:rPr>
        <w:t xml:space="preserve"> 2022 Yılı Araştırma Faaliyetleri İzleme Ve Değerlendirme Raporu</w:t>
      </w:r>
    </w:p>
    <w:p w:rsidRPr="009D5FE6" w:rsidR="00324CE5" w:rsidP="003501AF" w:rsidRDefault="00324CE5" w14:paraId="615853C2" w14:textId="77777777">
      <w:pPr>
        <w:spacing w:before="120" w:after="120" w:line="240" w:lineRule="auto"/>
        <w:ind w:left="567"/>
        <w:rPr>
          <w:rFonts w:ascii="Times New Roman" w:hAnsi="Times New Roman" w:cs="Times New Roman"/>
          <w:sz w:val="24"/>
          <w:szCs w:val="24"/>
        </w:rPr>
      </w:pPr>
    </w:p>
    <w:p w:rsidRPr="009D5FE6" w:rsidR="008E0055" w:rsidP="00536369" w:rsidRDefault="009F5006" w14:paraId="1492175D" w14:textId="77777777">
      <w:pPr>
        <w:pStyle w:val="Balk3"/>
        <w:numPr>
          <w:ilvl w:val="2"/>
          <w:numId w:val="2"/>
        </w:numPr>
        <w:tabs>
          <w:tab w:val="left" w:pos="993"/>
        </w:tabs>
        <w:ind w:left="284" w:firstLine="0"/>
        <w:rPr>
          <w:rFonts w:cs="Times New Roman"/>
        </w:rPr>
      </w:pPr>
      <w:bookmarkStart w:name="_Toc127197211" w:id="48"/>
      <w:r w:rsidRPr="009D5FE6">
        <w:rPr>
          <w:rFonts w:cs="Times New Roman"/>
        </w:rPr>
        <w:t>Eğitim faaliyetlerine yönelik teşvik ve ödüllendirme</w:t>
      </w:r>
      <w:bookmarkEnd w:id="48"/>
    </w:p>
    <w:p w:rsidR="009D5FE6" w:rsidP="003501AF" w:rsidRDefault="009D5FE6" w14:paraId="4397151D" w14:textId="30686425">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6B2752" w14:paraId="41E918C1" w14:textId="3E867243">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Teşvik ve ödüllendirme uygulamaları birim geneline yayılmıştır.</w:t>
      </w:r>
    </w:p>
    <w:p w:rsidRPr="00F966AB" w:rsidR="009D5FE6" w:rsidP="003501AF" w:rsidRDefault="009D5FE6" w14:paraId="14B03BE7" w14:textId="77777777">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6B2752" w:rsidR="006B2752" w:rsidP="006B2752" w:rsidRDefault="006B2752" w14:paraId="4D3ED598" w14:textId="77777777">
      <w:pPr>
        <w:spacing w:before="120" w:after="120" w:line="240" w:lineRule="auto"/>
        <w:ind w:left="567"/>
        <w:rPr>
          <w:rFonts w:ascii="Times New Roman" w:hAnsi="Times New Roman" w:cs="Times New Roman"/>
          <w:iCs/>
          <w:color w:val="FF0000"/>
          <w:sz w:val="24"/>
          <w:szCs w:val="24"/>
        </w:rPr>
      </w:pPr>
      <w:r w:rsidRPr="006B2752">
        <w:rPr>
          <w:rFonts w:ascii="Times New Roman" w:hAnsi="Times New Roman" w:cs="Times New Roman"/>
          <w:b/>
          <w:iCs/>
          <w:color w:val="FF0000"/>
          <w:sz w:val="24"/>
          <w:szCs w:val="24"/>
        </w:rPr>
        <w:t>B.4.3.C.1.2.</w:t>
      </w:r>
      <w:r w:rsidRPr="006B2752">
        <w:rPr>
          <w:rFonts w:ascii="Times New Roman" w:hAnsi="Times New Roman" w:cs="Times New Roman"/>
          <w:iCs/>
          <w:color w:val="FF0000"/>
          <w:sz w:val="24"/>
          <w:szCs w:val="24"/>
        </w:rPr>
        <w:t xml:space="preserve"> Üst Yazı (Nihai Sonuçlar)</w:t>
      </w:r>
    </w:p>
    <w:p w:rsidRPr="006B2752" w:rsidR="006B2752" w:rsidP="006B2752" w:rsidRDefault="006B2752" w14:paraId="7E951696" w14:textId="77777777">
      <w:pPr>
        <w:spacing w:before="120" w:after="120" w:line="240" w:lineRule="auto"/>
        <w:ind w:left="567"/>
        <w:rPr>
          <w:rFonts w:ascii="Times New Roman" w:hAnsi="Times New Roman" w:cs="Times New Roman"/>
          <w:iCs/>
          <w:color w:val="FF0000"/>
          <w:sz w:val="24"/>
          <w:szCs w:val="24"/>
        </w:rPr>
      </w:pPr>
      <w:r w:rsidRPr="006B2752">
        <w:rPr>
          <w:rFonts w:ascii="Times New Roman" w:hAnsi="Times New Roman" w:cs="Times New Roman"/>
          <w:b/>
          <w:iCs/>
          <w:color w:val="FF0000"/>
          <w:sz w:val="24"/>
          <w:szCs w:val="24"/>
        </w:rPr>
        <w:t>B.4.3.C.1.2.</w:t>
      </w:r>
      <w:r w:rsidRPr="006B2752">
        <w:rPr>
          <w:rFonts w:ascii="Times New Roman" w:hAnsi="Times New Roman" w:cs="Times New Roman"/>
          <w:iCs/>
          <w:color w:val="FF0000"/>
          <w:sz w:val="24"/>
          <w:szCs w:val="24"/>
        </w:rPr>
        <w:t xml:space="preserve"> Nihai Sonuç Raporu</w:t>
      </w:r>
    </w:p>
    <w:p w:rsidRPr="006B2752" w:rsidR="006B2752" w:rsidP="006B2752" w:rsidRDefault="006B2752" w14:paraId="389067B0" w14:textId="77777777">
      <w:pPr>
        <w:spacing w:before="120" w:after="120" w:line="240" w:lineRule="auto"/>
        <w:ind w:left="567"/>
        <w:rPr>
          <w:rFonts w:ascii="Times New Roman" w:hAnsi="Times New Roman" w:cs="Times New Roman"/>
          <w:b/>
          <w:iCs/>
          <w:color w:val="FF0000"/>
          <w:sz w:val="24"/>
          <w:szCs w:val="24"/>
        </w:rPr>
      </w:pPr>
      <w:r w:rsidRPr="006B2752">
        <w:rPr>
          <w:rFonts w:ascii="Times New Roman" w:hAnsi="Times New Roman" w:cs="Times New Roman"/>
          <w:b/>
          <w:iCs/>
          <w:color w:val="FF0000"/>
          <w:sz w:val="24"/>
          <w:szCs w:val="24"/>
        </w:rPr>
        <w:t xml:space="preserve">B.4.2.4.3.C.2.1. </w:t>
      </w:r>
      <w:r w:rsidRPr="006B2752">
        <w:rPr>
          <w:rFonts w:ascii="Times New Roman" w:hAnsi="Times New Roman" w:cs="Times New Roman"/>
          <w:iCs/>
          <w:color w:val="FF0000"/>
          <w:sz w:val="24"/>
          <w:szCs w:val="24"/>
        </w:rPr>
        <w:t>Üst Yazı (Öğr. Gör. Sevil YILMAZ'ın Mezun Belgesi)</w:t>
      </w:r>
    </w:p>
    <w:p w:rsidRPr="006B2752" w:rsidR="006B2752" w:rsidP="006B2752" w:rsidRDefault="006B2752" w14:paraId="16E693B2" w14:textId="77777777">
      <w:pPr>
        <w:spacing w:before="120" w:after="120" w:line="240" w:lineRule="auto"/>
        <w:ind w:left="567"/>
        <w:rPr>
          <w:rFonts w:ascii="Times New Roman" w:hAnsi="Times New Roman" w:cs="Times New Roman"/>
          <w:iCs/>
          <w:color w:val="FF0000"/>
          <w:sz w:val="24"/>
          <w:szCs w:val="24"/>
        </w:rPr>
      </w:pPr>
      <w:r w:rsidRPr="006B2752">
        <w:rPr>
          <w:rFonts w:ascii="Times New Roman" w:hAnsi="Times New Roman" w:cs="Times New Roman"/>
          <w:b/>
          <w:iCs/>
          <w:color w:val="FF0000"/>
          <w:sz w:val="24"/>
          <w:szCs w:val="24"/>
        </w:rPr>
        <w:t xml:space="preserve">B.4.3.C.2.1. </w:t>
      </w:r>
      <w:r w:rsidRPr="006B2752">
        <w:rPr>
          <w:rFonts w:ascii="Times New Roman" w:hAnsi="Times New Roman" w:cs="Times New Roman"/>
          <w:iCs/>
          <w:color w:val="FF0000"/>
          <w:sz w:val="24"/>
          <w:szCs w:val="24"/>
        </w:rPr>
        <w:t>Personel Hareketleri Onayı</w:t>
      </w:r>
    </w:p>
    <w:p w:rsidRPr="006B2752" w:rsidR="006B2752" w:rsidP="006B2752" w:rsidRDefault="006B2752" w14:paraId="26BCD574" w14:textId="77777777">
      <w:pPr>
        <w:spacing w:before="120" w:after="120" w:line="240" w:lineRule="auto"/>
        <w:ind w:left="567"/>
        <w:rPr>
          <w:rFonts w:ascii="Times New Roman" w:hAnsi="Times New Roman" w:cs="Times New Roman"/>
          <w:iCs/>
          <w:color w:val="FF0000"/>
          <w:sz w:val="24"/>
          <w:szCs w:val="24"/>
        </w:rPr>
      </w:pPr>
      <w:r w:rsidRPr="006B2752">
        <w:rPr>
          <w:rFonts w:ascii="Times New Roman" w:hAnsi="Times New Roman" w:cs="Times New Roman"/>
          <w:b/>
          <w:iCs/>
          <w:color w:val="FF0000"/>
          <w:sz w:val="24"/>
          <w:szCs w:val="24"/>
        </w:rPr>
        <w:t>B.4.3.C.2.1.</w:t>
      </w:r>
      <w:r w:rsidRPr="006B2752">
        <w:rPr>
          <w:rFonts w:ascii="Times New Roman" w:hAnsi="Times New Roman" w:cs="Times New Roman"/>
          <w:iCs/>
          <w:color w:val="FF0000"/>
          <w:sz w:val="24"/>
          <w:szCs w:val="24"/>
        </w:rPr>
        <w:t xml:space="preserve"> Katılım Belgesi</w:t>
      </w:r>
    </w:p>
    <w:p w:rsidRPr="006B2752" w:rsidR="006B2752" w:rsidP="006B2752" w:rsidRDefault="006B2752" w14:paraId="3555890D" w14:textId="77777777">
      <w:pPr>
        <w:spacing w:before="120" w:after="120" w:line="240" w:lineRule="auto"/>
        <w:ind w:left="567"/>
        <w:rPr>
          <w:rFonts w:ascii="Times New Roman" w:hAnsi="Times New Roman" w:cs="Times New Roman"/>
          <w:b/>
          <w:iCs/>
          <w:color w:val="FF0000"/>
          <w:sz w:val="24"/>
          <w:szCs w:val="24"/>
        </w:rPr>
      </w:pPr>
      <w:r w:rsidRPr="006B2752">
        <w:rPr>
          <w:rFonts w:ascii="Times New Roman" w:hAnsi="Times New Roman" w:cs="Times New Roman"/>
          <w:b/>
          <w:iCs/>
          <w:color w:val="FF0000"/>
          <w:sz w:val="24"/>
          <w:szCs w:val="24"/>
        </w:rPr>
        <w:t xml:space="preserve">A.3.2.B.4.3. </w:t>
      </w:r>
      <w:r w:rsidRPr="006B2752">
        <w:rPr>
          <w:rFonts w:ascii="Times New Roman" w:hAnsi="Times New Roman" w:cs="Times New Roman"/>
          <w:iCs/>
          <w:color w:val="FF0000"/>
          <w:sz w:val="24"/>
          <w:szCs w:val="24"/>
        </w:rPr>
        <w:t>Katılım Sertifikası 1</w:t>
      </w:r>
    </w:p>
    <w:p w:rsidRPr="006B2752" w:rsidR="006B2752" w:rsidP="006B2752" w:rsidRDefault="006B2752" w14:paraId="2D777D42" w14:textId="77777777">
      <w:pPr>
        <w:spacing w:before="120" w:after="120" w:line="240" w:lineRule="auto"/>
        <w:ind w:left="567"/>
        <w:rPr>
          <w:rFonts w:ascii="Times New Roman" w:hAnsi="Times New Roman" w:cs="Times New Roman"/>
          <w:b/>
          <w:iCs/>
          <w:color w:val="FF0000"/>
          <w:sz w:val="24"/>
          <w:szCs w:val="24"/>
        </w:rPr>
      </w:pPr>
      <w:r w:rsidRPr="006B2752">
        <w:rPr>
          <w:rFonts w:ascii="Times New Roman" w:hAnsi="Times New Roman" w:cs="Times New Roman"/>
          <w:b/>
          <w:iCs/>
          <w:color w:val="FF0000"/>
          <w:sz w:val="24"/>
          <w:szCs w:val="24"/>
        </w:rPr>
        <w:t xml:space="preserve">A.3.2.B.4.3. </w:t>
      </w:r>
      <w:r w:rsidRPr="006B2752">
        <w:rPr>
          <w:rFonts w:ascii="Times New Roman" w:hAnsi="Times New Roman" w:cs="Times New Roman"/>
          <w:iCs/>
          <w:color w:val="FF0000"/>
          <w:sz w:val="24"/>
          <w:szCs w:val="24"/>
        </w:rPr>
        <w:t>Katılım Sertifikası 2</w:t>
      </w:r>
    </w:p>
    <w:p w:rsidR="008E0055" w:rsidP="003501AF" w:rsidRDefault="008E0055" w14:paraId="5F81FCE6" w14:textId="77777777">
      <w:pPr>
        <w:spacing w:before="120" w:after="120" w:line="240" w:lineRule="auto"/>
        <w:ind w:left="567"/>
        <w:rPr>
          <w:rFonts w:ascii="Times New Roman" w:hAnsi="Times New Roman" w:eastAsiaTheme="majorEastAsia" w:cstheme="majorBidi"/>
          <w:b/>
          <w:color w:val="C00000"/>
          <w:sz w:val="24"/>
          <w:szCs w:val="24"/>
        </w:rPr>
      </w:pPr>
      <w:r>
        <w:br w:type="page"/>
      </w:r>
    </w:p>
    <w:p w:rsidRPr="009F5006" w:rsidR="009F5006" w:rsidP="00536369" w:rsidRDefault="009F5006" w14:paraId="18CFE065" w14:textId="77777777">
      <w:pPr>
        <w:pStyle w:val="Balk1"/>
        <w:numPr>
          <w:ilvl w:val="0"/>
          <w:numId w:val="2"/>
        </w:numPr>
        <w:tabs>
          <w:tab w:val="left" w:pos="426"/>
        </w:tabs>
        <w:spacing w:before="120" w:after="120"/>
        <w:ind w:left="0" w:firstLine="0"/>
      </w:pPr>
      <w:bookmarkStart w:name="_Toc127197212" w:id="49"/>
      <w:r w:rsidRPr="009F5006">
        <w:lastRenderedPageBreak/>
        <w:t>ARAŞTIRMA VE GELİŞTİRME</w:t>
      </w:r>
      <w:bookmarkEnd w:id="49"/>
    </w:p>
    <w:p w:rsidRPr="002B1509" w:rsidR="009F5006" w:rsidP="00536369" w:rsidRDefault="009F5006" w14:paraId="79E03830" w14:textId="77777777">
      <w:pPr>
        <w:pStyle w:val="Balk2"/>
        <w:numPr>
          <w:ilvl w:val="1"/>
          <w:numId w:val="2"/>
        </w:numPr>
        <w:tabs>
          <w:tab w:val="left" w:pos="567"/>
        </w:tabs>
        <w:ind w:left="0" w:firstLine="0"/>
        <w:rPr>
          <w:rFonts w:cs="Times New Roman"/>
          <w:szCs w:val="24"/>
        </w:rPr>
      </w:pPr>
      <w:bookmarkStart w:name="_Toc127197213" w:id="50"/>
      <w:r w:rsidRPr="002B1509">
        <w:rPr>
          <w:rFonts w:cs="Times New Roman"/>
          <w:szCs w:val="24"/>
        </w:rPr>
        <w:t>Araştırma Süreçlerinin Yönetimi ve Araştırma Kaynakları</w:t>
      </w:r>
      <w:bookmarkEnd w:id="50"/>
    </w:p>
    <w:p w:rsidRPr="00624C12" w:rsidR="00624C12" w:rsidP="00624C12" w:rsidRDefault="00624C12" w14:paraId="61858734" w14:textId="77777777">
      <w:pPr>
        <w:spacing w:before="120" w:after="120" w:line="240" w:lineRule="auto"/>
        <w:rPr>
          <w:rFonts w:ascii="Times New Roman" w:hAnsi="Times New Roman" w:cs="Times New Roman"/>
          <w:iCs/>
          <w:color w:val="FF0000"/>
          <w:sz w:val="24"/>
          <w:szCs w:val="24"/>
        </w:rPr>
      </w:pPr>
      <w:r w:rsidRPr="00624C12">
        <w:rPr>
          <w:rFonts w:ascii="Times New Roman" w:hAnsi="Times New Roman" w:cs="Times New Roman"/>
          <w:b/>
          <w:iCs/>
          <w:color w:val="FF0000"/>
          <w:sz w:val="24"/>
          <w:szCs w:val="24"/>
        </w:rPr>
        <w:t>C.1.1.</w:t>
      </w:r>
      <w:r w:rsidRPr="00624C12">
        <w:rPr>
          <w:rFonts w:ascii="Times New Roman" w:hAnsi="Times New Roman" w:cs="Times New Roman"/>
          <w:iCs/>
          <w:color w:val="FF0000"/>
          <w:sz w:val="24"/>
          <w:szCs w:val="24"/>
        </w:rPr>
        <w:t xml:space="preserve"> AR-GE süreçlerinin yürütülmesi ile ilgili Yönetim Kurulu Kararı ile Birim Araştırma Komisyonu oluşturulmuştur. Ayrıca, Birim Akademik Teşvik Başvuru ve İnceleme Komisyonumuzda mevcuttur.</w:t>
      </w:r>
    </w:p>
    <w:p w:rsidRPr="00624C12" w:rsidR="00624C12" w:rsidP="00624C12" w:rsidRDefault="00624C12" w14:paraId="5AA0CF59" w14:textId="77777777">
      <w:pPr>
        <w:spacing w:before="120" w:after="120" w:line="240" w:lineRule="auto"/>
        <w:rPr>
          <w:rFonts w:ascii="Times New Roman" w:hAnsi="Times New Roman" w:cs="Times New Roman"/>
          <w:iCs/>
          <w:color w:val="FF0000"/>
          <w:sz w:val="24"/>
          <w:szCs w:val="24"/>
        </w:rPr>
      </w:pPr>
      <w:r w:rsidRPr="00624C12">
        <w:rPr>
          <w:rFonts w:ascii="Times New Roman" w:hAnsi="Times New Roman" w:cs="Times New Roman"/>
          <w:b/>
          <w:iCs/>
          <w:color w:val="FF0000"/>
          <w:sz w:val="24"/>
          <w:szCs w:val="24"/>
        </w:rPr>
        <w:t>C.1.2.</w:t>
      </w:r>
      <w:r w:rsidRPr="00624C12">
        <w:rPr>
          <w:rFonts w:ascii="Times New Roman" w:hAnsi="Times New Roman" w:cs="Times New Roman"/>
          <w:iCs/>
          <w:color w:val="FF0000"/>
          <w:sz w:val="24"/>
          <w:szCs w:val="24"/>
        </w:rPr>
        <w:t xml:space="preserve"> İç ve Dış Kaynaklar hususunda bir öğretim elemanımızın Akademik Teşvik Başvurusu olumlu sonuçlanmıştır. Bununla birlikte, TUBİTAK Projesi için tahsis edilen bütçenin hepsi harcanmıştır. </w:t>
      </w:r>
    </w:p>
    <w:p w:rsidR="00C66192" w:rsidP="00624C12" w:rsidRDefault="00624C12" w14:paraId="715EFEC1" w14:textId="2B53238F">
      <w:pPr>
        <w:spacing w:before="120" w:after="120" w:line="240" w:lineRule="auto"/>
        <w:rPr>
          <w:rFonts w:ascii="Times New Roman" w:hAnsi="Times New Roman" w:cs="Times New Roman"/>
          <w:iCs/>
          <w:color w:val="FF0000"/>
          <w:sz w:val="24"/>
          <w:szCs w:val="24"/>
        </w:rPr>
      </w:pPr>
      <w:r w:rsidRPr="00624C12">
        <w:rPr>
          <w:rFonts w:ascii="Times New Roman" w:hAnsi="Times New Roman" w:cs="Times New Roman"/>
          <w:b/>
          <w:iCs/>
          <w:color w:val="FF0000"/>
          <w:sz w:val="24"/>
          <w:szCs w:val="24"/>
        </w:rPr>
        <w:t>C.1.3.</w:t>
      </w:r>
      <w:r w:rsidRPr="00624C12">
        <w:rPr>
          <w:rFonts w:ascii="Times New Roman" w:hAnsi="Times New Roman" w:cs="Times New Roman"/>
          <w:iCs/>
          <w:color w:val="FF0000"/>
          <w:sz w:val="24"/>
          <w:szCs w:val="24"/>
        </w:rPr>
        <w:t xml:space="preserve"> Birimimiz ön lisans programı olduğu için </w:t>
      </w:r>
      <w:r w:rsidRPr="00624C12">
        <w:rPr>
          <w:rFonts w:ascii="Times New Roman" w:hAnsi="Times New Roman" w:cs="Times New Roman"/>
          <w:b/>
          <w:iCs/>
          <w:color w:val="FF0000"/>
          <w:sz w:val="24"/>
          <w:szCs w:val="24"/>
        </w:rPr>
        <w:t>post-</w:t>
      </w:r>
      <w:proofErr w:type="spellStart"/>
      <w:r w:rsidRPr="00624C12">
        <w:rPr>
          <w:rFonts w:ascii="Times New Roman" w:hAnsi="Times New Roman" w:cs="Times New Roman"/>
          <w:b/>
          <w:iCs/>
          <w:color w:val="FF0000"/>
          <w:sz w:val="24"/>
          <w:szCs w:val="24"/>
        </w:rPr>
        <w:t>doc</w:t>
      </w:r>
      <w:proofErr w:type="spellEnd"/>
      <w:r w:rsidRPr="00624C12">
        <w:rPr>
          <w:rFonts w:ascii="Times New Roman" w:hAnsi="Times New Roman" w:cs="Times New Roman"/>
          <w:iCs/>
          <w:color w:val="FF0000"/>
          <w:sz w:val="24"/>
          <w:szCs w:val="24"/>
        </w:rPr>
        <w:t xml:space="preserve"> imkânları bulunmamaktadır.</w:t>
      </w:r>
    </w:p>
    <w:p w:rsidRPr="002B1509" w:rsidR="00624C12" w:rsidP="00624C12" w:rsidRDefault="00624C12" w14:paraId="2F87F7D2" w14:textId="77777777">
      <w:pPr>
        <w:spacing w:before="120" w:after="120" w:line="240" w:lineRule="auto"/>
        <w:rPr>
          <w:rFonts w:ascii="Times New Roman" w:hAnsi="Times New Roman" w:cs="Times New Roman"/>
          <w:sz w:val="24"/>
          <w:szCs w:val="24"/>
        </w:rPr>
      </w:pPr>
    </w:p>
    <w:p w:rsidRPr="002B1509" w:rsidR="009F5006" w:rsidP="00536369" w:rsidRDefault="009F5006" w14:paraId="646037C9" w14:textId="77777777">
      <w:pPr>
        <w:pStyle w:val="Balk3"/>
        <w:numPr>
          <w:ilvl w:val="2"/>
          <w:numId w:val="2"/>
        </w:numPr>
        <w:tabs>
          <w:tab w:val="left" w:pos="993"/>
        </w:tabs>
        <w:ind w:left="284" w:firstLine="0"/>
        <w:rPr>
          <w:rFonts w:cs="Times New Roman"/>
        </w:rPr>
      </w:pPr>
      <w:bookmarkStart w:name="_Toc127197214" w:id="51"/>
      <w:r w:rsidRPr="002B1509">
        <w:rPr>
          <w:rFonts w:cs="Times New Roman"/>
        </w:rPr>
        <w:t>Araştırma süreçlerinin yönetimi</w:t>
      </w:r>
      <w:bookmarkEnd w:id="51"/>
    </w:p>
    <w:p w:rsidR="00542F9E" w:rsidP="003501AF" w:rsidRDefault="00542F9E" w14:paraId="5A48F5A8" w14:textId="4DE7EC5A">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324CE5" w:rsidR="00324CE5" w:rsidP="003501AF" w:rsidRDefault="00624C12" w14:paraId="28E35DFC" w14:textId="5E787330">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 xml:space="preserve">(2) Birimin araştırma süreçlerinin </w:t>
      </w:r>
      <w:proofErr w:type="spellStart"/>
      <w:r w:rsidRPr="00324CE5" w:rsidR="00324CE5">
        <w:rPr>
          <w:rFonts w:ascii="Times New Roman" w:hAnsi="Times New Roman" w:cs="Times New Roman"/>
          <w:sz w:val="24"/>
          <w:szCs w:val="24"/>
        </w:rPr>
        <w:t>yönetimi</w:t>
      </w:r>
      <w:proofErr w:type="spellEnd"/>
      <w:r w:rsidRPr="00324CE5" w:rsidR="00324CE5">
        <w:rPr>
          <w:rFonts w:ascii="Times New Roman" w:hAnsi="Times New Roman" w:cs="Times New Roman"/>
          <w:sz w:val="24"/>
          <w:szCs w:val="24"/>
        </w:rPr>
        <w:t xml:space="preserve"> ve </w:t>
      </w:r>
      <w:proofErr w:type="spellStart"/>
      <w:r w:rsidRPr="00324CE5" w:rsidR="00324CE5">
        <w:rPr>
          <w:rFonts w:ascii="Times New Roman" w:hAnsi="Times New Roman" w:cs="Times New Roman"/>
          <w:sz w:val="24"/>
          <w:szCs w:val="24"/>
        </w:rPr>
        <w:t>organizasyonel</w:t>
      </w:r>
      <w:proofErr w:type="spellEnd"/>
      <w:r w:rsidRPr="00324CE5" w:rsidR="00324CE5">
        <w:rPr>
          <w:rFonts w:ascii="Times New Roman" w:hAnsi="Times New Roman" w:cs="Times New Roman"/>
          <w:sz w:val="24"/>
          <w:szCs w:val="24"/>
        </w:rPr>
        <w:t xml:space="preserve"> yapısına ilişkin yönlendirme ve motive etme gibi hususları dikkate alan planlamaları bulunmaktadır.  </w:t>
      </w:r>
    </w:p>
    <w:p w:rsidRPr="002B1509" w:rsidR="00542F9E" w:rsidP="003501AF" w:rsidRDefault="002B1509" w14:paraId="4E539C70" w14:textId="77777777">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624C12" w:rsidR="00624C12" w:rsidP="00624C12" w:rsidRDefault="00624C12" w14:paraId="236EB54D" w14:textId="77777777">
      <w:pPr>
        <w:spacing w:before="120" w:after="120" w:line="240" w:lineRule="auto"/>
        <w:ind w:left="567"/>
        <w:rPr>
          <w:rFonts w:ascii="Times New Roman" w:hAnsi="Times New Roman" w:cs="Times New Roman"/>
          <w:bCs/>
          <w:iCs/>
          <w:color w:val="FF0000"/>
          <w:sz w:val="24"/>
          <w:szCs w:val="24"/>
        </w:rPr>
      </w:pPr>
      <w:r w:rsidRPr="00624C12">
        <w:rPr>
          <w:rFonts w:ascii="Times New Roman" w:hAnsi="Times New Roman" w:cs="Times New Roman"/>
          <w:b/>
          <w:bCs/>
          <w:iCs/>
          <w:color w:val="FF0000"/>
          <w:sz w:val="24"/>
          <w:szCs w:val="24"/>
        </w:rPr>
        <w:t xml:space="preserve">C.1.1. </w:t>
      </w:r>
      <w:r w:rsidRPr="00624C12">
        <w:rPr>
          <w:rFonts w:ascii="Times New Roman" w:hAnsi="Times New Roman" w:cs="Times New Roman"/>
          <w:bCs/>
          <w:iCs/>
          <w:color w:val="FF0000"/>
          <w:sz w:val="24"/>
          <w:szCs w:val="24"/>
        </w:rPr>
        <w:t>Yönetim Kurulu Kararı</w:t>
      </w:r>
      <w:r w:rsidRPr="00624C12">
        <w:rPr>
          <w:rFonts w:ascii="Times New Roman" w:hAnsi="Times New Roman" w:cs="Times New Roman"/>
          <w:b/>
          <w:bCs/>
          <w:iCs/>
          <w:color w:val="FF0000"/>
          <w:sz w:val="24"/>
          <w:szCs w:val="24"/>
        </w:rPr>
        <w:t xml:space="preserve"> (</w:t>
      </w:r>
      <w:r w:rsidRPr="00624C12">
        <w:rPr>
          <w:rFonts w:ascii="Times New Roman" w:hAnsi="Times New Roman" w:cs="Times New Roman"/>
          <w:bCs/>
          <w:iCs/>
          <w:color w:val="FF0000"/>
          <w:sz w:val="24"/>
          <w:szCs w:val="24"/>
        </w:rPr>
        <w:t>Birim Araştırma Komisyonu Üyeleri)</w:t>
      </w:r>
    </w:p>
    <w:p w:rsidRPr="00624C12" w:rsidR="00624C12" w:rsidP="00624C12" w:rsidRDefault="00624C12" w14:paraId="692E0B7C" w14:textId="77777777">
      <w:pPr>
        <w:spacing w:before="120" w:after="120" w:line="240" w:lineRule="auto"/>
        <w:ind w:left="567"/>
        <w:rPr>
          <w:rFonts w:ascii="Times New Roman" w:hAnsi="Times New Roman" w:cs="Times New Roman"/>
          <w:iCs/>
          <w:color w:val="FF0000"/>
          <w:sz w:val="24"/>
          <w:szCs w:val="24"/>
        </w:rPr>
      </w:pPr>
      <w:r w:rsidRPr="00624C12">
        <w:rPr>
          <w:rFonts w:ascii="Times New Roman" w:hAnsi="Times New Roman" w:cs="Times New Roman"/>
          <w:b/>
          <w:iCs/>
          <w:color w:val="FF0000"/>
          <w:sz w:val="24"/>
          <w:szCs w:val="24"/>
        </w:rPr>
        <w:t xml:space="preserve">C.1.1.3.1.3.2.D.2.1. </w:t>
      </w:r>
      <w:r w:rsidRPr="00624C12">
        <w:rPr>
          <w:rFonts w:ascii="Times New Roman" w:hAnsi="Times New Roman" w:cs="Times New Roman"/>
          <w:iCs/>
          <w:color w:val="FF0000"/>
          <w:sz w:val="24"/>
          <w:szCs w:val="24"/>
        </w:rPr>
        <w:t>2022 Yılı Araştırma Faaliyetleri İzleme Ve Değerlendirme Raporu (Sayfa 3)</w:t>
      </w:r>
    </w:p>
    <w:p w:rsidRPr="00624C12" w:rsidR="00624C12" w:rsidP="00624C12" w:rsidRDefault="00624C12" w14:paraId="267B7CF3" w14:textId="77777777">
      <w:pPr>
        <w:spacing w:before="120" w:after="120" w:line="240" w:lineRule="auto"/>
        <w:ind w:left="567"/>
        <w:rPr>
          <w:rFonts w:ascii="Times New Roman" w:hAnsi="Times New Roman" w:cs="Times New Roman"/>
          <w:iCs/>
          <w:color w:val="FF0000"/>
          <w:sz w:val="24"/>
          <w:szCs w:val="24"/>
        </w:rPr>
      </w:pPr>
      <w:r w:rsidRPr="00624C12">
        <w:rPr>
          <w:rFonts w:ascii="Times New Roman" w:hAnsi="Times New Roman" w:cs="Times New Roman"/>
          <w:b/>
          <w:bCs/>
          <w:iCs/>
          <w:color w:val="FF0000"/>
          <w:sz w:val="24"/>
          <w:szCs w:val="24"/>
        </w:rPr>
        <w:t xml:space="preserve">C.1.1. </w:t>
      </w:r>
      <w:r w:rsidRPr="00624C12">
        <w:rPr>
          <w:rFonts w:ascii="Times New Roman" w:hAnsi="Times New Roman" w:cs="Times New Roman"/>
          <w:iCs/>
          <w:color w:val="FF0000"/>
          <w:sz w:val="24"/>
          <w:szCs w:val="24"/>
        </w:rPr>
        <w:t>Üst Yazı (Birim Akademik Teşvik Başvuru ve İnceleme Komisyonu)</w:t>
      </w:r>
    </w:p>
    <w:p w:rsidRPr="002B1509" w:rsidR="00324CE5" w:rsidP="003501AF" w:rsidRDefault="00324CE5" w14:paraId="77E22CCD" w14:textId="77777777">
      <w:pPr>
        <w:spacing w:before="120" w:after="120" w:line="240" w:lineRule="auto"/>
        <w:ind w:left="567"/>
        <w:rPr>
          <w:rFonts w:ascii="Times New Roman" w:hAnsi="Times New Roman" w:cs="Times New Roman"/>
          <w:sz w:val="24"/>
          <w:szCs w:val="24"/>
        </w:rPr>
      </w:pPr>
    </w:p>
    <w:p w:rsidRPr="002B1509" w:rsidR="009F5006" w:rsidP="00536369" w:rsidRDefault="009F5006" w14:paraId="3ADD9C66" w14:textId="77777777">
      <w:pPr>
        <w:pStyle w:val="Balk3"/>
        <w:numPr>
          <w:ilvl w:val="2"/>
          <w:numId w:val="2"/>
        </w:numPr>
        <w:tabs>
          <w:tab w:val="left" w:pos="993"/>
        </w:tabs>
        <w:ind w:left="284" w:firstLine="0"/>
        <w:rPr>
          <w:rFonts w:cs="Times New Roman"/>
        </w:rPr>
      </w:pPr>
      <w:bookmarkStart w:name="_Toc127197215" w:id="52"/>
      <w:r w:rsidRPr="002B1509">
        <w:rPr>
          <w:rFonts w:cs="Times New Roman"/>
        </w:rPr>
        <w:t>İç ve dış kaynaklar</w:t>
      </w:r>
      <w:bookmarkEnd w:id="52"/>
    </w:p>
    <w:p w:rsidR="00542F9E" w:rsidP="003501AF" w:rsidRDefault="00542F9E" w14:paraId="62C5CC7F" w14:textId="36029706">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324CE5" w:rsidR="00324CE5" w:rsidP="003501AF" w:rsidRDefault="00624C12" w14:paraId="26E22796" w14:textId="4246ED18">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Birim araştırma ve geliştirme kaynaklarını araştırma stratejisi ve birimler arası dengeyi gözeterek yönetmektedir.</w:t>
      </w:r>
    </w:p>
    <w:p w:rsidRPr="002B1509" w:rsidR="00542F9E" w:rsidP="003501AF" w:rsidRDefault="00542F9E" w14:paraId="1F9F47AB" w14:textId="77777777">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624C12" w:rsidR="00624C12" w:rsidP="00624C12" w:rsidRDefault="00624C12" w14:paraId="17365013" w14:textId="77777777">
      <w:pPr>
        <w:spacing w:before="120" w:after="120" w:line="240" w:lineRule="auto"/>
        <w:ind w:left="567"/>
        <w:rPr>
          <w:rFonts w:ascii="Times New Roman" w:hAnsi="Times New Roman" w:cs="Times New Roman"/>
          <w:iCs/>
          <w:color w:val="FF0000"/>
          <w:sz w:val="24"/>
          <w:szCs w:val="24"/>
        </w:rPr>
      </w:pPr>
      <w:r w:rsidRPr="00624C12">
        <w:rPr>
          <w:rFonts w:ascii="Times New Roman" w:hAnsi="Times New Roman" w:cs="Times New Roman"/>
          <w:b/>
          <w:iCs/>
          <w:color w:val="FF0000"/>
          <w:sz w:val="24"/>
          <w:szCs w:val="24"/>
        </w:rPr>
        <w:t xml:space="preserve">C.1.2. </w:t>
      </w:r>
      <w:r w:rsidRPr="00624C12">
        <w:rPr>
          <w:rFonts w:ascii="Times New Roman" w:hAnsi="Times New Roman" w:cs="Times New Roman"/>
          <w:iCs/>
          <w:color w:val="FF0000"/>
          <w:sz w:val="24"/>
          <w:szCs w:val="24"/>
        </w:rPr>
        <w:t>2022 Yılı Birim Faaliyet Raporu (Tablo 53)</w:t>
      </w:r>
    </w:p>
    <w:p w:rsidRPr="00624C12" w:rsidR="00624C12" w:rsidP="00624C12" w:rsidRDefault="00624C12" w14:paraId="19AAB82E" w14:textId="77777777">
      <w:pPr>
        <w:spacing w:before="120" w:after="120" w:line="240" w:lineRule="auto"/>
        <w:ind w:left="567"/>
        <w:rPr>
          <w:rFonts w:ascii="Times New Roman" w:hAnsi="Times New Roman" w:cs="Times New Roman"/>
          <w:iCs/>
          <w:color w:val="FF0000"/>
          <w:sz w:val="24"/>
          <w:szCs w:val="24"/>
        </w:rPr>
      </w:pPr>
      <w:r w:rsidRPr="00624C12">
        <w:rPr>
          <w:rFonts w:ascii="Times New Roman" w:hAnsi="Times New Roman" w:cs="Times New Roman"/>
          <w:b/>
          <w:iCs/>
          <w:color w:val="FF0000"/>
          <w:sz w:val="24"/>
          <w:szCs w:val="24"/>
        </w:rPr>
        <w:t>B.4.3.C.1.2.</w:t>
      </w:r>
      <w:r w:rsidRPr="00624C12">
        <w:rPr>
          <w:rFonts w:ascii="Times New Roman" w:hAnsi="Times New Roman" w:cs="Times New Roman"/>
          <w:iCs/>
          <w:color w:val="FF0000"/>
          <w:sz w:val="24"/>
          <w:szCs w:val="24"/>
        </w:rPr>
        <w:t xml:space="preserve"> Üst Yazı (Nihai Sonuçlar)</w:t>
      </w:r>
    </w:p>
    <w:p w:rsidRPr="00624C12" w:rsidR="00624C12" w:rsidP="00624C12" w:rsidRDefault="00624C12" w14:paraId="456876EE" w14:textId="77777777">
      <w:pPr>
        <w:spacing w:before="120" w:after="120" w:line="240" w:lineRule="auto"/>
        <w:ind w:left="567"/>
        <w:rPr>
          <w:rFonts w:ascii="Times New Roman" w:hAnsi="Times New Roman" w:cs="Times New Roman"/>
          <w:iCs/>
          <w:color w:val="FF0000"/>
          <w:sz w:val="24"/>
          <w:szCs w:val="24"/>
        </w:rPr>
      </w:pPr>
      <w:r w:rsidRPr="00624C12">
        <w:rPr>
          <w:rFonts w:ascii="Times New Roman" w:hAnsi="Times New Roman" w:cs="Times New Roman"/>
          <w:b/>
          <w:iCs/>
          <w:color w:val="FF0000"/>
          <w:sz w:val="24"/>
          <w:szCs w:val="24"/>
        </w:rPr>
        <w:t>B.4.3.C.1.2.</w:t>
      </w:r>
      <w:r w:rsidRPr="00624C12">
        <w:rPr>
          <w:rFonts w:ascii="Times New Roman" w:hAnsi="Times New Roman" w:cs="Times New Roman"/>
          <w:iCs/>
          <w:color w:val="FF0000"/>
          <w:sz w:val="24"/>
          <w:szCs w:val="24"/>
        </w:rPr>
        <w:t xml:space="preserve"> Nihai Sonuç Raporu</w:t>
      </w:r>
    </w:p>
    <w:p w:rsidRPr="002B1509" w:rsidR="00324CE5" w:rsidP="003501AF" w:rsidRDefault="00324CE5" w14:paraId="100360EB" w14:textId="77777777">
      <w:pPr>
        <w:spacing w:before="120" w:after="120" w:line="240" w:lineRule="auto"/>
        <w:ind w:left="567"/>
        <w:rPr>
          <w:rFonts w:ascii="Times New Roman" w:hAnsi="Times New Roman" w:cs="Times New Roman"/>
          <w:sz w:val="24"/>
          <w:szCs w:val="24"/>
        </w:rPr>
      </w:pPr>
    </w:p>
    <w:p w:rsidRPr="002B1509" w:rsidR="009F5006" w:rsidP="00536369" w:rsidRDefault="009F5006" w14:paraId="6CA9C347" w14:textId="77777777">
      <w:pPr>
        <w:pStyle w:val="Balk3"/>
        <w:numPr>
          <w:ilvl w:val="2"/>
          <w:numId w:val="2"/>
        </w:numPr>
        <w:tabs>
          <w:tab w:val="left" w:pos="993"/>
        </w:tabs>
        <w:ind w:left="284" w:firstLine="0"/>
        <w:rPr>
          <w:rFonts w:cs="Times New Roman"/>
        </w:rPr>
      </w:pPr>
      <w:bookmarkStart w:name="_Toc127197216" w:id="53"/>
      <w:r w:rsidRPr="002B1509">
        <w:rPr>
          <w:rFonts w:cs="Times New Roman"/>
        </w:rPr>
        <w:t>Doktora programları ve doktora sonrası imkanlar</w:t>
      </w:r>
      <w:bookmarkEnd w:id="53"/>
    </w:p>
    <w:p w:rsidR="00542F9E" w:rsidP="003501AF" w:rsidRDefault="002B1509" w14:paraId="47B56591" w14:textId="77777777">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w:t>
      </w:r>
      <w:r w:rsidRPr="002B1509" w:rsidR="00542F9E">
        <w:rPr>
          <w:rFonts w:ascii="Times New Roman" w:hAnsi="Times New Roman" w:cs="Times New Roman"/>
          <w:b/>
          <w:color w:val="C00000"/>
          <w:sz w:val="24"/>
          <w:szCs w:val="24"/>
        </w:rPr>
        <w:t>gunluk Düzeyi:</w:t>
      </w:r>
      <w:r w:rsidRPr="002B1509" w:rsidR="00542F9E">
        <w:rPr>
          <w:rFonts w:ascii="Times New Roman" w:hAnsi="Times New Roman" w:cs="Times New Roman"/>
          <w:sz w:val="24"/>
          <w:szCs w:val="24"/>
        </w:rPr>
        <w:t xml:space="preserve"> </w:t>
      </w:r>
      <w:r w:rsidRPr="00E64C58" w:rsidR="002919AE">
        <w:rPr>
          <w:rFonts w:ascii="Times New Roman" w:hAnsi="Times New Roman" w:cs="Times New Roman"/>
          <w:i/>
          <w:iCs/>
          <w:color w:val="A6A6A6" w:themeColor="background1" w:themeShade="A6"/>
          <w:sz w:val="24"/>
          <w:szCs w:val="24"/>
        </w:rPr>
        <w:t>Lütfen seçtiğiniz olgunluk düzeyi dışındakileri siliniz.</w:t>
      </w:r>
    </w:p>
    <w:p w:rsidRPr="00324CE5" w:rsidR="00324CE5" w:rsidP="003501AF" w:rsidRDefault="00324CE5" w14:paraId="15063F60" w14:textId="77777777">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(1) Birimin doktora programı ve doktora sonrası imkanları bulunmamaktadır.</w:t>
      </w:r>
    </w:p>
    <w:p w:rsidRPr="002B1509" w:rsidR="00542F9E" w:rsidP="003501AF" w:rsidRDefault="00542F9E" w14:paraId="022DD1E2" w14:textId="77777777">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w:t>
      </w:r>
      <w:r w:rsidRPr="002B1509" w:rsidR="002B1509">
        <w:rPr>
          <w:rFonts w:ascii="Times New Roman" w:hAnsi="Times New Roman" w:cs="Times New Roman"/>
          <w:b/>
          <w:color w:val="C00000"/>
          <w:sz w:val="24"/>
          <w:szCs w:val="24"/>
        </w:rPr>
        <w:t>a</w:t>
      </w:r>
      <w:r w:rsidRPr="002B1509">
        <w:rPr>
          <w:rFonts w:ascii="Times New Roman" w:hAnsi="Times New Roman" w:cs="Times New Roman"/>
          <w:b/>
          <w:color w:val="C00000"/>
          <w:sz w:val="24"/>
          <w:szCs w:val="24"/>
        </w:rPr>
        <w:t>nıtlar</w:t>
      </w:r>
    </w:p>
    <w:p w:rsidRPr="00624C12" w:rsidR="00624C12" w:rsidP="00624C12" w:rsidRDefault="00624C12" w14:paraId="71A2FC6C" w14:textId="77777777">
      <w:pPr>
        <w:spacing w:before="120" w:after="120" w:line="240" w:lineRule="auto"/>
        <w:ind w:left="567"/>
        <w:rPr>
          <w:rFonts w:ascii="Times New Roman" w:hAnsi="Times New Roman" w:cs="Times New Roman"/>
          <w:iCs/>
          <w:color w:val="FF0000"/>
          <w:sz w:val="24"/>
          <w:szCs w:val="24"/>
        </w:rPr>
      </w:pPr>
      <w:r w:rsidRPr="00624C12">
        <w:rPr>
          <w:rFonts w:ascii="Times New Roman" w:hAnsi="Times New Roman" w:cs="Times New Roman"/>
          <w:iCs/>
          <w:color w:val="FF0000"/>
          <w:sz w:val="24"/>
          <w:szCs w:val="24"/>
        </w:rPr>
        <w:t>Bu başlık ölçeğinde kanıtımız bulunmamaktadır.</w:t>
      </w:r>
    </w:p>
    <w:p w:rsidRPr="002B1509" w:rsidR="00324CE5" w:rsidP="003501AF" w:rsidRDefault="00324CE5" w14:paraId="5DE2398A" w14:textId="77777777">
      <w:pPr>
        <w:spacing w:before="120" w:after="120" w:line="240" w:lineRule="auto"/>
        <w:ind w:left="567"/>
        <w:rPr>
          <w:rFonts w:ascii="Times New Roman" w:hAnsi="Times New Roman" w:cs="Times New Roman"/>
          <w:sz w:val="24"/>
          <w:szCs w:val="24"/>
        </w:rPr>
      </w:pPr>
    </w:p>
    <w:p w:rsidRPr="002B1509" w:rsidR="009F5006" w:rsidP="00536369" w:rsidRDefault="009F5006" w14:paraId="4AC65805" w14:textId="77777777">
      <w:pPr>
        <w:pStyle w:val="Balk2"/>
        <w:numPr>
          <w:ilvl w:val="1"/>
          <w:numId w:val="2"/>
        </w:numPr>
        <w:tabs>
          <w:tab w:val="left" w:pos="567"/>
        </w:tabs>
        <w:ind w:left="0" w:firstLine="0"/>
        <w:rPr>
          <w:rFonts w:cs="Times New Roman"/>
          <w:szCs w:val="24"/>
        </w:rPr>
      </w:pPr>
      <w:bookmarkStart w:name="_Toc127197217" w:id="54"/>
      <w:r w:rsidRPr="002B1509">
        <w:rPr>
          <w:rFonts w:cs="Times New Roman"/>
          <w:szCs w:val="24"/>
        </w:rPr>
        <w:lastRenderedPageBreak/>
        <w:t>Araştırma Yetkinliği, İş Birlikleri ve Destekler</w:t>
      </w:r>
      <w:bookmarkEnd w:id="54"/>
    </w:p>
    <w:p w:rsidRPr="00F77DC7" w:rsidR="00F77DC7" w:rsidP="00F77DC7" w:rsidRDefault="00F77DC7" w14:paraId="2A15BB35" w14:textId="77777777">
      <w:pPr>
        <w:spacing w:before="120" w:after="120" w:line="240" w:lineRule="auto"/>
        <w:rPr>
          <w:rFonts w:ascii="Times New Roman" w:hAnsi="Times New Roman" w:cs="Times New Roman"/>
          <w:iCs/>
          <w:color w:val="FF0000"/>
          <w:sz w:val="24"/>
          <w:szCs w:val="24"/>
        </w:rPr>
      </w:pPr>
      <w:r w:rsidRPr="00F77DC7">
        <w:rPr>
          <w:rFonts w:ascii="Times New Roman" w:hAnsi="Times New Roman" w:cs="Times New Roman"/>
          <w:b/>
          <w:iCs/>
          <w:color w:val="FF0000"/>
          <w:sz w:val="24"/>
          <w:szCs w:val="24"/>
        </w:rPr>
        <w:t>C.2.1.</w:t>
      </w:r>
      <w:r w:rsidRPr="00F77DC7">
        <w:rPr>
          <w:rFonts w:ascii="Times New Roman" w:hAnsi="Times New Roman" w:cs="Times New Roman"/>
          <w:iCs/>
          <w:color w:val="FF0000"/>
          <w:sz w:val="24"/>
          <w:szCs w:val="24"/>
        </w:rPr>
        <w:t xml:space="preserve"> 2022 yılı içinde bir öğretim elemanımız doktorasını başarı ile bitirip ‘’Dr.’’ Unvanı almaya hak kazanmıştır.</w:t>
      </w:r>
    </w:p>
    <w:p w:rsidR="00C66192" w:rsidP="00F77DC7" w:rsidRDefault="00F77DC7" w14:paraId="429093E8" w14:textId="222424CD">
      <w:pPr>
        <w:spacing w:before="120" w:after="120" w:line="240" w:lineRule="auto"/>
        <w:rPr>
          <w:rFonts w:ascii="Times New Roman" w:hAnsi="Times New Roman" w:cs="Times New Roman"/>
          <w:iCs/>
          <w:color w:val="FF0000"/>
          <w:sz w:val="24"/>
          <w:szCs w:val="24"/>
        </w:rPr>
      </w:pPr>
      <w:r w:rsidRPr="00F77DC7">
        <w:rPr>
          <w:rFonts w:ascii="Times New Roman" w:hAnsi="Times New Roman" w:cs="Times New Roman"/>
          <w:b/>
          <w:iCs/>
          <w:color w:val="FF0000"/>
          <w:sz w:val="24"/>
          <w:szCs w:val="24"/>
        </w:rPr>
        <w:t>C.2.2.</w:t>
      </w:r>
      <w:r w:rsidRPr="00F77DC7">
        <w:rPr>
          <w:rFonts w:ascii="Times New Roman" w:hAnsi="Times New Roman" w:cs="Times New Roman"/>
          <w:iCs/>
          <w:color w:val="FF0000"/>
          <w:sz w:val="24"/>
          <w:szCs w:val="24"/>
        </w:rPr>
        <w:t xml:space="preserve"> Birimimizde ulusal ve uluslararası ortak programlar ve ortak araştırma birimleri kapsamında planlanan, tamamlanan ve kabul edilen TUBİTAK ve ERASMUS Projeleri bulunmaktadır.</w:t>
      </w:r>
    </w:p>
    <w:p w:rsidRPr="002B1509" w:rsidR="00F77DC7" w:rsidP="00F77DC7" w:rsidRDefault="00F77DC7" w14:paraId="5FA47ED3" w14:textId="77777777">
      <w:pPr>
        <w:spacing w:before="120" w:after="120" w:line="240" w:lineRule="auto"/>
        <w:rPr>
          <w:rFonts w:ascii="Times New Roman" w:hAnsi="Times New Roman" w:cs="Times New Roman"/>
          <w:sz w:val="24"/>
          <w:szCs w:val="24"/>
        </w:rPr>
      </w:pPr>
    </w:p>
    <w:p w:rsidRPr="002B1509" w:rsidR="009F5006" w:rsidP="00536369" w:rsidRDefault="009F5006" w14:paraId="3F870DAA" w14:textId="77777777">
      <w:pPr>
        <w:pStyle w:val="Balk3"/>
        <w:numPr>
          <w:ilvl w:val="2"/>
          <w:numId w:val="2"/>
        </w:numPr>
        <w:tabs>
          <w:tab w:val="left" w:pos="993"/>
        </w:tabs>
        <w:ind w:left="284" w:firstLine="0"/>
        <w:rPr>
          <w:rFonts w:cs="Times New Roman"/>
        </w:rPr>
      </w:pPr>
      <w:bookmarkStart w:name="_Toc127197218" w:id="55"/>
      <w:r w:rsidRPr="002B1509">
        <w:rPr>
          <w:rFonts w:cs="Times New Roman"/>
        </w:rPr>
        <w:t>Araştırma yetkinlikleri ve gelişimi</w:t>
      </w:r>
      <w:bookmarkEnd w:id="55"/>
    </w:p>
    <w:p w:rsidR="002B1509" w:rsidP="003501AF" w:rsidRDefault="002B1509" w14:paraId="3B23F931" w14:textId="2F6F9305">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EF6F81" w:rsidR="00EF6F81" w:rsidP="003501AF" w:rsidRDefault="00F77DC7" w14:paraId="34594452" w14:textId="166B5A30">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(2) Birimde, öğretim elemanlarının araştırma yetkinliğinin geliştirilmesine yönelik planlar bulunmaktadır.</w:t>
      </w:r>
    </w:p>
    <w:p w:rsidRPr="002B1509" w:rsidR="002B1509" w:rsidP="003501AF" w:rsidRDefault="002B1509" w14:paraId="34ABCBAA" w14:textId="77777777">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F77DC7" w:rsidR="00F77DC7" w:rsidP="00F77DC7" w:rsidRDefault="00F77DC7" w14:paraId="14F77FB8" w14:textId="77777777">
      <w:pPr>
        <w:spacing w:before="120" w:after="120" w:line="240" w:lineRule="auto"/>
        <w:ind w:left="567"/>
        <w:rPr>
          <w:rFonts w:ascii="Times New Roman" w:hAnsi="Times New Roman" w:cs="Times New Roman"/>
          <w:b/>
          <w:iCs/>
          <w:color w:val="FF0000"/>
          <w:sz w:val="24"/>
          <w:szCs w:val="24"/>
        </w:rPr>
      </w:pPr>
      <w:r w:rsidRPr="00F77DC7">
        <w:rPr>
          <w:rFonts w:ascii="Times New Roman" w:hAnsi="Times New Roman" w:cs="Times New Roman"/>
          <w:b/>
          <w:iCs/>
          <w:color w:val="FF0000"/>
          <w:sz w:val="24"/>
          <w:szCs w:val="24"/>
        </w:rPr>
        <w:t xml:space="preserve">B.4.2.4.3.C.2.1. </w:t>
      </w:r>
      <w:r w:rsidRPr="00F77DC7">
        <w:rPr>
          <w:rFonts w:ascii="Times New Roman" w:hAnsi="Times New Roman" w:cs="Times New Roman"/>
          <w:iCs/>
          <w:color w:val="FF0000"/>
          <w:sz w:val="24"/>
          <w:szCs w:val="24"/>
        </w:rPr>
        <w:t>Üst Yazı (Öğr. Gör. Sevil YILMAZ'ın Mezun Belgesi)</w:t>
      </w:r>
    </w:p>
    <w:p w:rsidRPr="00F77DC7" w:rsidR="00F77DC7" w:rsidP="00F77DC7" w:rsidRDefault="00F77DC7" w14:paraId="75EB6306" w14:textId="77777777">
      <w:pPr>
        <w:spacing w:before="120" w:after="120" w:line="240" w:lineRule="auto"/>
        <w:ind w:left="567"/>
        <w:rPr>
          <w:rFonts w:ascii="Times New Roman" w:hAnsi="Times New Roman" w:cs="Times New Roman"/>
          <w:iCs/>
          <w:color w:val="FF0000"/>
          <w:sz w:val="24"/>
          <w:szCs w:val="24"/>
        </w:rPr>
      </w:pPr>
      <w:r w:rsidRPr="00F77DC7">
        <w:rPr>
          <w:rFonts w:ascii="Times New Roman" w:hAnsi="Times New Roman" w:cs="Times New Roman"/>
          <w:b/>
          <w:iCs/>
          <w:color w:val="FF0000"/>
          <w:sz w:val="24"/>
          <w:szCs w:val="24"/>
        </w:rPr>
        <w:t xml:space="preserve">B.4.3.C.2.1. </w:t>
      </w:r>
      <w:r w:rsidRPr="00F77DC7">
        <w:rPr>
          <w:rFonts w:ascii="Times New Roman" w:hAnsi="Times New Roman" w:cs="Times New Roman"/>
          <w:iCs/>
          <w:color w:val="FF0000"/>
          <w:sz w:val="24"/>
          <w:szCs w:val="24"/>
        </w:rPr>
        <w:t>Personel Hareketleri Onayı</w:t>
      </w:r>
    </w:p>
    <w:p w:rsidRPr="00F77DC7" w:rsidR="00F77DC7" w:rsidP="00F77DC7" w:rsidRDefault="00F77DC7" w14:paraId="6242CB53" w14:textId="77777777">
      <w:pPr>
        <w:spacing w:before="120" w:after="120" w:line="240" w:lineRule="auto"/>
        <w:ind w:left="567"/>
        <w:rPr>
          <w:rFonts w:ascii="Times New Roman" w:hAnsi="Times New Roman" w:cs="Times New Roman"/>
          <w:iCs/>
          <w:color w:val="FF0000"/>
          <w:sz w:val="24"/>
          <w:szCs w:val="24"/>
        </w:rPr>
      </w:pPr>
      <w:r w:rsidRPr="00F77DC7">
        <w:rPr>
          <w:rFonts w:ascii="Times New Roman" w:hAnsi="Times New Roman" w:cs="Times New Roman"/>
          <w:b/>
          <w:iCs/>
          <w:color w:val="FF0000"/>
          <w:sz w:val="24"/>
          <w:szCs w:val="24"/>
        </w:rPr>
        <w:t>B.4.3.C.2.1.</w:t>
      </w:r>
      <w:r w:rsidRPr="00F77DC7">
        <w:rPr>
          <w:rFonts w:ascii="Times New Roman" w:hAnsi="Times New Roman" w:cs="Times New Roman"/>
          <w:iCs/>
          <w:color w:val="FF0000"/>
          <w:sz w:val="24"/>
          <w:szCs w:val="24"/>
        </w:rPr>
        <w:t xml:space="preserve"> Katılım Belgesi</w:t>
      </w:r>
    </w:p>
    <w:p w:rsidRPr="002B1509" w:rsidR="00EF6F81" w:rsidP="003501AF" w:rsidRDefault="00EF6F81" w14:paraId="4B9F3AB6" w14:textId="77777777">
      <w:pPr>
        <w:spacing w:before="120" w:after="120" w:line="240" w:lineRule="auto"/>
        <w:ind w:left="567"/>
        <w:rPr>
          <w:rFonts w:ascii="Times New Roman" w:hAnsi="Times New Roman" w:cs="Times New Roman"/>
          <w:sz w:val="24"/>
          <w:szCs w:val="24"/>
        </w:rPr>
      </w:pPr>
    </w:p>
    <w:p w:rsidRPr="002B1509" w:rsidR="009F5006" w:rsidP="00536369" w:rsidRDefault="009F5006" w14:paraId="369C44C4" w14:textId="77777777">
      <w:pPr>
        <w:pStyle w:val="Balk3"/>
        <w:numPr>
          <w:ilvl w:val="2"/>
          <w:numId w:val="2"/>
        </w:numPr>
        <w:tabs>
          <w:tab w:val="left" w:pos="993"/>
        </w:tabs>
        <w:ind w:left="284" w:firstLine="0"/>
        <w:rPr>
          <w:rFonts w:cs="Times New Roman"/>
        </w:rPr>
      </w:pPr>
      <w:bookmarkStart w:name="_Toc127197219" w:id="56"/>
      <w:r w:rsidRPr="002B1509">
        <w:rPr>
          <w:rFonts w:cs="Times New Roman"/>
        </w:rPr>
        <w:t>Ulusal ve uluslararası ortak programlar ve ortak araştırma birimleri</w:t>
      </w:r>
      <w:bookmarkEnd w:id="56"/>
    </w:p>
    <w:p w:rsidR="002B1509" w:rsidP="003501AF" w:rsidRDefault="002B1509" w14:paraId="2406D538" w14:textId="02C4EC82">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EF6F81" w:rsidR="00EF6F81" w:rsidP="003501AF" w:rsidRDefault="00F77DC7" w14:paraId="53034047" w14:textId="3B254A49">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 xml:space="preserve">(2) Birimde ulusal ve uluslararası düzeyde ortak programlar ve ortak araştırma birimleri ile araştırma ağlarına katılım ve iş birlikleri kurma gibi çoklu araştırma faaliyetlerine yönelik planlamalar ve mekanizmalar bulunmaktadır. </w:t>
      </w:r>
    </w:p>
    <w:p w:rsidRPr="002B1509" w:rsidR="002B1509" w:rsidP="003501AF" w:rsidRDefault="002B1509" w14:paraId="58096D34" w14:textId="77777777">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F77DC7" w:rsidR="00F77DC7" w:rsidP="00F77DC7" w:rsidRDefault="00F77DC7" w14:paraId="209FB3A1" w14:textId="77777777">
      <w:pPr>
        <w:spacing w:before="120" w:after="120" w:line="240" w:lineRule="auto"/>
        <w:ind w:left="567"/>
        <w:rPr>
          <w:rFonts w:ascii="Times New Roman" w:hAnsi="Times New Roman" w:cs="Times New Roman"/>
          <w:iCs/>
          <w:color w:val="FF0000"/>
          <w:sz w:val="24"/>
          <w:szCs w:val="24"/>
        </w:rPr>
      </w:pPr>
      <w:r w:rsidRPr="00F77DC7">
        <w:rPr>
          <w:rFonts w:ascii="Times New Roman" w:hAnsi="Times New Roman" w:cs="Times New Roman"/>
          <w:b/>
          <w:iCs/>
          <w:color w:val="FF0000"/>
          <w:sz w:val="24"/>
          <w:szCs w:val="24"/>
        </w:rPr>
        <w:t>C.2.2.</w:t>
      </w:r>
      <w:r w:rsidRPr="00F77DC7">
        <w:rPr>
          <w:rFonts w:ascii="Times New Roman" w:hAnsi="Times New Roman" w:cs="Times New Roman"/>
          <w:iCs/>
          <w:color w:val="FF0000"/>
          <w:sz w:val="24"/>
          <w:szCs w:val="24"/>
        </w:rPr>
        <w:t xml:space="preserve"> 2022 Yılı Birim Faaliyet Raporu (Tablo 36)</w:t>
      </w:r>
    </w:p>
    <w:p w:rsidRPr="002B1509" w:rsidR="00EF6F81" w:rsidP="003501AF" w:rsidRDefault="00EF6F81" w14:paraId="68D4ACA1" w14:textId="77777777">
      <w:pPr>
        <w:spacing w:before="120" w:after="120" w:line="240" w:lineRule="auto"/>
        <w:ind w:left="567"/>
        <w:rPr>
          <w:rFonts w:ascii="Times New Roman" w:hAnsi="Times New Roman" w:cs="Times New Roman"/>
          <w:sz w:val="24"/>
          <w:szCs w:val="24"/>
        </w:rPr>
      </w:pPr>
    </w:p>
    <w:p w:rsidRPr="002B1509" w:rsidR="009F5006" w:rsidP="00536369" w:rsidRDefault="009F5006" w14:paraId="41EF9BF1" w14:textId="77777777">
      <w:pPr>
        <w:pStyle w:val="Balk2"/>
        <w:numPr>
          <w:ilvl w:val="1"/>
          <w:numId w:val="2"/>
        </w:numPr>
        <w:tabs>
          <w:tab w:val="left" w:pos="567"/>
        </w:tabs>
        <w:ind w:left="0" w:firstLine="0"/>
        <w:rPr>
          <w:rFonts w:cs="Times New Roman"/>
          <w:szCs w:val="24"/>
        </w:rPr>
      </w:pPr>
      <w:bookmarkStart w:name="_Toc127197220" w:id="57"/>
      <w:r w:rsidRPr="002B1509">
        <w:rPr>
          <w:rFonts w:cs="Times New Roman"/>
          <w:szCs w:val="24"/>
        </w:rPr>
        <w:t>Araştırma Performansı</w:t>
      </w:r>
      <w:bookmarkEnd w:id="57"/>
    </w:p>
    <w:p w:rsidRPr="00F77DC7" w:rsidR="00F77DC7" w:rsidP="00F77DC7" w:rsidRDefault="00F77DC7" w14:paraId="336C7050" w14:textId="77777777">
      <w:pPr>
        <w:spacing w:before="120" w:after="120" w:line="240" w:lineRule="auto"/>
        <w:rPr>
          <w:rFonts w:ascii="Times New Roman" w:hAnsi="Times New Roman" w:cs="Times New Roman"/>
          <w:iCs/>
          <w:color w:val="FF0000"/>
          <w:sz w:val="24"/>
          <w:szCs w:val="24"/>
        </w:rPr>
      </w:pPr>
      <w:r w:rsidRPr="00F77DC7">
        <w:rPr>
          <w:rFonts w:ascii="Times New Roman" w:hAnsi="Times New Roman" w:cs="Times New Roman"/>
          <w:b/>
          <w:iCs/>
          <w:color w:val="FF0000"/>
          <w:sz w:val="24"/>
          <w:szCs w:val="24"/>
        </w:rPr>
        <w:t>C.3.1.</w:t>
      </w:r>
      <w:r w:rsidRPr="00F77DC7">
        <w:rPr>
          <w:rFonts w:ascii="Times New Roman" w:hAnsi="Times New Roman" w:cs="Times New Roman"/>
          <w:iCs/>
          <w:color w:val="FF0000"/>
          <w:sz w:val="24"/>
          <w:szCs w:val="24"/>
        </w:rPr>
        <w:t xml:space="preserve"> Birimimizde araştırma performansı ve izlenmesi Birim Faaliyet Raporu ile Araştırma Faaliyetleri İzleme ve Değerlendirme Raporu’nda belirtilmektedir.</w:t>
      </w:r>
    </w:p>
    <w:p w:rsidR="00C66192" w:rsidP="00F77DC7" w:rsidRDefault="00F77DC7" w14:paraId="0FF41DF1" w14:textId="21BEBE3D">
      <w:pPr>
        <w:spacing w:before="120" w:after="120" w:line="240" w:lineRule="auto"/>
        <w:rPr>
          <w:rFonts w:ascii="Times New Roman" w:hAnsi="Times New Roman" w:cs="Times New Roman"/>
          <w:iCs/>
          <w:color w:val="FF0000"/>
          <w:sz w:val="24"/>
          <w:szCs w:val="24"/>
        </w:rPr>
      </w:pPr>
      <w:r w:rsidRPr="00F77DC7">
        <w:rPr>
          <w:rFonts w:ascii="Times New Roman" w:hAnsi="Times New Roman" w:cs="Times New Roman"/>
          <w:b/>
          <w:iCs/>
          <w:color w:val="FF0000"/>
          <w:sz w:val="24"/>
          <w:szCs w:val="24"/>
        </w:rPr>
        <w:t>C.3.2.</w:t>
      </w:r>
      <w:r w:rsidRPr="00F77DC7">
        <w:rPr>
          <w:rFonts w:ascii="Times New Roman" w:hAnsi="Times New Roman" w:cs="Times New Roman"/>
          <w:iCs/>
          <w:color w:val="FF0000"/>
          <w:sz w:val="24"/>
          <w:szCs w:val="24"/>
        </w:rPr>
        <w:t xml:space="preserve"> Öğretim elemanlarımızın da araştırma faaliyetleri ilgili raporlar aracılığı ile izlenmektedir.</w:t>
      </w:r>
    </w:p>
    <w:p w:rsidRPr="002B1509" w:rsidR="00F77DC7" w:rsidP="00F77DC7" w:rsidRDefault="00F77DC7" w14:paraId="2D94F1CB" w14:textId="77777777">
      <w:pPr>
        <w:spacing w:before="120" w:after="120" w:line="240" w:lineRule="auto"/>
        <w:rPr>
          <w:rFonts w:ascii="Times New Roman" w:hAnsi="Times New Roman" w:cs="Times New Roman"/>
          <w:sz w:val="24"/>
          <w:szCs w:val="24"/>
        </w:rPr>
      </w:pPr>
    </w:p>
    <w:p w:rsidRPr="002B1509" w:rsidR="009F5006" w:rsidP="00536369" w:rsidRDefault="009F5006" w14:paraId="232D7108" w14:textId="77777777">
      <w:pPr>
        <w:pStyle w:val="Balk3"/>
        <w:numPr>
          <w:ilvl w:val="2"/>
          <w:numId w:val="2"/>
        </w:numPr>
        <w:tabs>
          <w:tab w:val="left" w:pos="993"/>
        </w:tabs>
        <w:ind w:left="284" w:firstLine="0"/>
        <w:rPr>
          <w:rFonts w:cs="Times New Roman"/>
        </w:rPr>
      </w:pPr>
      <w:bookmarkStart w:name="_Toc127197221" w:id="58"/>
      <w:r w:rsidRPr="002B1509">
        <w:rPr>
          <w:rFonts w:cs="Times New Roman"/>
        </w:rPr>
        <w:t>Araştırma performansının izlenmesi ve değerlendirilmesi</w:t>
      </w:r>
      <w:bookmarkEnd w:id="58"/>
    </w:p>
    <w:p w:rsidR="002B1509" w:rsidP="003501AF" w:rsidRDefault="002B1509" w14:paraId="21560884" w14:textId="77777777">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r w:rsidRPr="00E64C58" w:rsidR="002919AE">
        <w:rPr>
          <w:rFonts w:ascii="Times New Roman" w:hAnsi="Times New Roman" w:cs="Times New Roman"/>
          <w:i/>
          <w:iCs/>
          <w:color w:val="A6A6A6" w:themeColor="background1" w:themeShade="A6"/>
          <w:sz w:val="24"/>
          <w:szCs w:val="24"/>
        </w:rPr>
        <w:t>Lütfen seçtiğiniz olgunluk düzeyi dışındakileri siliniz.</w:t>
      </w:r>
    </w:p>
    <w:p w:rsidRPr="00EF6F81" w:rsidR="00EF6F81" w:rsidP="003501AF" w:rsidRDefault="00DC4AED" w14:paraId="76D5E5C4" w14:textId="1F7465CD">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 xml:space="preserve">(3) Birimin genelinde araştırma performansını izlenmek ve değerlendirmek üzere oluşturulan mekanizmalar kullanılmaktadır. </w:t>
      </w:r>
    </w:p>
    <w:p w:rsidRPr="002B1509" w:rsidR="002B1509" w:rsidP="003501AF" w:rsidRDefault="002B1509" w14:paraId="5352B256" w14:textId="77777777">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DC4AED" w:rsidR="00DC4AED" w:rsidP="00DC4AED" w:rsidRDefault="00DC4AED" w14:paraId="166F6552" w14:textId="77777777">
      <w:pPr>
        <w:spacing w:before="120" w:after="120" w:line="240" w:lineRule="auto"/>
        <w:ind w:left="567"/>
        <w:rPr>
          <w:rFonts w:ascii="Times New Roman" w:hAnsi="Times New Roman" w:cs="Times New Roman"/>
          <w:iCs/>
          <w:color w:val="FF0000"/>
          <w:sz w:val="24"/>
          <w:szCs w:val="24"/>
        </w:rPr>
      </w:pPr>
      <w:r w:rsidRPr="00DC4AED">
        <w:rPr>
          <w:rFonts w:ascii="Times New Roman" w:hAnsi="Times New Roman" w:cs="Times New Roman"/>
          <w:b/>
          <w:iCs/>
          <w:color w:val="FF0000"/>
          <w:sz w:val="24"/>
          <w:szCs w:val="24"/>
        </w:rPr>
        <w:t xml:space="preserve">A.2.3.B.4.2.C.1.1.3.1.3.2.D.2.1. </w:t>
      </w:r>
      <w:r w:rsidRPr="00DC4AED">
        <w:rPr>
          <w:rFonts w:ascii="Times New Roman" w:hAnsi="Times New Roman" w:cs="Times New Roman"/>
          <w:iCs/>
          <w:color w:val="FF0000"/>
          <w:sz w:val="24"/>
          <w:szCs w:val="24"/>
        </w:rPr>
        <w:t>2022 Yılı Araştırma Faaliyetleri İzleme ve Değerlendirme Raporu</w:t>
      </w:r>
    </w:p>
    <w:p w:rsidRPr="00DC4AED" w:rsidR="00DC4AED" w:rsidP="00DC4AED" w:rsidRDefault="00DC4AED" w14:paraId="4A8EAA12" w14:textId="77777777">
      <w:pPr>
        <w:spacing w:before="120" w:after="120" w:line="240" w:lineRule="auto"/>
        <w:ind w:left="567"/>
        <w:rPr>
          <w:rFonts w:ascii="Times New Roman" w:hAnsi="Times New Roman" w:cs="Times New Roman"/>
          <w:iCs/>
          <w:color w:val="FF0000"/>
          <w:sz w:val="24"/>
          <w:szCs w:val="24"/>
        </w:rPr>
      </w:pPr>
      <w:r w:rsidRPr="00DC4AED">
        <w:rPr>
          <w:rFonts w:ascii="Times New Roman" w:hAnsi="Times New Roman" w:cs="Times New Roman"/>
          <w:b/>
          <w:iCs/>
          <w:color w:val="FF0000"/>
          <w:sz w:val="24"/>
          <w:szCs w:val="24"/>
        </w:rPr>
        <w:t xml:space="preserve">C.3.1.3.2. </w:t>
      </w:r>
      <w:r w:rsidRPr="00DC4AED">
        <w:rPr>
          <w:rFonts w:ascii="Times New Roman" w:hAnsi="Times New Roman" w:cs="Times New Roman"/>
          <w:iCs/>
          <w:color w:val="FF0000"/>
          <w:sz w:val="24"/>
          <w:szCs w:val="24"/>
        </w:rPr>
        <w:t>2022 Yılı Birim Faaliyet Raporu (Tablo 36-46 Arası ile Tablo 51-54 Arası)</w:t>
      </w:r>
    </w:p>
    <w:p w:rsidRPr="002B1509" w:rsidR="00EF6F81" w:rsidP="003501AF" w:rsidRDefault="00EF6F81" w14:paraId="0E2E1287" w14:textId="77777777">
      <w:pPr>
        <w:spacing w:before="120" w:after="120" w:line="240" w:lineRule="auto"/>
        <w:ind w:left="567"/>
        <w:rPr>
          <w:rFonts w:ascii="Times New Roman" w:hAnsi="Times New Roman" w:cs="Times New Roman"/>
          <w:sz w:val="24"/>
          <w:szCs w:val="24"/>
        </w:rPr>
      </w:pPr>
    </w:p>
    <w:p w:rsidRPr="002B1509" w:rsidR="008E0055" w:rsidP="00536369" w:rsidRDefault="009F5006" w14:paraId="18897407" w14:textId="77777777">
      <w:pPr>
        <w:pStyle w:val="Balk3"/>
        <w:numPr>
          <w:ilvl w:val="2"/>
          <w:numId w:val="2"/>
        </w:numPr>
        <w:tabs>
          <w:tab w:val="left" w:pos="993"/>
        </w:tabs>
        <w:ind w:left="284" w:firstLine="0"/>
        <w:rPr>
          <w:rFonts w:cs="Times New Roman"/>
        </w:rPr>
      </w:pPr>
      <w:bookmarkStart w:name="_Toc127197222" w:id="59"/>
      <w:r w:rsidRPr="002B1509">
        <w:rPr>
          <w:rFonts w:cs="Times New Roman"/>
        </w:rPr>
        <w:t>Öğretim elemanı/araştırmacı performansının değerlendirilmesi</w:t>
      </w:r>
      <w:bookmarkEnd w:id="59"/>
    </w:p>
    <w:p w:rsidR="002B1509" w:rsidP="003501AF" w:rsidRDefault="002B1509" w14:paraId="6C34DFBF" w14:textId="192607CE">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EF6F81" w:rsidR="00EF6F81" w:rsidP="003501AF" w:rsidRDefault="00DC4AED" w14:paraId="357D9C03" w14:textId="2E23443D">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 xml:space="preserve">(3) Birimin genelinde öğretim elemanlarının araştırma-geliştirme performansını izlemek ve değerlendirmek üzere oluşturulan mekanizmalar kullanılmaktadır. </w:t>
      </w:r>
    </w:p>
    <w:p w:rsidRPr="002B1509" w:rsidR="002B1509" w:rsidP="003501AF" w:rsidRDefault="002B1509" w14:paraId="4B4EE398" w14:textId="77777777">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DC4AED" w:rsidR="00DC4AED" w:rsidP="00DC4AED" w:rsidRDefault="00DC4AED" w14:paraId="19FDA14B" w14:textId="77777777">
      <w:pPr>
        <w:spacing w:before="120" w:after="120" w:line="240" w:lineRule="auto"/>
        <w:ind w:left="567"/>
        <w:rPr>
          <w:rFonts w:ascii="Times New Roman" w:hAnsi="Times New Roman" w:cs="Times New Roman"/>
          <w:iCs/>
          <w:color w:val="FF0000"/>
          <w:sz w:val="24"/>
          <w:szCs w:val="24"/>
        </w:rPr>
      </w:pPr>
      <w:r w:rsidRPr="00DC4AED">
        <w:rPr>
          <w:rFonts w:ascii="Times New Roman" w:hAnsi="Times New Roman" w:cs="Times New Roman"/>
          <w:b/>
          <w:iCs/>
          <w:color w:val="FF0000"/>
          <w:sz w:val="24"/>
          <w:szCs w:val="24"/>
        </w:rPr>
        <w:t>C.3.2.</w:t>
      </w:r>
      <w:r w:rsidRPr="00DC4AED">
        <w:rPr>
          <w:rFonts w:ascii="Times New Roman" w:hAnsi="Times New Roman" w:cs="Times New Roman"/>
          <w:iCs/>
          <w:color w:val="FF0000"/>
          <w:sz w:val="24"/>
          <w:szCs w:val="24"/>
        </w:rPr>
        <w:t xml:space="preserve"> 2022 Yılı Birim Faaliyet Raporu (Tablo 42 ve Tablo 43)</w:t>
      </w:r>
    </w:p>
    <w:p w:rsidRPr="00DC4AED" w:rsidR="00DC4AED" w:rsidP="00DC4AED" w:rsidRDefault="00DC4AED" w14:paraId="32217883" w14:textId="77777777">
      <w:pPr>
        <w:spacing w:before="120" w:after="120" w:line="240" w:lineRule="auto"/>
        <w:ind w:left="567"/>
        <w:rPr>
          <w:rFonts w:ascii="Times New Roman" w:hAnsi="Times New Roman" w:cs="Times New Roman"/>
          <w:iCs/>
          <w:color w:val="FF0000"/>
          <w:sz w:val="24"/>
          <w:szCs w:val="24"/>
        </w:rPr>
      </w:pPr>
      <w:r w:rsidRPr="00DC4AED">
        <w:rPr>
          <w:rFonts w:ascii="Times New Roman" w:hAnsi="Times New Roman" w:cs="Times New Roman"/>
          <w:b/>
          <w:iCs/>
          <w:color w:val="FF0000"/>
          <w:sz w:val="24"/>
          <w:szCs w:val="24"/>
        </w:rPr>
        <w:t xml:space="preserve">A.2.3.B.4.2.C.1.1.3.1.3.2.D.2.1. </w:t>
      </w:r>
      <w:r w:rsidRPr="00DC4AED">
        <w:rPr>
          <w:rFonts w:ascii="Times New Roman" w:hAnsi="Times New Roman" w:cs="Times New Roman"/>
          <w:iCs/>
          <w:color w:val="FF0000"/>
          <w:sz w:val="24"/>
          <w:szCs w:val="24"/>
        </w:rPr>
        <w:t>2022 Yılı Araştırma Faaliyetleri İzleme ve Değerlendirme Raporu</w:t>
      </w:r>
    </w:p>
    <w:p w:rsidRPr="00DC4AED" w:rsidR="00DC4AED" w:rsidP="00DC4AED" w:rsidRDefault="00DC4AED" w14:paraId="49191141" w14:textId="77777777">
      <w:pPr>
        <w:spacing w:before="120" w:after="120" w:line="240" w:lineRule="auto"/>
        <w:ind w:left="567"/>
        <w:rPr>
          <w:rFonts w:ascii="Times New Roman" w:hAnsi="Times New Roman" w:cs="Times New Roman"/>
          <w:iCs/>
          <w:color w:val="FF0000"/>
          <w:sz w:val="24"/>
          <w:szCs w:val="24"/>
        </w:rPr>
      </w:pPr>
      <w:r w:rsidRPr="00DC4AED">
        <w:rPr>
          <w:rFonts w:ascii="Times New Roman" w:hAnsi="Times New Roman" w:cs="Times New Roman"/>
          <w:b/>
          <w:iCs/>
          <w:color w:val="FF0000"/>
          <w:sz w:val="24"/>
          <w:szCs w:val="24"/>
        </w:rPr>
        <w:t>C.3.2.</w:t>
      </w:r>
      <w:r w:rsidRPr="00DC4AED">
        <w:rPr>
          <w:rFonts w:ascii="Times New Roman" w:hAnsi="Times New Roman" w:cs="Times New Roman"/>
          <w:iCs/>
          <w:color w:val="FF0000"/>
          <w:sz w:val="24"/>
          <w:szCs w:val="24"/>
        </w:rPr>
        <w:t xml:space="preserve"> Web Sayfası (Erasmus Proje Başarısı)</w:t>
      </w:r>
    </w:p>
    <w:p w:rsidR="008E0055" w:rsidP="003501AF" w:rsidRDefault="008E0055" w14:paraId="7F59277E" w14:textId="77777777">
      <w:pPr>
        <w:spacing w:before="120" w:after="120" w:line="240" w:lineRule="auto"/>
        <w:ind w:left="567"/>
        <w:rPr>
          <w:rFonts w:ascii="Times New Roman" w:hAnsi="Times New Roman" w:eastAsiaTheme="majorEastAsia" w:cstheme="majorBidi"/>
          <w:b/>
          <w:color w:val="C00000"/>
          <w:sz w:val="24"/>
          <w:szCs w:val="24"/>
        </w:rPr>
      </w:pPr>
      <w:r>
        <w:br w:type="page"/>
      </w:r>
    </w:p>
    <w:p w:rsidRPr="009F5006" w:rsidR="009F5006" w:rsidP="00536369" w:rsidRDefault="009F5006" w14:paraId="1A4D0F3A" w14:textId="77777777">
      <w:pPr>
        <w:pStyle w:val="Balk1"/>
        <w:numPr>
          <w:ilvl w:val="0"/>
          <w:numId w:val="2"/>
        </w:numPr>
        <w:tabs>
          <w:tab w:val="left" w:pos="426"/>
        </w:tabs>
        <w:spacing w:before="120" w:after="120"/>
        <w:ind w:left="0" w:firstLine="0"/>
      </w:pPr>
      <w:bookmarkStart w:name="_Toc127197223" w:id="60"/>
      <w:r w:rsidRPr="009F5006">
        <w:lastRenderedPageBreak/>
        <w:t>TOPLUMSAL KATKI</w:t>
      </w:r>
      <w:bookmarkEnd w:id="60"/>
    </w:p>
    <w:p w:rsidRPr="00662013" w:rsidR="009F5006" w:rsidP="00536369" w:rsidRDefault="009F5006" w14:paraId="194DE0B1" w14:textId="77777777">
      <w:pPr>
        <w:pStyle w:val="Balk2"/>
        <w:numPr>
          <w:ilvl w:val="1"/>
          <w:numId w:val="2"/>
        </w:numPr>
        <w:tabs>
          <w:tab w:val="left" w:pos="567"/>
        </w:tabs>
        <w:ind w:left="0" w:firstLine="0"/>
        <w:rPr>
          <w:rFonts w:cs="Times New Roman"/>
          <w:szCs w:val="24"/>
        </w:rPr>
      </w:pPr>
      <w:bookmarkStart w:name="_Toc127197224" w:id="61"/>
      <w:r w:rsidRPr="00662013">
        <w:rPr>
          <w:rFonts w:cs="Times New Roman"/>
          <w:szCs w:val="24"/>
        </w:rPr>
        <w:t>Toplumsal Katkı Süreçlerinin Yönetimi ve Toplumsal Katkı Kaynakları</w:t>
      </w:r>
      <w:bookmarkEnd w:id="61"/>
    </w:p>
    <w:p w:rsidRPr="00823016" w:rsidR="00823016" w:rsidP="00823016" w:rsidRDefault="00823016" w14:paraId="04036EF2" w14:textId="77777777">
      <w:pPr>
        <w:spacing w:before="120" w:after="120" w:line="240" w:lineRule="auto"/>
        <w:rPr>
          <w:rFonts w:ascii="Times New Roman" w:hAnsi="Times New Roman" w:cs="Times New Roman"/>
          <w:b/>
          <w:iCs/>
          <w:color w:val="FF0000"/>
          <w:sz w:val="24"/>
          <w:szCs w:val="24"/>
        </w:rPr>
      </w:pPr>
      <w:r w:rsidRPr="00823016">
        <w:rPr>
          <w:rFonts w:ascii="Times New Roman" w:hAnsi="Times New Roman" w:cs="Times New Roman"/>
          <w:b/>
          <w:iCs/>
          <w:color w:val="FF0000"/>
          <w:sz w:val="24"/>
          <w:szCs w:val="24"/>
        </w:rPr>
        <w:t>D.1.1.</w:t>
      </w:r>
      <w:r w:rsidRPr="00823016">
        <w:rPr>
          <w:rFonts w:ascii="Times New Roman" w:hAnsi="Times New Roman" w:cs="Times New Roman"/>
          <w:iCs/>
          <w:color w:val="FF0000"/>
          <w:sz w:val="24"/>
          <w:szCs w:val="24"/>
        </w:rPr>
        <w:t xml:space="preserve"> Toplumsal Katkı bakımından; sağlık alanında toplumun ihtiyaçlarını dikkate alarak yapılan toplantılar sonucunda program bazında Sosyal Sorumluluk Projeleri hazırlanmıştır. </w:t>
      </w:r>
      <w:r w:rsidRPr="00823016">
        <w:rPr>
          <w:rFonts w:ascii="Times New Roman" w:hAnsi="Times New Roman" w:cs="Times New Roman"/>
          <w:b/>
          <w:iCs/>
          <w:color w:val="FF0000"/>
          <w:sz w:val="24"/>
          <w:szCs w:val="24"/>
        </w:rPr>
        <w:t xml:space="preserve">(“Geriatrik Psikiyatrik Aciller” Bilgilendirme Etkinliği, ''Ev Kazalarına Yönelik Önlemler'' Eğitimi, ‘’İlkokul Çocuklarına </w:t>
      </w:r>
      <w:proofErr w:type="spellStart"/>
      <w:r w:rsidRPr="00823016">
        <w:rPr>
          <w:rFonts w:ascii="Times New Roman" w:hAnsi="Times New Roman" w:cs="Times New Roman"/>
          <w:b/>
          <w:iCs/>
          <w:color w:val="FF0000"/>
          <w:sz w:val="24"/>
          <w:szCs w:val="24"/>
        </w:rPr>
        <w:t>Postural</w:t>
      </w:r>
      <w:proofErr w:type="spellEnd"/>
      <w:r w:rsidRPr="00823016">
        <w:rPr>
          <w:rFonts w:ascii="Times New Roman" w:hAnsi="Times New Roman" w:cs="Times New Roman"/>
          <w:b/>
          <w:iCs/>
          <w:color w:val="FF0000"/>
          <w:sz w:val="24"/>
          <w:szCs w:val="24"/>
        </w:rPr>
        <w:t xml:space="preserve"> </w:t>
      </w:r>
      <w:proofErr w:type="spellStart"/>
      <w:r w:rsidRPr="00823016">
        <w:rPr>
          <w:rFonts w:ascii="Times New Roman" w:hAnsi="Times New Roman" w:cs="Times New Roman"/>
          <w:b/>
          <w:iCs/>
          <w:color w:val="FF0000"/>
          <w:sz w:val="24"/>
          <w:szCs w:val="24"/>
        </w:rPr>
        <w:t>Stabilite</w:t>
      </w:r>
      <w:proofErr w:type="spellEnd"/>
      <w:r w:rsidRPr="00823016">
        <w:rPr>
          <w:rFonts w:ascii="Times New Roman" w:hAnsi="Times New Roman" w:cs="Times New Roman"/>
          <w:b/>
          <w:iCs/>
          <w:color w:val="FF0000"/>
          <w:sz w:val="24"/>
          <w:szCs w:val="24"/>
        </w:rPr>
        <w:t xml:space="preserve"> Eğitimi’’, Yaşlı Bireylere Verilen ‘</w:t>
      </w:r>
      <w:proofErr w:type="spellStart"/>
      <w:r w:rsidRPr="00823016">
        <w:rPr>
          <w:rFonts w:ascii="Times New Roman" w:hAnsi="Times New Roman" w:cs="Times New Roman"/>
          <w:b/>
          <w:iCs/>
          <w:color w:val="FF0000"/>
          <w:sz w:val="24"/>
          <w:szCs w:val="24"/>
        </w:rPr>
        <w:t>Kserozis</w:t>
      </w:r>
      <w:proofErr w:type="spellEnd"/>
      <w:r w:rsidRPr="00823016">
        <w:rPr>
          <w:rFonts w:ascii="Times New Roman" w:hAnsi="Times New Roman" w:cs="Times New Roman"/>
          <w:b/>
          <w:iCs/>
          <w:color w:val="FF0000"/>
          <w:sz w:val="24"/>
          <w:szCs w:val="24"/>
        </w:rPr>
        <w:t xml:space="preserve"> Eğitimi’ Kaşıntı Şiddeti Ve Yaşam Kalitesini Etkiler Mi? Eğitimi ‘’Sağlık İçin Harekete Geç, Temel Yaşam Desteği Farkındalık’’ Eğitimi, ‘’Evde Bakım Personeline Özellikli Yaşlı Bakımı’’ Eğitimi, ‘’Kalp Krizini Fark Et, Yaşama Müdahale Et’’ Eğitimi ve ‘’İlkokul Çağındaki Çocuklara Oral Hijyen’’ Eğitimi). </w:t>
      </w:r>
    </w:p>
    <w:p w:rsidRPr="00823016" w:rsidR="00823016" w:rsidP="00823016" w:rsidRDefault="00823016" w14:paraId="12C3D9E9" w14:textId="77777777">
      <w:pPr>
        <w:spacing w:before="120" w:after="120" w:line="240" w:lineRule="auto"/>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D.1.1.2.1.</w:t>
      </w:r>
      <w:r w:rsidRPr="00823016">
        <w:rPr>
          <w:rFonts w:ascii="Times New Roman" w:hAnsi="Times New Roman" w:cs="Times New Roman"/>
          <w:iCs/>
          <w:color w:val="FF0000"/>
          <w:sz w:val="24"/>
          <w:szCs w:val="24"/>
        </w:rPr>
        <w:t xml:space="preserve"> Yüksekokulumuzda Sosyal Sorumluluk Projelerinin uygulanması ilişkin iş ve işlemleri yürütmek üzere, akademik personellerin arasından bir tane Sosyal Sorumluluk Projeleri Birim Temsilcisi belirlenmiştir. Bunun dışında Öğretim Planlarımızda toplumsal katkı perspektifi içerisinde değerlendirilebilecek seçmeli dersler mevcuttur.</w:t>
      </w:r>
    </w:p>
    <w:p w:rsidR="00C66192" w:rsidP="00823016" w:rsidRDefault="00823016" w14:paraId="47179C75" w14:textId="4A0538D1">
      <w:pPr>
        <w:spacing w:before="120" w:after="120" w:line="240" w:lineRule="auto"/>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D.1.2.</w:t>
      </w:r>
      <w:r w:rsidRPr="00823016">
        <w:rPr>
          <w:rFonts w:ascii="Times New Roman" w:hAnsi="Times New Roman" w:cs="Times New Roman"/>
          <w:iCs/>
          <w:color w:val="FF0000"/>
          <w:sz w:val="24"/>
          <w:szCs w:val="24"/>
        </w:rPr>
        <w:t xml:space="preserve"> Toplumsal Katkı alanında, yürüttüğümüz Sosyal Sorumluluk Projeleri ölçeğinde gerekli fiziki ve beşeri kaynağımız bulunmakla birlikte; mali kaynak oluşturma ile ilgili çalışmalar planlama aşamasındadır.</w:t>
      </w:r>
    </w:p>
    <w:p w:rsidRPr="00823016" w:rsidR="00823016" w:rsidP="00823016" w:rsidRDefault="00823016" w14:paraId="456189E9" w14:textId="77777777">
      <w:pPr>
        <w:spacing w:before="120" w:after="120" w:line="240" w:lineRule="auto"/>
        <w:rPr>
          <w:rFonts w:ascii="Times New Roman" w:hAnsi="Times New Roman" w:cs="Times New Roman"/>
          <w:color w:val="FF0000"/>
          <w:sz w:val="24"/>
          <w:szCs w:val="24"/>
        </w:rPr>
      </w:pPr>
    </w:p>
    <w:p w:rsidRPr="00662013" w:rsidR="009F5006" w:rsidP="00536369" w:rsidRDefault="009F5006" w14:paraId="6FDA0A12" w14:textId="5E1118DB">
      <w:pPr>
        <w:pStyle w:val="Balk3"/>
        <w:numPr>
          <w:ilvl w:val="2"/>
          <w:numId w:val="2"/>
        </w:numPr>
        <w:tabs>
          <w:tab w:val="left" w:pos="993"/>
        </w:tabs>
        <w:ind w:left="284" w:firstLine="0"/>
        <w:rPr>
          <w:rFonts w:cs="Times New Roman"/>
        </w:rPr>
      </w:pPr>
      <w:bookmarkStart w:name="_Toc127197225" w:id="62"/>
      <w:r w:rsidRPr="00662013">
        <w:rPr>
          <w:rFonts w:cs="Times New Roman"/>
        </w:rPr>
        <w:t>Toplumsal katkı süreçlerinin yönetimi</w:t>
      </w:r>
      <w:bookmarkEnd w:id="62"/>
    </w:p>
    <w:p w:rsidR="00662013" w:rsidP="003501AF" w:rsidRDefault="00662013" w14:paraId="1AC13F04" w14:textId="64F57B09">
      <w:pPr>
        <w:spacing w:before="120" w:after="120" w:line="240" w:lineRule="auto"/>
        <w:ind w:left="284"/>
        <w:rPr>
          <w:rFonts w:ascii="Times New Roman" w:hAnsi="Times New Roman" w:cs="Times New Roman"/>
          <w:sz w:val="24"/>
          <w:szCs w:val="24"/>
        </w:rPr>
      </w:pPr>
      <w:r w:rsidRPr="00542F9E">
        <w:rPr>
          <w:rFonts w:ascii="Times New Roman" w:hAnsi="Times New Roman" w:cs="Times New Roman"/>
          <w:b/>
          <w:color w:val="C00000"/>
          <w:sz w:val="24"/>
          <w:szCs w:val="24"/>
        </w:rPr>
        <w:t>Olgunluk Düzeyi:</w:t>
      </w:r>
      <w:r w:rsidRPr="00662013">
        <w:rPr>
          <w:rFonts w:ascii="Times New Roman" w:hAnsi="Times New Roman" w:cs="Times New Roman"/>
          <w:sz w:val="24"/>
          <w:szCs w:val="24"/>
        </w:rPr>
        <w:t xml:space="preserve"> </w:t>
      </w:r>
    </w:p>
    <w:p w:rsidRPr="00EF6F81" w:rsidR="00EF6F81" w:rsidP="003501AF" w:rsidRDefault="00B11152" w14:paraId="091B5E04" w14:textId="5B64D69E">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(4) Birimde toplumsal katkı süreçlerinin yönetimi ve organizasyonel yapısının işlerliği ile ilişkili sonuçlar izlenmekte ve önlemler alınmaktadır.</w:t>
      </w:r>
    </w:p>
    <w:p w:rsidRPr="00542F9E" w:rsidR="00662013" w:rsidP="003501AF" w:rsidRDefault="00662013" w14:paraId="659A4159" w14:textId="77777777">
      <w:pPr>
        <w:spacing w:before="120" w:after="120" w:line="240" w:lineRule="auto"/>
        <w:ind w:left="284"/>
        <w:rPr>
          <w:rFonts w:ascii="Times New Roman" w:hAnsi="Times New Roman" w:cs="Times New Roman"/>
          <w:b/>
          <w:sz w:val="24"/>
          <w:szCs w:val="24"/>
        </w:rPr>
      </w:pPr>
      <w:r w:rsidRPr="00542F9E">
        <w:rPr>
          <w:rFonts w:ascii="Times New Roman" w:hAnsi="Times New Roman" w:cs="Times New Roman"/>
          <w:b/>
          <w:color w:val="C00000"/>
          <w:sz w:val="24"/>
          <w:szCs w:val="24"/>
        </w:rPr>
        <w:t>Kanıtlar</w:t>
      </w:r>
    </w:p>
    <w:p w:rsidRPr="00B11152" w:rsidR="00B11152" w:rsidP="00B11152" w:rsidRDefault="00B11152" w14:paraId="311BA3DD"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A.5.1.D.1.1.</w:t>
      </w:r>
      <w:r w:rsidRPr="00B11152">
        <w:rPr>
          <w:rFonts w:ascii="Times New Roman" w:hAnsi="Times New Roman" w:cs="Times New Roman"/>
          <w:iCs/>
          <w:color w:val="FF0000"/>
          <w:sz w:val="24"/>
          <w:szCs w:val="24"/>
        </w:rPr>
        <w:t xml:space="preserve">  Toplantı Katılım Formu (Proje Değerlendirme Toplantısı)</w:t>
      </w:r>
    </w:p>
    <w:p w:rsidRPr="00B11152" w:rsidR="00B11152" w:rsidP="00B11152" w:rsidRDefault="00B11152" w14:paraId="0C6A19B3"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B.3.4.D.1.1.</w:t>
      </w:r>
      <w:r w:rsidRPr="00B11152">
        <w:rPr>
          <w:rFonts w:ascii="Times New Roman" w:hAnsi="Times New Roman" w:cs="Times New Roman"/>
          <w:iCs/>
          <w:color w:val="FF0000"/>
          <w:sz w:val="24"/>
          <w:szCs w:val="24"/>
        </w:rPr>
        <w:t xml:space="preserve">  Toplantı Kararları Tutanak Formu (Sosyal Sorumluluk Projesi Toplantısı)</w:t>
      </w:r>
    </w:p>
    <w:p w:rsidRPr="00B11152" w:rsidR="00B11152" w:rsidP="00B11152" w:rsidRDefault="00B11152" w14:paraId="5D689548"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D.1.1.2.1.</w:t>
      </w:r>
      <w:r w:rsidRPr="00B11152">
        <w:rPr>
          <w:rFonts w:ascii="Times New Roman" w:hAnsi="Times New Roman" w:cs="Times New Roman"/>
          <w:iCs/>
          <w:color w:val="FF0000"/>
          <w:sz w:val="24"/>
          <w:szCs w:val="24"/>
        </w:rPr>
        <w:t xml:space="preserve"> Üst Yazı (Sosyal Sorumluluk Projeleri)</w:t>
      </w:r>
    </w:p>
    <w:p w:rsidRPr="00B11152" w:rsidR="00B11152" w:rsidP="00B11152" w:rsidRDefault="00B11152" w14:paraId="1033E046"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A.4.1.D.1.1.</w:t>
      </w:r>
      <w:r w:rsidRPr="00B11152">
        <w:rPr>
          <w:rFonts w:ascii="Times New Roman" w:hAnsi="Times New Roman" w:cs="Times New Roman"/>
          <w:iCs/>
          <w:color w:val="FF0000"/>
          <w:sz w:val="24"/>
          <w:szCs w:val="24"/>
        </w:rPr>
        <w:t xml:space="preserve"> Üst Yazı (Proje Hk.)</w:t>
      </w:r>
    </w:p>
    <w:p w:rsidRPr="00B11152" w:rsidR="00B11152" w:rsidP="00B11152" w:rsidRDefault="00B11152" w14:paraId="312F8D3C"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 xml:space="preserve">A.2.3.B.1.5.D.1.1.D.2.1. </w:t>
      </w:r>
      <w:r w:rsidRPr="00B11152">
        <w:rPr>
          <w:rFonts w:ascii="Times New Roman" w:hAnsi="Times New Roman" w:cs="Times New Roman"/>
          <w:iCs/>
          <w:color w:val="FF0000"/>
          <w:sz w:val="24"/>
          <w:szCs w:val="24"/>
        </w:rPr>
        <w:t>2021 - 2022 Eğitim Öğretim Dönemi Ağız Ve Diş Sağlığı Programı Değerlendirme Sonuç Raporu</w:t>
      </w:r>
    </w:p>
    <w:p w:rsidRPr="00B11152" w:rsidR="00B11152" w:rsidP="00B11152" w:rsidRDefault="00B11152" w14:paraId="084A0C4B"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 xml:space="preserve">A.2.3.B.1.5.D.1.1.D.2.1. </w:t>
      </w:r>
      <w:r w:rsidRPr="00B11152">
        <w:rPr>
          <w:rFonts w:ascii="Times New Roman" w:hAnsi="Times New Roman" w:cs="Times New Roman"/>
          <w:iCs/>
          <w:color w:val="FF0000"/>
          <w:sz w:val="24"/>
          <w:szCs w:val="24"/>
        </w:rPr>
        <w:t>2021 - 2022 Eğitim Öğretim Dönemi Fizyoterapi Programı Değerlendirme Sonuç Raporu</w:t>
      </w:r>
    </w:p>
    <w:p w:rsidRPr="00B11152" w:rsidR="00B11152" w:rsidP="00B11152" w:rsidRDefault="00B11152" w14:paraId="1BC65664"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 xml:space="preserve">A.2.3.B.1.5.D.1.1.D.2.1. </w:t>
      </w:r>
      <w:r w:rsidRPr="00B11152">
        <w:rPr>
          <w:rFonts w:ascii="Times New Roman" w:hAnsi="Times New Roman" w:cs="Times New Roman"/>
          <w:iCs/>
          <w:color w:val="FF0000"/>
          <w:sz w:val="24"/>
          <w:szCs w:val="24"/>
        </w:rPr>
        <w:t>2021 - 2022 Eğitim Öğretim Dönemi İlk ve Acil Yardım Programı Değerlendirme Sonuç Raporu</w:t>
      </w:r>
    </w:p>
    <w:p w:rsidRPr="00B11152" w:rsidR="00B11152" w:rsidP="00B11152" w:rsidRDefault="00B11152" w14:paraId="22ECF633"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 xml:space="preserve">A.2.3.B.1.5.D.1.1.D.2.1. </w:t>
      </w:r>
      <w:r w:rsidRPr="00B11152">
        <w:rPr>
          <w:rFonts w:ascii="Times New Roman" w:hAnsi="Times New Roman" w:cs="Times New Roman"/>
          <w:iCs/>
          <w:color w:val="FF0000"/>
          <w:sz w:val="24"/>
          <w:szCs w:val="24"/>
        </w:rPr>
        <w:t>2021 - 2022 Eğitim Öğretim Dönemi Yaşlı Bakımı Programı Değerlendirme Sonuç Raporu</w:t>
      </w:r>
    </w:p>
    <w:p w:rsidRPr="00B11152" w:rsidR="00B11152" w:rsidP="00B11152" w:rsidRDefault="00B11152" w14:paraId="77ADBB05"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D.1.1.</w:t>
      </w:r>
      <w:r w:rsidRPr="00B11152">
        <w:rPr>
          <w:rFonts w:ascii="Times New Roman" w:hAnsi="Times New Roman" w:cs="Times New Roman"/>
          <w:iCs/>
          <w:color w:val="FF0000"/>
          <w:sz w:val="24"/>
          <w:szCs w:val="24"/>
        </w:rPr>
        <w:t xml:space="preserve"> Görevlendirme (Sosyal Sorumluluk Projesi)</w:t>
      </w:r>
    </w:p>
    <w:p w:rsidRPr="00B11152" w:rsidR="00B11152" w:rsidP="00B11152" w:rsidRDefault="00B11152" w14:paraId="5EECAD5E"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 xml:space="preserve">B.3.5.D.1. </w:t>
      </w:r>
      <w:r w:rsidRPr="00B11152">
        <w:rPr>
          <w:rFonts w:ascii="Times New Roman" w:hAnsi="Times New Roman" w:cs="Times New Roman"/>
          <w:iCs/>
          <w:color w:val="FF0000"/>
          <w:sz w:val="24"/>
          <w:szCs w:val="24"/>
        </w:rPr>
        <w:t>İlk ve Acil Yardım Programı Öğretim Planı (Bölüm Seçmeli Ders: Topluma Hizmet Uygulamaları)</w:t>
      </w:r>
    </w:p>
    <w:p w:rsidRPr="00B11152" w:rsidR="00B11152" w:rsidP="00B11152" w:rsidRDefault="00B11152" w14:paraId="38C3E769"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 xml:space="preserve">B.3.5.D.1. </w:t>
      </w:r>
      <w:r w:rsidRPr="00B11152">
        <w:rPr>
          <w:rFonts w:ascii="Times New Roman" w:hAnsi="Times New Roman" w:cs="Times New Roman"/>
          <w:iCs/>
          <w:color w:val="FF0000"/>
          <w:sz w:val="24"/>
          <w:szCs w:val="24"/>
        </w:rPr>
        <w:t>Yaşlı Bakımı Programı Öğretim Planı (Bölüm Seçmeli Ders: Topluma Hizmet Uygulamaları)</w:t>
      </w:r>
    </w:p>
    <w:p w:rsidRPr="00662013" w:rsidR="00EF6F81" w:rsidP="003501AF" w:rsidRDefault="00EF6F81" w14:paraId="7DE7E19E" w14:textId="77777777">
      <w:pPr>
        <w:spacing w:before="120" w:after="120" w:line="240" w:lineRule="auto"/>
        <w:ind w:left="567"/>
        <w:rPr>
          <w:rFonts w:ascii="Times New Roman" w:hAnsi="Times New Roman" w:cs="Times New Roman"/>
          <w:sz w:val="24"/>
          <w:szCs w:val="24"/>
        </w:rPr>
      </w:pPr>
    </w:p>
    <w:p w:rsidRPr="00662013" w:rsidR="009F5006" w:rsidP="00536369" w:rsidRDefault="009F5006" w14:paraId="43C76F8C" w14:textId="77777777">
      <w:pPr>
        <w:pStyle w:val="Balk3"/>
        <w:numPr>
          <w:ilvl w:val="2"/>
          <w:numId w:val="2"/>
        </w:numPr>
        <w:tabs>
          <w:tab w:val="left" w:pos="993"/>
        </w:tabs>
        <w:ind w:left="284" w:firstLine="0"/>
        <w:rPr>
          <w:rFonts w:cs="Times New Roman"/>
        </w:rPr>
      </w:pPr>
      <w:bookmarkStart w:name="_Toc127197226" w:id="63"/>
      <w:r w:rsidRPr="00662013">
        <w:rPr>
          <w:rFonts w:cs="Times New Roman"/>
        </w:rPr>
        <w:lastRenderedPageBreak/>
        <w:t>Kaynaklar</w:t>
      </w:r>
      <w:bookmarkEnd w:id="63"/>
    </w:p>
    <w:p w:rsidR="00662013" w:rsidP="003501AF" w:rsidRDefault="00662013" w14:paraId="550F1F28" w14:textId="00E9EFD8">
      <w:pPr>
        <w:spacing w:before="120" w:after="120" w:line="240" w:lineRule="auto"/>
        <w:ind w:left="284"/>
        <w:rPr>
          <w:rFonts w:ascii="Times New Roman" w:hAnsi="Times New Roman" w:cs="Times New Roman"/>
          <w:sz w:val="24"/>
          <w:szCs w:val="24"/>
        </w:rPr>
      </w:pPr>
      <w:r w:rsidRPr="00542F9E">
        <w:rPr>
          <w:rFonts w:ascii="Times New Roman" w:hAnsi="Times New Roman" w:cs="Times New Roman"/>
          <w:b/>
          <w:color w:val="C00000"/>
          <w:sz w:val="24"/>
          <w:szCs w:val="24"/>
        </w:rPr>
        <w:t>Olgunluk Düzeyi:</w:t>
      </w:r>
      <w:r w:rsidRPr="00662013">
        <w:rPr>
          <w:rFonts w:ascii="Times New Roman" w:hAnsi="Times New Roman" w:cs="Times New Roman"/>
          <w:sz w:val="24"/>
          <w:szCs w:val="24"/>
        </w:rPr>
        <w:t xml:space="preserve"> </w:t>
      </w:r>
    </w:p>
    <w:p w:rsidRPr="00EF6F81" w:rsidR="00EF6F81" w:rsidP="003501AF" w:rsidRDefault="00B11152" w14:paraId="7B0A22FA" w14:textId="55C47F61">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(3) Birim toplumsal katkı kaynaklarını toplumsal katkı stratejisi ve birimler arası dengeyi gözeterek yönetmektedir.</w:t>
      </w:r>
    </w:p>
    <w:p w:rsidRPr="00542F9E" w:rsidR="00662013" w:rsidP="003501AF" w:rsidRDefault="00662013" w14:paraId="3F53A6FD" w14:textId="77777777">
      <w:pPr>
        <w:spacing w:before="120" w:after="120" w:line="240" w:lineRule="auto"/>
        <w:ind w:left="284"/>
        <w:rPr>
          <w:rFonts w:ascii="Times New Roman" w:hAnsi="Times New Roman" w:cs="Times New Roman"/>
          <w:b/>
          <w:sz w:val="24"/>
          <w:szCs w:val="24"/>
        </w:rPr>
      </w:pPr>
      <w:r w:rsidRPr="00542F9E">
        <w:rPr>
          <w:rFonts w:ascii="Times New Roman" w:hAnsi="Times New Roman" w:cs="Times New Roman"/>
          <w:b/>
          <w:color w:val="C00000"/>
          <w:sz w:val="24"/>
          <w:szCs w:val="24"/>
        </w:rPr>
        <w:t>Kanıtlar</w:t>
      </w:r>
    </w:p>
    <w:p w:rsidRPr="00B11152" w:rsidR="00B11152" w:rsidP="00B11152" w:rsidRDefault="00B11152" w14:paraId="7FEDF49B" w14:textId="77777777">
      <w:pPr>
        <w:spacing w:before="120" w:after="120" w:line="240" w:lineRule="auto"/>
        <w:ind w:left="567"/>
        <w:rPr>
          <w:rFonts w:ascii="Times New Roman" w:hAnsi="Times New Roman" w:cs="Times New Roman"/>
          <w:iCs/>
          <w:color w:val="FF0000"/>
          <w:sz w:val="24"/>
          <w:szCs w:val="24"/>
        </w:rPr>
      </w:pPr>
      <w:r w:rsidRPr="00B11152">
        <w:rPr>
          <w:rFonts w:ascii="Times New Roman" w:hAnsi="Times New Roman" w:cs="Times New Roman"/>
          <w:b/>
          <w:iCs/>
          <w:color w:val="FF0000"/>
          <w:sz w:val="24"/>
          <w:szCs w:val="24"/>
        </w:rPr>
        <w:t>D.1.2.</w:t>
      </w:r>
      <w:r w:rsidRPr="00B11152">
        <w:rPr>
          <w:rFonts w:ascii="Times New Roman" w:hAnsi="Times New Roman" w:cs="Times New Roman"/>
          <w:iCs/>
          <w:color w:val="FF0000"/>
          <w:sz w:val="24"/>
          <w:szCs w:val="24"/>
        </w:rPr>
        <w:t xml:space="preserve"> Birim Faaliyet Raporu (Tablo 8, Tablo 9 ve Tablo 12)</w:t>
      </w:r>
    </w:p>
    <w:p w:rsidRPr="00662013" w:rsidR="00EF6F81" w:rsidP="003501AF" w:rsidRDefault="00EF6F81" w14:paraId="5A3ABF3F" w14:textId="77777777">
      <w:pPr>
        <w:spacing w:before="120" w:after="120" w:line="240" w:lineRule="auto"/>
        <w:ind w:left="567"/>
        <w:rPr>
          <w:rFonts w:ascii="Times New Roman" w:hAnsi="Times New Roman" w:cs="Times New Roman"/>
          <w:sz w:val="24"/>
          <w:szCs w:val="24"/>
        </w:rPr>
      </w:pPr>
    </w:p>
    <w:p w:rsidRPr="00662013" w:rsidR="009F5006" w:rsidP="00536369" w:rsidRDefault="009F5006" w14:paraId="1AC7C841" w14:textId="77777777">
      <w:pPr>
        <w:pStyle w:val="Balk2"/>
        <w:numPr>
          <w:ilvl w:val="1"/>
          <w:numId w:val="2"/>
        </w:numPr>
        <w:tabs>
          <w:tab w:val="left" w:pos="567"/>
        </w:tabs>
        <w:ind w:left="0" w:firstLine="0"/>
        <w:rPr>
          <w:rFonts w:cs="Times New Roman"/>
          <w:szCs w:val="24"/>
        </w:rPr>
      </w:pPr>
      <w:bookmarkStart w:name="_Toc127197227" w:id="64"/>
      <w:r w:rsidRPr="00662013">
        <w:rPr>
          <w:rFonts w:cs="Times New Roman"/>
          <w:szCs w:val="24"/>
        </w:rPr>
        <w:t>Toplumsal Katkı Performansı</w:t>
      </w:r>
      <w:bookmarkEnd w:id="64"/>
    </w:p>
    <w:p w:rsidRPr="00823016" w:rsidR="00823016" w:rsidP="00823016" w:rsidRDefault="00823016" w14:paraId="3601D6B0" w14:textId="77777777">
      <w:pPr>
        <w:spacing w:before="120" w:after="120" w:line="240" w:lineRule="auto"/>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D.2.1.</w:t>
      </w:r>
      <w:r w:rsidRPr="00823016">
        <w:rPr>
          <w:rFonts w:ascii="Times New Roman" w:hAnsi="Times New Roman" w:cs="Times New Roman"/>
          <w:iCs/>
          <w:color w:val="FF0000"/>
          <w:sz w:val="24"/>
          <w:szCs w:val="24"/>
        </w:rPr>
        <w:t xml:space="preserve"> Toplumsal Katkı Performansı, Program Değerlendirme Sonuç Raporlarında izlenmektedir.</w:t>
      </w:r>
    </w:p>
    <w:p w:rsidRPr="00823016" w:rsidR="00823016" w:rsidP="00823016" w:rsidRDefault="00823016" w14:paraId="7F95E856" w14:textId="77777777">
      <w:pPr>
        <w:spacing w:before="120" w:after="120" w:line="240" w:lineRule="auto"/>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D.2.1.</w:t>
      </w:r>
      <w:r w:rsidRPr="00823016">
        <w:rPr>
          <w:rFonts w:ascii="Times New Roman" w:hAnsi="Times New Roman" w:cs="Times New Roman"/>
          <w:iCs/>
          <w:color w:val="FF0000"/>
          <w:sz w:val="24"/>
          <w:szCs w:val="24"/>
        </w:rPr>
        <w:t xml:space="preserve"> Birimimizden bir akademik personel, Sağlık Uygulama ve Araştırma Merkezine Danışmanlık hizmeti vermek amacı ile geçici görevlendirilmiştir. Bu görevlendirme doğrultusunda da bir tane eğitim verilmiştir.</w:t>
      </w:r>
    </w:p>
    <w:p w:rsidR="00C66192" w:rsidP="00823016" w:rsidRDefault="00823016" w14:paraId="0502B336" w14:textId="3E51CDA5">
      <w:pPr>
        <w:spacing w:before="120" w:after="120" w:line="240" w:lineRule="auto"/>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D.1.1.2.1.</w:t>
      </w:r>
      <w:r w:rsidRPr="00823016">
        <w:rPr>
          <w:rFonts w:ascii="Times New Roman" w:hAnsi="Times New Roman" w:cs="Times New Roman"/>
          <w:iCs/>
          <w:color w:val="FF0000"/>
          <w:sz w:val="24"/>
          <w:szCs w:val="24"/>
        </w:rPr>
        <w:t xml:space="preserve"> Yüksekokulumuzda Sosyal Sorumluluk Projelerinin uygulanması ilişkin iş ve işlemleri yürütmek üzere, akademik personellerin arasından bir tane Sosyal Sorumluluk Projeleri Birim Temsilcisi belirlenmiştir.</w:t>
      </w:r>
    </w:p>
    <w:p w:rsidRPr="00662013" w:rsidR="00823016" w:rsidP="00823016" w:rsidRDefault="00823016" w14:paraId="634B00B7" w14:textId="77777777">
      <w:pPr>
        <w:spacing w:before="120" w:after="120" w:line="240" w:lineRule="auto"/>
        <w:rPr>
          <w:rFonts w:ascii="Times New Roman" w:hAnsi="Times New Roman" w:cs="Times New Roman"/>
          <w:sz w:val="24"/>
          <w:szCs w:val="24"/>
        </w:rPr>
      </w:pPr>
    </w:p>
    <w:p w:rsidRPr="00662013" w:rsidR="009F5006" w:rsidP="00536369" w:rsidRDefault="009F5006" w14:paraId="53A1D816" w14:textId="77777777">
      <w:pPr>
        <w:pStyle w:val="Balk3"/>
        <w:numPr>
          <w:ilvl w:val="2"/>
          <w:numId w:val="2"/>
        </w:numPr>
        <w:tabs>
          <w:tab w:val="left" w:pos="993"/>
        </w:tabs>
        <w:ind w:left="284" w:firstLine="0"/>
        <w:rPr>
          <w:rFonts w:cs="Times New Roman"/>
        </w:rPr>
      </w:pPr>
      <w:bookmarkStart w:name="_Toc127197228" w:id="65"/>
      <w:r w:rsidRPr="00662013">
        <w:rPr>
          <w:rFonts w:cs="Times New Roman"/>
        </w:rPr>
        <w:t>Toplumsal katkı performansının izlenmesi ve değerlendirilmesi</w:t>
      </w:r>
      <w:bookmarkEnd w:id="65"/>
    </w:p>
    <w:p w:rsidR="00662013" w:rsidP="003501AF" w:rsidRDefault="00662013" w14:paraId="02EBAA0C" w14:textId="49FDF440">
      <w:pPr>
        <w:spacing w:before="120" w:after="120" w:line="240" w:lineRule="auto"/>
        <w:ind w:left="284"/>
        <w:rPr>
          <w:rFonts w:ascii="Times New Roman" w:hAnsi="Times New Roman" w:cs="Times New Roman"/>
          <w:sz w:val="24"/>
          <w:szCs w:val="24"/>
        </w:rPr>
      </w:pPr>
      <w:r w:rsidRPr="00542F9E">
        <w:rPr>
          <w:rFonts w:ascii="Times New Roman" w:hAnsi="Times New Roman" w:cs="Times New Roman"/>
          <w:b/>
          <w:color w:val="C00000"/>
          <w:sz w:val="24"/>
          <w:szCs w:val="24"/>
        </w:rPr>
        <w:t>Olgunluk Düzeyi:</w:t>
      </w:r>
      <w:r w:rsidRPr="00662013">
        <w:rPr>
          <w:rFonts w:ascii="Times New Roman" w:hAnsi="Times New Roman" w:cs="Times New Roman"/>
          <w:sz w:val="24"/>
          <w:szCs w:val="24"/>
        </w:rPr>
        <w:t xml:space="preserve"> </w:t>
      </w:r>
    </w:p>
    <w:p w:rsidRPr="00EF6F81" w:rsidR="00EF6F81" w:rsidP="003501AF" w:rsidRDefault="00823016" w14:paraId="243BE0D1" w14:textId="40BDBCBA">
      <w:pPr>
        <w:spacing w:before="120" w:after="120" w:line="240" w:lineRule="auto"/>
        <w:ind w:left="284"/>
        <w:rPr>
          <w:rFonts w:ascii="Times New Roman" w:hAnsi="Times New Roman" w:cs="Times New Roman"/>
          <w:sz w:val="24"/>
          <w:szCs w:val="24"/>
        </w:rPr>
      </w:pPr>
      <w:r w:rsidRPr="00EF6F81">
        <w:rPr>
          <w:rFonts w:ascii="Times New Roman" w:hAnsi="Times New Roman" w:cs="Times New Roman"/>
          <w:sz w:val="24"/>
          <w:szCs w:val="24"/>
        </w:rPr>
        <w:t xml:space="preserve"> </w:t>
      </w:r>
      <w:r w:rsidRPr="00EF6F81" w:rsidR="00EF6F81">
        <w:rPr>
          <w:rFonts w:ascii="Times New Roman" w:hAnsi="Times New Roman" w:cs="Times New Roman"/>
          <w:sz w:val="24"/>
          <w:szCs w:val="24"/>
        </w:rPr>
        <w:t xml:space="preserve">(3) Birimin genelinde toplumsal katkı performansını izlenmek ve değerlendirmek üzere oluşturulan mekanizmalar kullanılmaktadır. </w:t>
      </w:r>
    </w:p>
    <w:p w:rsidRPr="00542F9E" w:rsidR="00662013" w:rsidP="003501AF" w:rsidRDefault="00662013" w14:paraId="73760978" w14:textId="77777777">
      <w:pPr>
        <w:spacing w:before="120" w:after="120" w:line="240" w:lineRule="auto"/>
        <w:ind w:left="284"/>
        <w:rPr>
          <w:rFonts w:ascii="Times New Roman" w:hAnsi="Times New Roman" w:cs="Times New Roman"/>
          <w:b/>
          <w:sz w:val="24"/>
          <w:szCs w:val="24"/>
        </w:rPr>
      </w:pPr>
      <w:r w:rsidRPr="00542F9E">
        <w:rPr>
          <w:rFonts w:ascii="Times New Roman" w:hAnsi="Times New Roman" w:cs="Times New Roman"/>
          <w:b/>
          <w:color w:val="C00000"/>
          <w:sz w:val="24"/>
          <w:szCs w:val="24"/>
        </w:rPr>
        <w:t>Kanıtlar</w:t>
      </w:r>
    </w:p>
    <w:p w:rsidRPr="00823016" w:rsidR="00823016" w:rsidP="00823016" w:rsidRDefault="00823016" w14:paraId="4B5CC5C4"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D.1.1.2.1.</w:t>
      </w:r>
      <w:r w:rsidRPr="00823016">
        <w:rPr>
          <w:rFonts w:ascii="Times New Roman" w:hAnsi="Times New Roman" w:cs="Times New Roman"/>
          <w:iCs/>
          <w:color w:val="FF0000"/>
          <w:sz w:val="24"/>
          <w:szCs w:val="24"/>
        </w:rPr>
        <w:t xml:space="preserve"> Üst Yazı (Sosyal Sorumluluk Projeleri)</w:t>
      </w:r>
    </w:p>
    <w:p w:rsidRPr="00823016" w:rsidR="00823016" w:rsidP="00823016" w:rsidRDefault="00823016" w14:paraId="411BD97A"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A.4.1.D.2.1.</w:t>
      </w:r>
      <w:r w:rsidRPr="00823016">
        <w:rPr>
          <w:rFonts w:ascii="Times New Roman" w:hAnsi="Times New Roman" w:cs="Times New Roman"/>
          <w:iCs/>
          <w:color w:val="FF0000"/>
          <w:sz w:val="24"/>
          <w:szCs w:val="24"/>
        </w:rPr>
        <w:t xml:space="preserve"> Üst Yazı (Öğr. Gör. Neşe Can MERCAN'ın Görevlendirmesi Hk.)</w:t>
      </w:r>
    </w:p>
    <w:p w:rsidRPr="00823016" w:rsidR="00823016" w:rsidP="00823016" w:rsidRDefault="00823016" w14:paraId="6472FF06"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A.4.1.D.2.1.</w:t>
      </w:r>
      <w:r w:rsidRPr="00823016">
        <w:rPr>
          <w:rFonts w:ascii="Times New Roman" w:hAnsi="Times New Roman" w:cs="Times New Roman"/>
          <w:iCs/>
          <w:color w:val="FF0000"/>
          <w:sz w:val="24"/>
          <w:szCs w:val="24"/>
        </w:rPr>
        <w:t xml:space="preserve"> Eğitim Afişi (Gemi Personeli için Uygulamalı İlk Yardım ve Tıbbi Bakım Eğitimi)</w:t>
      </w:r>
    </w:p>
    <w:p w:rsidRPr="00823016" w:rsidR="00823016" w:rsidP="00823016" w:rsidRDefault="00823016" w14:paraId="2AAE83FD"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 xml:space="preserve">A.2.3.B.1.5.D.1.1.D.2.1. </w:t>
      </w:r>
      <w:r w:rsidRPr="00823016">
        <w:rPr>
          <w:rFonts w:ascii="Times New Roman" w:hAnsi="Times New Roman" w:cs="Times New Roman"/>
          <w:iCs/>
          <w:color w:val="FF0000"/>
          <w:sz w:val="24"/>
          <w:szCs w:val="24"/>
        </w:rPr>
        <w:t>2021 - 2022 Eğitim Öğretim Dönemi Ağız Ve Diş Sağlığı Programı Değerlendirme Sonuç Raporu</w:t>
      </w:r>
    </w:p>
    <w:p w:rsidRPr="00823016" w:rsidR="00823016" w:rsidP="00823016" w:rsidRDefault="00823016" w14:paraId="040A4F97"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 xml:space="preserve">A.2.3.B.1.5.D.1.1.D.2.1. </w:t>
      </w:r>
      <w:r w:rsidRPr="00823016">
        <w:rPr>
          <w:rFonts w:ascii="Times New Roman" w:hAnsi="Times New Roman" w:cs="Times New Roman"/>
          <w:iCs/>
          <w:color w:val="FF0000"/>
          <w:sz w:val="24"/>
          <w:szCs w:val="24"/>
        </w:rPr>
        <w:t>2021 - 2022 Eğitim Öğretim Dönemi Fizyoterapi Programı Değerlendirme Sonuç Raporu</w:t>
      </w:r>
    </w:p>
    <w:p w:rsidRPr="00823016" w:rsidR="00823016" w:rsidP="00823016" w:rsidRDefault="00823016" w14:paraId="1A9BFCB2"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 xml:space="preserve">A.2.3.B.1.5.D.1.1.D.2.1. </w:t>
      </w:r>
      <w:r w:rsidRPr="00823016">
        <w:rPr>
          <w:rFonts w:ascii="Times New Roman" w:hAnsi="Times New Roman" w:cs="Times New Roman"/>
          <w:iCs/>
          <w:color w:val="FF0000"/>
          <w:sz w:val="24"/>
          <w:szCs w:val="24"/>
        </w:rPr>
        <w:t>2021 - 2022 Eğitim Öğretim Dönemi İlk ve Acil Yardım Programı Değerlendirme Sonuç Raporu</w:t>
      </w:r>
    </w:p>
    <w:p w:rsidRPr="00823016" w:rsidR="00823016" w:rsidP="00823016" w:rsidRDefault="00823016" w14:paraId="6D39EBEA"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 xml:space="preserve">A.2.3.B.1.5.D.1.1.D.2.1. </w:t>
      </w:r>
      <w:r w:rsidRPr="00823016">
        <w:rPr>
          <w:rFonts w:ascii="Times New Roman" w:hAnsi="Times New Roman" w:cs="Times New Roman"/>
          <w:iCs/>
          <w:color w:val="FF0000"/>
          <w:sz w:val="24"/>
          <w:szCs w:val="24"/>
        </w:rPr>
        <w:t>2021 - 2022 Eğitim Öğretim Dönemi Yaşlı Bakımı Programı Değerlendirme Sonuç Raporu</w:t>
      </w:r>
    </w:p>
    <w:p w:rsidRPr="00823016" w:rsidR="00823016" w:rsidP="00823016" w:rsidRDefault="00823016" w14:paraId="621C5323"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C.3.1.D.2.1.</w:t>
      </w:r>
      <w:r w:rsidRPr="00823016">
        <w:rPr>
          <w:rFonts w:ascii="Times New Roman" w:hAnsi="Times New Roman" w:cs="Times New Roman"/>
          <w:iCs/>
          <w:color w:val="FF0000"/>
          <w:sz w:val="24"/>
          <w:szCs w:val="24"/>
        </w:rPr>
        <w:t xml:space="preserve"> 2022 Yılı Araştırma Faaliyetleri İzleme Ve Değerlendirme Raporu (Sayfa 28, Sayfa 30)</w:t>
      </w:r>
    </w:p>
    <w:p w:rsidRPr="00823016" w:rsidR="00823016" w:rsidP="00823016" w:rsidRDefault="00823016" w14:paraId="73AE4B8A" w14:textId="77777777">
      <w:pPr>
        <w:spacing w:before="120" w:after="120" w:line="240" w:lineRule="auto"/>
        <w:ind w:left="567"/>
        <w:rPr>
          <w:rFonts w:ascii="Times New Roman" w:hAnsi="Times New Roman" w:cs="Times New Roman"/>
          <w:iCs/>
          <w:color w:val="FF0000"/>
          <w:sz w:val="24"/>
          <w:szCs w:val="24"/>
        </w:rPr>
      </w:pPr>
      <w:r w:rsidRPr="00823016">
        <w:rPr>
          <w:rFonts w:ascii="Times New Roman" w:hAnsi="Times New Roman" w:cs="Times New Roman"/>
          <w:b/>
          <w:iCs/>
          <w:color w:val="FF0000"/>
          <w:sz w:val="24"/>
          <w:szCs w:val="24"/>
        </w:rPr>
        <w:t xml:space="preserve">B.2.1.D.2.1. </w:t>
      </w:r>
      <w:r w:rsidRPr="00823016">
        <w:rPr>
          <w:rFonts w:ascii="Times New Roman" w:hAnsi="Times New Roman" w:cs="Times New Roman"/>
          <w:iCs/>
          <w:color w:val="FF0000"/>
          <w:sz w:val="24"/>
          <w:szCs w:val="24"/>
        </w:rPr>
        <w:t>Web Sayfası (Sağlık Hizmetleri Meslek Yüksekokulunda Uygulamalı Eğitimlere Devam)</w:t>
      </w:r>
    </w:p>
    <w:p w:rsidRPr="00662013" w:rsidR="00EF6F81" w:rsidP="00662013" w:rsidRDefault="00EF6F81" w14:paraId="113A4CDC" w14:textId="77777777">
      <w:pPr>
        <w:spacing w:before="120" w:after="120" w:line="240" w:lineRule="auto"/>
        <w:ind w:left="567"/>
      </w:pPr>
    </w:p>
    <w:p w:rsidRPr="009E2DC5" w:rsidR="00EF70CA" w:rsidP="000D39B2" w:rsidRDefault="00EF70CA" w14:paraId="298FDD31" w14:textId="77777777">
      <w:pPr>
        <w:pStyle w:val="Balk1"/>
      </w:pPr>
      <w:bookmarkStart w:name="_Toc127197229" w:id="66"/>
      <w:r w:rsidRPr="009E2DC5">
        <w:lastRenderedPageBreak/>
        <w:t>SONUÇ VE DEĞERLENDİRME</w:t>
      </w:r>
      <w:bookmarkEnd w:id="66"/>
    </w:p>
    <w:p w:rsidRPr="009E2DC5" w:rsidR="00EF70CA" w:rsidP="009E2DC5" w:rsidRDefault="00EF70CA" w14:paraId="0F256810" w14:textId="77777777">
      <w:pPr>
        <w:rPr>
          <w:rFonts w:ascii="Times New Roman" w:hAnsi="Times New Roman" w:cs="Times New Roman"/>
          <w:sz w:val="24"/>
          <w:szCs w:val="24"/>
        </w:rPr>
      </w:pPr>
    </w:p>
    <w:p w:rsidRPr="003A3A7C" w:rsidR="003A3A7C" w:rsidP="003A3A7C" w:rsidRDefault="003A3A7C" w14:paraId="4C4AE1A0" w14:textId="77777777">
      <w:pPr>
        <w:rPr>
          <w:rFonts w:ascii="Times New Roman" w:hAnsi="Times New Roman" w:cs="Times New Roman"/>
          <w:sz w:val="24"/>
          <w:szCs w:val="24"/>
        </w:rPr>
      </w:pPr>
      <w:r w:rsidRPr="003A3A7C">
        <w:rPr>
          <w:rFonts w:ascii="Times New Roman" w:hAnsi="Times New Roman" w:cs="Times New Roman"/>
          <w:sz w:val="24"/>
          <w:szCs w:val="24"/>
        </w:rPr>
        <w:t>Birim İçi Değerlendirme Raporu (BİDR), İzmir Kâtip Çelebi Üniversitesi Sağlık Hizmetleri Meslek Yüksekokulu'nun Kalite Güvence Sistemi, Eğitim-Öğretim Faaliyetleri, Araştırma- Geliştirme Faaliyetleri, Toplumsal Katkı Süreçleri ve Yönetim Sistemi gibi kalite performans süreçlerine dair güçlü ve zayıf yönlerinin tespit edilerek rasyonel ve dinamik bir iyileştirme sürecinin tesis edilmesi amacıyla hazırlanmıştır. Raporun hazırlanmasında, Birim Kalite Ekibi ve tüm birim personelinin görüşlerinden yararlanılmıştır. Rapor genelinde tespit edilen eksiklikler ve bu eksikliklere yönelik sunulan önlemlerin hayata geçirilmesi halinde, Yüksekokulumuzun</w:t>
      </w:r>
    </w:p>
    <w:p w:rsidRPr="003A3A7C" w:rsidR="003A3A7C" w:rsidP="00536369" w:rsidRDefault="003A3A7C" w14:paraId="6FBE8F63" w14:textId="77777777">
      <w:pPr>
        <w:numPr>
          <w:ilvl w:val="0"/>
          <w:numId w:val="9"/>
        </w:numPr>
        <w:rPr>
          <w:rFonts w:ascii="Times New Roman" w:hAnsi="Times New Roman" w:cs="Times New Roman"/>
          <w:sz w:val="24"/>
          <w:szCs w:val="24"/>
        </w:rPr>
      </w:pPr>
      <w:r w:rsidRPr="003A3A7C">
        <w:rPr>
          <w:rFonts w:ascii="Times New Roman" w:hAnsi="Times New Roman" w:cs="Times New Roman"/>
          <w:b/>
          <w:bCs/>
          <w:sz w:val="24"/>
          <w:szCs w:val="24"/>
        </w:rPr>
        <w:t>A. Liderlik, Kalite ve Yönetişim Sistemi</w:t>
      </w:r>
      <w:r w:rsidRPr="003A3A7C">
        <w:rPr>
          <w:rFonts w:ascii="Times New Roman" w:hAnsi="Times New Roman" w:cs="Times New Roman"/>
          <w:sz w:val="24"/>
          <w:szCs w:val="24"/>
        </w:rPr>
        <w:t xml:space="preserve"> alt başlığı kapsamında 3,05 olduğu düşünülen YÖKAK puanının 3,50’ye;</w:t>
      </w:r>
    </w:p>
    <w:p w:rsidRPr="003A3A7C" w:rsidR="003A3A7C" w:rsidP="00536369" w:rsidRDefault="003A3A7C" w14:paraId="7C8FC81D" w14:textId="77777777">
      <w:pPr>
        <w:numPr>
          <w:ilvl w:val="0"/>
          <w:numId w:val="9"/>
        </w:numPr>
        <w:rPr>
          <w:rFonts w:ascii="Times New Roman" w:hAnsi="Times New Roman" w:cs="Times New Roman"/>
          <w:sz w:val="24"/>
          <w:szCs w:val="24"/>
        </w:rPr>
      </w:pPr>
      <w:r w:rsidRPr="003A3A7C">
        <w:rPr>
          <w:rFonts w:ascii="Times New Roman" w:hAnsi="Times New Roman" w:cs="Times New Roman"/>
          <w:b/>
          <w:bCs/>
          <w:sz w:val="24"/>
          <w:szCs w:val="24"/>
        </w:rPr>
        <w:t>B. Eğitim-Öğretim</w:t>
      </w:r>
      <w:r w:rsidRPr="003A3A7C">
        <w:rPr>
          <w:rFonts w:ascii="Times New Roman" w:hAnsi="Times New Roman" w:cs="Times New Roman"/>
          <w:sz w:val="24"/>
          <w:szCs w:val="24"/>
        </w:rPr>
        <w:t xml:space="preserve"> alt başlığı kapsamında 3,22 olduğu düşünülen YÖKAK puanının 3,50’ye</w:t>
      </w:r>
    </w:p>
    <w:p w:rsidRPr="003A3A7C" w:rsidR="003A3A7C" w:rsidP="00536369" w:rsidRDefault="003A3A7C" w14:paraId="32FD0A2E" w14:textId="77777777">
      <w:pPr>
        <w:numPr>
          <w:ilvl w:val="0"/>
          <w:numId w:val="9"/>
        </w:numPr>
        <w:rPr>
          <w:rFonts w:ascii="Times New Roman" w:hAnsi="Times New Roman" w:cs="Times New Roman"/>
          <w:sz w:val="24"/>
          <w:szCs w:val="24"/>
        </w:rPr>
      </w:pPr>
      <w:r w:rsidRPr="003A3A7C">
        <w:rPr>
          <w:rFonts w:ascii="Times New Roman" w:hAnsi="Times New Roman" w:cs="Times New Roman"/>
          <w:b/>
          <w:bCs/>
          <w:sz w:val="24"/>
          <w:szCs w:val="24"/>
        </w:rPr>
        <w:t>C. Araştırma ve Geliştirme</w:t>
      </w:r>
      <w:r w:rsidRPr="003A3A7C">
        <w:rPr>
          <w:rFonts w:ascii="Times New Roman" w:hAnsi="Times New Roman" w:cs="Times New Roman"/>
          <w:sz w:val="24"/>
          <w:szCs w:val="24"/>
        </w:rPr>
        <w:t xml:space="preserve"> alt başlığı kapsamında 2,28 olduğu düşünülen YÖKAK puanının 3,00’a;</w:t>
      </w:r>
    </w:p>
    <w:p w:rsidRPr="003A3A7C" w:rsidR="003A3A7C" w:rsidP="00536369" w:rsidRDefault="003A3A7C" w14:paraId="307C541D" w14:textId="77777777">
      <w:pPr>
        <w:numPr>
          <w:ilvl w:val="0"/>
          <w:numId w:val="9"/>
        </w:numPr>
        <w:rPr>
          <w:rFonts w:ascii="Times New Roman" w:hAnsi="Times New Roman" w:cs="Times New Roman"/>
          <w:sz w:val="24"/>
          <w:szCs w:val="24"/>
        </w:rPr>
      </w:pPr>
      <w:r w:rsidRPr="003A3A7C">
        <w:rPr>
          <w:rFonts w:ascii="Times New Roman" w:hAnsi="Times New Roman" w:cs="Times New Roman"/>
          <w:b/>
          <w:bCs/>
          <w:sz w:val="24"/>
          <w:szCs w:val="24"/>
        </w:rPr>
        <w:t>D. Toplumsal Katk</w:t>
      </w:r>
      <w:r w:rsidRPr="003A3A7C">
        <w:rPr>
          <w:rFonts w:ascii="Times New Roman" w:hAnsi="Times New Roman" w:cs="Times New Roman"/>
          <w:sz w:val="24"/>
          <w:szCs w:val="24"/>
        </w:rPr>
        <w:t>ı alt başlığı kapsamında 3,33 olduğu düşünülen YÖKAK puanının 3,50’ye yükseleceği ön görülmektedir.</w:t>
      </w:r>
    </w:p>
    <w:p w:rsidR="003A3A7C" w:rsidP="003A3A7C" w:rsidRDefault="003A3A7C" w14:paraId="3A0C0FCF" w14:textId="77777777">
      <w:pPr>
        <w:rPr>
          <w:rFonts w:ascii="Times New Roman" w:hAnsi="Times New Roman" w:cs="Times New Roman"/>
          <w:sz w:val="24"/>
          <w:szCs w:val="24"/>
        </w:rPr>
      </w:pPr>
    </w:p>
    <w:p w:rsidRPr="003A3A7C" w:rsidR="003A3A7C" w:rsidP="003A3A7C" w:rsidRDefault="003A3A7C" w14:paraId="485023BD" w14:textId="215AF8EB">
      <w:pPr>
        <w:rPr>
          <w:rFonts w:ascii="Times New Roman" w:hAnsi="Times New Roman" w:cs="Times New Roman"/>
          <w:sz w:val="24"/>
          <w:szCs w:val="24"/>
        </w:rPr>
      </w:pPr>
      <w:r w:rsidRPr="003A3A7C">
        <w:rPr>
          <w:rFonts w:ascii="Times New Roman" w:hAnsi="Times New Roman" w:cs="Times New Roman"/>
          <w:sz w:val="24"/>
          <w:szCs w:val="24"/>
        </w:rPr>
        <w:t>Bu raporda, geçen yılki rapora göre tüm başlıklarda ilerleme kaydedilerek hedeflediğimiz YÖKAK puanlamasının da üzerine çıkıldığı değerlendirilmiştir. 2021 Yılı Birim Geri Bildirim Raporuna istinaden ise; uluslararasılaşma faaliyetlerine öncelik verilerek Erasmus Projeleri ile ilgili süreç yürütülmektedir. Ayrıca, Erasmus+ Staj Seferberliği kapsamında İlk ve Acil Yardım Programından bir öğrencimiz İtalya’ya gitmeye hak kazanmıştır. Dış paydaşlar hususunda ise işbirliği arttırılmıştır. Bununla birlikte, iç ve dış paydaşların karar alma sürecine katılımı geliştirilmiştir. Toplumsal Katkı alanında da program bazında Sosyal Sorumluluk Projeleri hazırlanmıştır.</w:t>
      </w:r>
    </w:p>
    <w:p w:rsidR="003C4A86" w:rsidP="009E2DC5" w:rsidRDefault="003C4A86" w14:paraId="453DFBD4" w14:textId="79971507">
      <w:pPr>
        <w:rPr>
          <w:rFonts w:ascii="Times New Roman" w:hAnsi="Times New Roman" w:cs="Times New Roman"/>
          <w:sz w:val="24"/>
          <w:szCs w:val="24"/>
        </w:rPr>
      </w:pPr>
    </w:p>
    <w:p w:rsidRPr="009E2DC5" w:rsidR="003C4A86" w:rsidP="009E2DC5" w:rsidRDefault="003C4A86" w14:paraId="75F2BDD1" w14:textId="77777777">
      <w:pPr>
        <w:rPr>
          <w:rFonts w:ascii="Times New Roman" w:hAnsi="Times New Roman" w:cs="Times New Roman"/>
          <w:sz w:val="24"/>
          <w:szCs w:val="24"/>
        </w:rPr>
      </w:pPr>
    </w:p>
    <w:p w:rsidRPr="009E2DC5" w:rsidR="0068761A" w:rsidP="009E2DC5" w:rsidRDefault="0068761A" w14:paraId="7C68F7E7" w14:textId="77777777">
      <w:pPr>
        <w:rPr>
          <w:rFonts w:ascii="Times New Roman" w:hAnsi="Times New Roman" w:cs="Times New Roman"/>
          <w:sz w:val="24"/>
          <w:szCs w:val="24"/>
        </w:rPr>
      </w:pPr>
    </w:p>
    <w:p w:rsidRPr="009E2DC5" w:rsidR="00EF70CA" w:rsidP="000D39B2" w:rsidRDefault="00EF70CA" w14:paraId="61FB5838" w14:textId="77777777">
      <w:pPr>
        <w:pStyle w:val="Balk2"/>
      </w:pPr>
      <w:bookmarkStart w:name="_Toc127197230" w:id="67"/>
      <w:r w:rsidRPr="009E2DC5">
        <w:t xml:space="preserve">Rapor Döneminde </w:t>
      </w:r>
      <w:r w:rsidR="003C4A86">
        <w:t xml:space="preserve">Bir Önceki Döneme Kıyasla </w:t>
      </w:r>
      <w:r w:rsidRPr="009E2DC5">
        <w:t>Gerçekleştirilen İyileştirmeler</w:t>
      </w:r>
      <w:bookmarkEnd w:id="67"/>
    </w:p>
    <w:p w:rsidR="00CF5FE7" w:rsidP="00536369" w:rsidRDefault="005F23B6" w14:paraId="02744D91" w14:textId="426796C8">
      <w:pPr>
        <w:pStyle w:val="ListeParagraf"/>
        <w:numPr>
          <w:ilvl w:val="0"/>
          <w:numId w:val="10"/>
        </w:numPr>
        <w:rPr>
          <w:rFonts w:ascii="Times New Roman" w:hAnsi="Times New Roman" w:cs="Times New Roman"/>
          <w:sz w:val="24"/>
          <w:szCs w:val="24"/>
        </w:rPr>
      </w:pPr>
      <w:r w:rsidRPr="005F23B6">
        <w:rPr>
          <w:rFonts w:ascii="Times New Roman" w:hAnsi="Times New Roman" w:cs="Times New Roman"/>
          <w:sz w:val="24"/>
          <w:szCs w:val="24"/>
        </w:rPr>
        <w:t>Uluslararasılaşma alanında</w:t>
      </w:r>
      <w:r w:rsidR="008F7C4C">
        <w:rPr>
          <w:rFonts w:ascii="Times New Roman" w:hAnsi="Times New Roman" w:cs="Times New Roman"/>
          <w:sz w:val="24"/>
          <w:szCs w:val="24"/>
        </w:rPr>
        <w:t>ki</w:t>
      </w:r>
      <w:r w:rsidRPr="005F23B6">
        <w:rPr>
          <w:rFonts w:ascii="Times New Roman" w:hAnsi="Times New Roman" w:cs="Times New Roman"/>
          <w:sz w:val="24"/>
          <w:szCs w:val="24"/>
        </w:rPr>
        <w:t xml:space="preserve"> </w:t>
      </w:r>
      <w:r>
        <w:rPr>
          <w:rFonts w:ascii="Times New Roman" w:hAnsi="Times New Roman" w:cs="Times New Roman"/>
          <w:sz w:val="24"/>
          <w:szCs w:val="24"/>
        </w:rPr>
        <w:t xml:space="preserve">faaliyetlere öncelik verilerek </w:t>
      </w:r>
      <w:r w:rsidRPr="005F23B6">
        <w:rPr>
          <w:rFonts w:ascii="Times New Roman" w:hAnsi="Times New Roman" w:cs="Times New Roman"/>
          <w:sz w:val="24"/>
          <w:szCs w:val="24"/>
        </w:rPr>
        <w:t xml:space="preserve">çeşitli </w:t>
      </w:r>
      <w:r>
        <w:rPr>
          <w:rFonts w:ascii="Times New Roman" w:hAnsi="Times New Roman" w:cs="Times New Roman"/>
          <w:sz w:val="24"/>
          <w:szCs w:val="24"/>
        </w:rPr>
        <w:t>girişimlerde bulunulmuştur.</w:t>
      </w:r>
    </w:p>
    <w:p w:rsidR="005F23B6" w:rsidP="00536369" w:rsidRDefault="005F23B6" w14:paraId="04EB5033" w14:textId="43397B35">
      <w:pPr>
        <w:pStyle w:val="ListeParagraf"/>
        <w:numPr>
          <w:ilvl w:val="0"/>
          <w:numId w:val="10"/>
        </w:numPr>
        <w:rPr>
          <w:rFonts w:ascii="Times New Roman" w:hAnsi="Times New Roman" w:cs="Times New Roman"/>
          <w:sz w:val="24"/>
          <w:szCs w:val="24"/>
        </w:rPr>
      </w:pPr>
      <w:r>
        <w:rPr>
          <w:rFonts w:ascii="Times New Roman" w:hAnsi="Times New Roman" w:cs="Times New Roman"/>
          <w:sz w:val="24"/>
          <w:szCs w:val="24"/>
        </w:rPr>
        <w:t>İç ve Dış Paydaşlar ile etkileşim arttırılarak birimin karar alma süreçlerine katılımı geliştirilmiştir.</w:t>
      </w:r>
    </w:p>
    <w:p w:rsidRPr="005F23B6" w:rsidR="005F23B6" w:rsidP="00536369" w:rsidRDefault="005F23B6" w14:paraId="0F3872FA" w14:textId="0B064766">
      <w:pPr>
        <w:pStyle w:val="ListeParagraf"/>
        <w:numPr>
          <w:ilvl w:val="0"/>
          <w:numId w:val="10"/>
        </w:numPr>
        <w:rPr>
          <w:rFonts w:ascii="Times New Roman" w:hAnsi="Times New Roman" w:cs="Times New Roman"/>
          <w:sz w:val="24"/>
          <w:szCs w:val="24"/>
        </w:rPr>
      </w:pPr>
      <w:r>
        <w:rPr>
          <w:rFonts w:ascii="Times New Roman" w:hAnsi="Times New Roman" w:cs="Times New Roman"/>
          <w:sz w:val="24"/>
          <w:szCs w:val="24"/>
        </w:rPr>
        <w:t xml:space="preserve">Toplumsal Katkı bakımından Sosyal Sorumluluk Projeleri yürütülmüştür. </w:t>
      </w:r>
    </w:p>
    <w:sectPr w:rsidRPr="005F23B6" w:rsidR="005F23B6" w:rsidSect="00EF70CA">
      <w:footerReference r:id="Ra0f7cbbfc65c4d63"/>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D8DD3" w14:textId="77777777" w:rsidR="00C013EE" w:rsidRDefault="00C013EE" w:rsidP="0068761A">
      <w:pPr>
        <w:spacing w:after="0" w:line="240" w:lineRule="auto"/>
      </w:pPr>
      <w:r>
        <w:separator/>
      </w:r>
    </w:p>
  </w:endnote>
  <w:endnote w:type="continuationSeparator" w:id="0">
    <w:p w14:paraId="0DCA46F9" w14:textId="77777777" w:rsidR="00C013EE" w:rsidRDefault="00C013EE" w:rsidP="006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481" w:rsidRDefault="003A3481" w14:paraId="47DEFB95"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FAEB3" w14:textId="77777777" w:rsidR="00C013EE" w:rsidRDefault="00C013EE" w:rsidP="0068761A">
      <w:pPr>
        <w:spacing w:after="0" w:line="240" w:lineRule="auto"/>
      </w:pPr>
      <w:r>
        <w:separator/>
      </w:r>
    </w:p>
  </w:footnote>
  <w:footnote w:type="continuationSeparator" w:id="0">
    <w:p w14:paraId="2521F96E" w14:textId="77777777" w:rsidR="00C013EE" w:rsidRDefault="00C013EE" w:rsidP="0068761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0"/>
      <w:gridCol w:w="5386"/>
      <w:gridCol w:w="2883"/>
    </w:tblGrid>
    <w:tr w:rsidRPr="006A0EAB" w:rsidR="003A3481" w:rsidTr="00E12341" w14:paraId="307C7037" w14:textId="77777777">
      <w:trPr>
        <w:cantSplit/>
        <w:trHeight w:val="981"/>
        <w:jc w:val="center"/>
      </w:trPr>
      <w:tc>
        <w:tcPr>
          <w:tcW w:w="1980" w:type="dxa"/>
          <w:vMerge w:val="restart"/>
          <w:tcBorders>
            <w:top w:val="single" w:color="auto" w:sz="4" w:space="0"/>
            <w:left w:val="single" w:color="auto" w:sz="4" w:space="0"/>
            <w:right w:val="single" w:color="auto" w:sz="4" w:space="0"/>
          </w:tcBorders>
          <w:shd w:val="clear" w:color="auto" w:fill="auto"/>
        </w:tcPr>
        <w:p w:rsidRPr="00C032A6" w:rsidR="003A3481" w:rsidP="00E12341" w:rsidRDefault="003A3481" w14:paraId="1D115586" w14:textId="77777777">
          <w:pPr>
            <w:jc w:val="center"/>
            <w:rPr>
              <w:sz w:val="18"/>
              <w:szCs w:val="18"/>
            </w:rPr>
          </w:pPr>
          <w:r>
            <w:rPr>
              <w:noProof/>
            </w:rPr>
            <w:br/>
          </w:r>
          <w:r>
            <w:rPr>
              <w:noProof/>
              <w:sz w:val="8"/>
              <w:lang w:eastAsia="tr-TR"/>
            </w:rPr>
            <w:drawing>
              <wp:inline distT="0" distB="0" distL="0" distR="0" wp14:anchorId="41EAA5EF" wp14:editId="61ECA0AF">
                <wp:extent cx="1028700" cy="57448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E12341" w:rsidR="003A3481" w:rsidP="00E12341" w:rsidRDefault="003A3481" w14:paraId="3D0ABA2A" w14:textId="77777777">
          <w:pPr>
            <w:jc w:val="center"/>
            <w:rPr>
              <w:rFonts w:ascii="Times New Roman" w:hAnsi="Times New Roman" w:cs="Times New Roman"/>
              <w:b/>
              <w:sz w:val="18"/>
              <w:szCs w:val="18"/>
            </w:rPr>
          </w:pPr>
          <w:r w:rsidRPr="00E12341">
            <w:rPr>
              <w:rFonts w:ascii="Times New Roman" w:hAnsi="Times New Roman" w:cs="Times New Roman"/>
              <w:b/>
              <w:sz w:val="18"/>
              <w:szCs w:val="18"/>
            </w:rPr>
            <w:t>TS EN ISO</w:t>
          </w:r>
          <w:r w:rsidRPr="00E12341">
            <w:rPr>
              <w:rFonts w:ascii="Times New Roman" w:hAnsi="Times New Roman" w:cs="Times New Roman"/>
              <w:b/>
              <w:sz w:val="18"/>
              <w:szCs w:val="18"/>
            </w:rPr>
            <w:br/>
            <w:t xml:space="preserve"> 9001:2015</w:t>
          </w:r>
        </w:p>
      </w:tc>
      <w:tc>
        <w:tcPr>
          <w:tcW w:w="5386" w:type="dxa"/>
          <w:tcBorders>
            <w:top w:val="single" w:color="auto" w:sz="4" w:space="0"/>
            <w:left w:val="single" w:color="auto" w:sz="4" w:space="0"/>
            <w:right w:val="single" w:color="auto" w:sz="4" w:space="0"/>
          </w:tcBorders>
          <w:shd w:val="clear" w:color="auto" w:fill="auto"/>
        </w:tcPr>
        <w:p w:rsidR="003A3481" w:rsidP="00E12341" w:rsidRDefault="003A3481" w14:paraId="5F94B7D8" w14:textId="77777777">
          <w:pPr>
            <w:pStyle w:val="stbilgi1"/>
            <w:jc w:val="center"/>
            <w:rPr>
              <w:b/>
              <w:sz w:val="20"/>
              <w:szCs w:val="20"/>
            </w:rPr>
          </w:pPr>
        </w:p>
        <w:p w:rsidRPr="006A0EAB" w:rsidR="003A3481" w:rsidP="00E12341" w:rsidRDefault="003A3481" w14:paraId="675DCA75" w14:textId="77777777">
          <w:pPr>
            <w:pStyle w:val="stbilgi1"/>
            <w:jc w:val="center"/>
            <w:rPr>
              <w:b/>
              <w:sz w:val="20"/>
              <w:szCs w:val="20"/>
            </w:rPr>
          </w:pPr>
          <w:r w:rsidRPr="006A0EAB">
            <w:rPr>
              <w:b/>
              <w:sz w:val="20"/>
              <w:szCs w:val="20"/>
            </w:rPr>
            <w:t>T.C.</w:t>
          </w:r>
        </w:p>
        <w:p w:rsidRPr="006A0EAB" w:rsidR="003A3481" w:rsidP="00E12341" w:rsidRDefault="003A3481" w14:paraId="142CE76A" w14:textId="77777777">
          <w:pPr>
            <w:pStyle w:val="stbilgi1"/>
            <w:jc w:val="center"/>
            <w:rPr>
              <w:b/>
              <w:sz w:val="20"/>
              <w:szCs w:val="20"/>
            </w:rPr>
          </w:pPr>
          <w:r w:rsidRPr="006A0EAB">
            <w:rPr>
              <w:b/>
              <w:sz w:val="20"/>
              <w:szCs w:val="20"/>
            </w:rPr>
            <w:t xml:space="preserve">İZMİR </w:t>
          </w:r>
          <w:r>
            <w:rPr>
              <w:b/>
              <w:sz w:val="20"/>
              <w:szCs w:val="20"/>
            </w:rPr>
            <w:t>KÂTİP ÇELEBİ ÜNİVERSİTESİ</w:t>
          </w:r>
        </w:p>
        <w:p w:rsidRPr="006A0EAB" w:rsidR="003A3481" w:rsidP="00E12341" w:rsidRDefault="003A3481" w14:paraId="19B6791E" w14:textId="77777777">
          <w:pPr>
            <w:pStyle w:val="GvdeMetni"/>
            <w:spacing w:after="0"/>
            <w:jc w:val="center"/>
            <w:rPr>
              <w:rFonts w:ascii="Times New Roman" w:hAnsi="Times New Roman"/>
              <w:b/>
            </w:rPr>
          </w:pPr>
          <w:r>
            <w:rPr>
              <w:rFonts w:ascii="Times New Roman" w:hAnsi="Times New Roman"/>
              <w:b/>
            </w:rPr>
            <w:t>Sağlık Hizmetleri Meslek Yüksekokulu</w:t>
          </w:r>
        </w:p>
      </w:tc>
      <w:tc>
        <w:tcPr>
          <w:tcW w:w="2883" w:type="dxa"/>
          <w:tcBorders>
            <w:top w:val="single" w:color="auto" w:sz="4" w:space="0"/>
            <w:left w:val="single" w:color="auto" w:sz="4" w:space="0"/>
            <w:right w:val="single" w:color="auto" w:sz="4" w:space="0"/>
          </w:tcBorders>
          <w:vAlign w:val="center"/>
        </w:tcPr>
        <w:p w:rsidRPr="006A0EAB" w:rsidR="003A3481" w:rsidP="00E12341" w:rsidRDefault="003A3481" w14:paraId="085142CD" w14:textId="77777777">
          <w:pPr>
            <w:pStyle w:val="GvdeMetni"/>
            <w:spacing w:after="0"/>
            <w:jc w:val="center"/>
            <w:rPr>
              <w:rFonts w:ascii="Times New Roman" w:hAnsi="Times New Roman"/>
            </w:rPr>
          </w:pPr>
          <w:r w:rsidRPr="00F03A12">
            <w:rPr>
              <w:noProof/>
            </w:rPr>
            <w:drawing>
              <wp:inline distT="0" distB="0" distL="0" distR="0" wp14:anchorId="4DDD3D3A" wp14:editId="3B82CA3D">
                <wp:extent cx="742950" cy="466725"/>
                <wp:effectExtent l="0" t="0" r="0" b="9525"/>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3A3481" w:rsidTr="00E12341" w14:paraId="4EDB90A3" w14:textId="77777777">
      <w:trPr>
        <w:cantSplit/>
        <w:trHeight w:val="72"/>
        <w:jc w:val="center"/>
      </w:trPr>
      <w:tc>
        <w:tcPr>
          <w:tcW w:w="1980" w:type="dxa"/>
          <w:vMerge/>
          <w:tcBorders>
            <w:left w:val="single" w:color="auto" w:sz="4" w:space="0"/>
            <w:right w:val="single" w:color="auto" w:sz="4" w:space="0"/>
          </w:tcBorders>
          <w:shd w:val="clear" w:color="auto" w:fill="auto"/>
          <w:vAlign w:val="center"/>
        </w:tcPr>
        <w:p w:rsidRPr="006A0EAB" w:rsidR="003A3481" w:rsidP="00E12341" w:rsidRDefault="003A3481" w14:paraId="30E9BB3C" w14:textId="77777777">
          <w:pPr>
            <w:pStyle w:val="GvdeMetniGirintisi2"/>
            <w:ind w:firstLine="0"/>
            <w:jc w:val="center"/>
            <w:rPr>
              <w:sz w:val="20"/>
            </w:rPr>
          </w:pPr>
        </w:p>
      </w:tc>
      <w:tc>
        <w:tcPr>
          <w:tcW w:w="5386" w:type="dxa"/>
          <w:vMerge w:val="restart"/>
          <w:tcBorders>
            <w:left w:val="single" w:color="auto" w:sz="4" w:space="0"/>
            <w:right w:val="single" w:color="auto" w:sz="4" w:space="0"/>
          </w:tcBorders>
          <w:shd w:val="clear" w:color="auto" w:fill="auto"/>
          <w:vAlign w:val="center"/>
        </w:tcPr>
        <w:p w:rsidRPr="00F02236" w:rsidR="003A3481" w:rsidP="00E12341" w:rsidRDefault="003A3481" w14:paraId="11C0AAB1" w14:textId="77777777">
          <w:pPr>
            <w:pStyle w:val="stbilgi1"/>
            <w:jc w:val="center"/>
            <w:rPr>
              <w:b/>
              <w:bCs/>
              <w:sz w:val="20"/>
              <w:szCs w:val="20"/>
            </w:rPr>
          </w:pPr>
          <w:r>
            <w:rPr>
              <w:b/>
              <w:bCs/>
              <w:sz w:val="20"/>
              <w:szCs w:val="20"/>
            </w:rPr>
            <w:t>2022 YILI BİRİM İÇ DEĞERLENDİRME RAPORU</w:t>
          </w:r>
        </w:p>
      </w:tc>
      <w:tc>
        <w:tcPr>
          <w:tcW w:w="2883" w:type="dxa"/>
          <w:tcBorders>
            <w:top w:val="single" w:color="auto" w:sz="4" w:space="0"/>
            <w:left w:val="single" w:color="auto" w:sz="4" w:space="0"/>
            <w:bottom w:val="single" w:color="auto" w:sz="4" w:space="0"/>
            <w:right w:val="single" w:color="auto" w:sz="4" w:space="0"/>
          </w:tcBorders>
          <w:vAlign w:val="center"/>
        </w:tcPr>
        <w:p w:rsidRPr="006A0EAB" w:rsidR="003A3481" w:rsidP="00E12341" w:rsidRDefault="003A3481" w14:paraId="2760FD21"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BİDR/SHMYO/02</w:t>
          </w:r>
        </w:p>
      </w:tc>
    </w:tr>
    <w:tr w:rsidRPr="006A0EAB" w:rsidR="003A3481" w:rsidTr="00E12341" w14:paraId="4A7DE4A0" w14:textId="77777777">
      <w:trPr>
        <w:cantSplit/>
        <w:trHeight w:val="72"/>
        <w:jc w:val="center"/>
      </w:trPr>
      <w:tc>
        <w:tcPr>
          <w:tcW w:w="1980" w:type="dxa"/>
          <w:vMerge/>
          <w:tcBorders>
            <w:left w:val="single" w:color="auto" w:sz="4" w:space="0"/>
            <w:right w:val="single" w:color="auto" w:sz="4" w:space="0"/>
          </w:tcBorders>
          <w:shd w:val="clear" w:color="auto" w:fill="auto"/>
          <w:vAlign w:val="center"/>
        </w:tcPr>
        <w:p w:rsidRPr="006A0EAB" w:rsidR="003A3481" w:rsidP="00E12341" w:rsidRDefault="003A3481" w14:paraId="58489927" w14:textId="77777777">
          <w:pPr>
            <w:pStyle w:val="GvdeMetniGirintisi2"/>
            <w:ind w:left="284"/>
            <w:rPr>
              <w:b/>
              <w:sz w:val="20"/>
            </w:rPr>
          </w:pPr>
        </w:p>
      </w:tc>
      <w:tc>
        <w:tcPr>
          <w:tcW w:w="5386" w:type="dxa"/>
          <w:vMerge/>
          <w:tcBorders>
            <w:left w:val="single" w:color="auto" w:sz="4" w:space="0"/>
            <w:right w:val="single" w:color="auto" w:sz="4" w:space="0"/>
          </w:tcBorders>
        </w:tcPr>
        <w:p w:rsidRPr="006A0EAB" w:rsidR="003A3481" w:rsidP="00E12341" w:rsidRDefault="003A3481" w14:paraId="74284222" w14:textId="77777777">
          <w:pPr>
            <w:pStyle w:val="GvdeMetni"/>
            <w:rPr>
              <w:rFonts w:ascii="Times New Roman" w:hAnsi="Times New Roman"/>
            </w:rPr>
          </w:pPr>
        </w:p>
      </w:tc>
      <w:tc>
        <w:tcPr>
          <w:tcW w:w="2883" w:type="dxa"/>
          <w:tcBorders>
            <w:top w:val="single" w:color="auto" w:sz="4" w:space="0"/>
            <w:left w:val="single" w:color="auto" w:sz="4" w:space="0"/>
            <w:bottom w:val="single" w:color="auto" w:sz="4" w:space="0"/>
            <w:right w:val="single" w:color="auto" w:sz="4" w:space="0"/>
          </w:tcBorders>
          <w:vAlign w:val="center"/>
        </w:tcPr>
        <w:p w:rsidRPr="00A91E61" w:rsidR="003A3481" w:rsidP="00E12341" w:rsidRDefault="003A3481" w14:paraId="477E11CE"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23.02.2023</w:t>
          </w:r>
        </w:p>
      </w:tc>
    </w:tr>
    <w:tr w:rsidRPr="006A0EAB" w:rsidR="003A3481" w:rsidTr="00E12341" w14:paraId="7FD9A4EB" w14:textId="77777777">
      <w:trPr>
        <w:cantSplit/>
        <w:trHeight w:val="72"/>
        <w:jc w:val="center"/>
      </w:trPr>
      <w:tc>
        <w:tcPr>
          <w:tcW w:w="1980" w:type="dxa"/>
          <w:vMerge/>
          <w:tcBorders>
            <w:left w:val="single" w:color="auto" w:sz="4" w:space="0"/>
            <w:right w:val="single" w:color="auto" w:sz="4" w:space="0"/>
          </w:tcBorders>
          <w:shd w:val="clear" w:color="auto" w:fill="auto"/>
          <w:vAlign w:val="center"/>
        </w:tcPr>
        <w:p w:rsidRPr="006A0EAB" w:rsidR="003A3481" w:rsidP="00E12341" w:rsidRDefault="003A3481" w14:paraId="5AB8B154" w14:textId="77777777">
          <w:pPr>
            <w:pStyle w:val="GvdeMetniGirintisi2"/>
            <w:ind w:left="284"/>
            <w:rPr>
              <w:b/>
              <w:sz w:val="20"/>
            </w:rPr>
          </w:pPr>
        </w:p>
      </w:tc>
      <w:tc>
        <w:tcPr>
          <w:tcW w:w="5386" w:type="dxa"/>
          <w:vMerge/>
          <w:tcBorders>
            <w:left w:val="single" w:color="auto" w:sz="4" w:space="0"/>
            <w:right w:val="single" w:color="auto" w:sz="4" w:space="0"/>
          </w:tcBorders>
        </w:tcPr>
        <w:p w:rsidRPr="006A0EAB" w:rsidR="003A3481" w:rsidP="00E12341" w:rsidRDefault="003A3481" w14:paraId="7A77D03C" w14:textId="77777777">
          <w:pPr>
            <w:pStyle w:val="GvdeMetni"/>
            <w:rPr>
              <w:rFonts w:ascii="Times New Roman" w:hAnsi="Times New Roman"/>
            </w:rPr>
          </w:pPr>
        </w:p>
      </w:tc>
      <w:tc>
        <w:tcPr>
          <w:tcW w:w="2883" w:type="dxa"/>
          <w:tcBorders>
            <w:top w:val="single" w:color="auto" w:sz="4" w:space="0"/>
            <w:left w:val="single" w:color="auto" w:sz="4" w:space="0"/>
            <w:bottom w:val="single" w:color="auto" w:sz="4" w:space="0"/>
            <w:right w:val="single" w:color="auto" w:sz="4" w:space="0"/>
          </w:tcBorders>
          <w:vAlign w:val="center"/>
        </w:tcPr>
        <w:p w:rsidRPr="00A91E61" w:rsidR="003A3481" w:rsidP="00E12341" w:rsidRDefault="003A3481" w14:paraId="617C7D23"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3A3481" w:rsidTr="00E12341" w14:paraId="61E11F93" w14:textId="77777777">
      <w:trPr>
        <w:cantSplit/>
        <w:trHeight w:val="72"/>
        <w:jc w:val="center"/>
      </w:trPr>
      <w:tc>
        <w:tcPr>
          <w:tcW w:w="1980" w:type="dxa"/>
          <w:vMerge/>
          <w:tcBorders>
            <w:left w:val="single" w:color="auto" w:sz="4" w:space="0"/>
            <w:right w:val="single" w:color="auto" w:sz="4" w:space="0"/>
          </w:tcBorders>
          <w:shd w:val="clear" w:color="auto" w:fill="auto"/>
          <w:vAlign w:val="center"/>
        </w:tcPr>
        <w:p w:rsidRPr="006A0EAB" w:rsidR="003A3481" w:rsidP="00E12341" w:rsidRDefault="003A3481" w14:paraId="5B98B937" w14:textId="77777777">
          <w:pPr>
            <w:pStyle w:val="GvdeMetniGirintisi2"/>
            <w:ind w:left="284"/>
            <w:rPr>
              <w:b/>
              <w:sz w:val="20"/>
            </w:rPr>
          </w:pPr>
        </w:p>
      </w:tc>
      <w:tc>
        <w:tcPr>
          <w:tcW w:w="5386" w:type="dxa"/>
          <w:vMerge/>
          <w:tcBorders>
            <w:left w:val="single" w:color="auto" w:sz="4" w:space="0"/>
            <w:right w:val="single" w:color="auto" w:sz="4" w:space="0"/>
          </w:tcBorders>
        </w:tcPr>
        <w:p w:rsidRPr="006A0EAB" w:rsidR="003A3481" w:rsidP="00E12341" w:rsidRDefault="003A3481" w14:paraId="0D0657EA" w14:textId="77777777">
          <w:pPr>
            <w:pStyle w:val="GvdeMetni"/>
            <w:rPr>
              <w:rFonts w:ascii="Times New Roman" w:hAnsi="Times New Roman"/>
            </w:rPr>
          </w:pPr>
        </w:p>
      </w:tc>
      <w:tc>
        <w:tcPr>
          <w:tcW w:w="2883" w:type="dxa"/>
          <w:tcBorders>
            <w:top w:val="single" w:color="auto" w:sz="4" w:space="0"/>
            <w:left w:val="single" w:color="auto" w:sz="4" w:space="0"/>
            <w:bottom w:val="single" w:color="auto" w:sz="4" w:space="0"/>
            <w:right w:val="single" w:color="auto" w:sz="4" w:space="0"/>
          </w:tcBorders>
          <w:vAlign w:val="center"/>
        </w:tcPr>
        <w:p w:rsidRPr="006A0EAB" w:rsidR="003A3481" w:rsidP="00E12341" w:rsidRDefault="003A3481" w14:paraId="476752D2" w14:textId="4B260C1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A12B5">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A12B5">
            <w:rPr>
              <w:rFonts w:ascii="Times New Roman" w:hAnsi="Times New Roman"/>
              <w:b/>
              <w:noProof/>
            </w:rPr>
            <w:t>34</w:t>
          </w:r>
          <w:r w:rsidRPr="006A0EAB">
            <w:rPr>
              <w:rFonts w:ascii="Times New Roman" w:hAnsi="Times New Roman"/>
              <w:b/>
            </w:rPr>
            <w:fldChar w:fldCharType="end"/>
          </w:r>
        </w:p>
      </w:tc>
    </w:tr>
  </w:tbl>
  <w:p w:rsidR="003A3481" w:rsidRDefault="003A3481" w14:paraId="148529B7"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7FB1"/>
    <w:multiLevelType w:val="hybridMultilevel"/>
    <w:tmpl w:val="F8244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DB7E63"/>
    <w:multiLevelType w:val="multilevel"/>
    <w:tmpl w:val="FF8C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70539"/>
    <w:multiLevelType w:val="multilevel"/>
    <w:tmpl w:val="07F4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D157B"/>
    <w:multiLevelType w:val="multilevel"/>
    <w:tmpl w:val="8C88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14144"/>
    <w:multiLevelType w:val="multilevel"/>
    <w:tmpl w:val="0834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83A52"/>
    <w:multiLevelType w:val="multilevel"/>
    <w:tmpl w:val="F8D21300"/>
    <w:lvl w:ilvl="0">
      <w:start w:val="1"/>
      <w:numFmt w:val="upperLetter"/>
      <w:lvlText w:val="%1."/>
      <w:lvlJc w:val="left"/>
      <w:pPr>
        <w:ind w:left="344" w:hanging="344"/>
      </w:pPr>
      <w:rPr>
        <w:rFonts w:hint="default"/>
        <w:b/>
        <w:bCs/>
        <w:color w:val="C00000"/>
        <w:spacing w:val="0"/>
        <w:w w:val="100"/>
        <w:u w:val="none"/>
        <w:lang w:val="tr-TR" w:eastAsia="en-US" w:bidi="ar-SA"/>
      </w:rPr>
    </w:lvl>
    <w:lvl w:ilvl="1">
      <w:start w:val="1"/>
      <w:numFmt w:val="decimal"/>
      <w:lvlText w:val="A.%2."/>
      <w:lvlJc w:val="left"/>
      <w:pPr>
        <w:ind w:left="474" w:hanging="473"/>
      </w:pPr>
      <w:rPr>
        <w:rFonts w:ascii="Times New Roman" w:hAnsi="Times New Roman" w:hint="default"/>
        <w:b/>
        <w:bCs/>
        <w:i w:val="0"/>
        <w:caps w:val="0"/>
        <w:strike w:val="0"/>
        <w:dstrike w:val="0"/>
        <w:vanish w:val="0"/>
        <w:color w:val="C00000"/>
        <w:spacing w:val="-2"/>
        <w:w w:val="99"/>
        <w:sz w:val="24"/>
        <w:szCs w:val="24"/>
        <w:u w:val="none"/>
        <w:vertAlign w:val="baseline"/>
        <w:lang w:val="tr-TR" w:eastAsia="en-US" w:bidi="ar-SA"/>
      </w:rPr>
    </w:lvl>
    <w:lvl w:ilvl="2">
      <w:start w:val="1"/>
      <w:numFmt w:val="decimal"/>
      <w:pStyle w:val="Stil1"/>
      <w:lvlText w:val="%1.%2.%3."/>
      <w:lvlJc w:val="left"/>
      <w:pPr>
        <w:ind w:left="1066" w:hanging="641"/>
      </w:pPr>
      <w:rPr>
        <w:rFonts w:ascii="Times New Roman" w:eastAsia="Times New Roman" w:hAnsi="Times New Roman" w:cs="Times New Roman" w:hint="default"/>
        <w:b/>
        <w:bCs/>
        <w:i w:val="0"/>
        <w:color w:val="C00000"/>
        <w:spacing w:val="-2"/>
        <w:w w:val="100"/>
        <w:sz w:val="24"/>
        <w:szCs w:val="24"/>
        <w:lang w:val="tr-TR" w:eastAsia="en-US" w:bidi="ar-SA"/>
      </w:rPr>
    </w:lvl>
    <w:lvl w:ilvl="3">
      <w:numFmt w:val="bullet"/>
      <w:lvlText w:val=""/>
      <w:lvlJc w:val="left"/>
      <w:pPr>
        <w:ind w:left="721" w:hanging="360"/>
      </w:pPr>
      <w:rPr>
        <w:rFonts w:ascii="Symbol" w:eastAsia="Symbol" w:hAnsi="Symbol" w:cs="Symbol" w:hint="default"/>
        <w:w w:val="100"/>
        <w:sz w:val="24"/>
        <w:szCs w:val="24"/>
        <w:lang w:val="tr-TR" w:eastAsia="en-US" w:bidi="ar-SA"/>
      </w:rPr>
    </w:lvl>
    <w:lvl w:ilvl="4">
      <w:numFmt w:val="bullet"/>
      <w:lvlText w:val=""/>
      <w:lvlJc w:val="left"/>
      <w:pPr>
        <w:ind w:left="1199" w:hanging="360"/>
      </w:pPr>
      <w:rPr>
        <w:rFonts w:ascii="Symbol" w:eastAsia="Symbol" w:hAnsi="Symbol" w:cs="Symbol" w:hint="default"/>
        <w:w w:val="100"/>
        <w:sz w:val="24"/>
        <w:szCs w:val="24"/>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41" w:hanging="360"/>
      </w:pPr>
      <w:rPr>
        <w:rFonts w:hint="default"/>
        <w:lang w:val="tr-TR" w:eastAsia="en-US" w:bidi="ar-SA"/>
      </w:rPr>
    </w:lvl>
    <w:lvl w:ilvl="7">
      <w:numFmt w:val="bullet"/>
      <w:lvlText w:val="•"/>
      <w:lvlJc w:val="left"/>
      <w:pPr>
        <w:ind w:left="661" w:hanging="360"/>
      </w:pPr>
      <w:rPr>
        <w:rFonts w:hint="default"/>
        <w:lang w:val="tr-TR" w:eastAsia="en-US" w:bidi="ar-SA"/>
      </w:rPr>
    </w:lvl>
    <w:lvl w:ilvl="8">
      <w:numFmt w:val="bullet"/>
      <w:lvlText w:val="•"/>
      <w:lvlJc w:val="left"/>
      <w:pPr>
        <w:ind w:left="721" w:hanging="360"/>
      </w:pPr>
      <w:rPr>
        <w:rFonts w:hint="default"/>
        <w:lang w:val="tr-TR" w:eastAsia="en-US" w:bidi="ar-SA"/>
      </w:rPr>
    </w:lvl>
  </w:abstractNum>
  <w:abstractNum w:abstractNumId="6" w15:restartNumberingAfterBreak="0">
    <w:nsid w:val="6F724ACE"/>
    <w:multiLevelType w:val="multilevel"/>
    <w:tmpl w:val="7B028FF2"/>
    <w:lvl w:ilvl="0">
      <w:start w:val="1"/>
      <w:numFmt w:val="upperLetter"/>
      <w:lvlText w:val="%1."/>
      <w:lvlJc w:val="left"/>
      <w:pPr>
        <w:ind w:left="360" w:hanging="360"/>
      </w:pPr>
      <w:rPr>
        <w:rFonts w:ascii="Times New Roman" w:eastAsiaTheme="minorHAnsi" w:hAnsi="Times New Roman" w:cs="Times New Roman"/>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3B20"/>
    <w:multiLevelType w:val="multilevel"/>
    <w:tmpl w:val="F2F6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F6098"/>
    <w:multiLevelType w:val="multilevel"/>
    <w:tmpl w:val="DEF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AA2836"/>
    <w:multiLevelType w:val="multilevel"/>
    <w:tmpl w:val="9FA8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3"/>
  </w:num>
  <w:num w:numId="5">
    <w:abstractNumId w:val="9"/>
  </w:num>
  <w:num w:numId="6">
    <w:abstractNumId w:val="1"/>
  </w:num>
  <w:num w:numId="7">
    <w:abstractNumId w:val="4"/>
  </w:num>
  <w:num w:numId="8">
    <w:abstractNumId w:val="8"/>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30"/>
    <w:rsid w:val="00036130"/>
    <w:rsid w:val="000442F4"/>
    <w:rsid w:val="000500ED"/>
    <w:rsid w:val="000C1738"/>
    <w:rsid w:val="000C388B"/>
    <w:rsid w:val="000D39B2"/>
    <w:rsid w:val="000E46DB"/>
    <w:rsid w:val="000E5E35"/>
    <w:rsid w:val="001003A5"/>
    <w:rsid w:val="00126213"/>
    <w:rsid w:val="00136D5C"/>
    <w:rsid w:val="001374F7"/>
    <w:rsid w:val="001501DC"/>
    <w:rsid w:val="001548BF"/>
    <w:rsid w:val="0017241A"/>
    <w:rsid w:val="001818D0"/>
    <w:rsid w:val="00183726"/>
    <w:rsid w:val="001F466B"/>
    <w:rsid w:val="002037B0"/>
    <w:rsid w:val="00207B0F"/>
    <w:rsid w:val="00235543"/>
    <w:rsid w:val="0023753B"/>
    <w:rsid w:val="002510EA"/>
    <w:rsid w:val="002919AE"/>
    <w:rsid w:val="002938D4"/>
    <w:rsid w:val="00294696"/>
    <w:rsid w:val="002A4B98"/>
    <w:rsid w:val="002B1509"/>
    <w:rsid w:val="002E1F46"/>
    <w:rsid w:val="00311062"/>
    <w:rsid w:val="00315AAE"/>
    <w:rsid w:val="00324CE5"/>
    <w:rsid w:val="003501AF"/>
    <w:rsid w:val="00366E96"/>
    <w:rsid w:val="003724CE"/>
    <w:rsid w:val="00382C3E"/>
    <w:rsid w:val="003A3481"/>
    <w:rsid w:val="003A3A7C"/>
    <w:rsid w:val="003A53E4"/>
    <w:rsid w:val="003B428E"/>
    <w:rsid w:val="003C4A86"/>
    <w:rsid w:val="003D4F55"/>
    <w:rsid w:val="004301C2"/>
    <w:rsid w:val="004308F9"/>
    <w:rsid w:val="0043411F"/>
    <w:rsid w:val="0043546F"/>
    <w:rsid w:val="004375DD"/>
    <w:rsid w:val="00483551"/>
    <w:rsid w:val="004B6838"/>
    <w:rsid w:val="004D27F2"/>
    <w:rsid w:val="005023CC"/>
    <w:rsid w:val="00530780"/>
    <w:rsid w:val="00536369"/>
    <w:rsid w:val="00542F9E"/>
    <w:rsid w:val="005677C3"/>
    <w:rsid w:val="00596A42"/>
    <w:rsid w:val="005972B3"/>
    <w:rsid w:val="005B7CF3"/>
    <w:rsid w:val="005C7366"/>
    <w:rsid w:val="005D4DBC"/>
    <w:rsid w:val="005E5989"/>
    <w:rsid w:val="005F23B6"/>
    <w:rsid w:val="005F53CE"/>
    <w:rsid w:val="00616DD8"/>
    <w:rsid w:val="00624C12"/>
    <w:rsid w:val="00662013"/>
    <w:rsid w:val="00666AC3"/>
    <w:rsid w:val="00674814"/>
    <w:rsid w:val="0068761A"/>
    <w:rsid w:val="00694956"/>
    <w:rsid w:val="00696FA2"/>
    <w:rsid w:val="006B1509"/>
    <w:rsid w:val="006B2752"/>
    <w:rsid w:val="006E19FF"/>
    <w:rsid w:val="006F6FB3"/>
    <w:rsid w:val="00740F30"/>
    <w:rsid w:val="00742C3A"/>
    <w:rsid w:val="00750508"/>
    <w:rsid w:val="00771A20"/>
    <w:rsid w:val="0077388E"/>
    <w:rsid w:val="007C7D4E"/>
    <w:rsid w:val="007D226F"/>
    <w:rsid w:val="00803DD0"/>
    <w:rsid w:val="00823016"/>
    <w:rsid w:val="0083554B"/>
    <w:rsid w:val="00844E60"/>
    <w:rsid w:val="00862647"/>
    <w:rsid w:val="00875368"/>
    <w:rsid w:val="008A12B5"/>
    <w:rsid w:val="008A7CA9"/>
    <w:rsid w:val="008C7106"/>
    <w:rsid w:val="008E0055"/>
    <w:rsid w:val="008E71F3"/>
    <w:rsid w:val="008E7E34"/>
    <w:rsid w:val="008F171A"/>
    <w:rsid w:val="008F7C4C"/>
    <w:rsid w:val="009029FE"/>
    <w:rsid w:val="00903B7B"/>
    <w:rsid w:val="00913CA4"/>
    <w:rsid w:val="009272A5"/>
    <w:rsid w:val="00965F3D"/>
    <w:rsid w:val="009B0608"/>
    <w:rsid w:val="009D5FE6"/>
    <w:rsid w:val="009E2DC5"/>
    <w:rsid w:val="009F5006"/>
    <w:rsid w:val="00A16559"/>
    <w:rsid w:val="00A50DEB"/>
    <w:rsid w:val="00A57BC3"/>
    <w:rsid w:val="00A95DAE"/>
    <w:rsid w:val="00AA0EE5"/>
    <w:rsid w:val="00AA370E"/>
    <w:rsid w:val="00AD2EC1"/>
    <w:rsid w:val="00AF7D06"/>
    <w:rsid w:val="00B11152"/>
    <w:rsid w:val="00B1554C"/>
    <w:rsid w:val="00B62331"/>
    <w:rsid w:val="00B63A6A"/>
    <w:rsid w:val="00B742D7"/>
    <w:rsid w:val="00B927D3"/>
    <w:rsid w:val="00BA3F31"/>
    <w:rsid w:val="00BB2E35"/>
    <w:rsid w:val="00C013EE"/>
    <w:rsid w:val="00C15CBF"/>
    <w:rsid w:val="00C53C1B"/>
    <w:rsid w:val="00C64562"/>
    <w:rsid w:val="00C66192"/>
    <w:rsid w:val="00C86F11"/>
    <w:rsid w:val="00CA1FAF"/>
    <w:rsid w:val="00CB39AD"/>
    <w:rsid w:val="00CC7A9E"/>
    <w:rsid w:val="00CF54B6"/>
    <w:rsid w:val="00CF5FE7"/>
    <w:rsid w:val="00D079A9"/>
    <w:rsid w:val="00D1183A"/>
    <w:rsid w:val="00D22A80"/>
    <w:rsid w:val="00D47C24"/>
    <w:rsid w:val="00D51D60"/>
    <w:rsid w:val="00DA2CE8"/>
    <w:rsid w:val="00DC3F21"/>
    <w:rsid w:val="00DC4AED"/>
    <w:rsid w:val="00DC5A0A"/>
    <w:rsid w:val="00DD3518"/>
    <w:rsid w:val="00DF54F2"/>
    <w:rsid w:val="00DF7571"/>
    <w:rsid w:val="00E12341"/>
    <w:rsid w:val="00E1664F"/>
    <w:rsid w:val="00E20054"/>
    <w:rsid w:val="00E224C8"/>
    <w:rsid w:val="00E64C58"/>
    <w:rsid w:val="00E72FE4"/>
    <w:rsid w:val="00E97DC0"/>
    <w:rsid w:val="00EB317E"/>
    <w:rsid w:val="00EC21EF"/>
    <w:rsid w:val="00EF2B72"/>
    <w:rsid w:val="00EF6F81"/>
    <w:rsid w:val="00EF70CA"/>
    <w:rsid w:val="00F019DA"/>
    <w:rsid w:val="00F033D0"/>
    <w:rsid w:val="00F04E9D"/>
    <w:rsid w:val="00F05949"/>
    <w:rsid w:val="00F40173"/>
    <w:rsid w:val="00F72270"/>
    <w:rsid w:val="00F72AB7"/>
    <w:rsid w:val="00F73914"/>
    <w:rsid w:val="00F77DC7"/>
    <w:rsid w:val="00F90A05"/>
    <w:rsid w:val="00F966AB"/>
    <w:rsid w:val="00F97E0F"/>
    <w:rsid w:val="00FF1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1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9E"/>
  </w:style>
  <w:style w:type="paragraph" w:styleId="Balk1">
    <w:name w:val="heading 1"/>
    <w:basedOn w:val="Normal"/>
    <w:next w:val="Normal"/>
    <w:link w:val="Balk1Char"/>
    <w:uiPriority w:val="9"/>
    <w:qFormat/>
    <w:rsid w:val="009E2DC5"/>
    <w:pPr>
      <w:keepNext/>
      <w:keepLines/>
      <w:spacing w:before="240" w:after="240" w:line="240" w:lineRule="auto"/>
      <w:outlineLvl w:val="0"/>
    </w:pPr>
    <w:rPr>
      <w:rFonts w:ascii="Times New Roman" w:eastAsiaTheme="majorEastAsia" w:hAnsi="Times New Roman" w:cstheme="majorBidi"/>
      <w:b/>
      <w:color w:val="C00000"/>
      <w:sz w:val="28"/>
      <w:szCs w:val="32"/>
    </w:rPr>
  </w:style>
  <w:style w:type="paragraph" w:styleId="Balk2">
    <w:name w:val="heading 2"/>
    <w:basedOn w:val="Normal"/>
    <w:next w:val="Normal"/>
    <w:link w:val="Balk2Char"/>
    <w:uiPriority w:val="9"/>
    <w:unhideWhenUsed/>
    <w:qFormat/>
    <w:rsid w:val="009F5006"/>
    <w:pPr>
      <w:keepNext/>
      <w:keepLines/>
      <w:spacing w:before="120" w:after="120" w:line="240" w:lineRule="auto"/>
      <w:outlineLvl w:val="1"/>
    </w:pPr>
    <w:rPr>
      <w:rFonts w:ascii="Times New Roman" w:eastAsiaTheme="majorEastAsia" w:hAnsi="Times New Roman" w:cstheme="majorBidi"/>
      <w:b/>
      <w:color w:val="C00000"/>
      <w:sz w:val="24"/>
      <w:szCs w:val="26"/>
    </w:rPr>
  </w:style>
  <w:style w:type="paragraph" w:styleId="Balk3">
    <w:name w:val="heading 3"/>
    <w:basedOn w:val="Normal"/>
    <w:next w:val="Normal"/>
    <w:link w:val="Balk3Char"/>
    <w:uiPriority w:val="9"/>
    <w:unhideWhenUsed/>
    <w:qFormat/>
    <w:rsid w:val="00A95DAE"/>
    <w:pPr>
      <w:keepNext/>
      <w:keepLines/>
      <w:spacing w:before="120" w:after="120" w:line="240" w:lineRule="auto"/>
      <w:ind w:left="425"/>
      <w:outlineLvl w:val="2"/>
    </w:pPr>
    <w:rPr>
      <w:rFonts w:ascii="Times New Roman" w:eastAsiaTheme="majorEastAsia" w:hAnsi="Times New Roman" w:cstheme="majorBidi"/>
      <w:b/>
      <w:color w:val="C00000"/>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2DC5"/>
    <w:rPr>
      <w:rFonts w:ascii="Times New Roman" w:eastAsiaTheme="majorEastAsia" w:hAnsi="Times New Roman" w:cstheme="majorBidi"/>
      <w:b/>
      <w:color w:val="C00000"/>
      <w:sz w:val="28"/>
      <w:szCs w:val="32"/>
    </w:rPr>
  </w:style>
  <w:style w:type="character" w:customStyle="1" w:styleId="Balk2Char">
    <w:name w:val="Başlık 2 Char"/>
    <w:basedOn w:val="VarsaylanParagrafYazTipi"/>
    <w:link w:val="Balk2"/>
    <w:uiPriority w:val="9"/>
    <w:rsid w:val="00311062"/>
    <w:rPr>
      <w:rFonts w:ascii="Times New Roman" w:eastAsiaTheme="majorEastAsia" w:hAnsi="Times New Roman" w:cstheme="majorBidi"/>
      <w:b/>
      <w:color w:val="C00000"/>
      <w:sz w:val="24"/>
      <w:szCs w:val="26"/>
    </w:rPr>
  </w:style>
  <w:style w:type="character" w:customStyle="1" w:styleId="Balk3Char">
    <w:name w:val="Başlık 3 Char"/>
    <w:basedOn w:val="VarsaylanParagrafYazTipi"/>
    <w:link w:val="Balk3"/>
    <w:uiPriority w:val="9"/>
    <w:rsid w:val="00A95DAE"/>
    <w:rPr>
      <w:rFonts w:ascii="Times New Roman" w:eastAsiaTheme="majorEastAsia" w:hAnsi="Times New Roman" w:cstheme="majorBidi"/>
      <w:b/>
      <w:color w:val="C00000"/>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rPr>
      <w:lang w:eastAsia="tr-TR"/>
    </w:rPr>
  </w:style>
  <w:style w:type="paragraph" w:styleId="T1">
    <w:name w:val="toc 1"/>
    <w:basedOn w:val="Normal"/>
    <w:next w:val="Normal"/>
    <w:autoRedefine/>
    <w:uiPriority w:val="39"/>
    <w:unhideWhenUsed/>
    <w:rsid w:val="000D39B2"/>
    <w:pPr>
      <w:spacing w:after="100"/>
    </w:pPr>
    <w:rPr>
      <w:rFonts w:ascii="Times New Roman" w:hAnsi="Times New Roman"/>
      <w:b/>
      <w:sz w:val="24"/>
    </w:rPr>
  </w:style>
  <w:style w:type="paragraph" w:styleId="T2">
    <w:name w:val="toc 2"/>
    <w:basedOn w:val="Normal"/>
    <w:next w:val="Normal"/>
    <w:autoRedefine/>
    <w:uiPriority w:val="39"/>
    <w:unhideWhenUsed/>
    <w:rsid w:val="00DC3F21"/>
    <w:pPr>
      <w:tabs>
        <w:tab w:val="left" w:pos="1134"/>
        <w:tab w:val="right" w:leader="dot" w:pos="9062"/>
      </w:tabs>
      <w:spacing w:after="100"/>
      <w:ind w:left="284"/>
    </w:pPr>
    <w:rPr>
      <w:rFonts w:ascii="Times New Roman" w:hAnsi="Times New Roman"/>
      <w:b/>
    </w:rPr>
  </w:style>
  <w:style w:type="paragraph" w:styleId="T3">
    <w:name w:val="toc 3"/>
    <w:basedOn w:val="Normal"/>
    <w:next w:val="Normal"/>
    <w:autoRedefine/>
    <w:uiPriority w:val="39"/>
    <w:unhideWhenUsed/>
    <w:rsid w:val="000D39B2"/>
    <w:pPr>
      <w:spacing w:after="100"/>
      <w:ind w:left="567"/>
    </w:pPr>
    <w:rPr>
      <w:rFonts w:ascii="Times New Roman" w:hAnsi="Times New Roman"/>
      <w:b/>
    </w:r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0D39B2"/>
    <w:pPr>
      <w:spacing w:after="100"/>
      <w:ind w:left="660"/>
    </w:pPr>
    <w:rPr>
      <w:rFonts w:ascii="Times New Roman" w:eastAsiaTheme="minorEastAsia" w:hAnsi="Times New Roman"/>
      <w:b/>
      <w:lang w:eastAsia="tr-TR"/>
    </w:rPr>
  </w:style>
  <w:style w:type="paragraph" w:styleId="T5">
    <w:name w:val="toc 5"/>
    <w:basedOn w:val="Normal"/>
    <w:next w:val="Normal"/>
    <w:autoRedefine/>
    <w:uiPriority w:val="39"/>
    <w:unhideWhenUsed/>
    <w:rsid w:val="0017241A"/>
    <w:pPr>
      <w:spacing w:after="100"/>
      <w:ind w:left="880"/>
    </w:pPr>
    <w:rPr>
      <w:rFonts w:eastAsiaTheme="minorEastAsia"/>
      <w:lang w:eastAsia="tr-TR"/>
    </w:rPr>
  </w:style>
  <w:style w:type="paragraph" w:styleId="T6">
    <w:name w:val="toc 6"/>
    <w:basedOn w:val="Normal"/>
    <w:next w:val="Normal"/>
    <w:autoRedefine/>
    <w:uiPriority w:val="39"/>
    <w:unhideWhenUsed/>
    <w:rsid w:val="0017241A"/>
    <w:pPr>
      <w:spacing w:after="100"/>
      <w:ind w:left="1100"/>
    </w:pPr>
    <w:rPr>
      <w:rFonts w:eastAsiaTheme="minorEastAsia"/>
      <w:lang w:eastAsia="tr-TR"/>
    </w:rPr>
  </w:style>
  <w:style w:type="paragraph" w:styleId="T7">
    <w:name w:val="toc 7"/>
    <w:basedOn w:val="Normal"/>
    <w:next w:val="Normal"/>
    <w:autoRedefine/>
    <w:uiPriority w:val="39"/>
    <w:unhideWhenUsed/>
    <w:rsid w:val="0017241A"/>
    <w:pPr>
      <w:spacing w:after="100"/>
      <w:ind w:left="1320"/>
    </w:pPr>
    <w:rPr>
      <w:rFonts w:eastAsiaTheme="minorEastAsia"/>
      <w:lang w:eastAsia="tr-TR"/>
    </w:rPr>
  </w:style>
  <w:style w:type="paragraph" w:styleId="T8">
    <w:name w:val="toc 8"/>
    <w:basedOn w:val="Normal"/>
    <w:next w:val="Normal"/>
    <w:autoRedefine/>
    <w:uiPriority w:val="39"/>
    <w:unhideWhenUsed/>
    <w:rsid w:val="0017241A"/>
    <w:pPr>
      <w:spacing w:after="100"/>
      <w:ind w:left="1540"/>
    </w:pPr>
    <w:rPr>
      <w:rFonts w:eastAsiaTheme="minorEastAsia"/>
      <w:lang w:eastAsia="tr-TR"/>
    </w:rPr>
  </w:style>
  <w:style w:type="paragraph" w:styleId="T9">
    <w:name w:val="toc 9"/>
    <w:basedOn w:val="Normal"/>
    <w:next w:val="Normal"/>
    <w:autoRedefine/>
    <w:uiPriority w:val="39"/>
    <w:unhideWhenUsed/>
    <w:rsid w:val="0017241A"/>
    <w:pPr>
      <w:spacing w:after="100"/>
      <w:ind w:left="1760"/>
    </w:pPr>
    <w:rPr>
      <w:rFonts w:eastAsiaTheme="minorEastAsia"/>
      <w:lang w:eastAsia="tr-TR"/>
    </w:rPr>
  </w:style>
  <w:style w:type="paragraph" w:styleId="stBilgi">
    <w:name w:val="header"/>
    <w:basedOn w:val="Normal"/>
    <w:link w:val="stBilgiChar"/>
    <w:uiPriority w:val="99"/>
    <w:unhideWhenUsed/>
    <w:rsid w:val="00E123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2341"/>
  </w:style>
  <w:style w:type="paragraph" w:styleId="AltBilgi">
    <w:name w:val="footer"/>
    <w:basedOn w:val="Normal"/>
    <w:link w:val="AltBilgiChar"/>
    <w:uiPriority w:val="99"/>
    <w:unhideWhenUsed/>
    <w:rsid w:val="00E123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2341"/>
  </w:style>
  <w:style w:type="paragraph" w:customStyle="1" w:styleId="stbilgi1">
    <w:name w:val="Üstbilgi1"/>
    <w:basedOn w:val="Normal"/>
    <w:rsid w:val="00E1234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E12341"/>
    <w:pPr>
      <w:spacing w:after="120" w:line="240" w:lineRule="auto"/>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rsid w:val="00E12341"/>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E12341"/>
    <w:pPr>
      <w:tabs>
        <w:tab w:val="left" w:pos="7088"/>
      </w:tabs>
      <w:spacing w:after="0" w:line="240" w:lineRule="auto"/>
      <w:ind w:firstLine="360"/>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E12341"/>
    <w:rPr>
      <w:rFonts w:ascii="Times New Roman" w:eastAsia="Times New Roman" w:hAnsi="Times New Roman" w:cs="Times New Roman"/>
      <w:sz w:val="24"/>
      <w:szCs w:val="20"/>
      <w:lang w:eastAsia="tr-TR"/>
    </w:rPr>
  </w:style>
  <w:style w:type="paragraph" w:customStyle="1" w:styleId="Stil1">
    <w:name w:val="Stil1"/>
    <w:basedOn w:val="Balk3"/>
    <w:link w:val="Stil1Char"/>
    <w:rsid w:val="00CC7A9E"/>
    <w:pPr>
      <w:numPr>
        <w:ilvl w:val="2"/>
        <w:numId w:val="1"/>
      </w:numPr>
    </w:pPr>
    <w:rPr>
      <w:rFonts w:cs="Times New Roman"/>
      <w:b w:val="0"/>
    </w:rPr>
  </w:style>
  <w:style w:type="character" w:customStyle="1" w:styleId="Stil1Char">
    <w:name w:val="Stil1 Char"/>
    <w:basedOn w:val="Balk3Char"/>
    <w:link w:val="Stil1"/>
    <w:rsid w:val="00CC7A9E"/>
    <w:rPr>
      <w:rFonts w:ascii="Times New Roman" w:eastAsiaTheme="majorEastAsia" w:hAnsi="Times New Roman" w:cs="Times New Roman"/>
      <w:b w:val="0"/>
      <w:color w:val="C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2073">
      <w:bodyDiv w:val="1"/>
      <w:marLeft w:val="0"/>
      <w:marRight w:val="0"/>
      <w:marTop w:val="0"/>
      <w:marBottom w:val="0"/>
      <w:divBdr>
        <w:top w:val="none" w:sz="0" w:space="0" w:color="auto"/>
        <w:left w:val="none" w:sz="0" w:space="0" w:color="auto"/>
        <w:bottom w:val="none" w:sz="0" w:space="0" w:color="auto"/>
        <w:right w:val="none" w:sz="0" w:space="0" w:color="auto"/>
      </w:divBdr>
    </w:div>
    <w:div w:id="1725911071">
      <w:bodyDiv w:val="1"/>
      <w:marLeft w:val="0"/>
      <w:marRight w:val="0"/>
      <w:marTop w:val="0"/>
      <w:marBottom w:val="0"/>
      <w:divBdr>
        <w:top w:val="none" w:sz="0" w:space="0" w:color="auto"/>
        <w:left w:val="none" w:sz="0" w:space="0" w:color="auto"/>
        <w:bottom w:val="none" w:sz="0" w:space="0" w:color="auto"/>
        <w:right w:val="none" w:sz="0" w:space="0" w:color="auto"/>
      </w:divBdr>
      <w:divsChild>
        <w:div w:id="165245575">
          <w:marLeft w:val="0"/>
          <w:marRight w:val="0"/>
          <w:marTop w:val="0"/>
          <w:marBottom w:val="0"/>
          <w:divBdr>
            <w:top w:val="none" w:sz="0" w:space="0" w:color="auto"/>
            <w:left w:val="none" w:sz="0" w:space="0" w:color="auto"/>
            <w:bottom w:val="none" w:sz="0" w:space="0" w:color="auto"/>
            <w:right w:val="none" w:sz="0" w:space="0" w:color="auto"/>
          </w:divBdr>
        </w:div>
        <w:div w:id="184056730">
          <w:marLeft w:val="0"/>
          <w:marRight w:val="0"/>
          <w:marTop w:val="0"/>
          <w:marBottom w:val="0"/>
          <w:divBdr>
            <w:top w:val="none" w:sz="0" w:space="0" w:color="auto"/>
            <w:left w:val="none" w:sz="0" w:space="0" w:color="auto"/>
            <w:bottom w:val="none" w:sz="0" w:space="0" w:color="auto"/>
            <w:right w:val="none" w:sz="0" w:space="0" w:color="auto"/>
          </w:divBdr>
        </w:div>
        <w:div w:id="207691334">
          <w:marLeft w:val="0"/>
          <w:marRight w:val="0"/>
          <w:marTop w:val="0"/>
          <w:marBottom w:val="0"/>
          <w:divBdr>
            <w:top w:val="none" w:sz="0" w:space="0" w:color="auto"/>
            <w:left w:val="none" w:sz="0" w:space="0" w:color="auto"/>
            <w:bottom w:val="none" w:sz="0" w:space="0" w:color="auto"/>
            <w:right w:val="none" w:sz="0" w:space="0" w:color="auto"/>
          </w:divBdr>
        </w:div>
        <w:div w:id="218590644">
          <w:marLeft w:val="0"/>
          <w:marRight w:val="0"/>
          <w:marTop w:val="0"/>
          <w:marBottom w:val="0"/>
          <w:divBdr>
            <w:top w:val="none" w:sz="0" w:space="0" w:color="auto"/>
            <w:left w:val="none" w:sz="0" w:space="0" w:color="auto"/>
            <w:bottom w:val="none" w:sz="0" w:space="0" w:color="auto"/>
            <w:right w:val="none" w:sz="0" w:space="0" w:color="auto"/>
          </w:divBdr>
        </w:div>
        <w:div w:id="410779670">
          <w:marLeft w:val="0"/>
          <w:marRight w:val="0"/>
          <w:marTop w:val="0"/>
          <w:marBottom w:val="0"/>
          <w:divBdr>
            <w:top w:val="none" w:sz="0" w:space="0" w:color="auto"/>
            <w:left w:val="none" w:sz="0" w:space="0" w:color="auto"/>
            <w:bottom w:val="none" w:sz="0" w:space="0" w:color="auto"/>
            <w:right w:val="none" w:sz="0" w:space="0" w:color="auto"/>
          </w:divBdr>
        </w:div>
        <w:div w:id="468672265">
          <w:marLeft w:val="0"/>
          <w:marRight w:val="0"/>
          <w:marTop w:val="0"/>
          <w:marBottom w:val="0"/>
          <w:divBdr>
            <w:top w:val="none" w:sz="0" w:space="0" w:color="auto"/>
            <w:left w:val="none" w:sz="0" w:space="0" w:color="auto"/>
            <w:bottom w:val="none" w:sz="0" w:space="0" w:color="auto"/>
            <w:right w:val="none" w:sz="0" w:space="0" w:color="auto"/>
          </w:divBdr>
        </w:div>
        <w:div w:id="588584775">
          <w:marLeft w:val="0"/>
          <w:marRight w:val="0"/>
          <w:marTop w:val="0"/>
          <w:marBottom w:val="0"/>
          <w:divBdr>
            <w:top w:val="none" w:sz="0" w:space="0" w:color="auto"/>
            <w:left w:val="none" w:sz="0" w:space="0" w:color="auto"/>
            <w:bottom w:val="none" w:sz="0" w:space="0" w:color="auto"/>
            <w:right w:val="none" w:sz="0" w:space="0" w:color="auto"/>
          </w:divBdr>
        </w:div>
        <w:div w:id="799150620">
          <w:marLeft w:val="0"/>
          <w:marRight w:val="0"/>
          <w:marTop w:val="0"/>
          <w:marBottom w:val="0"/>
          <w:divBdr>
            <w:top w:val="none" w:sz="0" w:space="0" w:color="auto"/>
            <w:left w:val="none" w:sz="0" w:space="0" w:color="auto"/>
            <w:bottom w:val="none" w:sz="0" w:space="0" w:color="auto"/>
            <w:right w:val="none" w:sz="0" w:space="0" w:color="auto"/>
          </w:divBdr>
        </w:div>
        <w:div w:id="874391618">
          <w:marLeft w:val="0"/>
          <w:marRight w:val="0"/>
          <w:marTop w:val="0"/>
          <w:marBottom w:val="0"/>
          <w:divBdr>
            <w:top w:val="none" w:sz="0" w:space="0" w:color="auto"/>
            <w:left w:val="none" w:sz="0" w:space="0" w:color="auto"/>
            <w:bottom w:val="none" w:sz="0" w:space="0" w:color="auto"/>
            <w:right w:val="none" w:sz="0" w:space="0" w:color="auto"/>
          </w:divBdr>
        </w:div>
        <w:div w:id="980380706">
          <w:marLeft w:val="0"/>
          <w:marRight w:val="0"/>
          <w:marTop w:val="0"/>
          <w:marBottom w:val="0"/>
          <w:divBdr>
            <w:top w:val="none" w:sz="0" w:space="0" w:color="auto"/>
            <w:left w:val="none" w:sz="0" w:space="0" w:color="auto"/>
            <w:bottom w:val="none" w:sz="0" w:space="0" w:color="auto"/>
            <w:right w:val="none" w:sz="0" w:space="0" w:color="auto"/>
          </w:divBdr>
        </w:div>
        <w:div w:id="1096290677">
          <w:marLeft w:val="0"/>
          <w:marRight w:val="0"/>
          <w:marTop w:val="0"/>
          <w:marBottom w:val="0"/>
          <w:divBdr>
            <w:top w:val="none" w:sz="0" w:space="0" w:color="auto"/>
            <w:left w:val="none" w:sz="0" w:space="0" w:color="auto"/>
            <w:bottom w:val="none" w:sz="0" w:space="0" w:color="auto"/>
            <w:right w:val="none" w:sz="0" w:space="0" w:color="auto"/>
          </w:divBdr>
        </w:div>
        <w:div w:id="1100418628">
          <w:marLeft w:val="0"/>
          <w:marRight w:val="0"/>
          <w:marTop w:val="0"/>
          <w:marBottom w:val="0"/>
          <w:divBdr>
            <w:top w:val="none" w:sz="0" w:space="0" w:color="auto"/>
            <w:left w:val="none" w:sz="0" w:space="0" w:color="auto"/>
            <w:bottom w:val="none" w:sz="0" w:space="0" w:color="auto"/>
            <w:right w:val="none" w:sz="0" w:space="0" w:color="auto"/>
          </w:divBdr>
        </w:div>
        <w:div w:id="1120609170">
          <w:marLeft w:val="0"/>
          <w:marRight w:val="0"/>
          <w:marTop w:val="0"/>
          <w:marBottom w:val="0"/>
          <w:divBdr>
            <w:top w:val="none" w:sz="0" w:space="0" w:color="auto"/>
            <w:left w:val="none" w:sz="0" w:space="0" w:color="auto"/>
            <w:bottom w:val="none" w:sz="0" w:space="0" w:color="auto"/>
            <w:right w:val="none" w:sz="0" w:space="0" w:color="auto"/>
          </w:divBdr>
        </w:div>
        <w:div w:id="1126973841">
          <w:marLeft w:val="0"/>
          <w:marRight w:val="0"/>
          <w:marTop w:val="0"/>
          <w:marBottom w:val="0"/>
          <w:divBdr>
            <w:top w:val="none" w:sz="0" w:space="0" w:color="auto"/>
            <w:left w:val="none" w:sz="0" w:space="0" w:color="auto"/>
            <w:bottom w:val="none" w:sz="0" w:space="0" w:color="auto"/>
            <w:right w:val="none" w:sz="0" w:space="0" w:color="auto"/>
          </w:divBdr>
        </w:div>
        <w:div w:id="1153259306">
          <w:marLeft w:val="0"/>
          <w:marRight w:val="0"/>
          <w:marTop w:val="0"/>
          <w:marBottom w:val="0"/>
          <w:divBdr>
            <w:top w:val="none" w:sz="0" w:space="0" w:color="auto"/>
            <w:left w:val="none" w:sz="0" w:space="0" w:color="auto"/>
            <w:bottom w:val="none" w:sz="0" w:space="0" w:color="auto"/>
            <w:right w:val="none" w:sz="0" w:space="0" w:color="auto"/>
          </w:divBdr>
        </w:div>
        <w:div w:id="1272468871">
          <w:marLeft w:val="0"/>
          <w:marRight w:val="0"/>
          <w:marTop w:val="0"/>
          <w:marBottom w:val="0"/>
          <w:divBdr>
            <w:top w:val="none" w:sz="0" w:space="0" w:color="auto"/>
            <w:left w:val="none" w:sz="0" w:space="0" w:color="auto"/>
            <w:bottom w:val="none" w:sz="0" w:space="0" w:color="auto"/>
            <w:right w:val="none" w:sz="0" w:space="0" w:color="auto"/>
          </w:divBdr>
        </w:div>
        <w:div w:id="1344629510">
          <w:marLeft w:val="0"/>
          <w:marRight w:val="0"/>
          <w:marTop w:val="0"/>
          <w:marBottom w:val="0"/>
          <w:divBdr>
            <w:top w:val="none" w:sz="0" w:space="0" w:color="auto"/>
            <w:left w:val="none" w:sz="0" w:space="0" w:color="auto"/>
            <w:bottom w:val="none" w:sz="0" w:space="0" w:color="auto"/>
            <w:right w:val="none" w:sz="0" w:space="0" w:color="auto"/>
          </w:divBdr>
        </w:div>
        <w:div w:id="1395540941">
          <w:marLeft w:val="0"/>
          <w:marRight w:val="0"/>
          <w:marTop w:val="0"/>
          <w:marBottom w:val="0"/>
          <w:divBdr>
            <w:top w:val="none" w:sz="0" w:space="0" w:color="auto"/>
            <w:left w:val="none" w:sz="0" w:space="0" w:color="auto"/>
            <w:bottom w:val="none" w:sz="0" w:space="0" w:color="auto"/>
            <w:right w:val="none" w:sz="0" w:space="0" w:color="auto"/>
          </w:divBdr>
        </w:div>
        <w:div w:id="1497502537">
          <w:marLeft w:val="0"/>
          <w:marRight w:val="0"/>
          <w:marTop w:val="0"/>
          <w:marBottom w:val="0"/>
          <w:divBdr>
            <w:top w:val="none" w:sz="0" w:space="0" w:color="auto"/>
            <w:left w:val="none" w:sz="0" w:space="0" w:color="auto"/>
            <w:bottom w:val="none" w:sz="0" w:space="0" w:color="auto"/>
            <w:right w:val="none" w:sz="0" w:space="0" w:color="auto"/>
          </w:divBdr>
        </w:div>
        <w:div w:id="1710109209">
          <w:marLeft w:val="0"/>
          <w:marRight w:val="0"/>
          <w:marTop w:val="0"/>
          <w:marBottom w:val="0"/>
          <w:divBdr>
            <w:top w:val="none" w:sz="0" w:space="0" w:color="auto"/>
            <w:left w:val="none" w:sz="0" w:space="0" w:color="auto"/>
            <w:bottom w:val="none" w:sz="0" w:space="0" w:color="auto"/>
            <w:right w:val="none" w:sz="0" w:space="0" w:color="auto"/>
          </w:divBdr>
        </w:div>
        <w:div w:id="1773864483">
          <w:marLeft w:val="0"/>
          <w:marRight w:val="0"/>
          <w:marTop w:val="0"/>
          <w:marBottom w:val="0"/>
          <w:divBdr>
            <w:top w:val="none" w:sz="0" w:space="0" w:color="auto"/>
            <w:left w:val="none" w:sz="0" w:space="0" w:color="auto"/>
            <w:bottom w:val="none" w:sz="0" w:space="0" w:color="auto"/>
            <w:right w:val="none" w:sz="0" w:space="0" w:color="auto"/>
          </w:divBdr>
        </w:div>
        <w:div w:id="1858810156">
          <w:marLeft w:val="0"/>
          <w:marRight w:val="0"/>
          <w:marTop w:val="0"/>
          <w:marBottom w:val="0"/>
          <w:divBdr>
            <w:top w:val="none" w:sz="0" w:space="0" w:color="auto"/>
            <w:left w:val="none" w:sz="0" w:space="0" w:color="auto"/>
            <w:bottom w:val="none" w:sz="0" w:space="0" w:color="auto"/>
            <w:right w:val="none" w:sz="0" w:space="0" w:color="auto"/>
          </w:divBdr>
        </w:div>
        <w:div w:id="1902784751">
          <w:marLeft w:val="0"/>
          <w:marRight w:val="0"/>
          <w:marTop w:val="0"/>
          <w:marBottom w:val="0"/>
          <w:divBdr>
            <w:top w:val="none" w:sz="0" w:space="0" w:color="auto"/>
            <w:left w:val="none" w:sz="0" w:space="0" w:color="auto"/>
            <w:bottom w:val="none" w:sz="0" w:space="0" w:color="auto"/>
            <w:right w:val="none" w:sz="0" w:space="0" w:color="auto"/>
          </w:divBdr>
        </w:div>
        <w:div w:id="1932468762">
          <w:marLeft w:val="0"/>
          <w:marRight w:val="0"/>
          <w:marTop w:val="0"/>
          <w:marBottom w:val="0"/>
          <w:divBdr>
            <w:top w:val="none" w:sz="0" w:space="0" w:color="auto"/>
            <w:left w:val="none" w:sz="0" w:space="0" w:color="auto"/>
            <w:bottom w:val="none" w:sz="0" w:space="0" w:color="auto"/>
            <w:right w:val="none" w:sz="0" w:space="0" w:color="auto"/>
          </w:divBdr>
        </w:div>
        <w:div w:id="1944338219">
          <w:marLeft w:val="0"/>
          <w:marRight w:val="0"/>
          <w:marTop w:val="0"/>
          <w:marBottom w:val="0"/>
          <w:divBdr>
            <w:top w:val="none" w:sz="0" w:space="0" w:color="auto"/>
            <w:left w:val="none" w:sz="0" w:space="0" w:color="auto"/>
            <w:bottom w:val="none" w:sz="0" w:space="0" w:color="auto"/>
            <w:right w:val="none" w:sz="0" w:space="0" w:color="auto"/>
          </w:divBdr>
        </w:div>
        <w:div w:id="1956324999">
          <w:marLeft w:val="0"/>
          <w:marRight w:val="0"/>
          <w:marTop w:val="0"/>
          <w:marBottom w:val="0"/>
          <w:divBdr>
            <w:top w:val="none" w:sz="0" w:space="0" w:color="auto"/>
            <w:left w:val="none" w:sz="0" w:space="0" w:color="auto"/>
            <w:bottom w:val="none" w:sz="0" w:space="0" w:color="auto"/>
            <w:right w:val="none" w:sz="0" w:space="0" w:color="auto"/>
          </w:divBdr>
        </w:div>
        <w:div w:id="1995984092">
          <w:marLeft w:val="0"/>
          <w:marRight w:val="0"/>
          <w:marTop w:val="0"/>
          <w:marBottom w:val="0"/>
          <w:divBdr>
            <w:top w:val="none" w:sz="0" w:space="0" w:color="auto"/>
            <w:left w:val="none" w:sz="0" w:space="0" w:color="auto"/>
            <w:bottom w:val="none" w:sz="0" w:space="0" w:color="auto"/>
            <w:right w:val="none" w:sz="0" w:space="0" w:color="auto"/>
          </w:divBdr>
        </w:div>
        <w:div w:id="2011908367">
          <w:marLeft w:val="0"/>
          <w:marRight w:val="0"/>
          <w:marTop w:val="0"/>
          <w:marBottom w:val="0"/>
          <w:divBdr>
            <w:top w:val="none" w:sz="0" w:space="0" w:color="auto"/>
            <w:left w:val="none" w:sz="0" w:space="0" w:color="auto"/>
            <w:bottom w:val="none" w:sz="0" w:space="0" w:color="auto"/>
            <w:right w:val="none" w:sz="0" w:space="0" w:color="auto"/>
          </w:divBdr>
        </w:div>
        <w:div w:id="2057048507">
          <w:marLeft w:val="0"/>
          <w:marRight w:val="0"/>
          <w:marTop w:val="0"/>
          <w:marBottom w:val="0"/>
          <w:divBdr>
            <w:top w:val="none" w:sz="0" w:space="0" w:color="auto"/>
            <w:left w:val="none" w:sz="0" w:space="0" w:color="auto"/>
            <w:bottom w:val="none" w:sz="0" w:space="0" w:color="auto"/>
            <w:right w:val="none" w:sz="0" w:space="0" w:color="auto"/>
          </w:divBdr>
        </w:div>
        <w:div w:id="2059427166">
          <w:marLeft w:val="0"/>
          <w:marRight w:val="0"/>
          <w:marTop w:val="0"/>
          <w:marBottom w:val="0"/>
          <w:divBdr>
            <w:top w:val="none" w:sz="0" w:space="0" w:color="auto"/>
            <w:left w:val="none" w:sz="0" w:space="0" w:color="auto"/>
            <w:bottom w:val="none" w:sz="0" w:space="0" w:color="auto"/>
            <w:right w:val="none" w:sz="0" w:space="0" w:color="auto"/>
          </w:divBdr>
        </w:div>
        <w:div w:id="213274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a0f7cbbfc65c4d63"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38F6-D329-49B7-A488-2BEE7AA4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Yılı Birim İç Değerlendirme Raporu Şablonu (SHMYO) 17.02.2023  (Sisteme Yüklenecek).dotx</Template>
  <TotalTime>0</TotalTime>
  <Pages>34</Pages>
  <Words>9097</Words>
  <Characters>51857</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dc:creator>
  <cp:keywords/>
  <dc:description/>
  <cp:lastModifiedBy>Dell-7460</cp:lastModifiedBy>
  <cp:revision>2</cp:revision>
  <dcterms:created xsi:type="dcterms:W3CDTF">2023-02-22T12:48:00Z</dcterms:created>
  <dcterms:modified xsi:type="dcterms:W3CDTF">2023-02-22T12:48:00Z</dcterms:modified>
</cp:coreProperties>
</file>