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77CA4" w:rsidP="00777CA4" w:rsidRDefault="00777CA4">
      <w:pPr>
        <w:rPr>
          <w:sz w:val="8"/>
        </w:rPr>
      </w:pPr>
    </w:p>
    <w:tbl>
      <w:tblPr>
        <w:tblpPr w:leftFromText="141" w:rightFromText="141" w:vertAnchor="text" w:tblpX="-82" w:tblpY="1"/>
        <w:tblOverlap w:val="never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4394"/>
        <w:gridCol w:w="1990"/>
        <w:gridCol w:w="1554"/>
      </w:tblGrid>
      <w:tr w:rsidR="006100BC" w:rsidTr="00425221">
        <w:trPr>
          <w:trHeight w:val="315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tbl>
            <w:tblPr>
              <w:tblpPr w:leftFromText="141" w:rightFromText="141" w:vertAnchor="text" w:tblpX="65" w:tblpY="1"/>
              <w:tblOverlap w:val="never"/>
              <w:tblW w:w="1020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1"/>
            </w:tblGrid>
            <w:tr w:rsidRPr="008D2730" w:rsidR="006100BC" w:rsidTr="009F780B">
              <w:trPr>
                <w:trHeight w:val="315"/>
              </w:trPr>
              <w:tc>
                <w:tcPr>
                  <w:tcW w:w="988" w:type="dxa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</w:tcBorders>
                  <w:shd w:val="clear" w:color="auto" w:fill="C0504D"/>
                  <w:vAlign w:val="center"/>
                  <w:hideMark/>
                </w:tcPr>
                <w:p w:rsidR="006100BC" w:rsidP="006100BC" w:rsidRDefault="006100BC">
                  <w:pPr>
                    <w:rPr>
                      <w:b/>
                      <w:bCs/>
                      <w:color w:val="FFFFFF" w:themeColor="background1"/>
                      <w:sz w:val="20"/>
                      <w:szCs w:val="18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0"/>
                      <w:szCs w:val="18"/>
                    </w:rPr>
                    <w:t>PUKÖ</w:t>
                  </w:r>
                </w:p>
                <w:p w:rsidRPr="008D2730" w:rsidR="006100BC" w:rsidP="006100BC" w:rsidRDefault="006100BC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0"/>
                      <w:szCs w:val="18"/>
                    </w:rPr>
                    <w:t>DÖNGÜSÜ</w:t>
                  </w:r>
                  <w:r>
                    <w:rPr>
                      <w:rStyle w:val="SonnotBavurusu"/>
                      <w:b/>
                      <w:bCs/>
                      <w:color w:val="FFFFFF" w:themeColor="background1"/>
                      <w:sz w:val="20"/>
                      <w:szCs w:val="18"/>
                    </w:rPr>
                    <w:endnoteReference w:id="1"/>
                  </w:r>
                </w:p>
              </w:tc>
            </w:tr>
          </w:tbl>
          <w:p w:rsidR="006100BC" w:rsidP="00E3797F" w:rsidRDefault="006100B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6100BC" w:rsidP="00E3797F" w:rsidRDefault="006100B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6100BC" w:rsidP="00E3797F" w:rsidRDefault="006100B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6100BC" w:rsidP="00E3797F" w:rsidRDefault="006100B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6100BC" w:rsidP="00E3797F" w:rsidRDefault="006100B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6100BC" w:rsidTr="00425221">
        <w:trPr>
          <w:trHeight w:val="1081"/>
        </w:trPr>
        <w:tc>
          <w:tcPr>
            <w:tcW w:w="1271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F03CE1" w:rsidR="006100BC" w:rsidP="00E3797F" w:rsidRDefault="00EC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Planlama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F03CE1" w:rsidR="006100BC" w:rsidP="00E3797F" w:rsidRDefault="00610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İşleri</w:t>
            </w:r>
          </w:p>
        </w:tc>
        <w:tc>
          <w:tcPr>
            <w:tcW w:w="4394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6100BC" w:rsidP="00E3797F" w:rsidRDefault="006100B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62353D10" wp14:anchorId="5DE98236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35560</wp:posOffset>
                      </wp:positionV>
                      <wp:extent cx="1992630" cy="392430"/>
                      <wp:effectExtent l="0" t="0" r="26670" b="2667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2630" cy="3924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725E2" w:rsidR="006100BC" w:rsidP="00777CA4" w:rsidRDefault="006100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B6B70">
                                    <w:rPr>
                                      <w:sz w:val="16"/>
                                      <w:szCs w:val="16"/>
                                    </w:rPr>
                                    <w:t>Mezun anketleri öğrenci işleri aracılığı ile mezunlara doldurtulur.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left:0;text-align:left;margin-left:20.35pt;margin-top:2.8pt;width:156.9pt;height:3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5DE98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">
                      <v:textbox>
                        <w:txbxContent>
                          <w:p w:rsidRPr="000725E2" w:rsidR="006100BC" w:rsidP="00777CA4" w:rsidRDefault="006100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6B70">
                              <w:rPr>
                                <w:sz w:val="16"/>
                                <w:szCs w:val="16"/>
                              </w:rPr>
                              <w:t>Mezun anketleri öğrenci işleri aracılığı ile mezunlara doldurtulur.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5402C8" w:rsidR="006100BC" w:rsidP="00E3797F" w:rsidRDefault="006100BC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2297410C" wp14:anchorId="2F747AC9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151130</wp:posOffset>
                      </wp:positionV>
                      <wp:extent cx="0" cy="361950"/>
                      <wp:effectExtent l="76200" t="0" r="76200" b="57150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5DBC832">
                      <v:path fillok="f" arrowok="t" o:connecttype="none"/>
                      <o:lock v:ext="edit" shapetype="t"/>
                    </v:shapetype>
                    <v:shape id="Düz Ok Bağlayıcısı 38" style="position:absolute;margin-left:102.5pt;margin-top:11.9pt;width:0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">
                      <v:stroke joinstyle="miter" endarrow="block"/>
                    </v:shape>
                  </w:pict>
                </mc:Fallback>
              </mc:AlternateContent>
            </w:r>
          </w:p>
          <w:p w:rsidRPr="005402C8" w:rsidR="006100BC" w:rsidP="00E3797F" w:rsidRDefault="006100BC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68FE8FEE" wp14:anchorId="1FA71C8A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400050</wp:posOffset>
                      </wp:positionV>
                      <wp:extent cx="1990725" cy="488315"/>
                      <wp:effectExtent l="12700" t="15875" r="15875" b="10160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488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85EC4" w:rsidR="006100BC" w:rsidP="00777CA4" w:rsidRDefault="006100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B6B70">
                                    <w:rPr>
                                      <w:sz w:val="16"/>
                                      <w:szCs w:val="16"/>
                                    </w:rPr>
                                    <w:t xml:space="preserve">Doldurulan anketler </w:t>
                                  </w:r>
                                  <w:r w:rsidR="00EC474B">
                                    <w:rPr>
                                      <w:sz w:val="16"/>
                                      <w:szCs w:val="16"/>
                                    </w:rPr>
                                    <w:t xml:space="preserve">program sorumlusuna </w:t>
                                  </w:r>
                                  <w:r w:rsidRPr="00CB6B70">
                                    <w:rPr>
                                      <w:sz w:val="16"/>
                                      <w:szCs w:val="16"/>
                                    </w:rPr>
                                    <w:t>teslim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1FA71C8A">
                      <v:stroke joinstyle="miter"/>
                      <v:path gradientshapeok="t" o:connecttype="rect"/>
                    </v:shapetype>
                    <v:shape id="Akış Çizelgesi: İşlem 5" style="position:absolute;margin-left:22.35pt;margin-top:31.5pt;width:156.75pt;height:3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">
                      <v:textbox>
                        <w:txbxContent>
                          <w:p w:rsidRPr="00385EC4" w:rsidR="006100BC" w:rsidP="00777CA4" w:rsidRDefault="006100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6B70">
                              <w:rPr>
                                <w:sz w:val="16"/>
                                <w:szCs w:val="16"/>
                              </w:rPr>
                              <w:t xml:space="preserve">Doldurulan anketler </w:t>
                            </w:r>
                            <w:r w:rsidR="00EC474B">
                              <w:rPr>
                                <w:sz w:val="16"/>
                                <w:szCs w:val="16"/>
                              </w:rPr>
                              <w:t xml:space="preserve">program sorumlusuna </w:t>
                            </w:r>
                            <w:r w:rsidRPr="00CB6B70">
                              <w:rPr>
                                <w:sz w:val="16"/>
                                <w:szCs w:val="16"/>
                              </w:rPr>
                              <w:t>teslim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847EF" w:rsidR="006100BC" w:rsidP="00E3797F" w:rsidRDefault="006100BC">
            <w:pPr>
              <w:jc w:val="both"/>
              <w:rPr>
                <w:sz w:val="20"/>
                <w:szCs w:val="20"/>
              </w:rPr>
            </w:pPr>
          </w:p>
          <w:p w:rsidRPr="00C847EF" w:rsidR="006100BC" w:rsidP="00E3797F" w:rsidRDefault="006100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847EF" w:rsidR="006100BC" w:rsidP="00E3797F" w:rsidRDefault="006100BC">
            <w:pPr>
              <w:rPr>
                <w:sz w:val="20"/>
                <w:szCs w:val="20"/>
              </w:rPr>
            </w:pPr>
          </w:p>
        </w:tc>
      </w:tr>
      <w:tr w:rsidR="006100BC" w:rsidTr="00425221">
        <w:trPr>
          <w:trHeight w:val="1107"/>
        </w:trPr>
        <w:tc>
          <w:tcPr>
            <w:tcW w:w="1271" w:type="dxa"/>
            <w:tcBorders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074BF" w:rsidR="006100BC" w:rsidP="00E3797F" w:rsidRDefault="00EC474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Uygulama</w:t>
            </w:r>
          </w:p>
        </w:tc>
        <w:tc>
          <w:tcPr>
            <w:tcW w:w="1276" w:type="dxa"/>
            <w:tcBorders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074BF" w:rsidR="006100BC" w:rsidP="00E3797F" w:rsidRDefault="00EC474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Program Sorumlusu</w:t>
            </w:r>
          </w:p>
        </w:tc>
        <w:tc>
          <w:tcPr>
            <w:tcW w:w="4394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6100BC" w:rsidP="00E3797F" w:rsidRDefault="006100B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6100BC" w:rsidP="00E3797F" w:rsidRDefault="006100B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6100BC" w:rsidP="00E3797F" w:rsidRDefault="006100B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58756156" wp14:anchorId="279D4BE5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44450</wp:posOffset>
                      </wp:positionV>
                      <wp:extent cx="0" cy="361950"/>
                      <wp:effectExtent l="76200" t="0" r="76200" b="57150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0" style="position:absolute;margin-left:101.6pt;margin-top:3.5pt;width:0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" w14:anchorId="48306174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199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3456F" w:rsidR="006100BC" w:rsidP="00E3797F" w:rsidRDefault="006100B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138BF" w:rsidR="006100BC" w:rsidP="00E3797F" w:rsidRDefault="006100B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00BC" w:rsidTr="00425221">
        <w:trPr>
          <w:trHeight w:val="1414"/>
        </w:trPr>
        <w:tc>
          <w:tcPr>
            <w:tcW w:w="1271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20773" w:rsidR="006100BC" w:rsidP="00E3797F" w:rsidRDefault="00320773">
            <w:pPr>
              <w:jc w:val="center"/>
              <w:rPr>
                <w:rFonts w:eastAsia="Calibri"/>
                <w:sz w:val="20"/>
                <w:szCs w:val="20"/>
              </w:rPr>
            </w:pPr>
            <w:r w:rsidRPr="00320773">
              <w:rPr>
                <w:rFonts w:eastAsia="Calibri"/>
                <w:sz w:val="20"/>
                <w:szCs w:val="20"/>
              </w:rPr>
              <w:t>Kontrol Etme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20773" w:rsidR="006100BC" w:rsidP="00320773" w:rsidRDefault="00EC474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Müdürlük</w:t>
            </w:r>
          </w:p>
        </w:tc>
        <w:tc>
          <w:tcPr>
            <w:tcW w:w="4394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6100BC" w:rsidP="00E3797F" w:rsidRDefault="006100B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320DC525" wp14:anchorId="7F13B4D8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-13335</wp:posOffset>
                      </wp:positionV>
                      <wp:extent cx="2019300" cy="384810"/>
                      <wp:effectExtent l="0" t="0" r="19050" b="15240"/>
                      <wp:wrapNone/>
                      <wp:docPr id="16" name="Akış Çizelgesi: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848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85EC4" w:rsidR="006100BC" w:rsidP="00777CA4" w:rsidRDefault="006100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B6B70">
                                    <w:rPr>
                                      <w:sz w:val="16"/>
                                      <w:szCs w:val="16"/>
                                    </w:rPr>
                                    <w:t xml:space="preserve">Program güncelleme talebi </w:t>
                                  </w:r>
                                  <w:r w:rsidR="00EC474B">
                                    <w:rPr>
                                      <w:sz w:val="16"/>
                                      <w:szCs w:val="16"/>
                                    </w:rPr>
                                    <w:t xml:space="preserve">Müdürlüğe </w:t>
                                  </w:r>
                                  <w:r w:rsidRPr="00CB6B70">
                                    <w:rPr>
                                      <w:sz w:val="16"/>
                                      <w:szCs w:val="16"/>
                                    </w:rPr>
                                    <w:t>iletilir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6" style="position:absolute;left:0;text-align:left;margin-left:20.2pt;margin-top:-1.05pt;width:159pt;height:30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" w14:anchorId="7F13B4D8">
                      <v:textbox>
                        <w:txbxContent>
                          <w:p w:rsidRPr="00385EC4" w:rsidR="006100BC" w:rsidP="00777CA4" w:rsidRDefault="006100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6B70">
                              <w:rPr>
                                <w:sz w:val="16"/>
                                <w:szCs w:val="16"/>
                              </w:rPr>
                              <w:t xml:space="preserve">Program güncelleme talebi </w:t>
                            </w:r>
                            <w:r w:rsidR="00EC474B">
                              <w:rPr>
                                <w:sz w:val="16"/>
                                <w:szCs w:val="16"/>
                              </w:rPr>
                              <w:t xml:space="preserve">Müdürlüğe </w:t>
                            </w:r>
                            <w:r w:rsidRPr="00CB6B70">
                              <w:rPr>
                                <w:sz w:val="16"/>
                                <w:szCs w:val="16"/>
                              </w:rPr>
                              <w:t>iletilir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2439EF" w:rsidR="006100BC" w:rsidP="00E3797F" w:rsidRDefault="006100BC">
            <w:pPr>
              <w:rPr>
                <w:sz w:val="20"/>
                <w:szCs w:val="20"/>
              </w:rPr>
            </w:pPr>
          </w:p>
          <w:p w:rsidRPr="002439EF" w:rsidR="006100BC" w:rsidP="00E3797F" w:rsidRDefault="006100BC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1CC30851" wp14:anchorId="5550EDE3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69215</wp:posOffset>
                      </wp:positionV>
                      <wp:extent cx="0" cy="361950"/>
                      <wp:effectExtent l="76200" t="0" r="76200" b="571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7" style="position:absolute;margin-left:103.7pt;margin-top:5.45pt;width:0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" w14:anchorId="7BFB5FA5">
                      <v:stroke joinstyle="miter" endarrow="block"/>
                    </v:shape>
                  </w:pict>
                </mc:Fallback>
              </mc:AlternateContent>
            </w:r>
          </w:p>
          <w:p w:rsidRPr="002439EF" w:rsidR="006100BC" w:rsidP="00E3797F" w:rsidRDefault="006100BC">
            <w:pPr>
              <w:rPr>
                <w:sz w:val="20"/>
                <w:szCs w:val="20"/>
              </w:rPr>
            </w:pPr>
          </w:p>
          <w:p w:rsidRPr="00F03CE1" w:rsidR="006100BC" w:rsidP="00E3797F" w:rsidRDefault="00610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51464C" w:rsidR="006100BC" w:rsidP="00E3797F" w:rsidRDefault="006100BC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11335" w:rsidR="006100BC" w:rsidP="00E3797F" w:rsidRDefault="006100B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100BC" w:rsidTr="00425221">
        <w:trPr>
          <w:trHeight w:val="1405"/>
        </w:trPr>
        <w:tc>
          <w:tcPr>
            <w:tcW w:w="1271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70BDF" w:rsidR="006100BC" w:rsidP="00EC474B" w:rsidRDefault="0032077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Kontrol Etme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70BDF" w:rsidR="006100BC" w:rsidP="00E3797F" w:rsidRDefault="00EC474B">
            <w:pPr>
              <w:rPr>
                <w:rFonts w:eastAsia="Calibri"/>
                <w:sz w:val="20"/>
                <w:szCs w:val="20"/>
              </w:rPr>
            </w:pPr>
            <w:r w:rsidRPr="00EC474B">
              <w:rPr>
                <w:rFonts w:eastAsia="Calibri"/>
                <w:sz w:val="20"/>
                <w:szCs w:val="20"/>
              </w:rPr>
              <w:t>Müdürlük</w:t>
            </w:r>
          </w:p>
        </w:tc>
        <w:tc>
          <w:tcPr>
            <w:tcW w:w="4394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6100BC" w:rsidP="00E3797F" w:rsidRDefault="00020C10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715975F4" wp14:anchorId="39BBB69D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-20955</wp:posOffset>
                      </wp:positionV>
                      <wp:extent cx="2019300" cy="488315"/>
                      <wp:effectExtent l="0" t="0" r="19050" b="26035"/>
                      <wp:wrapNone/>
                      <wp:docPr id="20" name="Akış Çizelgesi: İşle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488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00BC" w:rsidP="00777CA4" w:rsidRDefault="006100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Pr="00385EC4" w:rsidR="006100BC" w:rsidP="00777CA4" w:rsidRDefault="006100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Geri Bildirim Sonucu</w:t>
                                  </w:r>
                                  <w:r w:rsidRPr="00CB6B7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C474B">
                                    <w:rPr>
                                      <w:sz w:val="16"/>
                                      <w:szCs w:val="16"/>
                                    </w:rPr>
                                    <w:t xml:space="preserve">müdürlükçe </w:t>
                                  </w:r>
                                  <w:r w:rsidRPr="00CB6B70">
                                    <w:rPr>
                                      <w:sz w:val="16"/>
                                      <w:szCs w:val="16"/>
                                    </w:rPr>
                                    <w:t>değerlendirilir.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0" style="position:absolute;margin-left:20.2pt;margin-top:-1.65pt;width:159pt;height:3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" w14:anchorId="39BBB69D">
                      <v:textbox>
                        <w:txbxContent>
                          <w:p w:rsidR="006100BC" w:rsidP="00777CA4" w:rsidRDefault="006100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Pr="00385EC4" w:rsidR="006100BC" w:rsidP="00777CA4" w:rsidRDefault="006100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Geri Bildirim Sonucu</w:t>
                            </w:r>
                            <w:r w:rsidRPr="00CB6B7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474B">
                              <w:rPr>
                                <w:sz w:val="16"/>
                                <w:szCs w:val="16"/>
                              </w:rPr>
                              <w:t xml:space="preserve">müdürlükçe </w:t>
                            </w:r>
                            <w:r w:rsidRPr="00CB6B70">
                              <w:rPr>
                                <w:sz w:val="16"/>
                                <w:szCs w:val="16"/>
                              </w:rPr>
                              <w:t>değerlendirilir.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00B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51533193" wp14:anchorId="1F170623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474345</wp:posOffset>
                      </wp:positionV>
                      <wp:extent cx="45085" cy="266700"/>
                      <wp:effectExtent l="38100" t="0" r="69215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CB60F59">
                      <v:path fillok="f" arrowok="t" o:connecttype="none"/>
                      <o:lock v:ext="edit" shapetype="t"/>
                    </v:shapetype>
                    <v:shape id="Düz Ok Bağlayıcısı 21" style="position:absolute;margin-left:105.1pt;margin-top:37.35pt;width:3.5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51464C" w:rsidR="006100BC" w:rsidP="00E3797F" w:rsidRDefault="006100BC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11335" w:rsidR="006100BC" w:rsidP="00E3797F" w:rsidRDefault="006100B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100BC" w:rsidTr="00425221">
        <w:trPr>
          <w:trHeight w:val="1259"/>
        </w:trPr>
        <w:tc>
          <w:tcPr>
            <w:tcW w:w="1271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9053E" w:rsidR="006100BC" w:rsidP="00320773" w:rsidRDefault="00EC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Önlem Alma</w:t>
            </w:r>
          </w:p>
        </w:tc>
        <w:tc>
          <w:tcPr>
            <w:tcW w:w="127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9053E" w:rsidR="006100BC" w:rsidP="00320773" w:rsidRDefault="0032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Komisyon</w:t>
            </w:r>
          </w:p>
        </w:tc>
        <w:tc>
          <w:tcPr>
            <w:tcW w:w="4394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6100BC" w:rsidP="00E3797F" w:rsidRDefault="006100B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23AE9544" wp14:anchorId="0774B774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27940</wp:posOffset>
                      </wp:positionV>
                      <wp:extent cx="2080895" cy="666750"/>
                      <wp:effectExtent l="38100" t="19050" r="14605" b="38100"/>
                      <wp:wrapNone/>
                      <wp:docPr id="39" name="Akış Çizelgesi: Kara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895" cy="666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93C11" w:rsidR="006100BC" w:rsidP="00777CA4" w:rsidRDefault="006100BC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893C11">
                                    <w:rPr>
                                      <w:bCs/>
                                      <w:sz w:val="14"/>
                                      <w:szCs w:val="16"/>
                                    </w:rPr>
                                    <w:t>Güncelleme talebi uygun görüldü mü?</w:t>
                                  </w:r>
                                </w:p>
                                <w:p w:rsidRPr="00385EC4" w:rsidR="006100BC" w:rsidP="00777CA4" w:rsidRDefault="006100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0774B774">
                      <v:stroke joinstyle="miter"/>
                      <v:path textboxrect="5400,5400,16200,16200" gradientshapeok="t" o:connecttype="rect"/>
                    </v:shapetype>
                    <v:shape id="Akış Çizelgesi: Karar 39" style="position:absolute;margin-left:20.2pt;margin-top:2.2pt;width:163.85pt;height:5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">
                      <v:textbox>
                        <w:txbxContent>
                          <w:p w:rsidRPr="00893C11" w:rsidR="006100BC" w:rsidP="00777CA4" w:rsidRDefault="006100BC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893C11">
                              <w:rPr>
                                <w:bCs/>
                                <w:sz w:val="14"/>
                                <w:szCs w:val="16"/>
                              </w:rPr>
                              <w:t>Güncelleme talebi uygun görüldü mü?</w:t>
                            </w:r>
                          </w:p>
                          <w:p w:rsidRPr="00385EC4" w:rsidR="006100BC" w:rsidP="00777CA4" w:rsidRDefault="006100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6B986426" wp14:anchorId="7BA1070C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6381750</wp:posOffset>
                      </wp:positionV>
                      <wp:extent cx="2080895" cy="520065"/>
                      <wp:effectExtent l="48895" t="22225" r="51435" b="10160"/>
                      <wp:wrapNone/>
                      <wp:docPr id="37" name="Akış Çizelgesi: Kara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895" cy="52006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93C11" w:rsidR="006100BC" w:rsidP="00777CA4" w:rsidRDefault="006100BC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893C11">
                                    <w:rPr>
                                      <w:bCs/>
                                      <w:sz w:val="14"/>
                                      <w:szCs w:val="16"/>
                                    </w:rPr>
                                    <w:t>Güncelleme talebi uygun görüldü mü?</w:t>
                                  </w:r>
                                </w:p>
                                <w:p w:rsidRPr="00385EC4" w:rsidR="006100BC" w:rsidP="00777CA4" w:rsidRDefault="006100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37" style="position:absolute;margin-left:125.7pt;margin-top:502.5pt;width:163.85pt;height:40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" w14:anchorId="7BA1070C">
                      <v:textbox>
                        <w:txbxContent>
                          <w:p w:rsidRPr="00893C11" w:rsidR="006100BC" w:rsidP="00777CA4" w:rsidRDefault="006100BC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893C11">
                              <w:rPr>
                                <w:bCs/>
                                <w:sz w:val="14"/>
                                <w:szCs w:val="16"/>
                              </w:rPr>
                              <w:t>Güncelleme talebi uygun görüldü mü?</w:t>
                            </w:r>
                          </w:p>
                          <w:p w:rsidRPr="00385EC4" w:rsidR="006100BC" w:rsidP="00777CA4" w:rsidRDefault="006100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4BBEFA83" wp14:anchorId="5046EB55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5832475</wp:posOffset>
                      </wp:positionV>
                      <wp:extent cx="1954530" cy="384810"/>
                      <wp:effectExtent l="18415" t="9525" r="17780" b="15240"/>
                      <wp:wrapNone/>
                      <wp:docPr id="30" name="Akış Çizelgesi: İşle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4530" cy="3848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85EC4" w:rsidR="006100BC" w:rsidP="00777CA4" w:rsidRDefault="006100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80BD6">
                                    <w:rPr>
                                      <w:sz w:val="16"/>
                                      <w:szCs w:val="16"/>
                                    </w:rPr>
                                    <w:t>Talep MÖTEK'te değerlendirilir.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0" style="position:absolute;margin-left:133.8pt;margin-top:459.25pt;width:153.9pt;height:3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" w14:anchorId="5046EB55">
                      <v:textbox>
                        <w:txbxContent>
                          <w:p w:rsidRPr="00385EC4" w:rsidR="006100BC" w:rsidP="00777CA4" w:rsidRDefault="006100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0BD6">
                              <w:rPr>
                                <w:sz w:val="16"/>
                                <w:szCs w:val="16"/>
                              </w:rPr>
                              <w:t xml:space="preserve">Talep </w:t>
                            </w:r>
                            <w:proofErr w:type="spellStart"/>
                            <w:r w:rsidRPr="00C80BD6">
                              <w:rPr>
                                <w:sz w:val="16"/>
                                <w:szCs w:val="16"/>
                              </w:rPr>
                              <w:t>MÖTEK'te</w:t>
                            </w:r>
                            <w:proofErr w:type="spellEnd"/>
                            <w:r w:rsidRPr="00C80BD6">
                              <w:rPr>
                                <w:sz w:val="16"/>
                                <w:szCs w:val="16"/>
                              </w:rPr>
                              <w:t xml:space="preserve"> değerlendirilir.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556CDB" w:rsidR="006100BC" w:rsidP="00E3797F" w:rsidRDefault="006100BC">
            <w:pPr>
              <w:rPr>
                <w:sz w:val="20"/>
                <w:szCs w:val="20"/>
              </w:rPr>
            </w:pPr>
          </w:p>
          <w:p w:rsidRPr="00556CDB" w:rsidR="006100BC" w:rsidP="00E3797F" w:rsidRDefault="006100BC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480ECB58" wp14:anchorId="789D5D3C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81280</wp:posOffset>
                      </wp:positionV>
                      <wp:extent cx="0" cy="361950"/>
                      <wp:effectExtent l="76200" t="0" r="76200" b="5715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1" style="position:absolute;margin-left:31.4pt;margin-top:6.4pt;width:0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" w14:anchorId="31BC4E2B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4750A967" wp14:anchorId="7A9BD53E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130810</wp:posOffset>
                      </wp:positionV>
                      <wp:extent cx="0" cy="361950"/>
                      <wp:effectExtent l="76200" t="0" r="76200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2" style="position:absolute;margin-left:166.25pt;margin-top:10.3pt;width:0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" w14:anchorId="4E9FB935">
                      <v:stroke joinstyle="miter" endarrow="block"/>
                    </v:shape>
                  </w:pict>
                </mc:Fallback>
              </mc:AlternateContent>
            </w:r>
          </w:p>
          <w:p w:rsidRPr="00556CDB" w:rsidR="006100BC" w:rsidP="00E3797F" w:rsidRDefault="00610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EVET                                                          HAYIR</w:t>
            </w:r>
          </w:p>
        </w:tc>
        <w:tc>
          <w:tcPr>
            <w:tcW w:w="199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FB75D0" w:rsidR="006100BC" w:rsidP="00E3797F" w:rsidRDefault="006100BC">
            <w:pPr>
              <w:rPr>
                <w:rFonts w:eastAsia="Calibri"/>
              </w:rPr>
            </w:pPr>
          </w:p>
        </w:tc>
        <w:tc>
          <w:tcPr>
            <w:tcW w:w="1554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9053E" w:rsidR="006100BC" w:rsidP="00E3797F" w:rsidRDefault="006100BC">
            <w:pPr>
              <w:rPr>
                <w:sz w:val="20"/>
                <w:szCs w:val="20"/>
              </w:rPr>
            </w:pPr>
          </w:p>
        </w:tc>
      </w:tr>
      <w:tr w:rsidR="006100BC" w:rsidTr="00425221">
        <w:trPr>
          <w:trHeight w:val="1123"/>
        </w:trPr>
        <w:tc>
          <w:tcPr>
            <w:tcW w:w="1271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9053E" w:rsidR="006100BC" w:rsidP="00E3797F" w:rsidRDefault="00EC474B">
            <w:pPr>
              <w:rPr>
                <w:sz w:val="20"/>
                <w:szCs w:val="20"/>
              </w:rPr>
            </w:pPr>
            <w:r w:rsidRPr="00EC474B">
              <w:rPr>
                <w:sz w:val="20"/>
                <w:szCs w:val="20"/>
              </w:rPr>
              <w:t>Önlem Alma</w:t>
            </w:r>
            <w:bookmarkStart w:name="_GoBack" w:id="0"/>
            <w:bookmarkEnd w:id="0"/>
          </w:p>
        </w:tc>
        <w:tc>
          <w:tcPr>
            <w:tcW w:w="127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9053E" w:rsidR="006100BC" w:rsidP="00E3797F" w:rsidRDefault="0032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4394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6100BC" w:rsidP="00E3797F" w:rsidRDefault="006100B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26B1612D" wp14:anchorId="4B01FF7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26035</wp:posOffset>
                      </wp:positionV>
                      <wp:extent cx="1371600" cy="514350"/>
                      <wp:effectExtent l="0" t="0" r="19050" b="19050"/>
                      <wp:wrapNone/>
                      <wp:docPr id="49" name="Yuvarlatılmış Dikdörtge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14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85EC4" w:rsidR="006100BC" w:rsidP="00777CA4" w:rsidRDefault="006100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Talep Yüksekokul Kuruluna/ Yönetim Kuruluna iletilir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9" style="position:absolute;margin-left:3.1pt;margin-top:2.05pt;width:108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arcsize="10923f" w14:anchorId="4B01FF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">
                      <v:textbox>
                        <w:txbxContent>
                          <w:p w:rsidRPr="00385EC4" w:rsidR="006100BC" w:rsidP="00777CA4" w:rsidRDefault="006100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Talep Yüksekokul Kuruluna/ Yönetim Kuruluna iletilir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0D907087" wp14:anchorId="7DE9CDFD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464185</wp:posOffset>
                      </wp:positionV>
                      <wp:extent cx="45085" cy="228600"/>
                      <wp:effectExtent l="38100" t="0" r="69215" b="57150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3" style="position:absolute;margin-left:60.25pt;margin-top:36.55pt;width:3.5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" w14:anchorId="401DF7BC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344391D1" wp14:anchorId="7939AA34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5080</wp:posOffset>
                      </wp:positionV>
                      <wp:extent cx="1155065" cy="422275"/>
                      <wp:effectExtent l="10795" t="17145" r="15240" b="17780"/>
                      <wp:wrapNone/>
                      <wp:docPr id="51" name="Yuvarlatılmış 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065" cy="422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725E2" w:rsidR="006100BC" w:rsidP="00777CA4" w:rsidRDefault="006100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725E2">
                                    <w:rPr>
                                      <w:sz w:val="16"/>
                                      <w:szCs w:val="16"/>
                                    </w:rPr>
                                    <w:t>Programda değişiklik yapılmaz</w:t>
                                  </w:r>
                                </w:p>
                                <w:p w:rsidRPr="00385EC4" w:rsidR="006100BC" w:rsidP="00777CA4" w:rsidRDefault="006100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1" style="position:absolute;margin-left:124.7pt;margin-top:.4pt;width:90.95pt;height:3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arcsize="10923f" w14:anchorId="7939AA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">
                      <v:textbox>
                        <w:txbxContent>
                          <w:p w:rsidRPr="000725E2" w:rsidR="006100BC" w:rsidP="00777CA4" w:rsidRDefault="006100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25E2">
                              <w:rPr>
                                <w:sz w:val="16"/>
                                <w:szCs w:val="16"/>
                              </w:rPr>
                              <w:t>Programda değişiklik yapılmaz</w:t>
                            </w:r>
                          </w:p>
                          <w:p w:rsidRPr="00385EC4" w:rsidR="006100BC" w:rsidP="00777CA4" w:rsidRDefault="006100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9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FB75D0" w:rsidR="006100BC" w:rsidP="00E3797F" w:rsidRDefault="006100BC">
            <w:pPr>
              <w:rPr>
                <w:rFonts w:eastAsia="Calibri"/>
              </w:rPr>
            </w:pPr>
          </w:p>
        </w:tc>
        <w:tc>
          <w:tcPr>
            <w:tcW w:w="1554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9053E" w:rsidR="006100BC" w:rsidP="00E3797F" w:rsidRDefault="006100BC">
            <w:pPr>
              <w:rPr>
                <w:sz w:val="20"/>
                <w:szCs w:val="20"/>
              </w:rPr>
            </w:pPr>
          </w:p>
        </w:tc>
      </w:tr>
      <w:tr w:rsidR="006100BC" w:rsidTr="00425221">
        <w:trPr>
          <w:trHeight w:val="1123"/>
        </w:trPr>
        <w:tc>
          <w:tcPr>
            <w:tcW w:w="1271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9053E" w:rsidR="006100BC" w:rsidP="00E3797F" w:rsidRDefault="0032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 Etme</w:t>
            </w:r>
          </w:p>
        </w:tc>
        <w:tc>
          <w:tcPr>
            <w:tcW w:w="127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9053E" w:rsidR="006100BC" w:rsidP="00E3797F" w:rsidRDefault="00610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4394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6100BC" w:rsidP="00E3797F" w:rsidRDefault="006100BC">
            <w:pPr>
              <w:rPr>
                <w:noProof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19CADDDC" wp14:anchorId="106BFCB8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328295</wp:posOffset>
                      </wp:positionV>
                      <wp:extent cx="45085" cy="247650"/>
                      <wp:effectExtent l="57150" t="0" r="50165" b="57150"/>
                      <wp:wrapNone/>
                      <wp:docPr id="55" name="Düz O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5" style="position:absolute;margin-left:110.35pt;margin-top:25.85pt;width:3.55pt;height:19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" w14:anchorId="1823DAEB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2EE3EC6C" wp14:anchorId="16AE118C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5715</wp:posOffset>
                      </wp:positionV>
                      <wp:extent cx="1954530" cy="384810"/>
                      <wp:effectExtent l="18415" t="9525" r="17780" b="15240"/>
                      <wp:wrapNone/>
                      <wp:docPr id="54" name="Akış Çizelgesi: İşle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4530" cy="3848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85EC4" w:rsidR="006100BC" w:rsidP="00777CA4" w:rsidRDefault="006100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80BD6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alep </w:t>
                                  </w:r>
                                  <w:r w:rsidRPr="00E3797F">
                                    <w:rPr>
                                      <w:sz w:val="16"/>
                                      <w:szCs w:val="16"/>
                                    </w:rPr>
                                    <w:t>Yüksekokul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Kurulunda/Yönetim Kurulunda </w:t>
                                  </w:r>
                                  <w:r w:rsidRPr="00C80BD6">
                                    <w:rPr>
                                      <w:sz w:val="16"/>
                                      <w:szCs w:val="16"/>
                                    </w:rPr>
                                    <w:t>değerlendirilir.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4" style="position:absolute;margin-left:28.4pt;margin-top:.45pt;width:153.9pt;height:3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" w14:anchorId="16AE118C">
                      <v:textbox>
                        <w:txbxContent>
                          <w:p w:rsidRPr="00385EC4" w:rsidR="006100BC" w:rsidP="00777CA4" w:rsidRDefault="006100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0BD6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alep </w:t>
                            </w:r>
                            <w:r w:rsidRPr="00E3797F">
                              <w:rPr>
                                <w:sz w:val="16"/>
                                <w:szCs w:val="16"/>
                              </w:rPr>
                              <w:t>Yüksekokul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Kurulunda/Yönetim Kurulunda </w:t>
                            </w:r>
                            <w:r w:rsidRPr="00C80BD6">
                              <w:rPr>
                                <w:sz w:val="16"/>
                                <w:szCs w:val="16"/>
                              </w:rPr>
                              <w:t>değerlendirilir.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FB75D0" w:rsidR="006100BC" w:rsidP="00E3797F" w:rsidRDefault="006100BC">
            <w:pPr>
              <w:rPr>
                <w:rFonts w:eastAsia="Calibri"/>
              </w:rPr>
            </w:pPr>
          </w:p>
        </w:tc>
        <w:tc>
          <w:tcPr>
            <w:tcW w:w="1554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9053E" w:rsidR="006100BC" w:rsidP="00E3797F" w:rsidRDefault="006100BC">
            <w:pPr>
              <w:rPr>
                <w:sz w:val="20"/>
                <w:szCs w:val="20"/>
              </w:rPr>
            </w:pPr>
          </w:p>
        </w:tc>
      </w:tr>
      <w:tr w:rsidR="006100BC" w:rsidTr="00425221">
        <w:trPr>
          <w:trHeight w:val="2123"/>
        </w:trPr>
        <w:tc>
          <w:tcPr>
            <w:tcW w:w="1271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9053E" w:rsidR="006100BC" w:rsidP="00E3797F" w:rsidRDefault="0032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27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9053E" w:rsidR="006100BC" w:rsidP="00E3797F" w:rsidRDefault="0032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4394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6100BC" w:rsidP="00E3797F" w:rsidRDefault="006100B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542769AC" wp14:anchorId="2703B444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9129395</wp:posOffset>
                      </wp:positionV>
                      <wp:extent cx="1210310" cy="539750"/>
                      <wp:effectExtent l="14605" t="15875" r="13335" b="15875"/>
                      <wp:wrapNone/>
                      <wp:docPr id="72" name="Yuvarlatılmış Dikdörtgen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539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80BD6" w:rsidR="006100BC" w:rsidP="00777CA4" w:rsidRDefault="006100BC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80BD6">
                                    <w:rPr>
                                      <w:sz w:val="14"/>
                                      <w:szCs w:val="16"/>
                                    </w:rPr>
                                    <w:t>Karar öğrenci temsilciliğine ve anabilim dalı'na gönderilir ve program güncellenir.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2" style="position:absolute;margin-left:103.5pt;margin-top:718.85pt;width:95.3pt;height:4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arcsize="10923f" w14:anchorId="2703B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">
                      <v:textbox>
                        <w:txbxContent>
                          <w:p w:rsidRPr="00C80BD6" w:rsidR="006100BC" w:rsidP="00777CA4" w:rsidRDefault="006100BC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C80BD6">
                              <w:rPr>
                                <w:sz w:val="14"/>
                                <w:szCs w:val="16"/>
                              </w:rPr>
                              <w:t xml:space="preserve">Karar öğrenci temsilciliğine ve anabilim </w:t>
                            </w:r>
                            <w:proofErr w:type="spellStart"/>
                            <w:r w:rsidRPr="00C80BD6">
                              <w:rPr>
                                <w:sz w:val="14"/>
                                <w:szCs w:val="16"/>
                              </w:rPr>
                              <w:t>dalı'na</w:t>
                            </w:r>
                            <w:proofErr w:type="spellEnd"/>
                            <w:r w:rsidRPr="00C80BD6">
                              <w:rPr>
                                <w:sz w:val="14"/>
                                <w:szCs w:val="16"/>
                              </w:rPr>
                              <w:t xml:space="preserve"> gönderilir ve program güncellenir.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363B141E" wp14:anchorId="070DC494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9129395</wp:posOffset>
                      </wp:positionV>
                      <wp:extent cx="1210310" cy="539750"/>
                      <wp:effectExtent l="14605" t="15875" r="13335" b="15875"/>
                      <wp:wrapNone/>
                      <wp:docPr id="65" name="Yuvarlatılmış Dikdörtgen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539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80BD6" w:rsidR="006100BC" w:rsidP="00777CA4" w:rsidRDefault="006100BC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80BD6">
                                    <w:rPr>
                                      <w:sz w:val="14"/>
                                      <w:szCs w:val="16"/>
                                    </w:rPr>
                                    <w:t>Karar öğrenci temsilciliğine ve anabilim dalı'na gönderilir ve program güncellenir.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5" style="position:absolute;margin-left:103.5pt;margin-top:718.85pt;width:95.3pt;height:4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weight="1.5pt" arcsize="10923f" w14:anchorId="070DC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">
                      <v:textbox>
                        <w:txbxContent>
                          <w:p w:rsidRPr="00C80BD6" w:rsidR="006100BC" w:rsidP="00777CA4" w:rsidRDefault="006100BC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C80BD6">
                              <w:rPr>
                                <w:sz w:val="14"/>
                                <w:szCs w:val="16"/>
                              </w:rPr>
                              <w:t xml:space="preserve">Karar öğrenci temsilciliğine ve anabilim </w:t>
                            </w:r>
                            <w:proofErr w:type="spellStart"/>
                            <w:r w:rsidRPr="00C80BD6">
                              <w:rPr>
                                <w:sz w:val="14"/>
                                <w:szCs w:val="16"/>
                              </w:rPr>
                              <w:t>dalı'na</w:t>
                            </w:r>
                            <w:proofErr w:type="spellEnd"/>
                            <w:r w:rsidRPr="00C80BD6">
                              <w:rPr>
                                <w:sz w:val="14"/>
                                <w:szCs w:val="16"/>
                              </w:rPr>
                              <w:t xml:space="preserve"> gönderilir ve program güncellenir.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2208CC32" wp14:anchorId="137F9F23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9129395</wp:posOffset>
                      </wp:positionV>
                      <wp:extent cx="1210310" cy="539750"/>
                      <wp:effectExtent l="14605" t="15875" r="13335" b="15875"/>
                      <wp:wrapNone/>
                      <wp:docPr id="61" name="Yuvarlatılmış Dikdörtgen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539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80BD6" w:rsidR="006100BC" w:rsidP="00777CA4" w:rsidRDefault="006100BC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80BD6">
                                    <w:rPr>
                                      <w:sz w:val="14"/>
                                      <w:szCs w:val="16"/>
                                    </w:rPr>
                                    <w:t>Karar öğrenci temsilciliğine ve anabilim dalı'na gönderilir ve program güncellenir.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1" style="position:absolute;margin-left:103.5pt;margin-top:718.85pt;width:95.3pt;height:4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weight="1.5pt" arcsize="10923f" w14:anchorId="137F9F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">
                      <v:textbox>
                        <w:txbxContent>
                          <w:p w:rsidRPr="00C80BD6" w:rsidR="006100BC" w:rsidP="00777CA4" w:rsidRDefault="006100BC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C80BD6">
                              <w:rPr>
                                <w:sz w:val="14"/>
                                <w:szCs w:val="16"/>
                              </w:rPr>
                              <w:t xml:space="preserve">Karar öğrenci temsilciliğine ve anabilim </w:t>
                            </w:r>
                            <w:proofErr w:type="spellStart"/>
                            <w:r w:rsidRPr="00C80BD6">
                              <w:rPr>
                                <w:sz w:val="14"/>
                                <w:szCs w:val="16"/>
                              </w:rPr>
                              <w:t>dalı'na</w:t>
                            </w:r>
                            <w:proofErr w:type="spellEnd"/>
                            <w:r w:rsidRPr="00C80BD6">
                              <w:rPr>
                                <w:sz w:val="14"/>
                                <w:szCs w:val="16"/>
                              </w:rPr>
                              <w:t xml:space="preserve"> gönderilir ve program güncellenir.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noProof/>
                <w:color w:val="000000"/>
                <w:sz w:val="20"/>
                <w:szCs w:val="20"/>
              </w:rPr>
              <w:t xml:space="preserve"> EVET</w:t>
            </w:r>
            <w:r>
              <w:rPr>
                <w:sz w:val="20"/>
                <w:szCs w:val="20"/>
              </w:rPr>
              <w:t xml:space="preserve">                                                      HAYIR  </w:t>
            </w:r>
          </w:p>
          <w:p w:rsidRPr="002B1B7D" w:rsidR="006100BC" w:rsidP="00E3797F" w:rsidRDefault="006100BC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editId="5F6FF9C7" wp14:anchorId="468E62C5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101600</wp:posOffset>
                      </wp:positionV>
                      <wp:extent cx="0" cy="361950"/>
                      <wp:effectExtent l="76200" t="0" r="76200" b="57150"/>
                      <wp:wrapNone/>
                      <wp:docPr id="58" name="Düz O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8" style="position:absolute;margin-left:29pt;margin-top:8pt;width:0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" w14:anchorId="35AEAABA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33D938FC" wp14:anchorId="65CE3BCE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70485</wp:posOffset>
                      </wp:positionV>
                      <wp:extent cx="0" cy="361950"/>
                      <wp:effectExtent l="76200" t="0" r="76200" b="57150"/>
                      <wp:wrapNone/>
                      <wp:docPr id="59" name="Düz O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9" style="position:absolute;margin-left:174.8pt;margin-top:5.55pt;width:0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" w14:anchorId="2634B5E6">
                      <v:stroke joinstyle="miter" endarrow="block"/>
                    </v:shape>
                  </w:pict>
                </mc:Fallback>
              </mc:AlternateContent>
            </w:r>
          </w:p>
          <w:p w:rsidRPr="002B1B7D" w:rsidR="006100BC" w:rsidP="00E3797F" w:rsidRDefault="006100BC">
            <w:pPr>
              <w:rPr>
                <w:sz w:val="20"/>
                <w:szCs w:val="20"/>
              </w:rPr>
            </w:pPr>
          </w:p>
          <w:p w:rsidR="006100BC" w:rsidP="00E3797F" w:rsidRDefault="00610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</w:p>
          <w:p w:rsidRPr="002B1B7D" w:rsidR="006100BC" w:rsidP="00E3797F" w:rsidRDefault="006100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5A3BF973" wp14:anchorId="2F6BEBA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104775</wp:posOffset>
                      </wp:positionV>
                      <wp:extent cx="1135380" cy="548640"/>
                      <wp:effectExtent l="0" t="0" r="26670" b="22860"/>
                      <wp:wrapNone/>
                      <wp:docPr id="75" name="Yuvarlatılmış Dikdörtgen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380" cy="5486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100BC" w:rsidP="00777CA4" w:rsidRDefault="006100B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Karar uygulamaya konur.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5" style="position:absolute;margin-left:2.2pt;margin-top:8.25pt;width:89.4pt;height:4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indow" strokecolor="windowText" strokeweight="1pt" arcsize="10923f" w14:anchorId="2F6BEB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">
                      <v:stroke joinstyle="miter"/>
                      <v:textbox>
                        <w:txbxContent>
                          <w:p w:rsidR="006100BC" w:rsidP="00777CA4" w:rsidRDefault="006100BC">
                            <w:pPr>
                              <w:jc w:val="center"/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Karar uygulamaya konur.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52D6A42C" wp14:anchorId="49DD88D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112395</wp:posOffset>
                      </wp:positionV>
                      <wp:extent cx="1135380" cy="561975"/>
                      <wp:effectExtent l="0" t="0" r="26670" b="28575"/>
                      <wp:wrapNone/>
                      <wp:docPr id="76" name="Yuvarlatılmış Dikdörtgen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380" cy="561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85EC4" w:rsidR="006100BC" w:rsidP="00777CA4" w:rsidRDefault="006100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725E2">
                                    <w:rPr>
                                      <w:sz w:val="16"/>
                                      <w:szCs w:val="16"/>
                                    </w:rPr>
                                    <w:t>Programda değişiklik yapılmaz</w:t>
                                  </w:r>
                                </w:p>
                                <w:p w:rsidR="006100BC" w:rsidP="00777CA4" w:rsidRDefault="006100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6" style="position:absolute;margin-left:123.4pt;margin-top:8.85pt;width:89.4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window" strokecolor="windowText" strokeweight="1pt" arcsize="10923f" w14:anchorId="49DD88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">
                      <v:stroke joinstyle="miter"/>
                      <v:textbox>
                        <w:txbxContent>
                          <w:p w:rsidRPr="00385EC4" w:rsidR="006100BC" w:rsidP="00777CA4" w:rsidRDefault="006100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25E2">
                              <w:rPr>
                                <w:sz w:val="16"/>
                                <w:szCs w:val="16"/>
                              </w:rPr>
                              <w:t>Programda değişiklik yapılmaz</w:t>
                            </w:r>
                          </w:p>
                          <w:p w:rsidR="006100BC" w:rsidP="00777CA4" w:rsidRDefault="006100B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100BC" w:rsidP="00E3797F" w:rsidRDefault="006100BC">
            <w:pPr>
              <w:rPr>
                <w:sz w:val="20"/>
                <w:szCs w:val="20"/>
              </w:rPr>
            </w:pPr>
          </w:p>
          <w:p w:rsidR="006100BC" w:rsidP="00E3797F" w:rsidRDefault="006100BC">
            <w:pPr>
              <w:rPr>
                <w:sz w:val="20"/>
                <w:szCs w:val="20"/>
              </w:rPr>
            </w:pPr>
          </w:p>
          <w:p w:rsidR="006100BC" w:rsidP="00E3797F" w:rsidRDefault="006100BC">
            <w:pPr>
              <w:rPr>
                <w:sz w:val="20"/>
                <w:szCs w:val="20"/>
              </w:rPr>
            </w:pPr>
          </w:p>
          <w:p w:rsidRPr="002B1B7D" w:rsidR="006100BC" w:rsidP="00E3797F" w:rsidRDefault="006100BC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FB75D0" w:rsidR="006100BC" w:rsidP="00E3797F" w:rsidRDefault="006100BC">
            <w:pPr>
              <w:rPr>
                <w:rFonts w:eastAsia="Calibri"/>
              </w:rPr>
            </w:pPr>
          </w:p>
        </w:tc>
        <w:tc>
          <w:tcPr>
            <w:tcW w:w="1554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9053E" w:rsidR="006100BC" w:rsidP="00E3797F" w:rsidRDefault="006100BC">
            <w:pPr>
              <w:rPr>
                <w:sz w:val="20"/>
                <w:szCs w:val="20"/>
              </w:rPr>
            </w:pPr>
          </w:p>
        </w:tc>
      </w:tr>
    </w:tbl>
    <w:p w:rsidR="00777CA4" w:rsidP="00777CA4" w:rsidRDefault="00777CA4">
      <w:r>
        <w:t xml:space="preserve">                                               </w:t>
      </w:r>
    </w:p>
    <w:p w:rsidRPr="00777CA4" w:rsidR="00A40877" w:rsidP="00777CA4" w:rsidRDefault="00A40877"/>
    <w:sectPr w:rsidRPr="00777CA4" w:rsidR="00A40877" w:rsidSect="00224FD7">
      <w:footerReference r:id="Rbfc09a55a8e8406b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52" w:rsidRDefault="005A2452">
      <w:r>
        <w:separator/>
      </w:r>
    </w:p>
  </w:endnote>
  <w:endnote w:type="continuationSeparator" w:id="0">
    <w:p w:rsidR="005A2452" w:rsidRDefault="005A2452">
      <w:r>
        <w:continuationSeparator/>
      </w:r>
    </w:p>
  </w:endnote>
  <w:endnote w:id="1">
    <w:p w:rsidR="006100BC" w:rsidRDefault="006100BC" w:rsidP="006100BC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52" w:rsidRDefault="005A2452">
      <w:r>
        <w:separator/>
      </w:r>
    </w:p>
  </w:footnote>
  <w:footnote w:type="continuationSeparator" w:id="0">
    <w:p w:rsidR="005A2452" w:rsidRDefault="005A245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1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1"/>
      <w:gridCol w:w="5506"/>
      <w:gridCol w:w="2827"/>
    </w:tblGrid>
    <w:tr w:rsidRPr="00F025AA" w:rsidR="00C51E61" w:rsidTr="00E3797F">
      <w:trPr>
        <w:cantSplit/>
        <w:trHeight w:val="981"/>
        <w:jc w:val="center"/>
      </w:trPr>
      <w:tc>
        <w:tcPr>
          <w:tcW w:w="2121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0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</w:p>
      </w:tc>
      <w:tc>
        <w:tcPr>
          <w:tcW w:w="282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E3797F">
      <w:trPr>
        <w:cantSplit/>
        <w:trHeight w:val="72"/>
        <w:jc w:val="center"/>
      </w:trPr>
      <w:tc>
        <w:tcPr>
          <w:tcW w:w="2121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0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MEZUN GERİ BİLDİRİM İŞ AKIŞ ŞEMASI</w:t>
          </w:r>
        </w:p>
      </w:tc>
      <w:tc>
        <w:tcPr>
          <w:tcW w:w="282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İA/SHMYO/29</w:t>
          </w:r>
        </w:p>
      </w:tc>
    </w:tr>
    <w:tr w:rsidRPr="00F025AA" w:rsidR="00C51E61" w:rsidTr="00E3797F">
      <w:trPr>
        <w:cantSplit/>
        <w:trHeight w:val="72"/>
        <w:jc w:val="center"/>
      </w:trPr>
      <w:tc>
        <w:tcPr>
          <w:tcW w:w="2121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0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2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3.11.2021</w:t>
          </w:r>
        </w:p>
      </w:tc>
    </w:tr>
    <w:tr w:rsidRPr="00F025AA" w:rsidR="00C51E61" w:rsidTr="00E3797F">
      <w:trPr>
        <w:cantSplit/>
        <w:trHeight w:val="72"/>
        <w:jc w:val="center"/>
      </w:trPr>
      <w:tc>
        <w:tcPr>
          <w:tcW w:w="2121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0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2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color w:val="000000"/>
              <w:sz w:val="20"/>
              <w:szCs w:val="20"/>
            </w:rPr>
            <w:t xml:space="preserve">Rev. No/Tar.: </w:t>
          </w:r>
          <w:r w:rsidRPr="00F025AA">
            <w:rPr>
              <w:color w:val="000000"/>
              <w:sz w:val="20"/>
              <w:szCs w:val="20"/>
            </w:rPr>
            <w:t>01/23.02.2023</w:t>
          </w:r>
        </w:p>
      </w:tc>
    </w:tr>
    <w:tr w:rsidRPr="00F025AA" w:rsidR="00C51E61" w:rsidTr="00E3797F">
      <w:trPr>
        <w:cantSplit/>
        <w:trHeight w:val="72"/>
        <w:jc w:val="center"/>
      </w:trPr>
      <w:tc>
        <w:tcPr>
          <w:tcW w:w="2121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0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2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251F14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251F14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06"/>
    <w:rsid w:val="00001968"/>
    <w:rsid w:val="00020C1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5C85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541C"/>
    <w:rsid w:val="00206479"/>
    <w:rsid w:val="002165DA"/>
    <w:rsid w:val="00224FD7"/>
    <w:rsid w:val="0022675E"/>
    <w:rsid w:val="00235BFE"/>
    <w:rsid w:val="00237835"/>
    <w:rsid w:val="00251F14"/>
    <w:rsid w:val="002535FA"/>
    <w:rsid w:val="00260278"/>
    <w:rsid w:val="00280235"/>
    <w:rsid w:val="00285AD3"/>
    <w:rsid w:val="00297322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0773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5221"/>
    <w:rsid w:val="004273F7"/>
    <w:rsid w:val="00431A80"/>
    <w:rsid w:val="004422F3"/>
    <w:rsid w:val="0045319F"/>
    <w:rsid w:val="0045716E"/>
    <w:rsid w:val="00460806"/>
    <w:rsid w:val="00492056"/>
    <w:rsid w:val="004937DF"/>
    <w:rsid w:val="00494C39"/>
    <w:rsid w:val="00496D8B"/>
    <w:rsid w:val="004B12DA"/>
    <w:rsid w:val="004B5C60"/>
    <w:rsid w:val="004D59B1"/>
    <w:rsid w:val="004E166B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452"/>
    <w:rsid w:val="005A2DA1"/>
    <w:rsid w:val="005B33F4"/>
    <w:rsid w:val="005B4F45"/>
    <w:rsid w:val="005C1F15"/>
    <w:rsid w:val="005F006B"/>
    <w:rsid w:val="005F54B2"/>
    <w:rsid w:val="005F6305"/>
    <w:rsid w:val="00605E05"/>
    <w:rsid w:val="006100BC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6CD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A4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194E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27A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864A2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92F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B7E76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549C0"/>
    <w:rsid w:val="00D61B45"/>
    <w:rsid w:val="00D66507"/>
    <w:rsid w:val="00D66B9D"/>
    <w:rsid w:val="00D66BBC"/>
    <w:rsid w:val="00D6791E"/>
    <w:rsid w:val="00D9061A"/>
    <w:rsid w:val="00DA1024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797F"/>
    <w:rsid w:val="00E46C65"/>
    <w:rsid w:val="00E5752B"/>
    <w:rsid w:val="00E64E64"/>
    <w:rsid w:val="00E71B83"/>
    <w:rsid w:val="00E80B5E"/>
    <w:rsid w:val="00E97501"/>
    <w:rsid w:val="00EA77AC"/>
    <w:rsid w:val="00EA7DAA"/>
    <w:rsid w:val="00EB5EEE"/>
    <w:rsid w:val="00EC40EB"/>
    <w:rsid w:val="00EC4377"/>
    <w:rsid w:val="00EC474B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4D59"/>
    <w:rsid w:val="00F2091D"/>
    <w:rsid w:val="00F23934"/>
    <w:rsid w:val="00F24081"/>
    <w:rsid w:val="00F325F3"/>
    <w:rsid w:val="00F37B0E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B94E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CA4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6100BC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6100BC"/>
  </w:style>
  <w:style w:type="character" w:styleId="SonnotBavurusu">
    <w:name w:val="endnote reference"/>
    <w:basedOn w:val="VarsaylanParagrafYazTipi"/>
    <w:rsid w:val="00610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fc09a55a8e8406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1DFC-5C19-4612-A8D6-98E8B1AE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Mezun geri bildirim iş akış şeması.dotx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2023-02-21T07:31:00Z</dcterms:created>
  <dcterms:modified xsi:type="dcterms:W3CDTF">2023-02-21T07:31:00Z</dcterms:modified>
</cp:coreProperties>
</file>