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C771F" w:rsidR="007C771F" w:rsidP="007C771F" w:rsidRDefault="007C771F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7C771F" w:rsidR="007C771F" w:rsidTr="007C771F"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0"/>
                <w:szCs w:val="20"/>
              </w:rPr>
            </w:pPr>
          </w:p>
          <w:p w:rsidRPr="007C771F" w:rsidR="007C771F" w:rsidP="007C771F" w:rsidRDefault="007C771F">
            <w:pPr>
              <w:rPr>
                <w:rFonts w:eastAsia="Times New Roman"/>
                <w:b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 xml:space="preserve">I- KİMLİK BİLGİLERİ / </w:t>
            </w: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>STUDENT  INFORMATION</w:t>
            </w:r>
          </w:p>
        </w:tc>
      </w:tr>
    </w:tbl>
    <w:p w:rsidRPr="007C771F" w:rsidR="007C771F" w:rsidP="007C771F" w:rsidRDefault="007C771F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10"/>
        <w:gridCol w:w="1922"/>
        <w:gridCol w:w="1522"/>
        <w:gridCol w:w="3446"/>
      </w:tblGrid>
      <w:tr w:rsidRPr="007C771F" w:rsidR="007C771F" w:rsidTr="007C771F"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 xml:space="preserve">Adı / </w:t>
            </w:r>
            <w:r w:rsidRPr="007C771F">
              <w:rPr>
                <w:rFonts w:eastAsia="Times New Roman"/>
                <w:i/>
                <w:sz w:val="24"/>
                <w:szCs w:val="24"/>
              </w:rPr>
              <w:t xml:space="preserve">First Name </w:t>
            </w:r>
            <w:r w:rsidRPr="007C771F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 xml:space="preserve">Soyadı / </w:t>
            </w:r>
            <w:r w:rsidRPr="007C771F">
              <w:rPr>
                <w:rFonts w:eastAsia="Times New Roman"/>
                <w:i/>
                <w:sz w:val="24"/>
                <w:szCs w:val="24"/>
              </w:rPr>
              <w:t xml:space="preserve">Surname </w:t>
            </w:r>
            <w:r w:rsidRPr="007C771F">
              <w:rPr>
                <w:rFonts w:eastAsia="Times New Roman"/>
                <w:sz w:val="24"/>
                <w:szCs w:val="24"/>
              </w:rPr>
              <w:t>:</w:t>
            </w: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7C771F" w:rsidR="007C771F" w:rsidTr="007C771F"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 xml:space="preserve">Öğrenci No. / </w:t>
            </w:r>
            <w:r w:rsidRPr="007C771F">
              <w:rPr>
                <w:rFonts w:eastAsia="Times New Roman"/>
                <w:i/>
                <w:sz w:val="24"/>
                <w:szCs w:val="24"/>
              </w:rPr>
              <w:t xml:space="preserve">Student ID </w:t>
            </w:r>
            <w:r w:rsidRPr="007C771F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 xml:space="preserve">Bölüm ve Sınıf / </w:t>
            </w:r>
            <w:r w:rsidRPr="007C771F">
              <w:rPr>
                <w:rFonts w:eastAsia="Times New Roman"/>
                <w:i/>
                <w:sz w:val="24"/>
                <w:szCs w:val="24"/>
              </w:rPr>
              <w:t>Department and Class</w:t>
            </w:r>
            <w:r w:rsidRPr="007C771F">
              <w:rPr>
                <w:rFonts w:eastAsia="Times New Roman"/>
                <w:sz w:val="24"/>
                <w:szCs w:val="24"/>
              </w:rPr>
              <w:t xml:space="preserve"> :</w:t>
            </w: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7C771F" w:rsidR="007C771F" w:rsidTr="007C771F">
        <w:tc>
          <w:tcPr>
            <w:tcW w:w="10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 xml:space="preserve">Yazışma Adresi / </w:t>
            </w:r>
            <w:r w:rsidRPr="007C771F">
              <w:rPr>
                <w:rFonts w:eastAsia="Times New Roman"/>
                <w:i/>
                <w:sz w:val="24"/>
                <w:szCs w:val="24"/>
              </w:rPr>
              <w:t>Contact Adress</w:t>
            </w:r>
            <w:r w:rsidRPr="007C771F">
              <w:rPr>
                <w:rFonts w:eastAsia="Times New Roman"/>
                <w:sz w:val="24"/>
                <w:szCs w:val="24"/>
              </w:rPr>
              <w:t xml:space="preserve"> :</w:t>
            </w: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7C771F" w:rsidR="007C771F" w:rsidTr="007C771F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 xml:space="preserve">Tel : (Ev / </w:t>
            </w:r>
            <w:r w:rsidRPr="007C771F">
              <w:rPr>
                <w:rFonts w:eastAsia="Times New Roman"/>
                <w:i/>
                <w:sz w:val="24"/>
                <w:szCs w:val="24"/>
              </w:rPr>
              <w:t>Home</w:t>
            </w:r>
            <w:r w:rsidRPr="007C771F">
              <w:rPr>
                <w:rFonts w:eastAsia="Times New Roman"/>
                <w:sz w:val="24"/>
                <w:szCs w:val="24"/>
              </w:rPr>
              <w:t>)</w:t>
            </w: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 xml:space="preserve">Tel : (İş / </w:t>
            </w:r>
            <w:r w:rsidRPr="007C771F">
              <w:rPr>
                <w:rFonts w:eastAsia="Times New Roman"/>
                <w:i/>
                <w:sz w:val="24"/>
                <w:szCs w:val="24"/>
              </w:rPr>
              <w:t>Office</w:t>
            </w:r>
            <w:r w:rsidRPr="007C771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 xml:space="preserve">Faks / </w:t>
            </w:r>
            <w:r w:rsidRPr="007C771F">
              <w:rPr>
                <w:rFonts w:eastAsia="Times New Roman"/>
                <w:i/>
                <w:sz w:val="24"/>
                <w:szCs w:val="24"/>
              </w:rPr>
              <w:t xml:space="preserve">Fax </w:t>
            </w:r>
            <w:r w:rsidRPr="007C771F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Pr="007C771F" w:rsidR="007C771F" w:rsidTr="007C771F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>GSM :</w:t>
            </w: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>e-mail :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7C771F" w:rsidR="007C771F" w:rsidTr="007C771F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C771F" w:rsidR="007C771F" w:rsidP="007C771F" w:rsidRDefault="007C77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C771F" w:rsidR="007C771F" w:rsidP="007C771F" w:rsidRDefault="007C77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7C771F" w:rsidR="007C771F" w:rsidP="007C771F" w:rsidRDefault="007C77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Pr="007C771F" w:rsidR="007C771F" w:rsidP="007C771F" w:rsidRDefault="007C771F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7C771F" w:rsidR="007C771F" w:rsidTr="007C771F">
        <w:tc>
          <w:tcPr>
            <w:tcW w:w="10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  <w:p w:rsidRPr="007C771F" w:rsidR="007C771F" w:rsidP="007C771F" w:rsidRDefault="007C771F">
            <w:pPr>
              <w:ind w:left="34" w:hanging="34"/>
              <w:rPr>
                <w:rFonts w:eastAsia="Times New Roman"/>
                <w:b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 xml:space="preserve">II- İNCELENMESİ İSTENEN DERSİN BİLGİLERİ / </w:t>
            </w: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>INFORMATION OF THE COURSE REQUIRED FOR REEVALUATION</w:t>
            </w:r>
          </w:p>
          <w:p w:rsidRPr="007C771F" w:rsidR="007C771F" w:rsidP="007C771F" w:rsidRDefault="007C771F">
            <w:pPr>
              <w:ind w:left="34" w:hanging="34"/>
              <w:rPr>
                <w:rFonts w:eastAsia="Times New Roman"/>
                <w:b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 xml:space="preserve">Aşağıda belirtilen dersin / derslerin başarı notunun yeniden değerlendirilmesini saygılarımla arz ederim./ </w:t>
            </w: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>I kindly request the courses indicated below to be revaluated.</w:t>
            </w:r>
          </w:p>
        </w:tc>
      </w:tr>
    </w:tbl>
    <w:p w:rsidRPr="007C771F" w:rsidR="007C771F" w:rsidP="007C771F" w:rsidRDefault="007C771F">
      <w:pPr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48"/>
        <w:gridCol w:w="2458"/>
        <w:gridCol w:w="2745"/>
        <w:gridCol w:w="2755"/>
        <w:gridCol w:w="1394"/>
      </w:tblGrid>
      <w:tr w:rsidRPr="007C771F" w:rsidR="007C771F" w:rsidTr="007C771F"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C771F" w:rsidR="007C771F" w:rsidP="007C771F" w:rsidRDefault="007C771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 xml:space="preserve">Dersin / </w:t>
            </w: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>Course</w:t>
            </w:r>
          </w:p>
          <w:p w:rsidRPr="007C771F" w:rsidR="007C771F" w:rsidP="007C771F" w:rsidRDefault="007C77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C771F" w:rsidR="007C771F" w:rsidP="007C771F" w:rsidRDefault="007C771F">
            <w:pPr>
              <w:rPr>
                <w:rFonts w:eastAsia="Times New Roman"/>
                <w:b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>İtiraz Edilen Dersin /</w:t>
            </w:r>
          </w:p>
          <w:p w:rsidRPr="007C771F" w:rsidR="007C771F" w:rsidP="007C771F" w:rsidRDefault="007C771F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>That Has Been Objected to</w:t>
            </w:r>
          </w:p>
        </w:tc>
      </w:tr>
      <w:tr w:rsidRPr="007C771F" w:rsidR="007C771F" w:rsidTr="007C771F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C771F" w:rsidR="007C771F" w:rsidP="007C771F" w:rsidRDefault="007C771F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 xml:space="preserve">Kodu / </w:t>
            </w: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>Code</w:t>
            </w: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C771F" w:rsidR="007C771F" w:rsidP="007C771F" w:rsidRDefault="007C771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 xml:space="preserve">Adı / </w:t>
            </w: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>Name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C771F" w:rsidR="007C771F" w:rsidP="007C771F" w:rsidRDefault="007C771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>Sorumlu Öğretim</w:t>
            </w:r>
          </w:p>
          <w:p w:rsidRPr="007C771F" w:rsidR="007C771F" w:rsidP="007C771F" w:rsidRDefault="007C771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>Üyesi / Görevlisi /</w:t>
            </w:r>
          </w:p>
          <w:p w:rsidRPr="007C771F" w:rsidR="007C771F" w:rsidP="007C771F" w:rsidRDefault="007C771F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>Related Lecturer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C771F" w:rsidR="007C771F" w:rsidP="007C771F" w:rsidRDefault="007C771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 xml:space="preserve">Vize </w:t>
            </w:r>
            <w:r w:rsidRPr="007C771F">
              <w:rPr>
                <w:rFonts w:eastAsia="Times New Roman"/>
                <w:sz w:val="24"/>
                <w:szCs w:val="24"/>
              </w:rPr>
              <w:t xml:space="preserve">- </w:t>
            </w:r>
            <w:r w:rsidRPr="007C771F">
              <w:rPr>
                <w:rFonts w:eastAsia="Times New Roman"/>
                <w:b/>
                <w:sz w:val="24"/>
                <w:szCs w:val="24"/>
              </w:rPr>
              <w:t>Final - Bütünleme Sınav Notu/</w:t>
            </w:r>
          </w:p>
          <w:p w:rsidRPr="007C771F" w:rsidR="007C771F" w:rsidP="007C771F" w:rsidRDefault="007C771F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 xml:space="preserve">Midterm </w:t>
            </w:r>
            <w:r w:rsidRPr="007C771F">
              <w:rPr>
                <w:rFonts w:eastAsia="Times New Roman"/>
                <w:sz w:val="24"/>
                <w:szCs w:val="24"/>
              </w:rPr>
              <w:t xml:space="preserve">- </w:t>
            </w: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 xml:space="preserve">Final </w:t>
            </w:r>
            <w:r w:rsidRPr="007C771F">
              <w:rPr>
                <w:rFonts w:eastAsia="Times New Roman"/>
                <w:sz w:val="24"/>
                <w:szCs w:val="24"/>
              </w:rPr>
              <w:t xml:space="preserve">- </w:t>
            </w: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>Resit    Exam Grade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C771F" w:rsidR="007C771F" w:rsidP="007C771F" w:rsidRDefault="007C771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771F">
              <w:rPr>
                <w:rFonts w:eastAsia="Times New Roman"/>
                <w:b/>
                <w:sz w:val="24"/>
                <w:szCs w:val="24"/>
              </w:rPr>
              <w:t>Harf Notu /</w:t>
            </w:r>
          </w:p>
          <w:p w:rsidRPr="007C771F" w:rsidR="007C771F" w:rsidP="007C771F" w:rsidRDefault="007C771F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7C771F">
              <w:rPr>
                <w:rFonts w:eastAsia="Times New Roman"/>
                <w:b/>
                <w:i/>
                <w:sz w:val="24"/>
                <w:szCs w:val="24"/>
              </w:rPr>
              <w:t>Letter Grade</w:t>
            </w:r>
          </w:p>
        </w:tc>
      </w:tr>
      <w:tr w:rsidRPr="007C771F" w:rsidR="007C771F" w:rsidTr="007C771F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7C771F" w:rsidR="007C771F" w:rsidTr="007C771F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7C771F" w:rsidR="007C771F" w:rsidTr="007C771F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7C771F" w:rsidR="007C771F" w:rsidTr="007C771F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7C771F" w:rsidR="007C771F" w:rsidTr="007C771F"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Pr="007C771F" w:rsidR="007C771F" w:rsidP="007C771F" w:rsidRDefault="007C771F">
      <w:pPr>
        <w:rPr>
          <w:rFonts w:eastAsia="Times New Roman"/>
          <w:sz w:val="24"/>
          <w:szCs w:val="24"/>
        </w:rPr>
      </w:pPr>
    </w:p>
    <w:p w:rsidRPr="007C771F" w:rsidR="007C771F" w:rsidP="007C771F" w:rsidRDefault="007C771F">
      <w:pPr>
        <w:rPr>
          <w:rFonts w:eastAsia="Times New Roman"/>
          <w:i/>
          <w:sz w:val="24"/>
          <w:szCs w:val="24"/>
        </w:rPr>
      </w:pPr>
      <w:r w:rsidRPr="007C771F">
        <w:rPr>
          <w:rFonts w:eastAsia="Times New Roman"/>
          <w:sz w:val="24"/>
          <w:szCs w:val="24"/>
        </w:rPr>
        <w:t xml:space="preserve">*Not itiraz dilekçesinin verilme süresi notların açıklanmasından itibaren </w:t>
      </w:r>
      <w:r w:rsidRPr="007C771F">
        <w:rPr>
          <w:rFonts w:eastAsia="Times New Roman"/>
          <w:b/>
          <w:sz w:val="24"/>
          <w:szCs w:val="24"/>
        </w:rPr>
        <w:t>7(Yedi) gündür</w:t>
      </w:r>
      <w:r w:rsidRPr="007C771F">
        <w:rPr>
          <w:rFonts w:eastAsia="Times New Roman"/>
          <w:sz w:val="24"/>
          <w:szCs w:val="24"/>
        </w:rPr>
        <w:t xml:space="preserve">./ </w:t>
      </w:r>
      <w:r w:rsidRPr="007C771F">
        <w:rPr>
          <w:rFonts w:eastAsia="Times New Roman"/>
          <w:i/>
          <w:sz w:val="24"/>
          <w:szCs w:val="24"/>
        </w:rPr>
        <w:t xml:space="preserve">The duration for giving grade objection application is </w:t>
      </w:r>
      <w:r w:rsidRPr="007C771F">
        <w:rPr>
          <w:rFonts w:eastAsia="Times New Roman"/>
          <w:b/>
          <w:i/>
          <w:sz w:val="24"/>
          <w:szCs w:val="24"/>
        </w:rPr>
        <w:t>7 days</w:t>
      </w:r>
      <w:r w:rsidRPr="007C771F">
        <w:rPr>
          <w:rFonts w:eastAsia="Times New Roman"/>
          <w:i/>
          <w:sz w:val="24"/>
          <w:szCs w:val="24"/>
        </w:rPr>
        <w:t xml:space="preserve"> after the grades have been announced.</w:t>
      </w:r>
    </w:p>
    <w:p w:rsidRPr="007C771F" w:rsidR="007C771F" w:rsidP="007C771F" w:rsidRDefault="007C771F">
      <w:pPr>
        <w:rPr>
          <w:rFonts w:eastAsia="Times New Roman"/>
          <w:sz w:val="20"/>
          <w:szCs w:val="20"/>
        </w:rPr>
      </w:pPr>
    </w:p>
    <w:tbl>
      <w:tblPr>
        <w:tblW w:w="0" w:type="auto"/>
        <w:tblInd w:w="6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96"/>
      </w:tblGrid>
      <w:tr w:rsidRPr="007C771F" w:rsidR="007C771F" w:rsidTr="007C771F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 xml:space="preserve">İmza / </w:t>
            </w:r>
            <w:r w:rsidRPr="007C771F">
              <w:rPr>
                <w:rFonts w:eastAsia="Times New Roman"/>
                <w:i/>
                <w:sz w:val="24"/>
                <w:szCs w:val="24"/>
              </w:rPr>
              <w:t>Signature</w:t>
            </w:r>
            <w:r w:rsidRPr="007C771F">
              <w:rPr>
                <w:rFonts w:eastAsia="Times New Roman"/>
                <w:sz w:val="24"/>
                <w:szCs w:val="24"/>
              </w:rPr>
              <w:t xml:space="preserve"> :</w:t>
            </w: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7C771F" w:rsidR="007C771F" w:rsidTr="007C771F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</w:p>
          <w:p w:rsidRPr="007C771F" w:rsidR="007C771F" w:rsidP="007C771F" w:rsidRDefault="007C771F">
            <w:pPr>
              <w:rPr>
                <w:rFonts w:eastAsia="Times New Roman"/>
                <w:sz w:val="24"/>
                <w:szCs w:val="24"/>
              </w:rPr>
            </w:pPr>
            <w:r w:rsidRPr="007C771F">
              <w:rPr>
                <w:rFonts w:eastAsia="Times New Roman"/>
                <w:sz w:val="24"/>
                <w:szCs w:val="24"/>
              </w:rPr>
              <w:t xml:space="preserve">Tarih / </w:t>
            </w:r>
            <w:r w:rsidRPr="007C771F">
              <w:rPr>
                <w:rFonts w:eastAsia="Times New Roman"/>
                <w:i/>
                <w:sz w:val="24"/>
                <w:szCs w:val="24"/>
              </w:rPr>
              <w:t>Date</w:t>
            </w:r>
            <w:r w:rsidRPr="007C771F">
              <w:rPr>
                <w:rFonts w:eastAsia="Times New Roman"/>
                <w:sz w:val="24"/>
                <w:szCs w:val="24"/>
              </w:rPr>
              <w:t xml:space="preserve">         :……./……./……</w:t>
            </w:r>
          </w:p>
        </w:tc>
      </w:tr>
    </w:tbl>
    <w:p w:rsidRPr="007C771F" w:rsidR="007C771F" w:rsidP="007C771F" w:rsidRDefault="007C771F">
      <w:pPr>
        <w:rPr>
          <w:rFonts w:eastAsia="Times New Roman"/>
          <w:sz w:val="24"/>
          <w:szCs w:val="24"/>
        </w:rPr>
      </w:pPr>
      <w:r w:rsidRPr="007C771F">
        <w:rPr>
          <w:rFonts w:eastAsia="Times New Roman"/>
          <w:sz w:val="24"/>
          <w:szCs w:val="24"/>
        </w:rPr>
        <w:t>Tarih</w:t>
      </w:r>
      <w:r w:rsidRPr="007C771F">
        <w:rPr>
          <w:rFonts w:eastAsia="Times New Roman"/>
          <w:sz w:val="24"/>
          <w:szCs w:val="24"/>
        </w:rPr>
        <w:tab/>
      </w:r>
      <w:r w:rsidRPr="007C771F">
        <w:rPr>
          <w:rFonts w:eastAsia="Times New Roman"/>
          <w:sz w:val="24"/>
          <w:szCs w:val="24"/>
        </w:rPr>
        <w:tab/>
        <w:t>:</w:t>
      </w:r>
    </w:p>
    <w:p w:rsidRPr="007C771F" w:rsidR="007C771F" w:rsidP="007C771F" w:rsidRDefault="007C771F">
      <w:pPr>
        <w:rPr>
          <w:rFonts w:eastAsia="Times New Roman"/>
          <w:sz w:val="20"/>
          <w:szCs w:val="20"/>
          <w:u w:val="single"/>
        </w:rPr>
      </w:pPr>
      <w:r w:rsidRPr="007C771F">
        <w:rPr>
          <w:rFonts w:eastAsia="Times New Roman"/>
          <w:sz w:val="20"/>
          <w:szCs w:val="20"/>
        </w:rPr>
        <w:t xml:space="preserve">Evrak Kayıt No   : </w:t>
      </w:r>
    </w:p>
    <w:p w:rsidRPr="00923ECC" w:rsidR="007A2926" w:rsidP="001B4140" w:rsidRDefault="007A2926"/>
    <w:sectPr w:rsidRPr="00923ECC" w:rsidR="007A2926" w:rsidSect="00224FD7">
      <w:footerReference r:id="R11774536067b4b37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A9" w:rsidRDefault="007865A9">
      <w:r>
        <w:separator/>
      </w:r>
    </w:p>
  </w:endnote>
  <w:endnote w:type="continuationSeparator" w:id="0">
    <w:p w:rsidR="007865A9" w:rsidRDefault="0078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5" w:rsidRDefault="002404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5" w:rsidRDefault="002404D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A9" w:rsidRDefault="007865A9">
      <w:r>
        <w:separator/>
      </w:r>
    </w:p>
  </w:footnote>
  <w:footnote w:type="continuationSeparator" w:id="0">
    <w:p w:rsidR="007865A9" w:rsidRDefault="0078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5" w:rsidRDefault="002404D5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MADDİ HATA DİLEKÇESİ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FR/SHMYO/03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7.11.2017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404D5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404D5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D5" w:rsidRDefault="002404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D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04D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83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65A9"/>
    <w:rsid w:val="00792B6C"/>
    <w:rsid w:val="007A0B42"/>
    <w:rsid w:val="007A2926"/>
    <w:rsid w:val="007B5569"/>
    <w:rsid w:val="007B586A"/>
    <w:rsid w:val="007C4A89"/>
    <w:rsid w:val="007C6FC4"/>
    <w:rsid w:val="007C771F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28F7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4D6D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11774536067b4b37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44E0-D36C-47D9-BAE8-5ED50F71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MHBF.dotx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2021-10-14T13:27:00Z</dcterms:created>
  <dcterms:modified xsi:type="dcterms:W3CDTF">2021-10-14T13:28:00Z</dcterms:modified>
</cp:coreProperties>
</file>