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6366E" w:rsidR="0006366E" w:rsidTr="0006366E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0"/>
                <w:szCs w:val="20"/>
              </w:rPr>
            </w:pPr>
          </w:p>
          <w:p w:rsidRPr="0006366E" w:rsidR="0006366E" w:rsidP="0006366E" w:rsidRDefault="0006366E">
            <w:pPr>
              <w:rPr>
                <w:rFonts w:eastAsia="Times New Roman"/>
                <w:b/>
                <w:sz w:val="24"/>
                <w:szCs w:val="24"/>
              </w:rPr>
            </w:pPr>
            <w:r w:rsidRPr="0006366E">
              <w:rPr>
                <w:rFonts w:eastAsia="Times New Roman"/>
                <w:b/>
                <w:sz w:val="24"/>
                <w:szCs w:val="24"/>
              </w:rPr>
              <w:t xml:space="preserve">I- KİMLİK BİLGİLERİ / </w:t>
            </w:r>
            <w:r w:rsidRPr="0006366E">
              <w:rPr>
                <w:rFonts w:eastAsia="Times New Roman"/>
                <w:b/>
                <w:i/>
                <w:sz w:val="24"/>
                <w:szCs w:val="24"/>
              </w:rPr>
              <w:t>STUDENT  INFORMATION</w:t>
            </w:r>
          </w:p>
        </w:tc>
      </w:tr>
    </w:tbl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0"/>
        <w:gridCol w:w="1922"/>
        <w:gridCol w:w="1522"/>
        <w:gridCol w:w="3446"/>
      </w:tblGrid>
      <w:tr w:rsidRPr="0006366E" w:rsidR="0006366E" w:rsidTr="0006366E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Adı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 xml:space="preserve">First Name </w:t>
            </w:r>
            <w:r w:rsidRPr="0006366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Soyadı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 xml:space="preserve">Surname </w:t>
            </w:r>
            <w:r w:rsidRPr="0006366E">
              <w:rPr>
                <w:rFonts w:eastAsia="Times New Roman"/>
                <w:sz w:val="24"/>
                <w:szCs w:val="24"/>
              </w:rPr>
              <w:t>:</w:t>
            </w:r>
          </w:p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06366E" w:rsidR="0006366E" w:rsidTr="0006366E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Öğrenci No.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 xml:space="preserve">Student ID </w:t>
            </w:r>
            <w:r w:rsidRPr="0006366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Bölüm ve Sınıf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Department and Class</w:t>
            </w:r>
            <w:r w:rsidRPr="0006366E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06366E" w:rsidR="0006366E" w:rsidTr="0006366E">
        <w:tc>
          <w:tcPr>
            <w:tcW w:w="10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Yazışma Adresi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Contact Adress</w:t>
            </w:r>
            <w:r w:rsidRPr="0006366E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06366E" w:rsidR="0006366E" w:rsidTr="0006366E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Tel : (Ev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Home</w:t>
            </w:r>
            <w:r w:rsidRPr="0006366E">
              <w:rPr>
                <w:rFonts w:eastAsia="Times New Roman"/>
                <w:sz w:val="24"/>
                <w:szCs w:val="24"/>
              </w:rPr>
              <w:t>)</w:t>
            </w:r>
          </w:p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Tel : (İş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Office</w:t>
            </w:r>
            <w:r w:rsidRPr="0006366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Faks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 xml:space="preserve">Fax </w:t>
            </w:r>
            <w:r w:rsidRPr="0006366E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Pr="0006366E" w:rsidR="0006366E" w:rsidTr="0006366E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>GSM :</w:t>
            </w:r>
          </w:p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>e-mail :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06366E" w:rsidR="0006366E" w:rsidTr="0006366E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06366E" w:rsidR="0006366E" w:rsidP="0006366E" w:rsidRDefault="000636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06366E" w:rsidR="0006366E" w:rsidP="0006366E" w:rsidRDefault="000636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06366E" w:rsidR="0006366E" w:rsidP="0006366E" w:rsidRDefault="000636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6366E" w:rsidR="0006366E" w:rsidTr="0006366E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0"/>
                <w:szCs w:val="20"/>
              </w:rPr>
            </w:pPr>
          </w:p>
          <w:p w:rsidRPr="0006366E" w:rsidR="0006366E" w:rsidP="0006366E" w:rsidRDefault="0006366E">
            <w:pPr>
              <w:rPr>
                <w:rFonts w:eastAsia="Times New Roman"/>
                <w:b/>
                <w:sz w:val="24"/>
                <w:szCs w:val="24"/>
              </w:rPr>
            </w:pPr>
            <w:r w:rsidRPr="0006366E">
              <w:rPr>
                <w:rFonts w:eastAsia="Times New Roman"/>
                <w:b/>
                <w:sz w:val="24"/>
                <w:szCs w:val="24"/>
              </w:rPr>
              <w:t>II- TALEP / REQUEST</w:t>
            </w:r>
          </w:p>
        </w:tc>
      </w:tr>
    </w:tbl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p w:rsidRPr="0006366E" w:rsidR="0006366E" w:rsidP="0006366E" w:rsidRDefault="000636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6366E" w:rsidR="0006366E" w:rsidTr="0006366E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366E" w:rsidR="0006366E" w:rsidP="0006366E" w:rsidRDefault="0006366E">
            <w:pPr>
              <w:rPr>
                <w:rFonts w:eastAsia="Times New Roman"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…………………………………nedeniyle 20…..-20….. dönemi 1(bir) yarıyıl/yıl izinli sayılmak/öğrenime ara vermek istiyorum.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I kindly request my registration to be tuition breaks from study</w:t>
            </w:r>
            <w:r w:rsidRPr="0006366E">
              <w:rPr>
                <w:rFonts w:eastAsia="Times New Roman"/>
                <w:sz w:val="24"/>
                <w:szCs w:val="24"/>
              </w:rPr>
              <w:t xml:space="preserve"> ……………………………</w:t>
            </w: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Bilgilerinize arz ederim./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For your information</w:t>
            </w: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  <w:r w:rsidRPr="0006366E">
              <w:rPr>
                <w:rFonts w:eastAsia="Times New Roman"/>
                <w:sz w:val="24"/>
                <w:szCs w:val="24"/>
              </w:rPr>
              <w:t xml:space="preserve">Saygılarımla / </w:t>
            </w:r>
            <w:r w:rsidRPr="0006366E">
              <w:rPr>
                <w:rFonts w:eastAsia="Times New Roman"/>
                <w:i/>
                <w:sz w:val="24"/>
                <w:szCs w:val="24"/>
              </w:rPr>
              <w:t>Sincerely</w:t>
            </w: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06366E" w:rsidR="0006366E" w:rsidP="0006366E" w:rsidRDefault="0006366E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6366E" w:rsidR="0006366E">
              <w:tc>
                <w:tcPr>
                  <w:tcW w:w="3694" w:type="dxa"/>
                  <w:hideMark/>
                </w:tcPr>
                <w:p w:rsidRPr="0006366E" w:rsidR="0006366E" w:rsidP="0006366E" w:rsidRDefault="0006366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6366E">
                    <w:rPr>
                      <w:rFonts w:eastAsia="Times New Roman"/>
                      <w:sz w:val="24"/>
                      <w:szCs w:val="24"/>
                    </w:rPr>
                    <w:t xml:space="preserve">İmza / </w:t>
                  </w:r>
                  <w:r w:rsidRPr="0006366E">
                    <w:rPr>
                      <w:rFonts w:eastAsia="Times New Roman"/>
                      <w:i/>
                      <w:sz w:val="24"/>
                      <w:szCs w:val="24"/>
                    </w:rPr>
                    <w:t>Signature</w:t>
                  </w:r>
                  <w:r w:rsidRPr="0006366E">
                    <w:rPr>
                      <w:rFonts w:eastAsia="Times New Roman"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06366E" w:rsidR="0006366E">
              <w:tc>
                <w:tcPr>
                  <w:tcW w:w="3694" w:type="dxa"/>
                  <w:hideMark/>
                </w:tcPr>
                <w:p w:rsidRPr="0006366E" w:rsidR="0006366E" w:rsidP="0006366E" w:rsidRDefault="0006366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6366E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  <w:p w:rsidRPr="0006366E" w:rsidR="0006366E" w:rsidP="0006366E" w:rsidRDefault="0006366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6366E">
                    <w:rPr>
                      <w:rFonts w:eastAsia="Times New Roman"/>
                      <w:sz w:val="24"/>
                      <w:szCs w:val="24"/>
                    </w:rPr>
                    <w:t xml:space="preserve">Tarih / </w:t>
                  </w:r>
                  <w:r w:rsidRPr="0006366E">
                    <w:rPr>
                      <w:rFonts w:eastAsia="Times New Roman"/>
                      <w:i/>
                      <w:sz w:val="24"/>
                      <w:szCs w:val="24"/>
                    </w:rPr>
                    <w:t>Date</w:t>
                  </w:r>
                  <w:r w:rsidRPr="0006366E">
                    <w:rPr>
                      <w:rFonts w:eastAsia="Times New Roman"/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06366E" w:rsidR="0006366E" w:rsidP="0006366E" w:rsidRDefault="0006366E">
            <w:pPr>
              <w:ind w:left="34" w:hanging="34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Pr="0006366E" w:rsidR="0006366E" w:rsidP="0006366E" w:rsidRDefault="0006366E">
      <w:pPr>
        <w:rPr>
          <w:rFonts w:eastAsia="Times New Roman"/>
          <w:sz w:val="24"/>
          <w:szCs w:val="24"/>
        </w:rPr>
      </w:pPr>
    </w:p>
    <w:p w:rsidRPr="0006366E" w:rsidR="0006366E" w:rsidP="0006366E" w:rsidRDefault="0006366E">
      <w:pPr>
        <w:rPr>
          <w:rFonts w:eastAsia="Times New Roman"/>
          <w:i/>
          <w:sz w:val="24"/>
          <w:szCs w:val="24"/>
        </w:rPr>
      </w:pPr>
      <w:r w:rsidRPr="0006366E">
        <w:rPr>
          <w:rFonts w:eastAsia="Times New Roman"/>
          <w:sz w:val="24"/>
          <w:szCs w:val="24"/>
        </w:rPr>
        <w:t xml:space="preserve">Eki: Mazeret Belgesi/ </w:t>
      </w:r>
      <w:r w:rsidRPr="0006366E">
        <w:rPr>
          <w:rFonts w:eastAsia="Times New Roman"/>
          <w:color w:val="222222"/>
          <w:sz w:val="24"/>
          <w:szCs w:val="24"/>
        </w:rPr>
        <w:t>Excuse Certificate</w:t>
      </w:r>
    </w:p>
    <w:p w:rsidRPr="0006366E" w:rsidR="0006366E" w:rsidP="0006366E" w:rsidRDefault="0006366E">
      <w:pPr>
        <w:rPr>
          <w:rFonts w:eastAsia="Times New Roman"/>
          <w:i/>
          <w:sz w:val="24"/>
          <w:szCs w:val="24"/>
        </w:rPr>
      </w:pPr>
    </w:p>
    <w:p w:rsidRPr="0006366E" w:rsidR="0006366E" w:rsidP="0006366E" w:rsidRDefault="0006366E">
      <w:pPr>
        <w:rPr>
          <w:rFonts w:eastAsia="Times New Roman"/>
          <w:i/>
          <w:sz w:val="24"/>
          <w:szCs w:val="24"/>
        </w:rPr>
      </w:pPr>
    </w:p>
    <w:p w:rsidRPr="0006366E" w:rsidR="0006366E" w:rsidP="0006366E" w:rsidRDefault="0006366E">
      <w:pPr>
        <w:rPr>
          <w:rFonts w:eastAsia="Times New Roman"/>
          <w:i/>
          <w:sz w:val="24"/>
          <w:szCs w:val="24"/>
        </w:rPr>
      </w:pPr>
    </w:p>
    <w:p w:rsidRPr="0006366E" w:rsidR="0006366E" w:rsidP="0006366E" w:rsidRDefault="0006366E">
      <w:pPr>
        <w:rPr>
          <w:rFonts w:eastAsia="Times New Roman"/>
          <w:i/>
          <w:sz w:val="24"/>
          <w:szCs w:val="24"/>
        </w:rPr>
      </w:pPr>
    </w:p>
    <w:p w:rsidRPr="0006366E" w:rsidR="0006366E" w:rsidP="0006366E" w:rsidRDefault="0006366E">
      <w:pPr>
        <w:rPr>
          <w:rFonts w:eastAsia="Times New Roman"/>
          <w:sz w:val="24"/>
          <w:szCs w:val="24"/>
        </w:rPr>
      </w:pPr>
      <w:r w:rsidRPr="0006366E">
        <w:rPr>
          <w:rFonts w:eastAsia="Times New Roman"/>
          <w:sz w:val="24"/>
          <w:szCs w:val="24"/>
        </w:rPr>
        <w:t>Tarih</w:t>
      </w:r>
      <w:r w:rsidRPr="0006366E">
        <w:rPr>
          <w:rFonts w:eastAsia="Times New Roman"/>
          <w:sz w:val="24"/>
          <w:szCs w:val="24"/>
        </w:rPr>
        <w:tab/>
      </w:r>
      <w:r w:rsidRPr="0006366E">
        <w:rPr>
          <w:rFonts w:eastAsia="Times New Roman"/>
          <w:sz w:val="24"/>
          <w:szCs w:val="24"/>
        </w:rPr>
        <w:tab/>
        <w:t xml:space="preserve">   :</w:t>
      </w:r>
    </w:p>
    <w:p w:rsidRPr="0006366E" w:rsidR="0006366E" w:rsidP="0006366E" w:rsidRDefault="0006366E">
      <w:pPr>
        <w:rPr>
          <w:rFonts w:eastAsia="Times New Roman"/>
          <w:sz w:val="20"/>
          <w:szCs w:val="20"/>
          <w:u w:val="single"/>
        </w:rPr>
      </w:pPr>
      <w:r w:rsidRPr="0006366E">
        <w:rPr>
          <w:rFonts w:eastAsia="Times New Roman"/>
          <w:sz w:val="20"/>
          <w:szCs w:val="20"/>
        </w:rPr>
        <w:t xml:space="preserve">Evrak Kayıt No : </w:t>
      </w:r>
    </w:p>
    <w:p w:rsidRPr="00923ECC" w:rsidR="007A2926" w:rsidP="001B4140" w:rsidRDefault="007A2926"/>
    <w:sectPr w:rsidRPr="00923ECC" w:rsidR="007A2926" w:rsidSect="00224FD7">
      <w:footerReference r:id="Rbfd2c1a72b7d40a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1F" w:rsidRDefault="00FE651F">
      <w:r>
        <w:separator/>
      </w:r>
    </w:p>
  </w:endnote>
  <w:endnote w:type="continuationSeparator" w:id="0">
    <w:p w:rsidR="00FE651F" w:rsidRDefault="00F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8" w:rsidRDefault="00C93B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8" w:rsidRDefault="00C93B28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1F" w:rsidRDefault="00FE651F">
      <w:r>
        <w:separator/>
      </w:r>
    </w:p>
  </w:footnote>
  <w:footnote w:type="continuationSeparator" w:id="0">
    <w:p w:rsidR="00FE651F" w:rsidRDefault="00FE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8" w:rsidRDefault="00C93B28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ÖĞRENİME ARA VERME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3B2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3B2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8" w:rsidRDefault="00C93B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28"/>
    <w:rsid w:val="000300DC"/>
    <w:rsid w:val="000412C1"/>
    <w:rsid w:val="00042C3B"/>
    <w:rsid w:val="00053E2F"/>
    <w:rsid w:val="00060910"/>
    <w:rsid w:val="0006366E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3B28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6683C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0DC5"/>
    <w:rsid w:val="00FB0BDF"/>
    <w:rsid w:val="00FC6ECE"/>
    <w:rsid w:val="00FD3D11"/>
    <w:rsid w:val="00FD50D2"/>
    <w:rsid w:val="00FD66EB"/>
    <w:rsid w:val="00FE0DC0"/>
    <w:rsid w:val="00FE651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bfd2c1a72b7d40a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FF84-8CC4-4878-9443-BB30E990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ÖAVF.dotx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2021-10-14T13:32:00Z</dcterms:created>
  <dcterms:modified xsi:type="dcterms:W3CDTF">2021-10-14T13:32:00Z</dcterms:modified>
</cp:coreProperties>
</file>