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3bcfbd578b44f7b92b0bf868383c4a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0fa6744c0994389b69ad2795da8251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6b6321e950044b0897d82f5e1b021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993bd8455c1b446c8a627a7460bbd1a0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2b9cba05a7aa4ad19c102c9466c81af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e1dfd7ca504b4e9ea660b5b1282b18f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2484866b2c504f88b83cd1d6a107f92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8a45fe44101b4a2da63c33c9d0d6c57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bac28cfe346b42d9aa26747eb5456d66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e2b0bd0301544cc09c4b7065771eb49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54301524bb5a438aaf0d0f5558b32c9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4cda80d60c941359f8223fb89e35b6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fcb68641ab941cab0e62ea67de52538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526a38073074d5ea15232084dee002c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ab4731c768194202ae76e301c0789e9e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d9b830cc4a644671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İŞLERİ PERSONELİ GÖREV TANIMLARI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GT/300/07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23bcfbd578b44f7b92b0bf868383c4a9" /><Relationship Type="http://schemas.openxmlformats.org/officeDocument/2006/relationships/aFChunk" Target="/word/afchunk2.htm" Id="IDd0fa6744c0994389b69ad2795da82510" /><Relationship Type="http://schemas.openxmlformats.org/officeDocument/2006/relationships/aFChunk" Target="/word/afchunk3.htm" Id="ID76b6321e950044b0897d82f5e1b02194" /><Relationship Type="http://schemas.openxmlformats.org/officeDocument/2006/relationships/aFChunk" Target="/word/afchunk4.htm" Id="ID993bd8455c1b446c8a627a7460bbd1a0" /><Relationship Type="http://schemas.openxmlformats.org/officeDocument/2006/relationships/aFChunk" Target="/word/afchunk5.htm" Id="ID2b9cba05a7aa4ad19c102c9466c81afe" /><Relationship Type="http://schemas.openxmlformats.org/officeDocument/2006/relationships/aFChunk" Target="/word/afchunk6.htm" Id="IDe1dfd7ca504b4e9ea660b5b1282b18f2" /><Relationship Type="http://schemas.openxmlformats.org/officeDocument/2006/relationships/aFChunk" Target="/word/afchunk7.htm" Id="ID2484866b2c504f88b83cd1d6a107f92e" /><Relationship Type="http://schemas.openxmlformats.org/officeDocument/2006/relationships/aFChunk" Target="/word/afchunk8.htm" Id="ID8a45fe44101b4a2da63c33c9d0d6c576" /><Relationship Type="http://schemas.openxmlformats.org/officeDocument/2006/relationships/aFChunk" Target="/word/afchunk9.htm" Id="IDbac28cfe346b42d9aa26747eb5456d66" /><Relationship Type="http://schemas.openxmlformats.org/officeDocument/2006/relationships/aFChunk" Target="/word/afchunka.htm" Id="IDe2b0bd0301544cc09c4b7065771eb49e" /><Relationship Type="http://schemas.openxmlformats.org/officeDocument/2006/relationships/aFChunk" Target="/word/afchunkb.htm" Id="ID54301524bb5a438aaf0d0f5558b32c98" /><Relationship Type="http://schemas.openxmlformats.org/officeDocument/2006/relationships/aFChunk" Target="/word/afchunkc.htm" Id="ID74cda80d60c941359f8223fb89e35b69" /><Relationship Type="http://schemas.openxmlformats.org/officeDocument/2006/relationships/aFChunk" Target="/word/afchunkd.htm" Id="IDbfcb68641ab941cab0e62ea67de52538" /><Relationship Type="http://schemas.openxmlformats.org/officeDocument/2006/relationships/aFChunk" Target="/word/afchunke.htm" Id="ID6526a38073074d5ea15232084dee002c" /><Relationship Type="http://schemas.openxmlformats.org/officeDocument/2006/relationships/aFChunk" Target="/word/afchunkf.htm" Id="IDab4731c768194202ae76e301c0789e9e" /><Relationship Type="http://schemas.openxmlformats.org/officeDocument/2006/relationships/footer" Target="/word/footer4.xml" Id="Rd9b830cc4a644671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