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52" w:tblpY="1"/>
        <w:tblOverlap w:val="never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1"/>
        <w:gridCol w:w="3067"/>
        <w:gridCol w:w="3595"/>
        <w:gridCol w:w="1428"/>
      </w:tblGrid>
      <w:tr w:rsidR="00245DD3" w:rsidTr="005E3327">
        <w:trPr>
          <w:trHeight w:val="106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245DD3" w:rsidRDefault="00245DD3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245DD3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245DD3" w:rsidR="00245DD3" w:rsidP="00245DD3" w:rsidRDefault="00245D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45DD3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245DD3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45DD3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0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5DD3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35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5DD3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45DD3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="00245DD3" w:rsidTr="005E3327">
        <w:trPr>
          <w:trHeight w:val="515"/>
        </w:trPr>
        <w:tc>
          <w:tcPr>
            <w:tcW w:w="1271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271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Öğrenci İşleri Daire Başkanlığı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225BBA63" wp14:anchorId="66493AA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74930</wp:posOffset>
                      </wp:positionV>
                      <wp:extent cx="1543050" cy="526415"/>
                      <wp:effectExtent l="0" t="0" r="19050" b="26035"/>
                      <wp:wrapNone/>
                      <wp:docPr id="17" name="Akış Çizelgesi: Öteki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264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Seçim Takvimi Yüksekokula gönderilir.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66493AA5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7" style="position:absolute;margin-left:13.95pt;margin-top:5.9pt;width:121.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Seçim Takvimi Yüksekokula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70A1ED7" wp14:anchorId="340A37C4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605790</wp:posOffset>
                      </wp:positionV>
                      <wp:extent cx="0" cy="647065"/>
                      <wp:effectExtent l="52705" t="5715" r="61595" b="2349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0209982">
                      <v:path fillok="f" arrowok="t" o:connecttype="none"/>
                      <o:lock v:ext="edit" shapetype="t"/>
                    </v:shapetype>
                    <v:shape id="Düz Ok Bağlayıcısı 18" style="position:absolute;margin-left:76.9pt;margin-top:47.7pt;width:0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Üniversite Seçim Kurulu tarafından hazırlanan seçim takvimi birimlere gönderilir ve seçimlerin takvime göre yapılması istenir.</w:t>
            </w:r>
          </w:p>
        </w:tc>
        <w:tc>
          <w:tcPr>
            <w:tcW w:w="1428" w:type="dxa"/>
            <w:tcBorders>
              <w:top w:val="nil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*İKC-UBS Otomasyon Sistemi Giden Evrak</w:t>
            </w:r>
          </w:p>
        </w:tc>
      </w:tr>
      <w:tr w:rsidR="00245DD3" w:rsidTr="005E3327">
        <w:trPr>
          <w:trHeight w:val="2803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F23A25">
            <w:pPr>
              <w:rPr>
                <w:color w:val="000000"/>
                <w:sz w:val="20"/>
                <w:szCs w:val="20"/>
              </w:rPr>
            </w:pPr>
            <w:r w:rsidRPr="00F23A25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Müdür Bölüm Başkanı/</w:t>
            </w:r>
            <w:r w:rsidRPr="00245DD3">
              <w:rPr>
                <w:color w:val="000000"/>
                <w:sz w:val="20"/>
                <w:szCs w:val="20"/>
              </w:rPr>
              <w:br/>
              <w:t>Program Sorumlusu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6CEA201" wp14:anchorId="5CF1797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694055</wp:posOffset>
                      </wp:positionV>
                      <wp:extent cx="1552575" cy="869950"/>
                      <wp:effectExtent l="0" t="0" r="28575" b="25400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869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Seçim kurulunun oluşturulması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CF1797D">
                      <v:stroke joinstyle="miter"/>
                      <v:path gradientshapeok="t" o:connecttype="rect"/>
                    </v:shapetype>
                    <v:shape id="Akış Çizelgesi: İşlem 15" style="position:absolute;margin-left:17.65pt;margin-top:54.65pt;width:122.25pt;height:6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Seçim kurulunun oluşturulması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D017877" wp14:anchorId="3029C1ED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1595755</wp:posOffset>
                      </wp:positionV>
                      <wp:extent cx="0" cy="497840"/>
                      <wp:effectExtent l="55880" t="5080" r="58420" b="2095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7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style="position:absolute;margin-left:71.9pt;margin-top:125.65pt;width:0;height:3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" w14:anchorId="5A4720D3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spacing w:after="240"/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Bir Müdür Yardımcısı başkanlığında Yüksekokul öğretim üyeleri arasından Müdür tarafından görevlendirilecek Başkan </w:t>
            </w:r>
            <w:r w:rsidRPr="00245DD3" w:rsidR="005E3327">
              <w:rPr>
                <w:color w:val="000000"/>
                <w:sz w:val="20"/>
                <w:szCs w:val="20"/>
              </w:rPr>
              <w:t>dâhil</w:t>
            </w:r>
            <w:r w:rsidRPr="00245DD3">
              <w:rPr>
                <w:color w:val="000000"/>
                <w:sz w:val="20"/>
                <w:szCs w:val="20"/>
              </w:rPr>
              <w:t xml:space="preserve"> 3 kişiden Yüksekokul Seçim Kurulu,</w:t>
            </w:r>
            <w:r w:rsidRPr="00245DD3">
              <w:rPr>
                <w:color w:val="000000"/>
                <w:sz w:val="20"/>
                <w:szCs w:val="20"/>
              </w:rPr>
              <w:br/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Bir Bölüm Başkan Yardımcısı başkanlığında, Bölüm Başkanı tarafından görevlendirilecek Başkan </w:t>
            </w:r>
            <w:r w:rsidRPr="00245DD3" w:rsidR="005E3327">
              <w:rPr>
                <w:color w:val="000000"/>
                <w:sz w:val="20"/>
                <w:szCs w:val="20"/>
              </w:rPr>
              <w:t>dâhil</w:t>
            </w:r>
            <w:r w:rsidRPr="00245DD3">
              <w:rPr>
                <w:color w:val="000000"/>
                <w:sz w:val="20"/>
                <w:szCs w:val="20"/>
              </w:rPr>
              <w:t xml:space="preserve"> 3 öğretim üyesinden Yüksekokul Seçim Kurulu oluşturulur.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747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F23A25">
            <w:pPr>
              <w:rPr>
                <w:color w:val="000000"/>
                <w:sz w:val="20"/>
                <w:szCs w:val="20"/>
              </w:rPr>
            </w:pPr>
            <w:r w:rsidRPr="00F23A25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Yüksekokul Seçim Kurulu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EC3B0BD" wp14:anchorId="6AFE746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236855</wp:posOffset>
                      </wp:positionV>
                      <wp:extent cx="1495425" cy="937260"/>
                      <wp:effectExtent l="0" t="0" r="28575" b="15240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9372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Sandık kurullarının oluşturulması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margin-left:17.65pt;margin-top:18.65pt;width:117.75pt;height:7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" w14:anchorId="59A381A3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Sandık kurullarının oluşturulması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24F03AA9" wp14:anchorId="7460141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1192530</wp:posOffset>
                      </wp:positionV>
                      <wp:extent cx="635" cy="419100"/>
                      <wp:effectExtent l="58420" t="11430" r="55245" b="1714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72.1pt;margin-top:93.9pt;width:.0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" w14:anchorId="2CF11A81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İlgili Seçim Kurulu tarafından bölüm öğretim üyesi ve görevlileri arasından seçimlerin yürütülmesinden, seçimin bitiminde oyların hemen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sayılmasından ve sonucun bir tutanakla ilgili Yüksekokul Seçim Kurulu'na iletilmesinden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sorumlu Sandık Kurulları oluşturulur. 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530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F23A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  <w:bookmarkStart w:name="_GoBack" w:id="0"/>
            <w:bookmarkEnd w:id="0"/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Yüksekokul Seçim Kurulu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E747322" wp14:anchorId="2F0719C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217805</wp:posOffset>
                      </wp:positionV>
                      <wp:extent cx="1552575" cy="476250"/>
                      <wp:effectExtent l="0" t="0" r="28575" b="1905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762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Seçmen listelerinin hazırlanması ve ilanı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style="position:absolute;margin-left:17.65pt;margin-top:17.15pt;width:122.2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" w14:anchorId="759D8E7E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Seçmen listelerinin hazırlanması ve ilanı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81FB263" wp14:anchorId="1471ADA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720090</wp:posOffset>
                      </wp:positionV>
                      <wp:extent cx="3175" cy="958215"/>
                      <wp:effectExtent l="52705" t="5715" r="58420" b="1714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958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72.4pt;margin-top:56.7pt;width:.25pt;height:75.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" w14:anchorId="1113E300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Yüksekokul seçim kurulu seçmen listelerini hazırlayarak ilan eder.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416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  <w:r w:rsidR="00F23A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/</w:t>
            </w:r>
            <w:r w:rsidR="00F23A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551180</wp:posOffset>
                      </wp:positionV>
                      <wp:extent cx="1495425" cy="1190625"/>
                      <wp:effectExtent l="0" t="0" r="28575" b="28575"/>
                      <wp:wrapTopAndBottom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190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Adaylık başvurusu ve propaganda süreci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style="position:absolute;margin-left:17.7pt;margin-top:43.4pt;width:117.75pt;height:93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Adaylık başvurusu ve propaganda süreci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75EF9F22" wp14:anchorId="0A54E55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1753870</wp:posOffset>
                      </wp:positionV>
                      <wp:extent cx="0" cy="647065"/>
                      <wp:effectExtent l="59055" t="10795" r="55245" b="1841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72.9pt;margin-top:138.1pt;width:0;height:5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" w14:anchorId="15641E48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Adaylık başvuruları Yüksekokul Seçim Kuruluna seçim tarihinden bir hafta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öncesine kadar bir dilekçe ile yapılır. İlgili Yüksekokul Seçim Kurulu seçimlerden önce en az 3 gün boyunca temsilci adaylarının adlarını ilan tahtalarına asarak duyurur. </w:t>
            </w:r>
            <w:r w:rsidRPr="00245DD3">
              <w:rPr>
                <w:color w:val="000000"/>
                <w:sz w:val="20"/>
                <w:szCs w:val="20"/>
              </w:rPr>
              <w:br/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Seçimle ilgili tanıtım ve propaganda mahiyetindeki her türlü ilan ve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afişler, seçimlerden önceki hafta içinde, Üniversite Seçim Kurulunca ilan edilen süre boyunca, bölümlerde bölüm başkanlarının, diğer yerlerde Rektörlüğün göstereceği yerlere asılabilir ve seçimden önceki gün saat 16:00’da kaldırılır. </w:t>
            </w:r>
            <w:r w:rsidRPr="00245DD3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2D16813" wp14:anchorId="04B8DBB5">
                      <wp:simplePos x="0" y="0"/>
                      <wp:positionH relativeFrom="column">
                        <wp:posOffset>-1185545</wp:posOffset>
                      </wp:positionH>
                      <wp:positionV relativeFrom="paragraph">
                        <wp:posOffset>77470</wp:posOffset>
                      </wp:positionV>
                      <wp:extent cx="635" cy="1536065"/>
                      <wp:effectExtent l="52705" t="10795" r="60960" b="1524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-93.35pt;margin-top:6.1pt;width:.05pt;height:1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" w14:anchorId="1D7B2239">
                      <v:stroke endarrow="block"/>
                    </v:shape>
                  </w:pict>
                </mc:Fallback>
              </mc:AlternateContent>
            </w:r>
            <w:r w:rsidRPr="00245DD3">
              <w:rPr>
                <w:color w:val="000000"/>
                <w:sz w:val="20"/>
                <w:szCs w:val="20"/>
              </w:rPr>
              <w:t xml:space="preserve">Adayların tanıtım etkinlikleri bu süre içinde bölüm başkanlarının uygun göreceği </w:t>
            </w:r>
            <w:r w:rsidRPr="00245DD3" w:rsidR="005E3327">
              <w:rPr>
                <w:color w:val="000000"/>
                <w:sz w:val="20"/>
                <w:szCs w:val="20"/>
              </w:rPr>
              <w:t>mekân</w:t>
            </w:r>
            <w:r w:rsidRPr="00245DD3">
              <w:rPr>
                <w:color w:val="000000"/>
                <w:sz w:val="20"/>
                <w:szCs w:val="20"/>
              </w:rPr>
              <w:t xml:space="preserve"> ve saatlerde düzenlenebilir. 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lastRenderedPageBreak/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1211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Sandık Kurulu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74DC0A54" wp14:anchorId="652FC66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1018540</wp:posOffset>
                      </wp:positionV>
                      <wp:extent cx="1447800" cy="590550"/>
                      <wp:effectExtent l="0" t="0" r="19050" b="1905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Bölüm/Program Temsilcilerinin seçimi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6.95pt;margin-top:80.2pt;width:114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" w14:anchorId="652FC66C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Bölüm/Program Temsilcilerinin seçimi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66CFDFC4" wp14:anchorId="3885245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1610360</wp:posOffset>
                      </wp:positionV>
                      <wp:extent cx="0" cy="1425575"/>
                      <wp:effectExtent l="57150" t="10160" r="57150" b="2159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77.25pt;margin-top:126.8pt;width:0;height:11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" w14:anchorId="593A913C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Sandık Kurulu, seçimin yapılacağı yere sandığı, seçmen listelerini ve pusulaları seçim günü en geç saat 09:30'da getirir. Seçim sandığını açıp içinin boş olduğunu aday ve seçmenlere gösterir. Sonra seçmenler oy pusulalarını öğrenci kimliğini göstererek Sandık Kurulundan alır ve gizli bir bölmede tercihini işaretledikten sonra pusulalarını kapalı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olarak sandığa atar ve seçmen listesini imzalayarak seçim yerini terk ederler. Oy verme işlemi seçim günü saat 16:00'da tamamlanır. 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1362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Sandık Kurulu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602904B" wp14:anchorId="2A4CF93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989965</wp:posOffset>
                      </wp:positionV>
                      <wp:extent cx="1638300" cy="581025"/>
                      <wp:effectExtent l="0" t="0" r="1905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Bölüm/Program Temsilcilerinin seçim sonuçlarının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style="position:absolute;margin-left:10.2pt;margin-top:77.95pt;width:129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" w14:anchorId="2A4CF93E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Bölüm/Program Temsilcilerinin seçim sonuçlarının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7733931F" wp14:anchorId="0B66861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1597660</wp:posOffset>
                      </wp:positionV>
                      <wp:extent cx="0" cy="647065"/>
                      <wp:effectExtent l="60325" t="6985" r="53975" b="222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77.5pt;margin-top:125.8pt;width:0;height:5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" w14:anchorId="50466A5D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Sayım işlemi seçim günü saat 16:00'da başlar ve kamuya açık olarak Sandık Kurulunca yapılır. Seçim sonuçları, ilgili Sandık Kurulu tarafından Yüksekokul Seçim Kuruluna bir tutanakla bildirilir. Tutanakta seçime katılan öğrenci sayısı ve adayların aldıkları </w:t>
            </w:r>
            <w:r w:rsidRPr="00245DD3">
              <w:rPr>
                <w:color w:val="000000"/>
                <w:sz w:val="20"/>
                <w:szCs w:val="20"/>
              </w:rPr>
              <w:br/>
              <w:t xml:space="preserve">geçerli oy sayıları belirtilir. Şartları sağlayarak Öğrenci Temsilcisi olmaya hak kazanan öğrencinin ismi Yüksekokul Seçim Kurulunca duyurulur ve bir tutanakla Üniversite Seçim </w:t>
            </w:r>
            <w:r w:rsidRPr="00245DD3">
              <w:rPr>
                <w:color w:val="000000"/>
                <w:sz w:val="20"/>
                <w:szCs w:val="20"/>
              </w:rPr>
              <w:br/>
              <w:t>Kuruluna bildirilir.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908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Yüksekokul Temsilcisi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1A853A54" wp14:anchorId="61FBF8D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208280</wp:posOffset>
                      </wp:positionV>
                      <wp:extent cx="1638300" cy="401320"/>
                      <wp:effectExtent l="0" t="0" r="19050" b="1778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401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DD3" w:rsidP="00CB4510" w:rsidRDefault="00245DD3">
                                  <w:pPr>
                                    <w:jc w:val="center"/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Yüksekokul Öğrenci Temsilcisinin belirlenmesi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style="position:absolute;margin-left:10.2pt;margin-top:16.4pt;width:129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" w14:anchorId="61FBF8D0">
                      <v:stroke joinstyle="round"/>
                      <v:textbox inset="1.44pt,0,0,0">
                        <w:txbxContent>
                          <w:p w:rsidR="00245DD3" w:rsidP="00CB4510" w:rsidRDefault="00245DD3">
                            <w:pPr>
                              <w:jc w:val="center"/>
                            </w:pPr>
                            <w:proofErr w:type="gramStart"/>
                            <w:r w:rsidRPr="00245DD3">
                              <w:rPr>
                                <w:sz w:val="20"/>
                                <w:szCs w:val="20"/>
                              </w:rPr>
                              <w:t>Yüksekokul Öğrenci Temsilcisinin belirlenmesi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812578B" wp14:anchorId="041B582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659765</wp:posOffset>
                      </wp:positionV>
                      <wp:extent cx="45085" cy="333375"/>
                      <wp:effectExtent l="57150" t="0" r="50165" b="476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74.1pt;margin-top:51.95pt;width:3.55pt;height:26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" w14:anchorId="2C9EFCF2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 xml:space="preserve">Birim Temsilcileri arasından "Bölüm Öğrenci Temsilcisi", “Yüksekokul Öğrenci Temsilcisi" belirlenir. 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  <w:tr w:rsidR="00245DD3" w:rsidTr="005E3327">
        <w:trPr>
          <w:trHeight w:val="540"/>
        </w:trPr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5E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Yüksekokul Müdürlüğü</w:t>
            </w:r>
          </w:p>
        </w:tc>
        <w:tc>
          <w:tcPr>
            <w:tcW w:w="3067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245DD3" w:rsidP="00CB4510" w:rsidRDefault="00245DD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0046DE64" wp14:anchorId="3387EAC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-995680</wp:posOffset>
                      </wp:positionV>
                      <wp:extent cx="1552575" cy="571500"/>
                      <wp:effectExtent l="0" t="0" r="28575" b="1905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45DD3" w:rsidR="00245DD3" w:rsidP="00CB4510" w:rsidRDefault="00245D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5DD3">
                                    <w:rPr>
                                      <w:sz w:val="20"/>
                                      <w:szCs w:val="20"/>
                                    </w:rPr>
                                    <w:t>Seçim sonuçlarının Rektörlük Makamına sunulması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" style="position:absolute;margin-left:16.95pt;margin-top:-78.4pt;width:122.2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" w14:anchorId="3387EAC9">
                      <v:stroke joinstyle="round"/>
                      <v:textbox inset="1.44pt,0,0,0">
                        <w:txbxContent>
                          <w:p w:rsidRPr="00245DD3" w:rsidR="00245DD3" w:rsidP="00CB4510" w:rsidRDefault="00245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DD3">
                              <w:rPr>
                                <w:sz w:val="20"/>
                                <w:szCs w:val="20"/>
                              </w:rPr>
                              <w:t>Seçim sonuçlarının Rektörlük Makamına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5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5DD3" w:rsidR="00245DD3" w:rsidP="00CB4510" w:rsidRDefault="00245DD3">
            <w:pPr>
              <w:rPr>
                <w:color w:val="000000"/>
                <w:sz w:val="20"/>
                <w:szCs w:val="20"/>
              </w:rPr>
            </w:pPr>
            <w:r w:rsidRPr="00245DD3">
              <w:rPr>
                <w:color w:val="000000"/>
                <w:sz w:val="20"/>
                <w:szCs w:val="20"/>
              </w:rPr>
              <w:t>Seçim sonuçları Rektörlük Makamına arz edilir.</w:t>
            </w:r>
          </w:p>
        </w:tc>
        <w:tc>
          <w:tcPr>
            <w:tcW w:w="1428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45DD3" w:rsidR="00245DD3" w:rsidP="00CB4510" w:rsidRDefault="00245DD3">
            <w:pPr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*Yükseköğretim Kurumları Öğrenci Konseyi Yönetmeliği</w:t>
            </w:r>
            <w:r w:rsidRPr="00245DD3">
              <w:rPr>
                <w:sz w:val="20"/>
                <w:szCs w:val="20"/>
              </w:rPr>
              <w:br/>
              <w:t>İKÇÜ Öğrenci Konseyi Yönergesi</w:t>
            </w:r>
          </w:p>
        </w:tc>
      </w:tr>
    </w:tbl>
    <w:p w:rsidRPr="000D5682" w:rsidR="00CB4510" w:rsidP="00CB4510" w:rsidRDefault="00CB4510">
      <w:r>
        <w:br w:type="textWrapping" w:clear="all"/>
      </w:r>
    </w:p>
    <w:p w:rsidRPr="00CB4510" w:rsidR="00A40877" w:rsidP="00CB4510" w:rsidRDefault="00A40877"/>
    <w:sectPr w:rsidRPr="00CB4510" w:rsidR="00A40877" w:rsidSect="00224FD7">
      <w:footerReference r:id="R9599ce6c285a4bf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9F" w:rsidRDefault="0046799F">
      <w:r>
        <w:separator/>
      </w:r>
    </w:p>
  </w:endnote>
  <w:endnote w:type="continuationSeparator" w:id="0">
    <w:p w:rsidR="0046799F" w:rsidRDefault="0046799F">
      <w:r>
        <w:continuationSeparator/>
      </w:r>
    </w:p>
  </w:endnote>
  <w:endnote w:id="1">
    <w:p w:rsidR="00245DD3" w:rsidRDefault="00245DD3" w:rsidP="00245DD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9F" w:rsidRDefault="0046799F">
      <w:r>
        <w:separator/>
      </w:r>
    </w:p>
  </w:footnote>
  <w:footnote w:type="continuationSeparator" w:id="0">
    <w:p w:rsidR="0046799F" w:rsidRDefault="0046799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472"/>
      <w:gridCol w:w="3046"/>
    </w:tblGrid>
    <w:tr w:rsidRPr="00F025AA" w:rsidR="00C51E61" w:rsidTr="00CB4510">
      <w:trPr>
        <w:cantSplit/>
        <w:trHeight w:val="981"/>
        <w:jc w:val="center"/>
      </w:trPr>
      <w:tc>
        <w:tcPr>
          <w:tcW w:w="211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47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30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CB4510">
      <w:trPr>
        <w:cantSplit/>
        <w:trHeight w:val="72"/>
        <w:jc w:val="center"/>
      </w:trPr>
      <w:tc>
        <w:tcPr>
          <w:tcW w:w="211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47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ÖĞRENCİ KONSEYİ İŞLEMLERİ İŞ AKIŞ ŞEMASI</w:t>
          </w:r>
        </w:p>
      </w:tc>
      <w:tc>
        <w:tcPr>
          <w:tcW w:w="30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İA/SHMYO/18</w:t>
          </w:r>
        </w:p>
      </w:tc>
    </w:tr>
    <w:tr w:rsidRPr="00F025AA" w:rsidR="00C51E61" w:rsidTr="00CB4510">
      <w:trPr>
        <w:cantSplit/>
        <w:trHeight w:val="72"/>
        <w:jc w:val="center"/>
      </w:trPr>
      <w:tc>
        <w:tcPr>
          <w:tcW w:w="211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47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0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CB4510">
      <w:trPr>
        <w:cantSplit/>
        <w:trHeight w:val="72"/>
        <w:jc w:val="center"/>
      </w:trPr>
      <w:tc>
        <w:tcPr>
          <w:tcW w:w="211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47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0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CB4510">
      <w:trPr>
        <w:cantSplit/>
        <w:trHeight w:val="72"/>
        <w:jc w:val="center"/>
      </w:trPr>
      <w:tc>
        <w:tcPr>
          <w:tcW w:w="211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47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0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8C6201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8C6201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5DD3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0535A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799F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5EBB"/>
    <w:rsid w:val="0058733F"/>
    <w:rsid w:val="0059594B"/>
    <w:rsid w:val="00596834"/>
    <w:rsid w:val="005A2DA1"/>
    <w:rsid w:val="005B33F4"/>
    <w:rsid w:val="005B4F45"/>
    <w:rsid w:val="005C1F15"/>
    <w:rsid w:val="005E3327"/>
    <w:rsid w:val="005F006B"/>
    <w:rsid w:val="005F54B2"/>
    <w:rsid w:val="005F6305"/>
    <w:rsid w:val="005F635B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762D1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C6201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4510"/>
    <w:rsid w:val="00CC0188"/>
    <w:rsid w:val="00CC12C8"/>
    <w:rsid w:val="00CC510F"/>
    <w:rsid w:val="00CE45DE"/>
    <w:rsid w:val="00CE4844"/>
    <w:rsid w:val="00D0336F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40A9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3A25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7D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10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245DD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245DD3"/>
  </w:style>
  <w:style w:type="character" w:styleId="SonnotBavurusu">
    <w:name w:val="endnote reference"/>
    <w:basedOn w:val="VarsaylanParagrafYazTipi"/>
    <w:rsid w:val="0024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599ce6c285a4b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B3B-DB4B-4998-A189-F02225C5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Konseyi İşlemleri İş Akış Şeması.dotx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2023-02-21T08:28:00Z</dcterms:created>
  <dcterms:modified xsi:type="dcterms:W3CDTF">2023-02-21T08:28:00Z</dcterms:modified>
</cp:coreProperties>
</file>