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16"/>
        <w:gridCol w:w="1228"/>
        <w:gridCol w:w="3340"/>
        <w:gridCol w:w="2931"/>
        <w:gridCol w:w="1621"/>
      </w:tblGrid>
      <w:tr w:rsidR="007D3C6A" w:rsidTr="007D3C6A">
        <w:trPr>
          <w:trHeight w:val="414"/>
        </w:trPr>
        <w:tc>
          <w:tcPr>
            <w:tcW w:w="12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7D3C6A" w:rsidR="007D3C6A" w:rsidP="007D3C6A" w:rsidRDefault="007D3C6A">
            <w:pPr>
              <w:rPr>
                <w:b/>
                <w:bCs/>
                <w:color w:val="FF0000"/>
                <w:sz w:val="20"/>
                <w:szCs w:val="18"/>
              </w:rPr>
            </w:pPr>
            <w:r w:rsidRPr="007D3C6A">
              <w:rPr>
                <w:b/>
                <w:bCs/>
                <w:color w:val="FF0000"/>
                <w:sz w:val="20"/>
                <w:szCs w:val="18"/>
              </w:rPr>
              <w:t>PUKÖ</w:t>
            </w:r>
          </w:p>
          <w:p w:rsidRPr="007D3C6A" w:rsidR="007D3C6A" w:rsidP="007D3C6A" w:rsidRDefault="007D3C6A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7D3C6A">
              <w:rPr>
                <w:b/>
                <w:bCs/>
                <w:color w:val="FF0000"/>
                <w:sz w:val="20"/>
                <w:szCs w:val="18"/>
              </w:rPr>
              <w:t>DÖNGÜSÜ</w:t>
            </w:r>
            <w:r w:rsidRPr="007D3C6A">
              <w:rPr>
                <w:rStyle w:val="SonnotBavurusu"/>
                <w:b/>
                <w:bCs/>
                <w:color w:val="FF0000"/>
                <w:sz w:val="20"/>
                <w:szCs w:val="18"/>
              </w:rPr>
              <w:endnoteReference w:id="1"/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:rsidRPr="007D3C6A" w:rsidR="007D3C6A" w:rsidP="005F6FA5" w:rsidRDefault="007D3C6A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7D3C6A">
              <w:rPr>
                <w:b/>
                <w:bCs/>
                <w:color w:val="FF0000"/>
                <w:sz w:val="22"/>
                <w:szCs w:val="22"/>
              </w:rPr>
              <w:t>Sorumlular</w:t>
            </w:r>
          </w:p>
        </w:tc>
        <w:tc>
          <w:tcPr>
            <w:tcW w:w="33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7D3C6A" w:rsidR="007D3C6A" w:rsidP="005F6FA5" w:rsidRDefault="007D3C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3C6A">
              <w:rPr>
                <w:b/>
                <w:bCs/>
                <w:color w:val="FF0000"/>
                <w:sz w:val="22"/>
                <w:szCs w:val="22"/>
              </w:rPr>
              <w:t>İş Akış Şeması</w:t>
            </w:r>
          </w:p>
        </w:tc>
        <w:tc>
          <w:tcPr>
            <w:tcW w:w="29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D3C6A" w:rsidR="007D3C6A" w:rsidP="005F6FA5" w:rsidRDefault="007D3C6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3C6A">
              <w:rPr>
                <w:b/>
                <w:bCs/>
                <w:color w:val="FF0000"/>
                <w:sz w:val="22"/>
                <w:szCs w:val="22"/>
              </w:rPr>
              <w:t>Görev ve Sorumluklar (Faaliyetler-Açıklamalar.)</w:t>
            </w:r>
          </w:p>
        </w:tc>
        <w:tc>
          <w:tcPr>
            <w:tcW w:w="1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7D3C6A" w:rsidR="007D3C6A" w:rsidP="005F6FA5" w:rsidRDefault="007D3C6A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7D3C6A">
              <w:rPr>
                <w:b/>
                <w:bCs/>
                <w:color w:val="FF0000"/>
                <w:sz w:val="22"/>
                <w:szCs w:val="22"/>
              </w:rPr>
              <w:t>Mevzuat ve Kaynaklar</w:t>
            </w:r>
          </w:p>
        </w:tc>
      </w:tr>
      <w:tr w:rsidR="007D3C6A" w:rsidTr="007D3C6A">
        <w:trPr>
          <w:trHeight w:val="1301"/>
        </w:trPr>
        <w:tc>
          <w:tcPr>
            <w:tcW w:w="1212" w:type="dxa"/>
            <w:tcBorders>
              <w:top w:val="nil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7D3C6A" w:rsidR="007D3C6A" w:rsidP="007D3C6A" w:rsidRDefault="00406F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244" w:type="dxa"/>
            <w:gridSpan w:val="2"/>
            <w:tcBorders>
              <w:top w:val="nil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  <w:r w:rsidRPr="007D3C6A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7D3C6A" w:rsidP="007D3C6A" w:rsidRDefault="007D3C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3C6A" w:rsidP="007D3C6A" w:rsidRDefault="007D3C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  <w:r w:rsidRPr="007D3C6A">
              <w:rPr>
                <w:color w:val="000000"/>
                <w:sz w:val="20"/>
                <w:szCs w:val="20"/>
              </w:rPr>
              <w:t>Kayıt dondurmak isteyen öğrencinin haklı ve geçerli bir mazereti olması durumunda kayıt dondurma nedenini gösterir bir belge ile yazılı olarak birimimize başvurması</w:t>
            </w:r>
          </w:p>
        </w:tc>
        <w:tc>
          <w:tcPr>
            <w:tcW w:w="1621" w:type="dxa"/>
            <w:tcBorders>
              <w:top w:val="nil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  <w:r w:rsidRPr="007D3C6A">
              <w:rPr>
                <w:color w:val="000000"/>
                <w:sz w:val="20"/>
                <w:szCs w:val="20"/>
              </w:rPr>
              <w:t>*İKC Önlisans-Lisans Sınav Yönetmeliği</w:t>
            </w:r>
            <w:r w:rsidRPr="007D3C6A">
              <w:rPr>
                <w:color w:val="000000"/>
                <w:sz w:val="20"/>
                <w:szCs w:val="20"/>
              </w:rPr>
              <w:br/>
            </w:r>
            <w:r w:rsidRPr="007D3C6A">
              <w:rPr>
                <w:color w:val="000000"/>
                <w:sz w:val="20"/>
                <w:szCs w:val="20"/>
              </w:rPr>
              <w:br/>
              <w:t>*SHMYO Yönergesi</w:t>
            </w:r>
          </w:p>
        </w:tc>
      </w:tr>
      <w:tr w:rsidR="007D3C6A" w:rsidTr="00406F42">
        <w:trPr>
          <w:trHeight w:val="2217"/>
        </w:trPr>
        <w:tc>
          <w:tcPr>
            <w:tcW w:w="12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</w:p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</w:p>
          <w:p w:rsidRPr="007D3C6A" w:rsidR="007D3C6A" w:rsidP="007D3C6A" w:rsidRDefault="002736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</w:p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</w:p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</w:p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</w:p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  <w:r w:rsidRPr="007D3C6A">
              <w:rPr>
                <w:color w:val="000000"/>
                <w:sz w:val="20"/>
                <w:szCs w:val="20"/>
              </w:rPr>
              <w:t>Yüksekokul Yönetim Kurulu</w:t>
            </w:r>
          </w:p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="007D3C6A" w:rsidP="007D3C6A" w:rsidRDefault="00406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2C2B4F71" wp14:anchorId="68D77188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37465</wp:posOffset>
                      </wp:positionV>
                      <wp:extent cx="45085" cy="295275"/>
                      <wp:effectExtent l="57150" t="0" r="50165" b="4762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8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D290C7C">
                      <v:path fillok="f" arrowok="t" o:connecttype="none"/>
                      <o:lock v:ext="edit" shapetype="t"/>
                    </v:shapetype>
                    <v:shape id="Düz Ok Bağlayıcısı 6" style="position:absolute;margin-left:100.2pt;margin-top:2.95pt;width:3.55pt;height:23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256C668F" wp14:anchorId="4001F04C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1113790</wp:posOffset>
                      </wp:positionV>
                      <wp:extent cx="45085" cy="704850"/>
                      <wp:effectExtent l="38100" t="0" r="69215" b="5715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style="position:absolute;margin-left:103.75pt;margin-top:87.7pt;width:3.5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" w14:anchorId="52922AB7">
                      <v:stroke endarrow="block"/>
                    </v:shape>
                  </w:pict>
                </mc:Fallback>
              </mc:AlternateContent>
            </w:r>
            <w:r w:rsidR="007D3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748F7ED7" wp14:anchorId="14935E2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18415</wp:posOffset>
                      </wp:positionV>
                      <wp:extent cx="1676400" cy="1400175"/>
                      <wp:effectExtent l="0" t="0" r="19050" b="28575"/>
                      <wp:wrapNone/>
                      <wp:docPr id="4" name="Akış Çizelgesi: Kar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14001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D3C6A" w:rsidR="007D3C6A" w:rsidP="00D609FE" w:rsidRDefault="007D3C6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3615">
                                    <w:rPr>
                                      <w:sz w:val="18"/>
                                      <w:szCs w:val="18"/>
                                    </w:rPr>
                                    <w:t>Kayıt dondurma talebinin Yönetim</w:t>
                                  </w:r>
                                  <w:r w:rsidRPr="007D3C6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73615">
                                    <w:rPr>
                                      <w:sz w:val="18"/>
                                      <w:szCs w:val="18"/>
                                    </w:rPr>
                                    <w:t>Kurulunda</w:t>
                                  </w:r>
                                  <w:r w:rsidRPr="007D3C6A">
                                    <w:rPr>
                                      <w:sz w:val="20"/>
                                      <w:szCs w:val="20"/>
                                    </w:rPr>
                                    <w:t xml:space="preserve"> görüşülmesi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14935E25">
                      <v:stroke joinstyle="miter"/>
                      <v:path textboxrect="5400,5400,16200,16200" gradientshapeok="t" o:connecttype="rect"/>
                    </v:shapetype>
                    <v:shape id="Akış Çizelgesi: Karar 4" style="position:absolute;left:0;text-align:left;margin-left:4.05pt;margin-top:1.45pt;width:132pt;height:11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">
                      <v:stroke joinstyle="round"/>
                      <v:textbox inset="1.44pt,0,0,0">
                        <w:txbxContent>
                          <w:p w:rsidRPr="007D3C6A" w:rsidR="007D3C6A" w:rsidP="00D609FE" w:rsidRDefault="007D3C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3615">
                              <w:rPr>
                                <w:sz w:val="18"/>
                                <w:szCs w:val="18"/>
                              </w:rPr>
                              <w:t>Kayıt dondurma talebinin Yönetim</w:t>
                            </w:r>
                            <w:r w:rsidRPr="007D3C6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3615">
                              <w:rPr>
                                <w:sz w:val="18"/>
                                <w:szCs w:val="18"/>
                              </w:rPr>
                              <w:t>Kurulunda</w:t>
                            </w:r>
                            <w:r w:rsidRPr="007D3C6A">
                              <w:rPr>
                                <w:sz w:val="20"/>
                                <w:szCs w:val="20"/>
                              </w:rPr>
                              <w:t xml:space="preserve"> görüşülmesi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3C6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D3C6A" w:rsidR="007D3C6A" w:rsidP="007D3C6A" w:rsidRDefault="00406F42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35FDE8C4" wp14:anchorId="61D4A655">
                      <wp:simplePos x="0" y="0"/>
                      <wp:positionH relativeFrom="column">
                        <wp:posOffset>-1964055</wp:posOffset>
                      </wp:positionH>
                      <wp:positionV relativeFrom="paragraph">
                        <wp:posOffset>-1353185</wp:posOffset>
                      </wp:positionV>
                      <wp:extent cx="1609725" cy="791210"/>
                      <wp:effectExtent l="0" t="0" r="28575" b="27940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791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D3C6A" w:rsidR="007D3C6A" w:rsidP="00D609FE" w:rsidRDefault="007D3C6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3C6A">
                                    <w:rPr>
                                      <w:sz w:val="20"/>
                                      <w:szCs w:val="20"/>
                                    </w:rPr>
                                    <w:t>Öğrencinin Birime dilekçe ile beraber mazeretini bildiren belge veya belgeleri sunar.</w:t>
                                  </w:r>
                                </w:p>
                              </w:txbxContent>
                            </wps:txbx>
                            <wps:bodyPr rot="0" vert="horz" wrap="square" lIns="27432" tIns="27432" rIns="27432" bIns="27432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style="position:absolute;margin-left:-154.65pt;margin-top:-106.55pt;width:126.75pt;height:6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arcsize="10923f" w14:anchorId="61D4A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">
                      <v:textbox inset="2.16pt,2.16pt,2.16pt,2.16pt">
                        <w:txbxContent>
                          <w:p w:rsidRPr="007D3C6A" w:rsidR="007D3C6A" w:rsidP="00D609FE" w:rsidRDefault="007D3C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3C6A">
                              <w:rPr>
                                <w:sz w:val="20"/>
                                <w:szCs w:val="20"/>
                              </w:rPr>
                              <w:t>Öğrencinin Birime dilekçe ile beraber mazeretini bildiren belge veya belgeleri sunar.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D3C6A" w:rsidR="007D3C6A">
              <w:rPr>
                <w:color w:val="000000"/>
                <w:sz w:val="20"/>
                <w:szCs w:val="20"/>
              </w:rPr>
              <w:t>Yüksekokul yönetim kurulunda kayıt dondurma talebinin görüşülmesi</w:t>
            </w:r>
          </w:p>
        </w:tc>
        <w:tc>
          <w:tcPr>
            <w:tcW w:w="1621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  <w:r w:rsidRPr="007D3C6A">
              <w:rPr>
                <w:color w:val="000000"/>
                <w:sz w:val="20"/>
                <w:szCs w:val="20"/>
              </w:rPr>
              <w:t>*İKC Önlisans-Lisans Sınav Yönetmeliği</w:t>
            </w:r>
            <w:r w:rsidRPr="007D3C6A">
              <w:rPr>
                <w:color w:val="000000"/>
                <w:sz w:val="20"/>
                <w:szCs w:val="20"/>
              </w:rPr>
              <w:br/>
            </w:r>
            <w:r w:rsidRPr="007D3C6A">
              <w:rPr>
                <w:color w:val="000000"/>
                <w:sz w:val="20"/>
                <w:szCs w:val="20"/>
              </w:rPr>
              <w:br/>
              <w:t>*SHMYO Yönergesi</w:t>
            </w:r>
          </w:p>
        </w:tc>
      </w:tr>
      <w:tr w:rsidR="007D3C6A" w:rsidTr="00406F42">
        <w:trPr>
          <w:trHeight w:val="2537"/>
        </w:trPr>
        <w:tc>
          <w:tcPr>
            <w:tcW w:w="1212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D3C6A" w:rsidR="007D3C6A" w:rsidP="007D3C6A" w:rsidRDefault="00406F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  <w:bookmarkStart w:name="_GoBack" w:id="0"/>
            <w:bookmarkEnd w:id="0"/>
          </w:p>
        </w:tc>
        <w:tc>
          <w:tcPr>
            <w:tcW w:w="1244" w:type="dxa"/>
            <w:gridSpan w:val="2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  <w:r w:rsidRPr="007D3C6A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340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="007D3C6A" w:rsidP="007D3C6A" w:rsidRDefault="007D3C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:rsidR="00273615" w:rsidP="007D3C6A" w:rsidRDefault="0027361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73615" w:rsidP="007D3C6A" w:rsidRDefault="00406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37C542A8" wp14:anchorId="744936B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278765</wp:posOffset>
                      </wp:positionV>
                      <wp:extent cx="1676400" cy="445770"/>
                      <wp:effectExtent l="0" t="0" r="19050" b="1143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D3C6A" w:rsidR="007D3C6A" w:rsidP="00D609FE" w:rsidRDefault="007D3C6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3C6A">
                                    <w:rPr>
                                      <w:sz w:val="20"/>
                                      <w:szCs w:val="20"/>
                                    </w:rPr>
                                    <w:t>Kararın öğrenciye tebliği</w:t>
                                  </w:r>
                                </w:p>
                              </w:txbxContent>
                            </wps:txbx>
                            <wps:bodyPr rot="0" vert="horz" wrap="square" lIns="27432" tIns="27432" rIns="27432" bIns="27432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left:0;text-align:left;margin-left:21.1pt;margin-top:21.95pt;width:132pt;height:3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w14:anchorId="744936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">
                      <v:textbox inset="2.16pt,2.16pt,2.16pt,2.16pt">
                        <w:txbxContent>
                          <w:p w:rsidRPr="007D3C6A" w:rsidR="007D3C6A" w:rsidP="00D609FE" w:rsidRDefault="007D3C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3C6A">
                              <w:rPr>
                                <w:sz w:val="20"/>
                                <w:szCs w:val="20"/>
                              </w:rPr>
                              <w:t>Kararın öğrenciye tebliği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3F22E468" wp14:anchorId="33E3A44D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829945</wp:posOffset>
                      </wp:positionV>
                      <wp:extent cx="66675" cy="752475"/>
                      <wp:effectExtent l="57150" t="0" r="28575" b="47625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" cy="752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" style="position:absolute;margin-left:91.05pt;margin-top:65.35pt;width:5.25pt;height:59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" w14:anchorId="53D4284F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31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  <w:r w:rsidRPr="007D3C6A">
              <w:rPr>
                <w:color w:val="000000"/>
                <w:sz w:val="20"/>
                <w:szCs w:val="20"/>
              </w:rPr>
              <w:t>Kaydı dondurulan öğrenciye kayıt dondurma işleminin tebliği</w:t>
            </w:r>
          </w:p>
        </w:tc>
        <w:tc>
          <w:tcPr>
            <w:tcW w:w="1621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  <w:r w:rsidRPr="007D3C6A">
              <w:rPr>
                <w:color w:val="000000"/>
                <w:sz w:val="20"/>
                <w:szCs w:val="20"/>
              </w:rPr>
              <w:t>*İKC-UBS Otomasyon Sistemi Giden Evrak</w:t>
            </w:r>
          </w:p>
        </w:tc>
      </w:tr>
      <w:tr w:rsidR="007D3C6A" w:rsidTr="00406F42">
        <w:trPr>
          <w:trHeight w:val="2272"/>
        </w:trPr>
        <w:tc>
          <w:tcPr>
            <w:tcW w:w="1212" w:type="dxa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D3C6A" w:rsidR="007D3C6A" w:rsidP="007D3C6A" w:rsidRDefault="002736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1244" w:type="dxa"/>
            <w:gridSpan w:val="2"/>
            <w:tcBorders>
              <w:top w:val="dashSmallGap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  <w:r w:rsidRPr="007D3C6A"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340" w:type="dxa"/>
            <w:tcBorders>
              <w:top w:val="dashSmallGap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="007D3C6A" w:rsidP="007D3C6A" w:rsidRDefault="007D3C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31A11A44" wp14:anchorId="3587B114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206375</wp:posOffset>
                      </wp:positionV>
                      <wp:extent cx="1676400" cy="607060"/>
                      <wp:effectExtent l="0" t="0" r="19050" b="2159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6070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D3C6A" w:rsidR="007D3C6A" w:rsidP="00D609FE" w:rsidRDefault="007D3C6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D3C6A">
                                    <w:rPr>
                                      <w:sz w:val="20"/>
                                      <w:szCs w:val="20"/>
                                    </w:rPr>
                                    <w:t>Kayıt dondurma Otomasyon Sistemine işlenir,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27432" tIns="27432" rIns="27432" bIns="27432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left:0;text-align:left;margin-left:24.3pt;margin-top:16.25pt;width:132pt;height:4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arcsize="10923f" w14:anchorId="3587B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">
                      <v:textbox inset="2.16pt,2.16pt,2.16pt,2.16pt">
                        <w:txbxContent>
                          <w:p w:rsidRPr="007D3C6A" w:rsidR="007D3C6A" w:rsidP="00D609FE" w:rsidRDefault="007D3C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3C6A">
                              <w:rPr>
                                <w:sz w:val="20"/>
                                <w:szCs w:val="20"/>
                              </w:rPr>
                              <w:t>Kayıt dondurma Otomasyon Sistemine işlenir,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1" w:type="dxa"/>
            <w:tcBorders>
              <w:top w:val="dashSmallGap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  <w:r w:rsidRPr="007D3C6A">
              <w:rPr>
                <w:color w:val="000000"/>
                <w:sz w:val="20"/>
                <w:szCs w:val="20"/>
              </w:rPr>
              <w:t>Kayıt donduran öğrencilerin Rektörlüğe bildirilmesi ve Üniversite Bilgi Sistemine İşlenmesi</w:t>
            </w:r>
          </w:p>
        </w:tc>
        <w:tc>
          <w:tcPr>
            <w:tcW w:w="1621" w:type="dxa"/>
            <w:tcBorders>
              <w:top w:val="dashSmallGap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7D3C6A" w:rsidR="007D3C6A" w:rsidP="007D3C6A" w:rsidRDefault="007D3C6A">
            <w:pPr>
              <w:rPr>
                <w:color w:val="000000"/>
                <w:sz w:val="20"/>
                <w:szCs w:val="20"/>
              </w:rPr>
            </w:pPr>
            <w:r w:rsidRPr="007D3C6A">
              <w:rPr>
                <w:color w:val="000000"/>
                <w:sz w:val="20"/>
                <w:szCs w:val="20"/>
              </w:rPr>
              <w:t>*İKC-UBS Öğrenci Otomasyon Sistemi</w:t>
            </w:r>
          </w:p>
        </w:tc>
      </w:tr>
    </w:tbl>
    <w:p w:rsidRPr="00CB7079" w:rsidR="00D609FE" w:rsidP="00D609FE" w:rsidRDefault="00D609FE">
      <w:pPr>
        <w:tabs>
          <w:tab w:val="left" w:pos="895"/>
        </w:tabs>
      </w:pPr>
    </w:p>
    <w:p w:rsidRPr="00CB7079" w:rsidR="00D609FE" w:rsidP="00D609FE" w:rsidRDefault="00D609FE"/>
    <w:p w:rsidRPr="00D609FE" w:rsidR="00A40877" w:rsidP="00D609FE" w:rsidRDefault="00A40877"/>
    <w:sectPr w:rsidRPr="00D609FE" w:rsidR="00A40877" w:rsidSect="00224FD7">
      <w:footerReference r:id="Rb25ed4e50bed4c5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9D" w:rsidRDefault="00FF7D9D">
      <w:r>
        <w:separator/>
      </w:r>
    </w:p>
  </w:endnote>
  <w:endnote w:type="continuationSeparator" w:id="0">
    <w:p w:rsidR="00FF7D9D" w:rsidRDefault="00FF7D9D">
      <w:r>
        <w:continuationSeparator/>
      </w:r>
    </w:p>
  </w:endnote>
  <w:endnote w:id="1">
    <w:p w:rsidR="007D3C6A" w:rsidRDefault="007D3C6A" w:rsidP="007D3C6A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9D" w:rsidRDefault="00FF7D9D">
      <w:r>
        <w:separator/>
      </w:r>
    </w:p>
  </w:footnote>
  <w:footnote w:type="continuationSeparator" w:id="0">
    <w:p w:rsidR="00FF7D9D" w:rsidRDefault="00FF7D9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28"/>
      <w:gridCol w:w="2746"/>
    </w:tblGrid>
    <w:tr w:rsidRPr="00F025AA" w:rsidR="00C51E61" w:rsidTr="00EC4E53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  <w:proofErr w:type="spellStart"/>
          <w:proofErr w:type="spellEnd"/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ÖĞRENİME ARA VERME, KAYIT DONDURMA İŞLEMLERİ İŞ AKIŞ ŞEMASI</w:t>
          </w:r>
          <w:proofErr w:type="spellStart"/>
          <w:proofErr w:type="spellEnd"/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İA/SHMYO/10</w:t>
          </w:r>
          <w:proofErr w:type="spellStart"/>
          <w:proofErr w:type="spellEnd"/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İlk Yayın Tar</w:t>
          </w:r>
          <w:proofErr w:type="gramStart"/>
          <w:r w:rsidRPr="00F025AA">
            <w:rPr>
              <w:b/>
              <w:sz w:val="20"/>
              <w:szCs w:val="20"/>
            </w:rPr>
            <w:t>.:</w:t>
          </w:r>
          <w:proofErr w:type="gramEnd"/>
          <w:r w:rsidRPr="00F025AA">
            <w:rPr>
              <w:b/>
              <w:sz w:val="20"/>
              <w:szCs w:val="20"/>
            </w:rPr>
            <w:t xml:space="preserve"> </w:t>
          </w:r>
          <w:r w:rsidRPr="00F025AA">
            <w:rPr>
              <w:sz w:val="20"/>
              <w:szCs w:val="20"/>
            </w:rPr>
            <w:t>7.11.2017</w:t>
          </w:r>
          <w:proofErr w:type="spellStart"/>
          <w:proofErr w:type="spellEnd"/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F025AA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F025AA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F025AA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F025AA">
            <w:rPr>
              <w:b/>
              <w:color w:val="000000"/>
              <w:sz w:val="20"/>
              <w:szCs w:val="20"/>
            </w:rPr>
            <w:t xml:space="preserve"> </w:t>
          </w:r>
          <w:r w:rsidRPr="00F025AA">
            <w:rPr>
              <w:color w:val="000000"/>
              <w:sz w:val="20"/>
              <w:szCs w:val="20"/>
            </w:rPr>
            <w:t>02/23.02.2023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406F42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406F42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F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2EF9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3615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50419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06F42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0B1F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3C6A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1070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A7449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42D6E"/>
    <w:rsid w:val="00D506F4"/>
    <w:rsid w:val="00D53AA9"/>
    <w:rsid w:val="00D609FE"/>
    <w:rsid w:val="00D61B45"/>
    <w:rsid w:val="00D66507"/>
    <w:rsid w:val="00D66B9D"/>
    <w:rsid w:val="00D66BBC"/>
    <w:rsid w:val="00D6791E"/>
    <w:rsid w:val="00D9061A"/>
    <w:rsid w:val="00DA3CD3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2D3D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56F7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AD9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D3C6A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D3C6A"/>
  </w:style>
  <w:style w:type="character" w:styleId="SonnotBavurusu">
    <w:name w:val="endnote reference"/>
    <w:basedOn w:val="VarsaylanParagrafYazTipi"/>
    <w:rsid w:val="007D3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25ed4e50bed4c5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5D4A-B30F-46AD-A582-B0385FEB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Öğrenime Ara Verme, Kayıt Dondurma İşlemleri İş Akış Şeması.dotx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2023-02-21T12:09:00Z</dcterms:created>
  <dcterms:modified xsi:type="dcterms:W3CDTF">2023-02-21T12:09:00Z</dcterms:modified>
</cp:coreProperties>
</file>