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5E" w:rsidP="00D359AF" w:rsidRDefault="00FD185E" w14:paraId="450BB9DA" w14:textId="72DB41AB"/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7366"/>
        <w:gridCol w:w="2977"/>
      </w:tblGrid>
      <w:tr w:rsidR="00D359AF" w:rsidTr="00D359AF" w14:paraId="7DD9AC5C" w14:textId="77777777">
        <w:tc>
          <w:tcPr>
            <w:tcW w:w="10343" w:type="dxa"/>
            <w:gridSpan w:val="2"/>
            <w:shd w:val="clear" w:color="auto" w:fill="C00000"/>
          </w:tcPr>
          <w:p w:rsidRPr="00E126A8" w:rsidR="00D359AF" w:rsidP="00B01FB5" w:rsidRDefault="00D359AF" w14:paraId="125033F6" w14:textId="77777777">
            <w:pPr>
              <w:jc w:val="center"/>
              <w:rPr>
                <w:b/>
                <w:iCs/>
              </w:rPr>
            </w:pPr>
            <w:r w:rsidRPr="00E126A8">
              <w:rPr>
                <w:b/>
                <w:iCs/>
              </w:rPr>
              <w:t>1. GÜN PLANI</w:t>
            </w:r>
          </w:p>
          <w:p w:rsidRPr="00E36AC6" w:rsidR="00D359AF" w:rsidP="00B01FB5" w:rsidRDefault="00D359AF" w14:paraId="29E629AD" w14:textId="77777777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Cs/>
              </w:rPr>
              <w:t>KURUM ORYANTASYONU</w:t>
            </w:r>
          </w:p>
        </w:tc>
      </w:tr>
      <w:tr w:rsidR="00D359AF" w:rsidTr="006E6E5B" w14:paraId="3950C7BC" w14:textId="77777777">
        <w:tc>
          <w:tcPr>
            <w:tcW w:w="7366" w:type="dxa"/>
            <w:shd w:val="clear" w:color="auto" w:fill="FFB9B9"/>
          </w:tcPr>
          <w:p w:rsidRPr="00E126A8" w:rsidR="00D359AF" w:rsidP="00B01FB5" w:rsidRDefault="00D359AF" w14:paraId="22B62F73" w14:textId="77777777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Pr="00E126A8" w:rsidR="00D359AF" w:rsidP="00B01FB5" w:rsidRDefault="00D359AF" w14:paraId="42470327" w14:textId="77777777">
            <w:pPr>
              <w:jc w:val="center"/>
              <w:rPr>
                <w:b/>
                <w:i/>
                <w:iCs/>
              </w:rPr>
            </w:pPr>
            <w:r w:rsidRPr="00E126A8">
              <w:rPr>
                <w:b/>
                <w:i/>
                <w:iCs/>
              </w:rPr>
              <w:t xml:space="preserve">Sorumlu </w:t>
            </w:r>
          </w:p>
        </w:tc>
      </w:tr>
      <w:tr w:rsidR="00D359AF" w:rsidTr="006E6E5B" w14:paraId="41B186D1" w14:textId="77777777">
        <w:tc>
          <w:tcPr>
            <w:tcW w:w="7366" w:type="dxa"/>
          </w:tcPr>
          <w:p w:rsidR="005F616E" w:rsidP="00D359AF" w:rsidRDefault="00AA3F4E" w14:paraId="717F9609" w14:textId="33997B15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Üniversite Tanıtımı</w:t>
            </w:r>
          </w:p>
          <w:p w:rsidR="000E5095" w:rsidP="00D359AF" w:rsidRDefault="000E5095" w14:paraId="2213A6E7" w14:textId="49B9FE9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Üniversite İç ve Dış Mekan Gezintisi</w:t>
            </w:r>
          </w:p>
          <w:p w:rsidR="00E355E0" w:rsidP="00D359AF" w:rsidRDefault="00E355E0" w14:paraId="2E12486A" w14:textId="3AF73B2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 w:rsidRPr="00E355E0">
              <w:rPr>
                <w:rFonts w:ascii="Times New Roman" w:hAnsi="Times New Roman"/>
                <w:bCs/>
                <w:szCs w:val="24"/>
              </w:rPr>
              <w:t>Ünive</w:t>
            </w:r>
            <w:r>
              <w:rPr>
                <w:rFonts w:ascii="Times New Roman" w:hAnsi="Times New Roman"/>
                <w:bCs/>
                <w:szCs w:val="24"/>
              </w:rPr>
              <w:t>rsite Bilgi Yönetim Sisteminin D</w:t>
            </w:r>
            <w:r w:rsidRPr="00E355E0">
              <w:rPr>
                <w:rFonts w:ascii="Times New Roman" w:hAnsi="Times New Roman"/>
                <w:bCs/>
                <w:szCs w:val="24"/>
              </w:rPr>
              <w:t xml:space="preserve">emonstrasyonu </w:t>
            </w:r>
          </w:p>
          <w:p w:rsidRPr="005F616E" w:rsidR="005F616E" w:rsidP="00D359AF" w:rsidRDefault="00E355E0" w14:paraId="4CB9EA0F" w14:textId="59CEFC7D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t>Elektronik Belge Yönetim Sisteminin Kullanımı</w:t>
            </w:r>
          </w:p>
        </w:tc>
        <w:tc>
          <w:tcPr>
            <w:tcW w:w="2977" w:type="dxa"/>
            <w:vAlign w:val="center"/>
          </w:tcPr>
          <w:p w:rsidR="00D359AF" w:rsidP="00D359AF" w:rsidRDefault="00E355E0" w14:paraId="773EFCD7" w14:textId="7777777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Yüksekokul Müdür Yardımcısı</w:t>
            </w:r>
          </w:p>
          <w:p w:rsidRPr="008A780F" w:rsidR="0048741F" w:rsidP="00D359AF" w:rsidRDefault="0048741F" w14:paraId="13551273" w14:textId="299643EA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Yüksekokul Sekreteri</w:t>
            </w:r>
          </w:p>
        </w:tc>
      </w:tr>
      <w:tr w:rsidR="00D359AF" w:rsidTr="00D359AF" w14:paraId="16E71693" w14:textId="77777777">
        <w:tc>
          <w:tcPr>
            <w:tcW w:w="10343" w:type="dxa"/>
            <w:gridSpan w:val="2"/>
            <w:shd w:val="clear" w:color="auto" w:fill="C00000"/>
          </w:tcPr>
          <w:p w:rsidRPr="00141668" w:rsidR="00D359AF" w:rsidP="00B01FB5" w:rsidRDefault="00D359AF" w14:paraId="528DCCE0" w14:textId="77777777">
            <w:pPr>
              <w:jc w:val="center"/>
              <w:rPr>
                <w:b/>
                <w:iCs/>
              </w:rPr>
            </w:pPr>
            <w:r w:rsidRPr="00141668">
              <w:rPr>
                <w:b/>
                <w:iCs/>
              </w:rPr>
              <w:t>2. GÜN PLANI</w:t>
            </w:r>
          </w:p>
          <w:p w:rsidRPr="00E36AC6" w:rsidR="00D359AF" w:rsidP="00B01FB5" w:rsidRDefault="00B5655E" w14:paraId="24F99C1F" w14:textId="4412A7D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ÖĞRENCİ İŞLERİ</w:t>
            </w:r>
            <w:r w:rsidR="00AA3F4E">
              <w:rPr>
                <w:b/>
                <w:iCs/>
              </w:rPr>
              <w:t xml:space="preserve"> ORYANTASYONU</w:t>
            </w:r>
          </w:p>
        </w:tc>
      </w:tr>
      <w:tr w:rsidR="00D359AF" w:rsidTr="006E6E5B" w14:paraId="191D8B8D" w14:textId="77777777">
        <w:tc>
          <w:tcPr>
            <w:tcW w:w="7366" w:type="dxa"/>
            <w:shd w:val="clear" w:color="auto" w:fill="FFB9B9"/>
          </w:tcPr>
          <w:p w:rsidRPr="00E36AC6" w:rsidR="00D359AF" w:rsidP="00B01FB5" w:rsidRDefault="00D359AF" w14:paraId="3A59B98E" w14:textId="7777777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Pr="00E36AC6" w:rsidR="00D359AF" w:rsidP="00B01FB5" w:rsidRDefault="00D359AF" w14:paraId="1F304040" w14:textId="7777777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930532" w:rsidTr="006E6E5B" w14:paraId="67DB42C3" w14:textId="77777777">
        <w:tc>
          <w:tcPr>
            <w:tcW w:w="7366" w:type="dxa"/>
          </w:tcPr>
          <w:p w:rsidR="008F6E7C" w:rsidP="008F6E7C" w:rsidRDefault="008F6E7C" w14:paraId="186F39C9" w14:textId="7777777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Yüksekokul Tanıtımı</w:t>
            </w:r>
          </w:p>
          <w:p w:rsidR="008F6E7C" w:rsidP="008F6E7C" w:rsidRDefault="008F6E7C" w14:paraId="7E088CF6" w14:textId="7777777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İlgili Mevzuat Hakkında Genel Bilgilendirme</w:t>
            </w:r>
          </w:p>
          <w:p w:rsidR="008F6E7C" w:rsidP="008F6E7C" w:rsidRDefault="008F6E7C" w14:paraId="2914BB5F" w14:textId="35F2A34E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UBYS Öğrenci Bilgi Sistemi Temel Eğitimi</w:t>
            </w:r>
          </w:p>
          <w:p w:rsidRPr="008F6E7C" w:rsidR="00BE7497" w:rsidP="008F6E7C" w:rsidRDefault="00BE7497" w14:paraId="386FAF1E" w14:textId="596A484C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Ders Görevlendirmeleri Hakkında Bilgilendirme</w:t>
            </w:r>
          </w:p>
          <w:p w:rsidR="008F6E7C" w:rsidP="008F6E7C" w:rsidRDefault="008F6E7C" w14:paraId="1B64E4AF" w14:textId="7777777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Ders Açma İşlemleri Eğitimi</w:t>
            </w:r>
          </w:p>
          <w:p w:rsidR="008F6E7C" w:rsidP="008F6E7C" w:rsidRDefault="008F6E7C" w14:paraId="08A5D7C2" w14:textId="7777777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Mezuniyet İşlemleri Eğitimi</w:t>
            </w:r>
          </w:p>
          <w:p w:rsidR="008F6E7C" w:rsidP="008F6E7C" w:rsidRDefault="008F6E7C" w14:paraId="5D52DA35" w14:textId="7777777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İntibak ve Muafiyet İşlemleri Eğitimi</w:t>
            </w:r>
          </w:p>
          <w:p w:rsidRPr="005F616E" w:rsidR="00930532" w:rsidP="008F6E7C" w:rsidRDefault="008F6E7C" w14:paraId="7066DB2B" w14:textId="4E8A0DF4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Öğrenci Ders Yönetimi Eğitimi</w:t>
            </w:r>
          </w:p>
        </w:tc>
        <w:tc>
          <w:tcPr>
            <w:tcW w:w="2977" w:type="dxa"/>
            <w:vAlign w:val="center"/>
          </w:tcPr>
          <w:p w:rsidR="00930532" w:rsidP="00930532" w:rsidRDefault="00930532" w14:paraId="165F484A" w14:textId="7777777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Yüksekokul Sekreteri</w:t>
            </w:r>
          </w:p>
          <w:p w:rsidR="00930532" w:rsidP="00930532" w:rsidRDefault="00930532" w14:paraId="606509A9" w14:textId="3E9651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Öğrenci</w:t>
            </w:r>
            <w:r>
              <w:rPr>
                <w:rFonts w:ascii="Times New Roman" w:hAnsi="Times New Roman"/>
                <w:bCs/>
                <w:szCs w:val="24"/>
              </w:rPr>
              <w:t xml:space="preserve"> İşler</w:t>
            </w:r>
            <w:r>
              <w:rPr>
                <w:rFonts w:ascii="Times New Roman" w:hAnsi="Times New Roman"/>
                <w:bCs/>
                <w:szCs w:val="24"/>
              </w:rPr>
              <w:t>i</w:t>
            </w:r>
            <w:r>
              <w:rPr>
                <w:rFonts w:ascii="Times New Roman" w:hAnsi="Times New Roman"/>
                <w:bCs/>
                <w:szCs w:val="24"/>
              </w:rPr>
              <w:t xml:space="preserve"> Personeli</w:t>
            </w:r>
          </w:p>
          <w:p w:rsidRPr="008A780F" w:rsidR="00930532" w:rsidP="00930532" w:rsidRDefault="00930532" w14:paraId="34F2F62F" w14:textId="683D652C">
            <w:pPr>
              <w:pStyle w:val="ListeParagraf"/>
              <w:spacing w:after="0" w:line="240" w:lineRule="auto"/>
              <w:ind w:left="43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5655E" w:rsidTr="002003F4" w14:paraId="51476738" w14:textId="77777777">
        <w:tc>
          <w:tcPr>
            <w:tcW w:w="10343" w:type="dxa"/>
            <w:gridSpan w:val="2"/>
            <w:shd w:val="clear" w:color="auto" w:fill="C00000"/>
          </w:tcPr>
          <w:p w:rsidRPr="00141668" w:rsidR="00B5655E" w:rsidP="002003F4" w:rsidRDefault="00B5655E" w14:paraId="50AC8E7C" w14:textId="77777777">
            <w:pPr>
              <w:jc w:val="center"/>
              <w:rPr>
                <w:b/>
                <w:iCs/>
              </w:rPr>
            </w:pPr>
            <w:r w:rsidRPr="00141668">
              <w:rPr>
                <w:b/>
                <w:iCs/>
              </w:rPr>
              <w:t>2. GÜN PLANI</w:t>
            </w:r>
          </w:p>
          <w:p w:rsidRPr="00E36AC6" w:rsidR="00B5655E" w:rsidP="002003F4" w:rsidRDefault="00B5655E" w14:paraId="06E3191F" w14:textId="5B298DA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PERSONEL</w:t>
            </w:r>
            <w:r>
              <w:rPr>
                <w:b/>
                <w:iCs/>
              </w:rPr>
              <w:t xml:space="preserve"> İŞLERİ ORYANTASYONU</w:t>
            </w:r>
          </w:p>
        </w:tc>
      </w:tr>
      <w:tr w:rsidR="00B5655E" w:rsidTr="002003F4" w14:paraId="6A25C6A6" w14:textId="77777777">
        <w:tc>
          <w:tcPr>
            <w:tcW w:w="7366" w:type="dxa"/>
            <w:shd w:val="clear" w:color="auto" w:fill="FFB9B9"/>
          </w:tcPr>
          <w:p w:rsidRPr="00E36AC6" w:rsidR="00B5655E" w:rsidP="002003F4" w:rsidRDefault="00B5655E" w14:paraId="3B4FA895" w14:textId="7777777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Pr="00E36AC6" w:rsidR="00B5655E" w:rsidP="002003F4" w:rsidRDefault="00B5655E" w14:paraId="7A0342C7" w14:textId="7777777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930532" w:rsidTr="002003F4" w14:paraId="6BF334F9" w14:textId="77777777">
        <w:tc>
          <w:tcPr>
            <w:tcW w:w="7366" w:type="dxa"/>
          </w:tcPr>
          <w:p w:rsidR="00930532" w:rsidP="00930532" w:rsidRDefault="00930532" w14:paraId="4642BFF9" w14:textId="7777777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Yüksekokul Tanıtımı</w:t>
            </w:r>
          </w:p>
          <w:p w:rsidR="00930532" w:rsidP="00930532" w:rsidRDefault="008F6E7C" w14:paraId="09CB7BFE" w14:textId="7300D3F3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İlgili Mevzuat Hakkında Genel Bilgilendirme</w:t>
            </w:r>
          </w:p>
          <w:p w:rsidR="008F6E7C" w:rsidP="00930532" w:rsidRDefault="00BE7497" w14:paraId="3F41B3FC" w14:textId="4095A44F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5510 4/1-C Devlet Memurları Tescil İşlemleri Eğitimi</w:t>
            </w:r>
          </w:p>
          <w:p w:rsidR="00BE7497" w:rsidP="00930532" w:rsidRDefault="00BE7497" w14:paraId="0F93FB19" w14:textId="7777777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Norm Kadro İşlemleri Eğitimi</w:t>
            </w:r>
          </w:p>
          <w:p w:rsidRPr="005F616E" w:rsidR="00416B3D" w:rsidP="00930532" w:rsidRDefault="00416B3D" w14:paraId="34220CCE" w14:textId="7CC54E45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UBYS Personel İşleri Eğitimi</w:t>
            </w:r>
          </w:p>
        </w:tc>
        <w:tc>
          <w:tcPr>
            <w:tcW w:w="2977" w:type="dxa"/>
            <w:vAlign w:val="center"/>
          </w:tcPr>
          <w:p w:rsidR="00930532" w:rsidP="00930532" w:rsidRDefault="00930532" w14:paraId="43AD1FE6" w14:textId="7777777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Yüksekokul Sekreteri</w:t>
            </w:r>
          </w:p>
          <w:p w:rsidR="00930532" w:rsidP="00930532" w:rsidRDefault="00930532" w14:paraId="63AD991D" w14:textId="3FCD7C8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Personel</w:t>
            </w:r>
            <w:r>
              <w:rPr>
                <w:rFonts w:ascii="Times New Roman" w:hAnsi="Times New Roman"/>
                <w:bCs/>
                <w:szCs w:val="24"/>
              </w:rPr>
              <w:t xml:space="preserve"> İşler</w:t>
            </w:r>
            <w:r>
              <w:rPr>
                <w:rFonts w:ascii="Times New Roman" w:hAnsi="Times New Roman"/>
                <w:bCs/>
                <w:szCs w:val="24"/>
              </w:rPr>
              <w:t>i</w:t>
            </w:r>
            <w:r>
              <w:rPr>
                <w:rFonts w:ascii="Times New Roman" w:hAnsi="Times New Roman"/>
                <w:bCs/>
                <w:szCs w:val="24"/>
              </w:rPr>
              <w:t xml:space="preserve"> Personeli</w:t>
            </w:r>
          </w:p>
          <w:p w:rsidRPr="008A780F" w:rsidR="00930532" w:rsidP="00930532" w:rsidRDefault="00930532" w14:paraId="79B9E781" w14:textId="4E3ADFEB">
            <w:pPr>
              <w:pStyle w:val="ListeParagraf"/>
              <w:spacing w:after="0" w:line="240" w:lineRule="auto"/>
              <w:ind w:left="43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5655E" w:rsidTr="002003F4" w14:paraId="194513A8" w14:textId="77777777">
        <w:tc>
          <w:tcPr>
            <w:tcW w:w="10343" w:type="dxa"/>
            <w:gridSpan w:val="2"/>
            <w:shd w:val="clear" w:color="auto" w:fill="C00000"/>
          </w:tcPr>
          <w:p w:rsidRPr="00141668" w:rsidR="00B5655E" w:rsidP="002003F4" w:rsidRDefault="00B5655E" w14:paraId="551624E9" w14:textId="77777777">
            <w:pPr>
              <w:jc w:val="center"/>
              <w:rPr>
                <w:b/>
                <w:iCs/>
              </w:rPr>
            </w:pPr>
            <w:r w:rsidRPr="00141668">
              <w:rPr>
                <w:b/>
                <w:iCs/>
              </w:rPr>
              <w:t>2. GÜN PLANI</w:t>
            </w:r>
          </w:p>
          <w:p w:rsidRPr="00E36AC6" w:rsidR="00B5655E" w:rsidP="002003F4" w:rsidRDefault="00B5655E" w14:paraId="4D92F16F" w14:textId="5917668A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TAŞINIR KAYIT VE MALİ İŞLER</w:t>
            </w:r>
            <w:r>
              <w:rPr>
                <w:b/>
                <w:iCs/>
              </w:rPr>
              <w:t xml:space="preserve"> ORYANTASYONU</w:t>
            </w:r>
          </w:p>
        </w:tc>
      </w:tr>
      <w:tr w:rsidR="00B5655E" w:rsidTr="002003F4" w14:paraId="170915D0" w14:textId="77777777">
        <w:tc>
          <w:tcPr>
            <w:tcW w:w="7366" w:type="dxa"/>
            <w:shd w:val="clear" w:color="auto" w:fill="FFB9B9"/>
          </w:tcPr>
          <w:p w:rsidRPr="00E36AC6" w:rsidR="00B5655E" w:rsidP="002003F4" w:rsidRDefault="00B5655E" w14:paraId="0A0FCFD4" w14:textId="7777777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Pr="00E36AC6" w:rsidR="00B5655E" w:rsidP="002003F4" w:rsidRDefault="00B5655E" w14:paraId="1BA4A98C" w14:textId="7777777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930532" w:rsidTr="002003F4" w14:paraId="2BF7E821" w14:textId="77777777">
        <w:tc>
          <w:tcPr>
            <w:tcW w:w="7366" w:type="dxa"/>
          </w:tcPr>
          <w:p w:rsidR="00930532" w:rsidP="00930532" w:rsidRDefault="00930532" w14:paraId="529677A5" w14:textId="7A256064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Yüksekokul Tanıtımı</w:t>
            </w:r>
          </w:p>
          <w:p w:rsidRPr="00BE7497" w:rsidR="00BE7497" w:rsidP="00BE7497" w:rsidRDefault="00BE7497" w14:paraId="06EFD7D0" w14:textId="64D47A3C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İlgili Mevzuat Hakkında Genel Bilgilendirme</w:t>
            </w:r>
          </w:p>
          <w:p w:rsidR="00930532" w:rsidP="00930532" w:rsidRDefault="00930532" w14:paraId="7178DFC9" w14:textId="409E73A1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Taşınır Kayıt Yönetim Sistemi (TKYS) Eğitimi</w:t>
            </w:r>
          </w:p>
          <w:p w:rsidR="00930532" w:rsidP="00930532" w:rsidRDefault="00930532" w14:paraId="452E22F9" w14:textId="49B035CB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UBYS Malzeme Yönetim İşlemleri ve Satın Alma Kullanıcıları Eğitimi</w:t>
            </w:r>
          </w:p>
          <w:p w:rsidR="00930532" w:rsidP="00930532" w:rsidRDefault="008F6E7C" w14:paraId="7BDFD3B3" w14:textId="073B8EDE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Yıl Sonu Taşınır-Devir İşlemleri Hakkında Bilgilendirme</w:t>
            </w:r>
          </w:p>
          <w:p w:rsidRPr="005F616E" w:rsidR="00930532" w:rsidP="008F6E7C" w:rsidRDefault="00930532" w14:paraId="1600752A" w14:textId="21BD728A">
            <w:pPr>
              <w:pStyle w:val="ListeParagraf"/>
              <w:spacing w:after="0" w:line="240" w:lineRule="auto"/>
              <w:ind w:left="568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0532" w:rsidP="00930532" w:rsidRDefault="00930532" w14:paraId="6813E1A3" w14:textId="39D9519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Yüksekokul Sekreteri</w:t>
            </w:r>
          </w:p>
          <w:p w:rsidR="00930532" w:rsidP="00930532" w:rsidRDefault="008F6E7C" w14:paraId="5DC41822" w14:textId="45E1049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Taşınır Kayıt</w:t>
            </w:r>
            <w:r w:rsidR="00930532">
              <w:rPr>
                <w:rFonts w:ascii="Times New Roman" w:hAnsi="Times New Roman"/>
                <w:bCs/>
                <w:szCs w:val="24"/>
              </w:rPr>
              <w:t xml:space="preserve"> İşler</w:t>
            </w:r>
            <w:r>
              <w:rPr>
                <w:rFonts w:ascii="Times New Roman" w:hAnsi="Times New Roman"/>
                <w:bCs/>
                <w:szCs w:val="24"/>
              </w:rPr>
              <w:t>i</w:t>
            </w:r>
            <w:r w:rsidR="00930532">
              <w:rPr>
                <w:rFonts w:ascii="Times New Roman" w:hAnsi="Times New Roman"/>
                <w:bCs/>
                <w:szCs w:val="24"/>
              </w:rPr>
              <w:t xml:space="preserve"> Personeli</w:t>
            </w:r>
          </w:p>
          <w:p w:rsidRPr="008A780F" w:rsidR="00930532" w:rsidP="008F6E7C" w:rsidRDefault="00930532" w14:paraId="2B0CFAA2" w14:textId="6D5B713B">
            <w:pPr>
              <w:pStyle w:val="ListeParagraf"/>
              <w:spacing w:after="0" w:line="240" w:lineRule="auto"/>
              <w:ind w:left="43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30532" w:rsidTr="002003F4" w14:paraId="7039E650" w14:textId="77777777">
        <w:tc>
          <w:tcPr>
            <w:tcW w:w="10343" w:type="dxa"/>
            <w:gridSpan w:val="2"/>
            <w:shd w:val="clear" w:color="auto" w:fill="C00000"/>
          </w:tcPr>
          <w:p w:rsidRPr="00141668" w:rsidR="00930532" w:rsidP="002003F4" w:rsidRDefault="00930532" w14:paraId="2A71C993" w14:textId="77777777">
            <w:pPr>
              <w:jc w:val="center"/>
              <w:rPr>
                <w:b/>
                <w:iCs/>
              </w:rPr>
            </w:pPr>
            <w:r w:rsidRPr="00141668">
              <w:rPr>
                <w:b/>
                <w:iCs/>
              </w:rPr>
              <w:t>2. GÜN PLANI</w:t>
            </w:r>
          </w:p>
          <w:p w:rsidRPr="00E36AC6" w:rsidR="00930532" w:rsidP="002003F4" w:rsidRDefault="00930532" w14:paraId="6A4EE87D" w14:textId="00BB228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MALİ İŞLER ORYANTASYONU</w:t>
            </w:r>
          </w:p>
        </w:tc>
      </w:tr>
      <w:tr w:rsidR="00930532" w:rsidTr="002003F4" w14:paraId="26FD5655" w14:textId="77777777">
        <w:tc>
          <w:tcPr>
            <w:tcW w:w="7366" w:type="dxa"/>
            <w:shd w:val="clear" w:color="auto" w:fill="FFB9B9"/>
          </w:tcPr>
          <w:p w:rsidRPr="00E36AC6" w:rsidR="00930532" w:rsidP="002003F4" w:rsidRDefault="00930532" w14:paraId="78458245" w14:textId="77777777">
            <w:pPr>
              <w:jc w:val="center"/>
              <w:rPr>
                <w:b/>
                <w:i/>
                <w:iCs/>
              </w:rPr>
            </w:pPr>
            <w:bookmarkStart w:name="_GoBack" w:id="0"/>
            <w:bookmarkEnd w:id="0"/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Pr="00E36AC6" w:rsidR="00930532" w:rsidP="002003F4" w:rsidRDefault="00930532" w14:paraId="1DA390F9" w14:textId="7777777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930532" w:rsidTr="00912DCF" w14:paraId="62A4C796" w14:textId="77777777">
        <w:trPr>
          <w:trHeight w:val="1742"/>
        </w:trPr>
        <w:tc>
          <w:tcPr>
            <w:tcW w:w="7366" w:type="dxa"/>
          </w:tcPr>
          <w:p w:rsidR="00930532" w:rsidP="002003F4" w:rsidRDefault="00930532" w14:paraId="5FE5C55B" w14:textId="1DA9A4E9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Yüksekokul Tanıtımı</w:t>
            </w:r>
          </w:p>
          <w:p w:rsidRPr="00BE7497" w:rsidR="00BE7497" w:rsidP="00BE7497" w:rsidRDefault="00BE7497" w14:paraId="10283CEA" w14:textId="7D02827E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İlgili Mevzuat Hakkında Genel Bilgilendirme</w:t>
            </w:r>
          </w:p>
          <w:p w:rsidR="00930532" w:rsidP="002003F4" w:rsidRDefault="00930532" w14:paraId="1365E9A1" w14:textId="7777777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Kamu Hesapları Bilgi Sistemi (KBS) Ek Ders ve Maaş İşlemleri Eğitimi</w:t>
            </w:r>
          </w:p>
          <w:p w:rsidR="00930532" w:rsidP="002003F4" w:rsidRDefault="00930532" w14:paraId="47C08A46" w14:textId="18F9194D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UBYS Ek Ders İşlemleri Eğitimi</w:t>
            </w:r>
          </w:p>
          <w:p w:rsidR="008F6E7C" w:rsidP="002003F4" w:rsidRDefault="008F6E7C" w14:paraId="274C658F" w14:textId="0E2F06F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UBYS Satın Alma İşlemleri Eğitimi</w:t>
            </w:r>
          </w:p>
          <w:p w:rsidR="00930532" w:rsidP="002003F4" w:rsidRDefault="00930532" w14:paraId="308602FC" w14:textId="53AFAC9D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Kesenek Bilgi Sistemi Eğitimi</w:t>
            </w:r>
          </w:p>
          <w:p w:rsidR="008F6E7C" w:rsidP="002003F4" w:rsidRDefault="008F6E7C" w14:paraId="157DF11C" w14:textId="4E30BCF3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 w:rsidRPr="008F6E7C">
              <w:rPr>
                <w:rFonts w:ascii="Times New Roman" w:hAnsi="Times New Roman"/>
                <w:bCs/>
                <w:szCs w:val="24"/>
              </w:rPr>
              <w:t>Mali Yönetim</w:t>
            </w:r>
            <w:r>
              <w:rPr>
                <w:rFonts w:ascii="Times New Roman" w:hAnsi="Times New Roman"/>
                <w:bCs/>
                <w:szCs w:val="24"/>
              </w:rPr>
              <w:t xml:space="preserve"> Sistemi (MYS) Eğitimi</w:t>
            </w:r>
          </w:p>
          <w:p w:rsidRPr="005F616E" w:rsidR="00930532" w:rsidP="008F6E7C" w:rsidRDefault="00930532" w14:paraId="40856F87" w14:textId="0537B6C0">
            <w:pPr>
              <w:pStyle w:val="ListeParagraf"/>
              <w:spacing w:after="0" w:line="240" w:lineRule="auto"/>
              <w:ind w:left="568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0532" w:rsidP="002003F4" w:rsidRDefault="00930532" w14:paraId="5342123B" w14:textId="6E25A16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Yüksekokul Sekreteri</w:t>
            </w:r>
          </w:p>
          <w:p w:rsidR="00930532" w:rsidP="002003F4" w:rsidRDefault="00930532" w14:paraId="34ACC3E8" w14:textId="0E58AA0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Mali İşler Personeli</w:t>
            </w:r>
          </w:p>
          <w:p w:rsidRPr="00930532" w:rsidR="00930532" w:rsidP="00930532" w:rsidRDefault="00930532" w14:paraId="5CE1EF43" w14:textId="2EDEF440">
            <w:pPr>
              <w:rPr>
                <w:bCs/>
              </w:rPr>
            </w:pPr>
          </w:p>
        </w:tc>
      </w:tr>
      <w:tr w:rsidR="00416B3D" w:rsidTr="002003F4" w14:paraId="00D769EA" w14:textId="77777777">
        <w:tc>
          <w:tcPr>
            <w:tcW w:w="10343" w:type="dxa"/>
            <w:gridSpan w:val="2"/>
            <w:shd w:val="clear" w:color="auto" w:fill="C00000"/>
          </w:tcPr>
          <w:p w:rsidRPr="00141668" w:rsidR="00416B3D" w:rsidP="002003F4" w:rsidRDefault="00416B3D" w14:paraId="09F9FFB3" w14:textId="194305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141668">
              <w:rPr>
                <w:b/>
                <w:iCs/>
              </w:rPr>
              <w:t>. GÜN PLANI</w:t>
            </w:r>
          </w:p>
          <w:p w:rsidRPr="00E36AC6" w:rsidR="00416B3D" w:rsidP="002003F4" w:rsidRDefault="00416B3D" w14:paraId="56D33CFC" w14:textId="24BA586C">
            <w:pPr>
              <w:jc w:val="center"/>
              <w:rPr>
                <w:b/>
                <w:i/>
                <w:iCs/>
              </w:rPr>
            </w:pPr>
            <w:r w:rsidRPr="00416B3D">
              <w:rPr>
                <w:b/>
                <w:iCs/>
              </w:rPr>
              <w:t xml:space="preserve">MALİ İŞLER </w:t>
            </w:r>
            <w:r>
              <w:rPr>
                <w:b/>
                <w:iCs/>
              </w:rPr>
              <w:t>ORYANTASYONU</w:t>
            </w:r>
          </w:p>
        </w:tc>
      </w:tr>
      <w:tr w:rsidR="00416B3D" w:rsidTr="002003F4" w14:paraId="3C66DF6B" w14:textId="77777777">
        <w:tc>
          <w:tcPr>
            <w:tcW w:w="7366" w:type="dxa"/>
            <w:shd w:val="clear" w:color="auto" w:fill="FFB9B9"/>
          </w:tcPr>
          <w:p w:rsidRPr="00E36AC6" w:rsidR="00416B3D" w:rsidP="002003F4" w:rsidRDefault="00416B3D" w14:paraId="6306EBBB" w14:textId="7777777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Pr="00E36AC6" w:rsidR="00416B3D" w:rsidP="002003F4" w:rsidRDefault="00416B3D" w14:paraId="1B8E47D8" w14:textId="7777777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416B3D" w:rsidTr="002003F4" w14:paraId="3D298583" w14:textId="77777777">
        <w:tc>
          <w:tcPr>
            <w:tcW w:w="7366" w:type="dxa"/>
          </w:tcPr>
          <w:p w:rsidR="00416B3D" w:rsidP="002003F4" w:rsidRDefault="00416B3D" w14:paraId="7D585745" w14:textId="4265F399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5510 Sk. Hakkında Bilgilendirme</w:t>
            </w:r>
          </w:p>
          <w:p w:rsidR="00416B3D" w:rsidP="002003F4" w:rsidRDefault="00416B3D" w14:paraId="4118F305" w14:textId="4E743426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SGK İşe Giriş ve İşten Ayrılış İşlemleri Eğitimi</w:t>
            </w:r>
          </w:p>
          <w:p w:rsidR="00416B3D" w:rsidP="002003F4" w:rsidRDefault="00416B3D" w14:paraId="752FD184" w14:textId="4EBCE152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SGK Prim İşlemleri Eğitimi</w:t>
            </w:r>
          </w:p>
          <w:p w:rsidR="00416B3D" w:rsidP="00416B3D" w:rsidRDefault="00416B3D" w14:paraId="0E3747C1" w14:textId="7777777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E-Beyanname Sistemi (EBYN) Temel Eğitimi </w:t>
            </w:r>
          </w:p>
          <w:p w:rsidRPr="005F616E" w:rsidR="00416B3D" w:rsidP="00416B3D" w:rsidRDefault="00416B3D" w14:paraId="4685B8D4" w14:textId="2D5CCEFB">
            <w:pPr>
              <w:pStyle w:val="ListeParagraf"/>
              <w:spacing w:after="0" w:line="240" w:lineRule="auto"/>
              <w:ind w:left="568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B3D" w:rsidP="002003F4" w:rsidRDefault="00416B3D" w14:paraId="13106ADF" w14:textId="7777777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Yüksekokul Sekreteri</w:t>
            </w:r>
          </w:p>
          <w:p w:rsidR="00416B3D" w:rsidP="00416B3D" w:rsidRDefault="00416B3D" w14:paraId="2DC50945" w14:textId="7777777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Mali İşler Personeli</w:t>
            </w:r>
          </w:p>
          <w:p w:rsidRPr="008A780F" w:rsidR="00416B3D" w:rsidP="00416B3D" w:rsidRDefault="00416B3D" w14:paraId="7DE45F50" w14:textId="77777777">
            <w:pPr>
              <w:pStyle w:val="ListeParagraf"/>
              <w:spacing w:after="0" w:line="240" w:lineRule="auto"/>
              <w:ind w:left="430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30532" w:rsidTr="002003F4" w14:paraId="59251A05" w14:textId="77777777">
        <w:tc>
          <w:tcPr>
            <w:tcW w:w="10343" w:type="dxa"/>
            <w:gridSpan w:val="2"/>
            <w:shd w:val="clear" w:color="auto" w:fill="C00000"/>
          </w:tcPr>
          <w:p w:rsidRPr="00141668" w:rsidR="00930532" w:rsidP="002003F4" w:rsidRDefault="00930532" w14:paraId="1E395DB5" w14:textId="7777777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Pr="00141668">
              <w:rPr>
                <w:b/>
                <w:iCs/>
              </w:rPr>
              <w:t>. GÜN PLANI</w:t>
            </w:r>
          </w:p>
          <w:p w:rsidRPr="00E36AC6" w:rsidR="00930532" w:rsidP="002003F4" w:rsidRDefault="00930532" w14:paraId="19CC9963" w14:textId="7777777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Cs/>
              </w:rPr>
              <w:t>KALİTE GÜVENCE SİSTEMİ ORYANTASYONU</w:t>
            </w:r>
          </w:p>
        </w:tc>
      </w:tr>
      <w:tr w:rsidR="00930532" w:rsidTr="002003F4" w14:paraId="343B9FFF" w14:textId="77777777">
        <w:tc>
          <w:tcPr>
            <w:tcW w:w="7366" w:type="dxa"/>
            <w:shd w:val="clear" w:color="auto" w:fill="FFB9B9"/>
          </w:tcPr>
          <w:p w:rsidRPr="00E36AC6" w:rsidR="00930532" w:rsidP="002003F4" w:rsidRDefault="00930532" w14:paraId="7F640E59" w14:textId="7777777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İçerik</w:t>
            </w:r>
          </w:p>
        </w:tc>
        <w:tc>
          <w:tcPr>
            <w:tcW w:w="2977" w:type="dxa"/>
            <w:shd w:val="clear" w:color="auto" w:fill="FFB9B9"/>
          </w:tcPr>
          <w:p w:rsidRPr="00E36AC6" w:rsidR="00930532" w:rsidP="002003F4" w:rsidRDefault="00930532" w14:paraId="3C87790C" w14:textId="7777777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Sorumlu </w:t>
            </w:r>
          </w:p>
        </w:tc>
      </w:tr>
      <w:tr w:rsidR="00930532" w:rsidTr="002003F4" w14:paraId="16C4B831" w14:textId="77777777">
        <w:tc>
          <w:tcPr>
            <w:tcW w:w="7366" w:type="dxa"/>
          </w:tcPr>
          <w:p w:rsidR="00930532" w:rsidP="002003F4" w:rsidRDefault="00930532" w14:paraId="6E75BCEB" w14:textId="309F9779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KGS İle İlgili Genel Bilgilendirme </w:t>
            </w:r>
          </w:p>
          <w:p w:rsidRPr="00BE7497" w:rsidR="00BE7497" w:rsidP="00BE7497" w:rsidRDefault="00BE7497" w14:paraId="7582D84B" w14:textId="0DE42E32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İlgili Mevzuat Hakkında Genel Bilgilendirme</w:t>
            </w:r>
          </w:p>
          <w:p w:rsidR="00930532" w:rsidP="002003F4" w:rsidRDefault="00930532" w14:paraId="35DD87EC" w14:textId="7777777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Yüksekokul KGS Faaliyetleri Hakkında Bilgilendirme</w:t>
            </w:r>
          </w:p>
          <w:p w:rsidR="00930532" w:rsidP="002003F4" w:rsidRDefault="00930532" w14:paraId="0EB428A7" w14:textId="77777777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ind w:left="568" w:hanging="284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Kalite Doküman Yönetim Sistemi (KDYS) Hakkında Bilgilendirme</w:t>
            </w:r>
          </w:p>
          <w:p w:rsidRPr="005F616E" w:rsidR="00930532" w:rsidP="002003F4" w:rsidRDefault="00930532" w14:paraId="30883FD2" w14:textId="77777777">
            <w:pPr>
              <w:pStyle w:val="ListeParagraf"/>
              <w:spacing w:after="0" w:line="240" w:lineRule="auto"/>
              <w:ind w:left="568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0532" w:rsidP="002003F4" w:rsidRDefault="00930532" w14:paraId="76053B1F" w14:textId="7777777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Yüksekokul Kalite Temsilcisi</w:t>
            </w:r>
          </w:p>
          <w:p w:rsidRPr="008A780F" w:rsidR="00930532" w:rsidP="002003F4" w:rsidRDefault="00930532" w14:paraId="41B9FA50" w14:textId="7777777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30" w:hanging="28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Birim Kalite Ekibi</w:t>
            </w:r>
          </w:p>
        </w:tc>
      </w:tr>
    </w:tbl>
    <w:p w:rsidRPr="00D359AF" w:rsidR="005F616E" w:rsidP="000C401C" w:rsidRDefault="005F616E" w14:paraId="31899623" w14:textId="676EE9C7"/>
    <w:sectPr w:rsidRPr="00D359AF" w:rsidR="005F616E" w:rsidSect="00224FD7">
      <w:footerReference r:id="R209d0161eb5c4c7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6EBC4" w14:textId="77777777" w:rsidR="00575954" w:rsidRDefault="00575954">
      <w:r>
        <w:separator/>
      </w:r>
    </w:p>
  </w:endnote>
  <w:endnote w:type="continuationSeparator" w:id="0">
    <w:p w14:paraId="19D7C777" w14:textId="77777777" w:rsidR="00575954" w:rsidRDefault="0057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 w14:paraId="2CD94180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26573" w14:textId="77777777" w:rsidR="00575954" w:rsidRDefault="00575954">
      <w:r>
        <w:separator/>
      </w:r>
    </w:p>
  </w:footnote>
  <w:footnote w:type="continuationSeparator" w:id="0">
    <w:p w14:paraId="0B4A0360" w14:textId="77777777" w:rsidR="00575954" w:rsidRDefault="0057595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9"/>
      <w:gridCol w:w="5544"/>
      <w:gridCol w:w="2636"/>
    </w:tblGrid>
    <w:tr w:rsidRPr="006A0EAB" w:rsidR="00F91F41" w:rsidTr="00C21430" w14:paraId="4EB9D94F" w14:textId="77777777">
      <w:trPr>
        <w:cantSplit/>
        <w:trHeight w:val="981"/>
      </w:trPr>
      <w:tc>
        <w:tcPr>
          <w:tcW w:w="2149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 w14:paraId="74C04D42" w14:textId="77777777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0DAD7F02" wp14:editId="53EE2AD8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 w14:paraId="1060D77D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4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6E37894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39A9C2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3D66182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10B88328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63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8C4ED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72EE865E" wp14:editId="43A5C58D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C21430" w14:paraId="525D668F" w14:textId="77777777">
      <w:trPr>
        <w:cantSplit/>
        <w:trHeight w:val="72"/>
      </w:trPr>
      <w:tc>
        <w:tcPr>
          <w:tcW w:w="2149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AD29CE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44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CDAA875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İDARİ PERSONEL ORYANTASYON EĞİTİMİ PLANI</w:t>
          </w:r>
        </w:p>
      </w:tc>
      <w:tc>
        <w:tcPr>
          <w:tcW w:w="26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3B7D561D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PL/SHMYO/11</w:t>
          </w:r>
        </w:p>
      </w:tc>
    </w:tr>
    <w:tr w:rsidRPr="006A0EAB" w:rsidR="00F91F41" w:rsidTr="00C21430" w14:paraId="4E8577BC" w14:textId="77777777">
      <w:trPr>
        <w:cantSplit/>
        <w:trHeight w:val="72"/>
      </w:trPr>
      <w:tc>
        <w:tcPr>
          <w:tcW w:w="2149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434557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4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6C0789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60DE62E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19.09.2023</w:t>
          </w:r>
        </w:p>
      </w:tc>
    </w:tr>
    <w:tr w:rsidRPr="006A0EAB" w:rsidR="00F91F41" w:rsidTr="00C21430" w14:paraId="4B7B9906" w14:textId="77777777">
      <w:trPr>
        <w:cantSplit/>
        <w:trHeight w:val="72"/>
      </w:trPr>
      <w:tc>
        <w:tcPr>
          <w:tcW w:w="2149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14F412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4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882AD6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18428882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C21430" w14:paraId="57D6D817" w14:textId="77777777">
      <w:trPr>
        <w:cantSplit/>
        <w:trHeight w:val="72"/>
      </w:trPr>
      <w:tc>
        <w:tcPr>
          <w:tcW w:w="2149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FAA650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4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6F396D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3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9ED8366" w14:textId="32906F6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E5E3E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E5E3E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82CC3BE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206"/>
    <w:multiLevelType w:val="hybridMultilevel"/>
    <w:tmpl w:val="54908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295"/>
    <w:multiLevelType w:val="hybridMultilevel"/>
    <w:tmpl w:val="22E05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547"/>
    <w:multiLevelType w:val="hybridMultilevel"/>
    <w:tmpl w:val="8678386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E"/>
    <w:rsid w:val="000300DC"/>
    <w:rsid w:val="000412C1"/>
    <w:rsid w:val="00053E2F"/>
    <w:rsid w:val="00056DB6"/>
    <w:rsid w:val="00060910"/>
    <w:rsid w:val="00063FC3"/>
    <w:rsid w:val="0006410D"/>
    <w:rsid w:val="000722EA"/>
    <w:rsid w:val="00073681"/>
    <w:rsid w:val="0007620C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401C"/>
    <w:rsid w:val="000C72BE"/>
    <w:rsid w:val="000C7889"/>
    <w:rsid w:val="000C79B1"/>
    <w:rsid w:val="000D109A"/>
    <w:rsid w:val="000D2A74"/>
    <w:rsid w:val="000D30B8"/>
    <w:rsid w:val="000D6E2F"/>
    <w:rsid w:val="000E3CAA"/>
    <w:rsid w:val="000E5095"/>
    <w:rsid w:val="000E5F0B"/>
    <w:rsid w:val="000F0E31"/>
    <w:rsid w:val="000F5738"/>
    <w:rsid w:val="00100EF8"/>
    <w:rsid w:val="00106AD2"/>
    <w:rsid w:val="00107EC7"/>
    <w:rsid w:val="001151AF"/>
    <w:rsid w:val="00120BD7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1971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3384"/>
    <w:rsid w:val="0027715A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198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6B3D"/>
    <w:rsid w:val="00423718"/>
    <w:rsid w:val="004241C9"/>
    <w:rsid w:val="004273F7"/>
    <w:rsid w:val="00431A80"/>
    <w:rsid w:val="004422F3"/>
    <w:rsid w:val="0045319F"/>
    <w:rsid w:val="0045716E"/>
    <w:rsid w:val="0048741F"/>
    <w:rsid w:val="00487906"/>
    <w:rsid w:val="00492056"/>
    <w:rsid w:val="004937DF"/>
    <w:rsid w:val="00494C39"/>
    <w:rsid w:val="00496D8B"/>
    <w:rsid w:val="004B12DA"/>
    <w:rsid w:val="004B5C60"/>
    <w:rsid w:val="004B72E1"/>
    <w:rsid w:val="004D59B1"/>
    <w:rsid w:val="004E65BC"/>
    <w:rsid w:val="004E7458"/>
    <w:rsid w:val="004F131F"/>
    <w:rsid w:val="004F7808"/>
    <w:rsid w:val="0050417B"/>
    <w:rsid w:val="00510DE4"/>
    <w:rsid w:val="00525D79"/>
    <w:rsid w:val="00533A92"/>
    <w:rsid w:val="00535DC5"/>
    <w:rsid w:val="00540626"/>
    <w:rsid w:val="00545D00"/>
    <w:rsid w:val="00575954"/>
    <w:rsid w:val="00582A3A"/>
    <w:rsid w:val="0058733F"/>
    <w:rsid w:val="0059594B"/>
    <w:rsid w:val="00596834"/>
    <w:rsid w:val="005A2DA1"/>
    <w:rsid w:val="005B33F4"/>
    <w:rsid w:val="005B4F45"/>
    <w:rsid w:val="005C1F15"/>
    <w:rsid w:val="005E5AB4"/>
    <w:rsid w:val="005F006B"/>
    <w:rsid w:val="005F54B2"/>
    <w:rsid w:val="005F616E"/>
    <w:rsid w:val="005F6305"/>
    <w:rsid w:val="00602CB6"/>
    <w:rsid w:val="00605E05"/>
    <w:rsid w:val="00614381"/>
    <w:rsid w:val="00614806"/>
    <w:rsid w:val="00614BA2"/>
    <w:rsid w:val="006169D1"/>
    <w:rsid w:val="00621EFE"/>
    <w:rsid w:val="00625987"/>
    <w:rsid w:val="00636245"/>
    <w:rsid w:val="0064234B"/>
    <w:rsid w:val="00652CF6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E3E"/>
    <w:rsid w:val="006E6E5B"/>
    <w:rsid w:val="006F3202"/>
    <w:rsid w:val="006F39C8"/>
    <w:rsid w:val="00700FE3"/>
    <w:rsid w:val="007077CE"/>
    <w:rsid w:val="0071481F"/>
    <w:rsid w:val="007179A3"/>
    <w:rsid w:val="0072243D"/>
    <w:rsid w:val="00724C7B"/>
    <w:rsid w:val="007275CE"/>
    <w:rsid w:val="00731146"/>
    <w:rsid w:val="00731C41"/>
    <w:rsid w:val="0074267C"/>
    <w:rsid w:val="00743DC3"/>
    <w:rsid w:val="00753F03"/>
    <w:rsid w:val="00754DDE"/>
    <w:rsid w:val="00760DB3"/>
    <w:rsid w:val="00763D8B"/>
    <w:rsid w:val="0076717B"/>
    <w:rsid w:val="007707C6"/>
    <w:rsid w:val="00771B2C"/>
    <w:rsid w:val="0077416B"/>
    <w:rsid w:val="00777CD9"/>
    <w:rsid w:val="0078380A"/>
    <w:rsid w:val="00792B6C"/>
    <w:rsid w:val="0079436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1427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551A"/>
    <w:rsid w:val="00886B88"/>
    <w:rsid w:val="00892D7F"/>
    <w:rsid w:val="008A45DE"/>
    <w:rsid w:val="008A5F9F"/>
    <w:rsid w:val="008B08B1"/>
    <w:rsid w:val="008C23DD"/>
    <w:rsid w:val="008C53C8"/>
    <w:rsid w:val="008D315B"/>
    <w:rsid w:val="008D7AF3"/>
    <w:rsid w:val="008E3E1F"/>
    <w:rsid w:val="008F6E7C"/>
    <w:rsid w:val="00905D19"/>
    <w:rsid w:val="00917FCC"/>
    <w:rsid w:val="00930532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262E"/>
    <w:rsid w:val="009E647F"/>
    <w:rsid w:val="009F4623"/>
    <w:rsid w:val="00A115A8"/>
    <w:rsid w:val="00A35DC0"/>
    <w:rsid w:val="00A40877"/>
    <w:rsid w:val="00A57573"/>
    <w:rsid w:val="00A575EC"/>
    <w:rsid w:val="00A6237B"/>
    <w:rsid w:val="00A6507F"/>
    <w:rsid w:val="00A77709"/>
    <w:rsid w:val="00A809A6"/>
    <w:rsid w:val="00A84055"/>
    <w:rsid w:val="00AA3F4E"/>
    <w:rsid w:val="00AB048E"/>
    <w:rsid w:val="00AB753F"/>
    <w:rsid w:val="00AC5E08"/>
    <w:rsid w:val="00AE4D5B"/>
    <w:rsid w:val="00AE65AA"/>
    <w:rsid w:val="00B02767"/>
    <w:rsid w:val="00B03356"/>
    <w:rsid w:val="00B05D6D"/>
    <w:rsid w:val="00B07092"/>
    <w:rsid w:val="00B07283"/>
    <w:rsid w:val="00B17298"/>
    <w:rsid w:val="00B22D72"/>
    <w:rsid w:val="00B243FD"/>
    <w:rsid w:val="00B2465E"/>
    <w:rsid w:val="00B260A3"/>
    <w:rsid w:val="00B27352"/>
    <w:rsid w:val="00B44749"/>
    <w:rsid w:val="00B5060E"/>
    <w:rsid w:val="00B5655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6B3B"/>
    <w:rsid w:val="00BE7497"/>
    <w:rsid w:val="00BE7F34"/>
    <w:rsid w:val="00BF1C10"/>
    <w:rsid w:val="00C057C0"/>
    <w:rsid w:val="00C21430"/>
    <w:rsid w:val="00C21536"/>
    <w:rsid w:val="00C25687"/>
    <w:rsid w:val="00C417BE"/>
    <w:rsid w:val="00C41867"/>
    <w:rsid w:val="00C42B24"/>
    <w:rsid w:val="00C5095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59AF"/>
    <w:rsid w:val="00D37604"/>
    <w:rsid w:val="00D378B1"/>
    <w:rsid w:val="00D506F4"/>
    <w:rsid w:val="00D53AA9"/>
    <w:rsid w:val="00D61B45"/>
    <w:rsid w:val="00D634C8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50E7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55E0"/>
    <w:rsid w:val="00E46C65"/>
    <w:rsid w:val="00E5752B"/>
    <w:rsid w:val="00E64E64"/>
    <w:rsid w:val="00E71B83"/>
    <w:rsid w:val="00E80B5E"/>
    <w:rsid w:val="00EA77AC"/>
    <w:rsid w:val="00EA7DAA"/>
    <w:rsid w:val="00EB13ED"/>
    <w:rsid w:val="00EB5EEE"/>
    <w:rsid w:val="00EC40EB"/>
    <w:rsid w:val="00EC4377"/>
    <w:rsid w:val="00EC5A9D"/>
    <w:rsid w:val="00ED15F5"/>
    <w:rsid w:val="00ED6FEB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87EA1"/>
    <w:rsid w:val="00F90917"/>
    <w:rsid w:val="00F91F41"/>
    <w:rsid w:val="00F92592"/>
    <w:rsid w:val="00F934A0"/>
    <w:rsid w:val="00F960B7"/>
    <w:rsid w:val="00FB0BDF"/>
    <w:rsid w:val="00FC6ECE"/>
    <w:rsid w:val="00FD185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1A7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5E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uiPriority w:val="99"/>
    <w:rsid w:val="009E26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09d0161eb5c4c7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C8A9-02AF-4A3F-91BD-E0524CC9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İdari Personel Oryantasyon Eğitimi Planı -.dotx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Onur Karadal</dc:creator>
  <cp:keywords/>
  <cp:lastModifiedBy>Dell-7460</cp:lastModifiedBy>
  <cp:revision>2</cp:revision>
  <cp:lastPrinted>2018-09-24T13:03:00Z</cp:lastPrinted>
  <dcterms:created xsi:type="dcterms:W3CDTF">2023-09-18T08:11:00Z</dcterms:created>
  <dcterms:modified xsi:type="dcterms:W3CDTF">2023-09-18T08:11:00Z</dcterms:modified>
</cp:coreProperties>
</file>