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P="001B4140" w:rsidRDefault="00A40877"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Pr="000500B8" w:rsidR="00F403A0" w:rsidTr="00F403A0">
        <w:trPr>
          <w:trHeight w:val="950"/>
          <w:jc w:val="center"/>
        </w:trPr>
        <w:tc>
          <w:tcPr>
            <w:tcW w:w="704" w:type="dxa"/>
            <w:shd w:val="clear" w:color="auto" w:fill="F1DBDB"/>
            <w:vAlign w:val="center"/>
          </w:tcPr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SIRA</w:t>
            </w:r>
          </w:p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139" w:type="dxa"/>
            <w:shd w:val="clear" w:color="auto" w:fill="F1DBDB"/>
            <w:vAlign w:val="center"/>
          </w:tcPr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EĞİTİMİN ADI</w:t>
            </w:r>
          </w:p>
        </w:tc>
        <w:tc>
          <w:tcPr>
            <w:tcW w:w="2268" w:type="dxa"/>
            <w:shd w:val="clear" w:color="auto" w:fill="F1DBDB"/>
            <w:vAlign w:val="center"/>
          </w:tcPr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F1DBDB"/>
            <w:vAlign w:val="center"/>
          </w:tcPr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KATILIMCI PROFİLİ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PLANLANAN</w:t>
            </w:r>
          </w:p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TARİH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GERÇEKLEŞEN</w:t>
            </w:r>
          </w:p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TARİH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Pr="000500B8" w:rsidR="00F403A0" w:rsidP="00F403A0" w:rsidRDefault="00F403A0">
            <w:pPr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YER</w:t>
            </w:r>
          </w:p>
        </w:tc>
      </w:tr>
      <w:tr w:rsidRPr="000500B8" w:rsidR="00E95D6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500B8" w:rsidR="00E95D65" w:rsidP="00E95D65" w:rsidRDefault="00E95D65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:rsidRPr="000500B8" w:rsidR="00E95D65" w:rsidP="00D54303" w:rsidRDefault="00E95D65">
            <w:pPr>
              <w:pStyle w:val="ListeParagraf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Standart İlk Yardım Eğitimi (</w:t>
            </w:r>
            <w:r w:rsidRPr="000500B8" w:rsidR="00D54303">
              <w:rPr>
                <w:rFonts w:ascii="Times New Roman" w:hAnsi="Times New Roman"/>
                <w:sz w:val="18"/>
                <w:szCs w:val="18"/>
              </w:rPr>
              <w:t>Teorik</w:t>
            </w:r>
            <w:r w:rsidRPr="000500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Pr="000500B8" w:rsidR="00E95D65" w:rsidP="00D54303" w:rsidRDefault="00E95D6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Öğr. Gör.</w:t>
            </w:r>
            <w:r w:rsidRPr="000500B8" w:rsidR="001272A6">
              <w:rPr>
                <w:rFonts w:ascii="Times New Roman" w:hAnsi="Times New Roman"/>
                <w:sz w:val="18"/>
                <w:szCs w:val="18"/>
              </w:rPr>
              <w:t xml:space="preserve"> Dr.</w:t>
            </w:r>
            <w:r w:rsidRPr="000500B8" w:rsidR="00D54303">
              <w:rPr>
                <w:rFonts w:ascii="Times New Roman" w:hAnsi="Times New Roman"/>
                <w:sz w:val="18"/>
                <w:szCs w:val="18"/>
              </w:rPr>
              <w:t xml:space="preserve"> İbrahim ÇINAR</w:t>
            </w:r>
          </w:p>
        </w:tc>
        <w:tc>
          <w:tcPr>
            <w:tcW w:w="2126" w:type="dxa"/>
            <w:vAlign w:val="center"/>
          </w:tcPr>
          <w:p w:rsidRPr="000500B8" w:rsidR="00E95D65" w:rsidP="00D54303" w:rsidRDefault="00D5430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 xml:space="preserve">Sağlık Hizmetleri Meslek Yüksekokulu ve Sağlık Bilimleri Enstitüsü </w:t>
            </w:r>
            <w:r w:rsidRPr="000500B8" w:rsidR="00E95D65">
              <w:rPr>
                <w:rFonts w:ascii="Times New Roman" w:hAnsi="Times New Roman"/>
                <w:sz w:val="18"/>
                <w:szCs w:val="18"/>
              </w:rPr>
              <w:t>Personel</w:t>
            </w:r>
            <w:r w:rsidRPr="000500B8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984" w:type="dxa"/>
            <w:vAlign w:val="center"/>
          </w:tcPr>
          <w:p w:rsidRPr="000500B8" w:rsidR="00E95D65" w:rsidP="00E95D65" w:rsidRDefault="001F0E41">
            <w:pPr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2</w:t>
            </w:r>
            <w:r w:rsidRPr="000500B8" w:rsidR="00D54303">
              <w:rPr>
                <w:sz w:val="18"/>
                <w:szCs w:val="18"/>
              </w:rPr>
              <w:t>7</w:t>
            </w:r>
            <w:r w:rsidRPr="000500B8" w:rsidR="00E95D65">
              <w:rPr>
                <w:sz w:val="18"/>
                <w:szCs w:val="18"/>
              </w:rPr>
              <w:t xml:space="preserve">/ </w:t>
            </w:r>
            <w:r w:rsidRPr="000500B8" w:rsidR="00D54303">
              <w:rPr>
                <w:sz w:val="18"/>
                <w:szCs w:val="18"/>
              </w:rPr>
              <w:t>03</w:t>
            </w:r>
            <w:r w:rsidRPr="000500B8" w:rsidR="00E95D65">
              <w:rPr>
                <w:sz w:val="18"/>
                <w:szCs w:val="18"/>
              </w:rPr>
              <w:t xml:space="preserve"> / 20</w:t>
            </w:r>
            <w:r w:rsidRPr="000500B8">
              <w:rPr>
                <w:sz w:val="18"/>
                <w:szCs w:val="18"/>
              </w:rPr>
              <w:t>23</w:t>
            </w:r>
          </w:p>
          <w:p w:rsidRPr="000500B8" w:rsidR="00E95D65" w:rsidP="001F0E41" w:rsidRDefault="00D54303">
            <w:pPr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09: 30</w:t>
            </w:r>
          </w:p>
        </w:tc>
        <w:tc>
          <w:tcPr>
            <w:tcW w:w="1984" w:type="dxa"/>
            <w:vAlign w:val="center"/>
          </w:tcPr>
          <w:p w:rsidRPr="000500B8" w:rsidR="00D54303" w:rsidP="00D54303" w:rsidRDefault="00D543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27/ 03 / 2023</w:t>
            </w:r>
          </w:p>
          <w:p w:rsidRPr="000500B8" w:rsidR="00E95D65" w:rsidP="00D54303" w:rsidRDefault="00D54303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09: 30</w:t>
            </w:r>
          </w:p>
        </w:tc>
        <w:tc>
          <w:tcPr>
            <w:tcW w:w="1984" w:type="dxa"/>
            <w:vAlign w:val="center"/>
          </w:tcPr>
          <w:p w:rsidRPr="000500B8" w:rsidR="00E95D65" w:rsidP="00E95D65" w:rsidRDefault="00D54303">
            <w:pPr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G2-08</w:t>
            </w:r>
          </w:p>
        </w:tc>
      </w:tr>
      <w:tr w:rsidRPr="000500B8" w:rsidR="00D54303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500B8" w:rsidR="00D54303" w:rsidP="00E95D65" w:rsidRDefault="00D54303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:rsidRPr="000500B8" w:rsidR="00D54303" w:rsidP="00E95D65" w:rsidRDefault="00D54303">
            <w:pPr>
              <w:pStyle w:val="ListeParagraf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Standart İlk Yardım Eğitimi (Teorik)</w:t>
            </w:r>
            <w:bookmarkStart w:name="_GoBack" w:id="0"/>
            <w:bookmarkEnd w:id="0"/>
          </w:p>
        </w:tc>
        <w:tc>
          <w:tcPr>
            <w:tcW w:w="2268" w:type="dxa"/>
            <w:vAlign w:val="center"/>
          </w:tcPr>
          <w:p w:rsidRPr="000500B8" w:rsidR="00D54303" w:rsidP="00E95D65" w:rsidRDefault="00D5430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Öğr. Gör. Mukadder ÖZBEK</w:t>
            </w:r>
          </w:p>
        </w:tc>
        <w:tc>
          <w:tcPr>
            <w:tcW w:w="2126" w:type="dxa"/>
            <w:vAlign w:val="center"/>
          </w:tcPr>
          <w:p w:rsidRPr="000500B8" w:rsidR="00D54303" w:rsidP="00E95D65" w:rsidRDefault="00D5430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Sağlık Hizmetleri Meslek Yüksekokulu ve Sağlık Bilimleri Enstitüsü Personeli</w:t>
            </w:r>
          </w:p>
        </w:tc>
        <w:tc>
          <w:tcPr>
            <w:tcW w:w="1984" w:type="dxa"/>
            <w:vAlign w:val="center"/>
          </w:tcPr>
          <w:p w:rsidRPr="000500B8" w:rsidR="00D54303" w:rsidP="00D54303" w:rsidRDefault="00D54303">
            <w:pPr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03 / 04 / 2023</w:t>
            </w:r>
          </w:p>
          <w:p w:rsidRPr="000500B8" w:rsidR="00D54303" w:rsidP="00D54303" w:rsidRDefault="00D54303">
            <w:pPr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13: 30</w:t>
            </w:r>
          </w:p>
        </w:tc>
        <w:tc>
          <w:tcPr>
            <w:tcW w:w="1984" w:type="dxa"/>
            <w:vAlign w:val="center"/>
          </w:tcPr>
          <w:p w:rsidRPr="000500B8" w:rsidR="000500B8" w:rsidP="000500B8" w:rsidRDefault="000500B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03 / 04 / 2023</w:t>
            </w:r>
          </w:p>
          <w:p w:rsidRPr="000500B8" w:rsidR="00D54303" w:rsidP="000500B8" w:rsidRDefault="000500B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13: 30</w:t>
            </w:r>
          </w:p>
        </w:tc>
        <w:tc>
          <w:tcPr>
            <w:tcW w:w="1984" w:type="dxa"/>
            <w:vAlign w:val="center"/>
          </w:tcPr>
          <w:p w:rsidRPr="000500B8" w:rsidR="00D54303" w:rsidP="00E95D65" w:rsidRDefault="00D54303">
            <w:pPr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G2-08</w:t>
            </w:r>
          </w:p>
        </w:tc>
      </w:tr>
      <w:tr w:rsidRPr="000500B8" w:rsidR="00D54303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500B8" w:rsidR="00D54303" w:rsidP="00E95D65" w:rsidRDefault="00D54303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:rsidRPr="000500B8" w:rsidR="00D54303" w:rsidP="00E95D65" w:rsidRDefault="00D54303">
            <w:pPr>
              <w:pStyle w:val="ListeParagraf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Standart İlk Yardım Eğitimi (Uygulamalı)</w:t>
            </w:r>
          </w:p>
        </w:tc>
        <w:tc>
          <w:tcPr>
            <w:tcW w:w="2268" w:type="dxa"/>
            <w:vAlign w:val="center"/>
          </w:tcPr>
          <w:p w:rsidRPr="000500B8" w:rsidR="00D54303" w:rsidP="00E95D65" w:rsidRDefault="00D5430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Öğr. Gör. Neşe Can MERCAN</w:t>
            </w:r>
          </w:p>
        </w:tc>
        <w:tc>
          <w:tcPr>
            <w:tcW w:w="2126" w:type="dxa"/>
            <w:vAlign w:val="center"/>
          </w:tcPr>
          <w:p w:rsidRPr="000500B8" w:rsidR="00D54303" w:rsidP="00E95D65" w:rsidRDefault="00D54303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Sağlık Hizmetleri Meslek Yüksekokulu ve Sağlık Bilimleri Enstitüsü Personeli</w:t>
            </w:r>
          </w:p>
        </w:tc>
        <w:tc>
          <w:tcPr>
            <w:tcW w:w="1984" w:type="dxa"/>
            <w:vAlign w:val="center"/>
          </w:tcPr>
          <w:p w:rsidRPr="000500B8" w:rsidR="00D54303" w:rsidP="00D54303" w:rsidRDefault="00D54303">
            <w:pPr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04 / 04 / 2023</w:t>
            </w:r>
          </w:p>
          <w:p w:rsidRPr="000500B8" w:rsidR="00D54303" w:rsidP="00D54303" w:rsidRDefault="00D54303">
            <w:pPr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09: 30</w:t>
            </w:r>
          </w:p>
        </w:tc>
        <w:tc>
          <w:tcPr>
            <w:tcW w:w="1984" w:type="dxa"/>
            <w:vAlign w:val="center"/>
          </w:tcPr>
          <w:p w:rsidRPr="000500B8" w:rsidR="000500B8" w:rsidP="000500B8" w:rsidRDefault="000500B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04 / 04 / 2023</w:t>
            </w:r>
          </w:p>
          <w:p w:rsidRPr="000500B8" w:rsidR="00D54303" w:rsidP="000500B8" w:rsidRDefault="000500B8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09: 30</w:t>
            </w:r>
          </w:p>
        </w:tc>
        <w:tc>
          <w:tcPr>
            <w:tcW w:w="1984" w:type="dxa"/>
            <w:vAlign w:val="center"/>
          </w:tcPr>
          <w:p w:rsidRPr="000500B8" w:rsidR="00D54303" w:rsidP="00E95D65" w:rsidRDefault="000500B8">
            <w:pPr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İlk ve Acil Yardım Laboratuvarı</w:t>
            </w:r>
          </w:p>
        </w:tc>
      </w:tr>
      <w:tr w:rsidRPr="000500B8" w:rsidR="00EE343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500B8" w:rsidR="00EE3430" w:rsidP="00EE3430" w:rsidRDefault="00EE343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:rsidRPr="000500B8" w:rsidR="00EE3430" w:rsidP="00EE3430" w:rsidRDefault="00EE3430">
            <w:pPr>
              <w:pStyle w:val="ListeParagraf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Kalite Doküman Yönetim Sistemi (KDYS) Eğitimi</w:t>
            </w:r>
          </w:p>
        </w:tc>
        <w:tc>
          <w:tcPr>
            <w:tcW w:w="2268" w:type="dxa"/>
            <w:vAlign w:val="center"/>
          </w:tcPr>
          <w:p w:rsidRPr="000500B8" w:rsidR="00EE3430" w:rsidP="00EE3430" w:rsidRDefault="00EE34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Kalite Birim Sorumlusu Hasan ÜNLÜ</w:t>
            </w:r>
          </w:p>
        </w:tc>
        <w:tc>
          <w:tcPr>
            <w:tcW w:w="2126" w:type="dxa"/>
            <w:vAlign w:val="center"/>
          </w:tcPr>
          <w:p w:rsidRPr="000500B8" w:rsidR="00EE3430" w:rsidP="00EE3430" w:rsidRDefault="00EE34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Sağlık Hizmetleri Meslek Yüksekokulu</w:t>
            </w:r>
          </w:p>
          <w:p w:rsidRPr="000500B8" w:rsidR="00EE3430" w:rsidP="00EE3430" w:rsidRDefault="00EE34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Akademik ve İdari Personelleri</w:t>
            </w:r>
          </w:p>
        </w:tc>
        <w:tc>
          <w:tcPr>
            <w:tcW w:w="1984" w:type="dxa"/>
            <w:vAlign w:val="center"/>
          </w:tcPr>
          <w:p w:rsidRPr="000500B8" w:rsidR="00EE3430" w:rsidP="00EE3430" w:rsidRDefault="00EE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/ 11</w:t>
            </w:r>
            <w:r w:rsidRPr="000500B8">
              <w:rPr>
                <w:sz w:val="18"/>
                <w:szCs w:val="18"/>
              </w:rPr>
              <w:t xml:space="preserve"> / 2023</w:t>
            </w:r>
          </w:p>
          <w:p w:rsidRPr="000500B8" w:rsidR="00EE3430" w:rsidP="00EE3430" w:rsidRDefault="00EE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0500B8">
              <w:rPr>
                <w:sz w:val="18"/>
                <w:szCs w:val="18"/>
              </w:rPr>
              <w:t>: 30</w:t>
            </w:r>
          </w:p>
        </w:tc>
        <w:tc>
          <w:tcPr>
            <w:tcW w:w="1984" w:type="dxa"/>
            <w:vAlign w:val="center"/>
          </w:tcPr>
          <w:p w:rsidRPr="000500B8" w:rsidR="00EE3430" w:rsidP="00EE3430" w:rsidRDefault="00EE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/ 11</w:t>
            </w:r>
            <w:r w:rsidRPr="000500B8">
              <w:rPr>
                <w:sz w:val="18"/>
                <w:szCs w:val="18"/>
              </w:rPr>
              <w:t xml:space="preserve"> / 2023</w:t>
            </w:r>
          </w:p>
          <w:p w:rsidRPr="000500B8" w:rsidR="00EE3430" w:rsidP="00EE3430" w:rsidRDefault="00EE3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0500B8">
              <w:rPr>
                <w:sz w:val="18"/>
                <w:szCs w:val="18"/>
              </w:rPr>
              <w:t>: 30</w:t>
            </w:r>
          </w:p>
        </w:tc>
        <w:tc>
          <w:tcPr>
            <w:tcW w:w="1984" w:type="dxa"/>
            <w:vAlign w:val="center"/>
          </w:tcPr>
          <w:p w:rsidRPr="000500B8" w:rsidR="00EE3430" w:rsidP="00EE3430" w:rsidRDefault="00EE3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SHMYO Toplantı Odası</w:t>
            </w:r>
          </w:p>
        </w:tc>
      </w:tr>
      <w:tr w:rsidRPr="000500B8" w:rsidR="00EE343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500B8" w:rsidR="00EE3430" w:rsidP="00EE3430" w:rsidRDefault="00EE343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9" w:type="dxa"/>
            <w:vAlign w:val="center"/>
          </w:tcPr>
          <w:p w:rsidRPr="000500B8" w:rsidR="00EE3430" w:rsidP="00EE3430" w:rsidRDefault="00EE3430">
            <w:pPr>
              <w:pStyle w:val="ListeParagraf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UBYS Akademideki Eğitimlerin Tamamlanması</w:t>
            </w:r>
          </w:p>
        </w:tc>
        <w:tc>
          <w:tcPr>
            <w:tcW w:w="2268" w:type="dxa"/>
            <w:vAlign w:val="center"/>
          </w:tcPr>
          <w:p w:rsidRPr="000500B8" w:rsidR="00EE3430" w:rsidP="00EE3430" w:rsidRDefault="00EE34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UBYS Akademi</w:t>
            </w:r>
          </w:p>
        </w:tc>
        <w:tc>
          <w:tcPr>
            <w:tcW w:w="2126" w:type="dxa"/>
            <w:vAlign w:val="center"/>
          </w:tcPr>
          <w:p w:rsidRPr="000500B8" w:rsidR="00EE3430" w:rsidP="00EE3430" w:rsidRDefault="00EE34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Sağlık Hizmetleri Meslek Yüksekokulu</w:t>
            </w:r>
          </w:p>
          <w:p w:rsidRPr="000500B8" w:rsidR="00EE3430" w:rsidP="00EE3430" w:rsidRDefault="00EE343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00B8">
              <w:rPr>
                <w:rFonts w:ascii="Times New Roman" w:hAnsi="Times New Roman"/>
                <w:sz w:val="18"/>
                <w:szCs w:val="18"/>
              </w:rPr>
              <w:t>Akademik ve İdari Personelleri</w:t>
            </w:r>
          </w:p>
        </w:tc>
        <w:tc>
          <w:tcPr>
            <w:tcW w:w="1984" w:type="dxa"/>
            <w:vAlign w:val="center"/>
          </w:tcPr>
          <w:p w:rsidRPr="000500B8" w:rsidR="00EE3430" w:rsidP="00EE3430" w:rsidRDefault="00EE3430">
            <w:pPr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31 / 12 / 2023</w:t>
            </w:r>
          </w:p>
          <w:p w:rsidRPr="000500B8" w:rsidR="00EE3430" w:rsidP="00EE3430" w:rsidRDefault="00EE3430">
            <w:pPr>
              <w:jc w:val="center"/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23:59</w:t>
            </w:r>
          </w:p>
        </w:tc>
        <w:tc>
          <w:tcPr>
            <w:tcW w:w="1984" w:type="dxa"/>
            <w:vAlign w:val="center"/>
          </w:tcPr>
          <w:p w:rsidRPr="000500B8" w:rsidR="00EE3430" w:rsidP="00EE3430" w:rsidRDefault="00EE343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500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Pr="000500B8" w:rsidR="00EE3430" w:rsidP="00EE3430" w:rsidRDefault="00EE3430">
            <w:pPr>
              <w:rPr>
                <w:sz w:val="18"/>
                <w:szCs w:val="18"/>
              </w:rPr>
            </w:pPr>
            <w:r w:rsidRPr="000500B8">
              <w:rPr>
                <w:sz w:val="18"/>
                <w:szCs w:val="18"/>
              </w:rPr>
              <w:t>UBYS</w:t>
            </w:r>
          </w:p>
        </w:tc>
      </w:tr>
    </w:tbl>
    <w:p w:rsidR="00A40877" w:rsidP="001B4140" w:rsidRDefault="00A40877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E95D65" w:rsidTr="00235921">
        <w:trPr>
          <w:jc w:val="right"/>
        </w:trPr>
        <w:tc>
          <w:tcPr>
            <w:tcW w:w="1413" w:type="dxa"/>
            <w:vAlign w:val="center"/>
          </w:tcPr>
          <w:p w:rsidRPr="000A3918" w:rsidR="00E95D65" w:rsidP="000500B8" w:rsidRDefault="00E95D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E95D65" w:rsidP="000500B8" w:rsidRDefault="00E95D65">
            <w:pPr>
              <w:jc w:val="center"/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E95D65" w:rsidP="000500B8" w:rsidRDefault="000500B8">
            <w:r>
              <w:t>Yasin DEMİREL</w:t>
            </w:r>
          </w:p>
        </w:tc>
      </w:tr>
      <w:tr w:rsidR="00E95D65" w:rsidTr="00235921">
        <w:trPr>
          <w:jc w:val="right"/>
        </w:trPr>
        <w:tc>
          <w:tcPr>
            <w:tcW w:w="1413" w:type="dxa"/>
            <w:vAlign w:val="center"/>
          </w:tcPr>
          <w:p w:rsidRPr="000A3918" w:rsidR="00E95D65" w:rsidP="00E95D65" w:rsidRDefault="00E95D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E95D65" w:rsidP="00E95D65" w:rsidRDefault="00E95D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E95D65" w:rsidP="00E95D65" w:rsidRDefault="00E95D65">
            <w:r>
              <w:t>Yüksekokul Sekreteri</w:t>
            </w:r>
            <w:r w:rsidR="000500B8">
              <w:t xml:space="preserve"> </w:t>
            </w:r>
          </w:p>
        </w:tc>
      </w:tr>
      <w:tr w:rsidR="00E95D65" w:rsidTr="00235921">
        <w:trPr>
          <w:jc w:val="right"/>
        </w:trPr>
        <w:tc>
          <w:tcPr>
            <w:tcW w:w="1413" w:type="dxa"/>
            <w:vAlign w:val="center"/>
          </w:tcPr>
          <w:p w:rsidRPr="000A3918" w:rsidR="00E95D65" w:rsidP="00E95D65" w:rsidRDefault="00E95D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E95D65" w:rsidP="00E95D65" w:rsidRDefault="00E95D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E95D65" w:rsidP="00E95D65" w:rsidRDefault="000500B8">
            <w:r>
              <w:t xml:space="preserve">5010 </w:t>
            </w:r>
          </w:p>
        </w:tc>
      </w:tr>
      <w:tr w:rsidR="00E95D65" w:rsidTr="00235921">
        <w:trPr>
          <w:jc w:val="right"/>
        </w:trPr>
        <w:tc>
          <w:tcPr>
            <w:tcW w:w="1413" w:type="dxa"/>
            <w:vAlign w:val="center"/>
          </w:tcPr>
          <w:p w:rsidRPr="000A3918" w:rsidR="00E95D65" w:rsidP="00E95D65" w:rsidRDefault="00E95D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lastRenderedPageBreak/>
              <w:t>E-Posta</w:t>
            </w:r>
          </w:p>
        </w:tc>
        <w:tc>
          <w:tcPr>
            <w:tcW w:w="283" w:type="dxa"/>
            <w:vAlign w:val="center"/>
          </w:tcPr>
          <w:p w:rsidRPr="000A3918" w:rsidR="00E95D65" w:rsidP="00E95D65" w:rsidRDefault="00E95D6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E95D65" w:rsidP="00E95D65" w:rsidRDefault="000500B8">
            <w:r>
              <w:t>yasin.demirel</w:t>
            </w:r>
            <w:r w:rsidR="00E95D65">
              <w:t>@ikcu.edu.tr</w:t>
            </w:r>
          </w:p>
        </w:tc>
      </w:tr>
    </w:tbl>
    <w:p w:rsidRPr="000500B8" w:rsidR="000A3918" w:rsidP="000500B8" w:rsidRDefault="000A3918">
      <w:pPr>
        <w:tabs>
          <w:tab w:val="left" w:pos="2865"/>
        </w:tabs>
      </w:pPr>
    </w:p>
    <w:sectPr w:rsidRPr="000500B8" w:rsidR="000A3918" w:rsidSect="000A3918">
      <w:footerReference r:id="R86c29b853c364026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E5" w:rsidRDefault="00B33FE5">
      <w:r>
        <w:separator/>
      </w:r>
    </w:p>
  </w:endnote>
  <w:endnote w:type="continuationSeparator" w:id="0">
    <w:p w:rsidR="00B33FE5" w:rsidRDefault="00B3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E5" w:rsidRDefault="00B33FE5">
      <w:r>
        <w:separator/>
      </w:r>
    </w:p>
  </w:footnote>
  <w:footnote w:type="continuationSeparator" w:id="0">
    <w:p w:rsidR="00B33FE5" w:rsidRDefault="00B33FE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45860F0" wp14:anchorId="4DA093F1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2023 YILI HİZMET İÇİ EĞİTİM PLANI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PL/SHMYO/05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11.01.2023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03/20.11.2023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E343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E343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30"/>
    <w:rsid w:val="000300DC"/>
    <w:rsid w:val="000412C1"/>
    <w:rsid w:val="000500B8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22C"/>
    <w:rsid w:val="000E5F0B"/>
    <w:rsid w:val="000F0E31"/>
    <w:rsid w:val="000F5738"/>
    <w:rsid w:val="00100EF8"/>
    <w:rsid w:val="00107EC7"/>
    <w:rsid w:val="001140AC"/>
    <w:rsid w:val="001151AF"/>
    <w:rsid w:val="00121C85"/>
    <w:rsid w:val="00125BF0"/>
    <w:rsid w:val="001272A6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0E41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C6AA1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7B6C"/>
    <w:rsid w:val="00582A3A"/>
    <w:rsid w:val="005871C6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7EF8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7FA4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4A2C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3FE5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54303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29BC"/>
    <w:rsid w:val="00E46C65"/>
    <w:rsid w:val="00E52065"/>
    <w:rsid w:val="00E5752B"/>
    <w:rsid w:val="00E64E64"/>
    <w:rsid w:val="00E71B83"/>
    <w:rsid w:val="00E80B5E"/>
    <w:rsid w:val="00E95D65"/>
    <w:rsid w:val="00EA77AC"/>
    <w:rsid w:val="00EA7DAA"/>
    <w:rsid w:val="00EB5EEE"/>
    <w:rsid w:val="00EC40EB"/>
    <w:rsid w:val="00EC4377"/>
    <w:rsid w:val="00EC5A9D"/>
    <w:rsid w:val="00ED15F5"/>
    <w:rsid w:val="00ED25A0"/>
    <w:rsid w:val="00ED78FC"/>
    <w:rsid w:val="00ED7E93"/>
    <w:rsid w:val="00EE3430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6D8E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34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30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6c29b853c36402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F2B9-2109-4750-99B1-0FCE1D62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gygygyyıgyKlinik.dotx</Template>
  <TotalTime>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2023-11-17T11:19:00Z</dcterms:created>
  <dcterms:modified xsi:type="dcterms:W3CDTF">2023-11-17T11:23:00Z</dcterms:modified>
</cp:coreProperties>
</file>