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>
      <w:bookmarkStart w:name="_GoBack" w:id="0"/>
      <w:bookmarkEnd w:id="0"/>
    </w:p>
    <w:p w:rsidRPr="00E50440" w:rsidR="00E50440" w:rsidP="001B4140" w:rsidRDefault="00E50440">
      <w:pPr>
        <w:rPr>
          <w:b/>
        </w:rPr>
      </w:pPr>
      <w:r w:rsidRPr="00E50440">
        <w:rPr>
          <w:b/>
        </w:rPr>
        <w:t>Adı Soyadı:</w:t>
      </w:r>
    </w:p>
    <w:p w:rsidR="00E50440" w:rsidP="001B4140" w:rsidRDefault="00E50440">
      <w:pPr>
        <w:rPr>
          <w:b/>
        </w:rPr>
      </w:pPr>
      <w:r w:rsidRPr="00E50440">
        <w:rPr>
          <w:b/>
        </w:rPr>
        <w:t>Öğrenci No:</w:t>
      </w:r>
    </w:p>
    <w:p w:rsidR="000E6521" w:rsidP="001B4140" w:rsidRDefault="000E6521">
      <w:pPr>
        <w:rPr>
          <w:b/>
        </w:rPr>
      </w:pPr>
      <w:r>
        <w:rPr>
          <w:b/>
        </w:rPr>
        <w:t>Bölümü/Programı:</w:t>
      </w:r>
    </w:p>
    <w:p w:rsidR="00E50440" w:rsidP="001B4140" w:rsidRDefault="00E50440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E50440" w:rsidTr="00E50440">
        <w:tc>
          <w:tcPr>
            <w:tcW w:w="3436" w:type="dxa"/>
          </w:tcPr>
          <w:p w:rsidR="00E50440" w:rsidP="00E50440" w:rsidRDefault="00E50440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3436" w:type="dxa"/>
          </w:tcPr>
          <w:p w:rsidR="00E50440" w:rsidP="00E50440" w:rsidRDefault="00E50440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3436" w:type="dxa"/>
          </w:tcPr>
          <w:p w:rsidR="00E50440" w:rsidP="00E50440" w:rsidRDefault="00E50440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  <w:tr w:rsidR="00E50440" w:rsidTr="00E50440">
        <w:tc>
          <w:tcPr>
            <w:tcW w:w="3436" w:type="dxa"/>
          </w:tcPr>
          <w:p w:rsidRPr="00E50440" w:rsidR="00E50440" w:rsidP="00E50440" w:rsidRDefault="00E50440">
            <w:pPr>
              <w:pStyle w:val="ListeParagraf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  <w:tc>
          <w:tcPr>
            <w:tcW w:w="3436" w:type="dxa"/>
          </w:tcPr>
          <w:p w:rsidR="00E50440" w:rsidP="001B4140" w:rsidRDefault="00E50440">
            <w:pPr>
              <w:rPr>
                <w:b/>
              </w:rPr>
            </w:pPr>
          </w:p>
        </w:tc>
      </w:tr>
    </w:tbl>
    <w:p w:rsidR="00E50440" w:rsidP="001B4140" w:rsidRDefault="00E50440">
      <w:pPr>
        <w:rPr>
          <w:b/>
        </w:rPr>
      </w:pPr>
    </w:p>
    <w:p w:rsidR="00E50440" w:rsidP="001B4140" w:rsidRDefault="00E50440">
      <w:pPr>
        <w:rPr>
          <w:b/>
        </w:rPr>
      </w:pPr>
    </w:p>
    <w:p w:rsidR="00E50440" w:rsidP="00E50440" w:rsidRDefault="00E50440">
      <w:pPr>
        <w:jc w:val="right"/>
        <w:rPr>
          <w:b/>
          <w:sz w:val="18"/>
          <w:szCs w:val="18"/>
        </w:rPr>
      </w:pPr>
    </w:p>
    <w:p w:rsidR="00E50440" w:rsidP="00E50440" w:rsidRDefault="00E50440">
      <w:pPr>
        <w:jc w:val="right"/>
        <w:rPr>
          <w:b/>
          <w:sz w:val="18"/>
          <w:szCs w:val="18"/>
        </w:rPr>
      </w:pPr>
    </w:p>
    <w:p w:rsidRPr="00E50440" w:rsidR="00E50440" w:rsidP="00E50440" w:rsidRDefault="00E50440">
      <w:pPr>
        <w:jc w:val="right"/>
        <w:rPr>
          <w:b/>
          <w:sz w:val="18"/>
          <w:szCs w:val="18"/>
        </w:rPr>
      </w:pPr>
      <w:r w:rsidRPr="00E50440">
        <w:rPr>
          <w:b/>
          <w:sz w:val="18"/>
          <w:szCs w:val="18"/>
        </w:rPr>
        <w:t>İMZA, MÜHÜR, KAŞE</w:t>
      </w:r>
    </w:p>
    <w:sectPr w:rsidRPr="00E50440" w:rsidR="00E50440" w:rsidSect="00224FD7">
      <w:footerReference r:id="R8bb13c18029a486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BD" w:rsidRDefault="004A2FBD">
      <w:r>
        <w:separator/>
      </w:r>
    </w:p>
  </w:endnote>
  <w:endnote w:type="continuationSeparator" w:id="0">
    <w:p w:rsidR="004A2FBD" w:rsidRDefault="004A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BD" w:rsidRDefault="004A2FBD">
      <w:r>
        <w:separator/>
      </w:r>
    </w:p>
  </w:footnote>
  <w:footnote w:type="continuationSeparator" w:id="0">
    <w:p w:rsidR="004A2FBD" w:rsidRDefault="004A2FB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STAJ DEVAM ÇİZELGESİ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085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085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0E3A"/>
    <w:multiLevelType w:val="hybridMultilevel"/>
    <w:tmpl w:val="E012CD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E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521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87D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171C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2FBD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7C1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7191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0854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77E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0440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bb13c18029a486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8244-DCDA-4574-850A-D5A69AB2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Devam Çizelgesi.dotx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2022-08-29T08:36:00Z</dcterms:created>
  <dcterms:modified xsi:type="dcterms:W3CDTF">2022-08-29T08:36:00Z</dcterms:modified>
</cp:coreProperties>
</file>