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2B1B6E" w:rsidP="002B1B6E" w:rsidRDefault="002B1B6E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919"/>
        <w:gridCol w:w="4253"/>
        <w:gridCol w:w="2569"/>
        <w:gridCol w:w="1825"/>
      </w:tblGrid>
      <w:tr w:rsidRPr="00BD4F7A" w:rsidR="00066CBC" w:rsidTr="007C48FB">
        <w:trPr>
          <w:trHeight w:val="315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066CBC" w:rsidP="00066CBC" w:rsidRDefault="00066CBC">
            <w:pPr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Pr="00BD4F7A" w:rsidR="00066CBC" w:rsidP="00066CBC" w:rsidRDefault="00066CB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Pr="00BD4F7A" w:rsidR="00066CBC" w:rsidP="00E55192" w:rsidRDefault="00066CB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4F7A">
              <w:rPr>
                <w:b/>
                <w:bCs/>
                <w:color w:val="FFFFFF" w:themeColor="background1"/>
                <w:sz w:val="18"/>
                <w:szCs w:val="18"/>
              </w:rPr>
              <w:t>SORUMLULAR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Pr="00BD4F7A" w:rsidR="00066CBC" w:rsidP="00E55192" w:rsidRDefault="00066CBC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4F7A">
              <w:rPr>
                <w:b/>
                <w:bCs/>
                <w:color w:val="FFFFFF" w:themeColor="background1"/>
                <w:sz w:val="18"/>
                <w:szCs w:val="18"/>
              </w:rPr>
              <w:t>İŞ AKIŞI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Pr="00BD4F7A" w:rsidR="00066CBC" w:rsidP="00E55192" w:rsidRDefault="00066CBC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4F7A">
              <w:rPr>
                <w:b/>
                <w:bCs/>
                <w:color w:val="FFFFFF" w:themeColor="background1"/>
                <w:sz w:val="18"/>
                <w:szCs w:val="18"/>
              </w:rPr>
              <w:t>FAALİYET/AÇIKLAMA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Pr="00BD4F7A" w:rsidR="00066CBC" w:rsidP="00E55192" w:rsidRDefault="00066CBC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4F7A">
              <w:rPr>
                <w:b/>
                <w:bCs/>
                <w:color w:val="FFFFFF" w:themeColor="background1"/>
                <w:sz w:val="18"/>
                <w:szCs w:val="18"/>
              </w:rPr>
              <w:t>DOKÜMAN / KAYIT</w:t>
            </w:r>
          </w:p>
        </w:tc>
      </w:tr>
      <w:tr w:rsidRPr="00BD4F7A" w:rsidR="00066CBC" w:rsidTr="002F6CD1">
        <w:trPr>
          <w:trHeight w:val="1213"/>
        </w:trPr>
        <w:tc>
          <w:tcPr>
            <w:tcW w:w="919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641E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jc w:val="center"/>
              <w:rPr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>İlgili Birimler</w:t>
            </w:r>
          </w:p>
        </w:tc>
        <w:tc>
          <w:tcPr>
            <w:tcW w:w="4253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BD4F7A" w:rsidR="00066CBC" w:rsidP="00E55192" w:rsidRDefault="00436F42">
            <w:pPr>
              <w:rPr>
                <w:noProof/>
                <w:color w:val="000000"/>
                <w:sz w:val="18"/>
                <w:szCs w:val="18"/>
              </w:rPr>
            </w:pPr>
            <w:r w:rsidRPr="00BD4F7A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240DBF92" wp14:anchorId="28641F33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102235</wp:posOffset>
                      </wp:positionV>
                      <wp:extent cx="2233930" cy="533400"/>
                      <wp:effectExtent l="0" t="0" r="1397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393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64DDB" w:rsidR="00066CBC" w:rsidP="002B1B6E" w:rsidRDefault="00641E00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Programlar</w:t>
                                  </w:r>
                                  <w:r w:rsidRPr="00064DDB" w:rsidR="00066CB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tarafından Arşivlik Dosyaların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12.85pt;margin-top:8.05pt;width:175.9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arcsize="10923f" w14:anchorId="28641F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">
                      <v:stroke joinstyle="miter"/>
                      <v:textbox>
                        <w:txbxContent>
                          <w:p w:rsidRPr="00064DDB" w:rsidR="00066CBC" w:rsidP="002B1B6E" w:rsidRDefault="00641E0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Programlar</w:t>
                            </w:r>
                            <w:r w:rsidRPr="00064DDB" w:rsidR="00066CB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tarafından Arşivlik Dosyaların Hazırlanması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D4F7A" w:rsidR="00066CBC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06C25C1F" wp14:anchorId="1E8F9E8D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631825</wp:posOffset>
                      </wp:positionV>
                      <wp:extent cx="0" cy="400050"/>
                      <wp:effectExtent l="76200" t="0" r="57150" b="5715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2DD2497F">
                      <v:path fillok="f" arrowok="t" o:connecttype="none"/>
                      <o:lock v:ext="edit" shapetype="t"/>
                    </v:shapetype>
                    <v:shape id="Düz Ok Bağlayıcısı 29" style="position:absolute;margin-left:96.7pt;margin-top:49.75pt;width:0;height: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jc w:val="both"/>
              <w:rPr>
                <w:sz w:val="18"/>
                <w:szCs w:val="18"/>
              </w:rPr>
            </w:pPr>
            <w:r w:rsidRPr="00BD4F7A">
              <w:rPr>
                <w:sz w:val="18"/>
                <w:szCs w:val="18"/>
              </w:rPr>
              <w:t>Her Birim kendi Arşiv Dosyasının Sırtlığını ve Dizi Pusulası/Dosya içerik Listesine uygun olarak sıraya koyup düzenler.</w:t>
            </w:r>
          </w:p>
        </w:tc>
        <w:tc>
          <w:tcPr>
            <w:tcW w:w="182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 xml:space="preserve">-Arşiv Yönetmeliği </w:t>
            </w:r>
          </w:p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>-Standart Dosya Planı</w:t>
            </w:r>
          </w:p>
        </w:tc>
      </w:tr>
      <w:tr w:rsidRPr="00BD4F7A" w:rsidR="00066CBC" w:rsidTr="001A47D2">
        <w:trPr>
          <w:trHeight w:val="1260"/>
        </w:trPr>
        <w:tc>
          <w:tcPr>
            <w:tcW w:w="91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E41E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91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641E00">
            <w:pPr>
              <w:jc w:val="center"/>
              <w:rPr>
                <w:color w:val="000000"/>
                <w:sz w:val="18"/>
                <w:szCs w:val="18"/>
              </w:rPr>
            </w:pPr>
            <w:r w:rsidRPr="00641E00">
              <w:rPr>
                <w:color w:val="000000"/>
                <w:sz w:val="18"/>
                <w:szCs w:val="18"/>
              </w:rPr>
              <w:t>Arşiv Sorumlusu</w:t>
            </w:r>
          </w:p>
        </w:tc>
        <w:tc>
          <w:tcPr>
            <w:tcW w:w="425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605933D8" wp14:anchorId="0083EE4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236220</wp:posOffset>
                      </wp:positionV>
                      <wp:extent cx="2233930" cy="542925"/>
                      <wp:effectExtent l="0" t="0" r="13970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3930" cy="542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1350A6" w:rsidR="00066CBC" w:rsidP="002B1B6E" w:rsidRDefault="00641E00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1E0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Programlar</w:t>
                                  </w:r>
                                  <w:r w:rsidRPr="001350A6" w:rsidR="00066C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tarafından yapılan Arşivlik Dosyaların içerik kontrolü ve ön incelemesinin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" style="position:absolute;margin-left:15pt;margin-top:18.6pt;width:175.9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arcsize="10923f" w14:anchorId="0083EE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">
                      <v:stroke joinstyle="miter"/>
                      <v:textbox>
                        <w:txbxContent>
                          <w:p w:rsidRPr="001350A6" w:rsidR="00066CBC" w:rsidP="002B1B6E" w:rsidRDefault="00641E0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41E00">
                              <w:rPr>
                                <w:color w:val="000000"/>
                                <w:sz w:val="18"/>
                                <w:szCs w:val="18"/>
                              </w:rPr>
                              <w:t>Programlar</w:t>
                            </w:r>
                            <w:r w:rsidRPr="001350A6" w:rsidR="00066CB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tarafından yapılan Arşivlik Dosyaların içerik kontrolü ve ön incelemesinin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D4F7A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4120F8D5" wp14:anchorId="5926D0B1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748665</wp:posOffset>
                      </wp:positionV>
                      <wp:extent cx="0" cy="333375"/>
                      <wp:effectExtent l="76200" t="0" r="76200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style="position:absolute;margin-left:97.45pt;margin-top:58.95pt;width:0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" w14:anchorId="20C6986B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56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pStyle w:val="NormalWeb"/>
              <w:jc w:val="both"/>
              <w:rPr>
                <w:sz w:val="18"/>
                <w:szCs w:val="18"/>
              </w:rPr>
            </w:pPr>
            <w:r w:rsidRPr="00BD4F7A">
              <w:rPr>
                <w:sz w:val="18"/>
                <w:szCs w:val="18"/>
              </w:rPr>
              <w:t>Uygunluk Kontrolünü ve Dosya İçerik Listesi/Dizi Pusulası  kontrolünü yapar.</w:t>
            </w:r>
          </w:p>
        </w:tc>
        <w:tc>
          <w:tcPr>
            <w:tcW w:w="182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 xml:space="preserve">-Arşiv Yönetmeliği </w:t>
            </w:r>
          </w:p>
          <w:p w:rsidRPr="00BD4F7A" w:rsidR="00066CBC" w:rsidP="00E55192" w:rsidRDefault="00066CBC">
            <w:pPr>
              <w:rPr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>-Standart Dosya Planı</w:t>
            </w:r>
          </w:p>
        </w:tc>
      </w:tr>
      <w:tr w:rsidRPr="00BD4F7A" w:rsidR="00066CBC" w:rsidTr="0045231F">
        <w:trPr>
          <w:trHeight w:val="1474"/>
        </w:trPr>
        <w:tc>
          <w:tcPr>
            <w:tcW w:w="91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641E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91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641E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Öğrenci İşleri</w:t>
            </w:r>
          </w:p>
        </w:tc>
        <w:tc>
          <w:tcPr>
            <w:tcW w:w="425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539B3DA5" wp14:anchorId="5E4D3947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321310</wp:posOffset>
                      </wp:positionV>
                      <wp:extent cx="2371725" cy="678180"/>
                      <wp:effectExtent l="0" t="0" r="28575" b="2667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6781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1350A6" w:rsidR="00066CBC" w:rsidP="002B1B6E" w:rsidRDefault="00641E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1E0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Programlar</w:t>
                                  </w:r>
                                  <w:r w:rsidRPr="001350A6" w:rsidR="00066C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tarafından yapılan Arşivlik Dosyaların</w:t>
                                  </w:r>
                                  <w:r w:rsidR="00066C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İçerikleri Mümkünse Elektronik ortama aktarılarak </w:t>
                                  </w:r>
                                  <w:r w:rsidRPr="001350A6" w:rsidR="00066C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Dosya halinde E</w:t>
                                  </w:r>
                                  <w:r w:rsidR="00066C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-M</w:t>
                                  </w:r>
                                  <w:r w:rsidRPr="001350A6" w:rsidR="00066C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ail</w:t>
                                  </w:r>
                                  <w:r w:rsidR="00066C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/ Bellek</w:t>
                                  </w:r>
                                  <w:r w:rsidRPr="001350A6" w:rsidR="00066C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ile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saklanması</w:t>
                                  </w:r>
                                </w:p>
                                <w:p w:rsidRPr="001350A6" w:rsidR="00066CBC" w:rsidP="002B1B6E" w:rsidRDefault="00066CBC">
                                  <w:pPr>
                                    <w:suppressOverlap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style="position:absolute;margin-left:12.85pt;margin-top:25.3pt;width:186.75pt;height:5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1pt" arcsize="10923f" w14:anchorId="5E4D3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">
                      <v:stroke joinstyle="miter"/>
                      <v:textbox>
                        <w:txbxContent>
                          <w:p w:rsidRPr="001350A6" w:rsidR="00066CBC" w:rsidP="002B1B6E" w:rsidRDefault="00641E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1E00">
                              <w:rPr>
                                <w:color w:val="000000"/>
                                <w:sz w:val="18"/>
                                <w:szCs w:val="18"/>
                              </w:rPr>
                              <w:t>Programlar</w:t>
                            </w:r>
                            <w:r w:rsidRPr="001350A6" w:rsidR="00066CB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tarafından yapılan Arşivlik Dosyaların</w:t>
                            </w:r>
                            <w:r w:rsidR="00066CB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İçerikleri Mümkünse Elektronik ortama aktarılarak </w:t>
                            </w:r>
                            <w:r w:rsidRPr="001350A6" w:rsidR="00066CBC">
                              <w:rPr>
                                <w:color w:val="000000"/>
                                <w:sz w:val="18"/>
                                <w:szCs w:val="18"/>
                              </w:rPr>
                              <w:t>Dosya halinde E</w:t>
                            </w:r>
                            <w:r w:rsidR="00066CBC">
                              <w:rPr>
                                <w:color w:val="000000"/>
                                <w:sz w:val="18"/>
                                <w:szCs w:val="18"/>
                              </w:rPr>
                              <w:t>-M</w:t>
                            </w:r>
                            <w:r w:rsidRPr="001350A6" w:rsidR="00066CBC">
                              <w:rPr>
                                <w:color w:val="000000"/>
                                <w:sz w:val="18"/>
                                <w:szCs w:val="18"/>
                              </w:rPr>
                              <w:t>ail</w:t>
                            </w:r>
                            <w:r w:rsidR="00066CBC">
                              <w:rPr>
                                <w:color w:val="000000"/>
                                <w:sz w:val="18"/>
                                <w:szCs w:val="18"/>
                              </w:rPr>
                              <w:t>/ Bellek</w:t>
                            </w:r>
                            <w:r w:rsidRPr="001350A6" w:rsidR="00066CB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ile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saklanması</w:t>
                            </w:r>
                          </w:p>
                          <w:p w:rsidRPr="001350A6" w:rsidR="00066CBC" w:rsidP="002B1B6E" w:rsidRDefault="00066CBC">
                            <w:pPr>
                              <w:suppressOverlap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D4F7A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525DB5FF" wp14:anchorId="0598CF8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1103630</wp:posOffset>
                      </wp:positionV>
                      <wp:extent cx="0" cy="3048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3" style="position:absolute;margin-left:97.95pt;margin-top:86.9pt;width:0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" w14:anchorId="5667CAA2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56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6CBC" w:rsidP="00E55192" w:rsidRDefault="00066CBC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D4F7A">
              <w:rPr>
                <w:sz w:val="18"/>
                <w:szCs w:val="18"/>
              </w:rPr>
              <w:t>Birimler kendi yaptığı Arşiv Dosyalarını Elektronik ortamda Dosya oluşturup E-mail yada B</w:t>
            </w:r>
            <w:r>
              <w:rPr>
                <w:sz w:val="18"/>
                <w:szCs w:val="18"/>
              </w:rPr>
              <w:t>ellekl</w:t>
            </w:r>
            <w:r w:rsidRPr="00BD4F7A">
              <w:rPr>
                <w:sz w:val="18"/>
                <w:szCs w:val="18"/>
              </w:rPr>
              <w:t>e Dekanlığa teslim eder.</w:t>
            </w:r>
          </w:p>
          <w:p w:rsidRPr="00BD4F7A" w:rsidR="00066CBC" w:rsidP="00E55192" w:rsidRDefault="00066CBC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*Onam formu, dilekçe vb. gibi belgelerin ıslak imzalıları ve fiziksel gönderilen belgelerin suretleri mümkünse elektronik ortama aktarılır ve fiziksel nüshalar arşivlenir. </w:t>
            </w:r>
          </w:p>
        </w:tc>
        <w:tc>
          <w:tcPr>
            <w:tcW w:w="182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 xml:space="preserve">-Arşiv Yönetmeliği </w:t>
            </w:r>
          </w:p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>-Standart Dosya Planı</w:t>
            </w:r>
          </w:p>
        </w:tc>
      </w:tr>
      <w:tr w:rsidRPr="00BD4F7A" w:rsidR="00066CBC" w:rsidTr="00E70730">
        <w:trPr>
          <w:trHeight w:val="1320"/>
        </w:trPr>
        <w:tc>
          <w:tcPr>
            <w:tcW w:w="91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E41E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91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jc w:val="center"/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>Arşiv Sorumlusu</w:t>
            </w:r>
          </w:p>
        </w:tc>
        <w:tc>
          <w:tcPr>
            <w:tcW w:w="425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49681DAF" wp14:anchorId="3786CCB5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168910</wp:posOffset>
                      </wp:positionV>
                      <wp:extent cx="2324100" cy="638175"/>
                      <wp:effectExtent l="0" t="0" r="19050" b="28575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638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64DDB" w:rsidR="00066CBC" w:rsidP="002B1B6E" w:rsidRDefault="00066CBC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64DD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Dosyaların Sırtlık ve Dizi Pusulası/Dosya İçerik Listesi uygun olup olmadığının kontrolü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1" style="position:absolute;margin-left:12.85pt;margin-top:13.3pt;width:183pt;height: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1pt" arcsize="10923f" w14:anchorId="3786CC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">
                      <v:stroke joinstyle="miter"/>
                      <v:textbox>
                        <w:txbxContent>
                          <w:p w:rsidRPr="00064DDB" w:rsidR="00066CBC" w:rsidP="002B1B6E" w:rsidRDefault="00066CBC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64DD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Dosyaların Sırtlık ve Dizi Pusulası/Dosya İçerik Listesi uygun olup olmadığının kontrolü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D4F7A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6A9B6568" wp14:anchorId="3A47ABED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818515</wp:posOffset>
                      </wp:positionV>
                      <wp:extent cx="0" cy="295275"/>
                      <wp:effectExtent l="76200" t="0" r="57150" b="476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3" style="position:absolute;margin-left:96.7pt;margin-top:64.45pt;width:0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" w14:anchorId="03AB6E70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56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jc w:val="both"/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 xml:space="preserve">Arşiv sorumlusu, Arşive teslim edilecek Dosyaların Dosya Sırtlık ve Dizi Pusulası/Dosya İçerik Listesi şekil kontrolü yaparak eksiklerini tespit eder.   </w:t>
            </w:r>
          </w:p>
        </w:tc>
        <w:tc>
          <w:tcPr>
            <w:tcW w:w="182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 xml:space="preserve">-Arşiv Yönetmeliği </w:t>
            </w:r>
          </w:p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>-Standart Dosya Planı</w:t>
            </w:r>
          </w:p>
        </w:tc>
      </w:tr>
      <w:tr w:rsidRPr="00BD4F7A" w:rsidR="00066CBC" w:rsidTr="00102655">
        <w:trPr>
          <w:trHeight w:val="1918"/>
        </w:trPr>
        <w:tc>
          <w:tcPr>
            <w:tcW w:w="91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6CBC" w:rsidP="00E55192" w:rsidRDefault="00641E00">
            <w:pPr>
              <w:jc w:val="center"/>
              <w:rPr>
                <w:color w:val="000000"/>
                <w:sz w:val="18"/>
                <w:szCs w:val="18"/>
              </w:rPr>
            </w:pPr>
            <w:r w:rsidRPr="00641E00"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91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066CBC" w:rsidRDefault="00066C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Yüksekokul</w:t>
            </w:r>
            <w:r w:rsidRPr="00BD4F7A">
              <w:rPr>
                <w:color w:val="000000"/>
                <w:sz w:val="18"/>
                <w:szCs w:val="18"/>
              </w:rPr>
              <w:t xml:space="preserve"> Sekreteri</w:t>
            </w:r>
          </w:p>
          <w:p w:rsidRPr="00BD4F7A" w:rsidR="00066CBC" w:rsidP="00066CBC" w:rsidRDefault="00641E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/ </w:t>
            </w:r>
            <w:bookmarkStart w:name="_GoBack" w:id="0"/>
            <w:bookmarkEnd w:id="0"/>
            <w:r w:rsidRPr="00BD4F7A" w:rsidR="00066CBC">
              <w:rPr>
                <w:color w:val="000000"/>
                <w:sz w:val="18"/>
                <w:szCs w:val="18"/>
              </w:rPr>
              <w:t>Arşiv Sorumlusu</w:t>
            </w:r>
          </w:p>
        </w:tc>
        <w:tc>
          <w:tcPr>
            <w:tcW w:w="425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rPr>
                <w:sz w:val="18"/>
                <w:szCs w:val="18"/>
              </w:rPr>
            </w:pPr>
          </w:p>
          <w:p w:rsidRPr="00BD4F7A" w:rsidR="00066CBC" w:rsidP="00E55192" w:rsidRDefault="00066CBC">
            <w:pPr>
              <w:rPr>
                <w:sz w:val="18"/>
                <w:szCs w:val="18"/>
              </w:rPr>
            </w:pPr>
            <w:r w:rsidRPr="00BD4F7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47AE21C9" wp14:anchorId="2E7488BA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46990</wp:posOffset>
                      </wp:positionV>
                      <wp:extent cx="2295525" cy="495300"/>
                      <wp:effectExtent l="38100" t="19050" r="28575" b="38100"/>
                      <wp:wrapNone/>
                      <wp:docPr id="12" name="Elm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295525" cy="4953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64DDB" w:rsidR="00066CBC" w:rsidP="002B1B6E" w:rsidRDefault="00066CB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64DD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Arşivlenmesi 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U</w:t>
                                  </w:r>
                                  <w:r w:rsidRPr="00064DD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ygunmu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2E7488BA">
                      <v:stroke joinstyle="miter"/>
                      <v:path textboxrect="5400,5400,16200,16200" gradientshapeok="t" o:connecttype="rect"/>
                    </v:shapetype>
                    <v:shape id="Elmas 12" style="position:absolute;margin-left:17.3pt;margin-top:3.7pt;width:180.75pt;height:39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1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">
                      <v:textbox>
                        <w:txbxContent>
                          <w:p w:rsidRPr="00064DDB" w:rsidR="00066CBC" w:rsidP="002B1B6E" w:rsidRDefault="00066CB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64DD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Arşivlenmesi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</w:t>
                            </w:r>
                            <w:r w:rsidRPr="00064DD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ygunmu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BD4F7A" w:rsidR="00066CBC" w:rsidP="00E55192" w:rsidRDefault="00066CBC">
            <w:pPr>
              <w:rPr>
                <w:sz w:val="18"/>
                <w:szCs w:val="18"/>
              </w:rPr>
            </w:pPr>
          </w:p>
          <w:p w:rsidRPr="00BD4F7A" w:rsidR="00066CBC" w:rsidP="00E55192" w:rsidRDefault="00066CBC">
            <w:pPr>
              <w:rPr>
                <w:sz w:val="18"/>
                <w:szCs w:val="18"/>
              </w:rPr>
            </w:pPr>
          </w:p>
          <w:p w:rsidRPr="00BD4F7A" w:rsidR="00066CBC" w:rsidP="00E55192" w:rsidRDefault="00066CBC">
            <w:pPr>
              <w:rPr>
                <w:sz w:val="18"/>
                <w:szCs w:val="18"/>
              </w:rPr>
            </w:pPr>
            <w:r w:rsidRPr="00BD4F7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4DEE5EC5" wp14:anchorId="7E52EA2B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53340</wp:posOffset>
                      </wp:positionV>
                      <wp:extent cx="0" cy="1143000"/>
                      <wp:effectExtent l="76200" t="0" r="57150" b="5715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6" style="position:absolute;margin-left:50.95pt;margin-top:4.2pt;width:0;height:9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" w14:anchorId="2FE8FDF4">
                      <v:stroke joinstyle="miter" endarrow="block"/>
                    </v:shape>
                  </w:pict>
                </mc:Fallback>
              </mc:AlternateContent>
            </w:r>
            <w:r w:rsidRPr="00BD4F7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0FB8C903" wp14:anchorId="4CB67BD0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34290</wp:posOffset>
                      </wp:positionV>
                      <wp:extent cx="9525" cy="342900"/>
                      <wp:effectExtent l="38100" t="0" r="66675" b="5715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5" style="position:absolute;margin-left:148.45pt;margin-top:2.7pt;width:.75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" w14:anchorId="6EAB7C06">
                      <v:stroke joinstyle="miter" endarrow="block"/>
                    </v:shape>
                  </w:pict>
                </mc:Fallback>
              </mc:AlternateContent>
            </w:r>
            <w:r w:rsidRPr="00BD4F7A">
              <w:rPr>
                <w:sz w:val="18"/>
                <w:szCs w:val="18"/>
              </w:rPr>
              <w:t xml:space="preserve">                                                                  </w:t>
            </w:r>
          </w:p>
          <w:p w:rsidRPr="00BD4F7A" w:rsidR="00066CBC" w:rsidP="00E55192" w:rsidRDefault="00066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Hayır</w:t>
            </w:r>
          </w:p>
          <w:p w:rsidRPr="00BD4F7A" w:rsidR="00066CBC" w:rsidP="00E55192" w:rsidRDefault="00066CBC">
            <w:pPr>
              <w:rPr>
                <w:sz w:val="18"/>
                <w:szCs w:val="18"/>
              </w:rPr>
            </w:pPr>
            <w:r w:rsidRPr="00BD4F7A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1C86FCAE" wp14:anchorId="3F042187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121285</wp:posOffset>
                      </wp:positionV>
                      <wp:extent cx="1381125" cy="44767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64DDB" w:rsidR="00066CBC" w:rsidP="002B1B6E" w:rsidRDefault="00066CB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64DD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İlgili birime iade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style="position:absolute;margin-left:91.55pt;margin-top:9.55pt;width:108.7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00]" strokeweight="1pt" w14:anchorId="3F04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">
                      <v:textbox>
                        <w:txbxContent>
                          <w:p w:rsidRPr="00064DDB" w:rsidR="00066CBC" w:rsidP="002B1B6E" w:rsidRDefault="00066CB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64DD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İlgili birime iade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4F7A">
              <w:rPr>
                <w:sz w:val="18"/>
                <w:szCs w:val="18"/>
              </w:rPr>
              <w:t xml:space="preserve">                                    </w:t>
            </w:r>
          </w:p>
          <w:p w:rsidRPr="00BD4F7A" w:rsidR="00066CBC" w:rsidP="00E55192" w:rsidRDefault="00066CBC">
            <w:pPr>
              <w:rPr>
                <w:sz w:val="18"/>
                <w:szCs w:val="18"/>
              </w:rPr>
            </w:pPr>
            <w:r w:rsidRPr="00BD4F7A">
              <w:rPr>
                <w:sz w:val="18"/>
                <w:szCs w:val="18"/>
              </w:rPr>
              <w:t xml:space="preserve">       Evet      </w:t>
            </w:r>
          </w:p>
          <w:p w:rsidRPr="00BD4F7A" w:rsidR="00066CBC" w:rsidP="00E55192" w:rsidRDefault="00066CBC">
            <w:pPr>
              <w:rPr>
                <w:sz w:val="18"/>
                <w:szCs w:val="18"/>
              </w:rPr>
            </w:pPr>
          </w:p>
          <w:p w:rsidRPr="00BD4F7A" w:rsidR="00066CBC" w:rsidP="00E55192" w:rsidRDefault="00066CBC">
            <w:pPr>
              <w:rPr>
                <w:sz w:val="18"/>
                <w:szCs w:val="18"/>
              </w:rPr>
            </w:pPr>
          </w:p>
          <w:p w:rsidRPr="00BD4F7A" w:rsidR="00066CBC" w:rsidP="00E55192" w:rsidRDefault="00066CBC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6CBC" w:rsidP="00E55192" w:rsidRDefault="00066CB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Pr="00BD4F7A" w:rsidR="00066CBC" w:rsidP="00E55192" w:rsidRDefault="00066CB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>Dosya Sırtlık ve Dizi Pusulası/Dosya İçerik Listesi şekil kontrolü uygun olanlar deftere kayıt edilir. Uygun olmayanlarsa gerekli düzeltmeler yapılmak üzere ilgili birime iade edilir.</w:t>
            </w:r>
          </w:p>
          <w:p w:rsidRPr="00BD4F7A" w:rsidR="00066CBC" w:rsidP="00E55192" w:rsidRDefault="00066CB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Pr="00BD4F7A" w:rsidR="00066CBC" w:rsidP="00E55192" w:rsidRDefault="00066CB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Pr="00BD4F7A" w:rsidR="00066CBC" w:rsidP="00E55192" w:rsidRDefault="00066CB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Pr="00BD4F7A" w:rsidR="00066CBC" w:rsidP="00E55192" w:rsidRDefault="00066CB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 xml:space="preserve">-Arşiv Yönetmeliği </w:t>
            </w:r>
          </w:p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>-Standart Dosya Planı</w:t>
            </w:r>
          </w:p>
        </w:tc>
      </w:tr>
      <w:tr w:rsidRPr="00BD4F7A" w:rsidR="00066CBC" w:rsidTr="003464E5">
        <w:trPr>
          <w:trHeight w:val="1474"/>
        </w:trPr>
        <w:tc>
          <w:tcPr>
            <w:tcW w:w="91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641E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91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jc w:val="center"/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>Arşiv Sorumlusu</w:t>
            </w:r>
          </w:p>
        </w:tc>
        <w:tc>
          <w:tcPr>
            <w:tcW w:w="425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1BB4DA2E" wp14:anchorId="3E855258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168910</wp:posOffset>
                      </wp:positionV>
                      <wp:extent cx="2062480" cy="609600"/>
                      <wp:effectExtent l="0" t="0" r="13970" b="19050"/>
                      <wp:wrapNone/>
                      <wp:docPr id="22" name="Yuvarlatılmış 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480" cy="609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80F67" w:rsidR="00066CBC" w:rsidP="002B1B6E" w:rsidRDefault="00066CB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064DDB" w:rsidR="00066CBC" w:rsidP="002B1B6E" w:rsidRDefault="00066CB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64DD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Arşiv Odası Giriş-Çıkış Defteri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2" style="position:absolute;margin-left:26.35pt;margin-top:13.3pt;width:162.4pt;height:4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00]" strokeweight="1pt" arcsize="10923f" w14:anchorId="3E85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">
                      <v:stroke joinstyle="miter"/>
                      <v:textbox>
                        <w:txbxContent>
                          <w:p w:rsidRPr="00980F67" w:rsidR="00066CBC" w:rsidP="002B1B6E" w:rsidRDefault="00066CB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Pr="00064DDB" w:rsidR="00066CBC" w:rsidP="002B1B6E" w:rsidRDefault="00066CB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64DD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Arşiv Odası Giriş-Çıkış Defteri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D4F7A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4700D61C" wp14:anchorId="0422D2E2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815340</wp:posOffset>
                      </wp:positionV>
                      <wp:extent cx="0" cy="247650"/>
                      <wp:effectExtent l="76200" t="0" r="57150" b="571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3" style="position:absolute;margin-left:95.2pt;margin-top:64.2pt;width:0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" w14:anchorId="449FDDC1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56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>Arşiv odasına gelen Dosyalar Arşiv Giriş-Çıkış Defterine kaydedilerek ilgili sorumlular tarafından imzalanır.</w:t>
            </w:r>
          </w:p>
        </w:tc>
        <w:tc>
          <w:tcPr>
            <w:tcW w:w="182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 xml:space="preserve">-Arşiv Yönetmeliği </w:t>
            </w:r>
          </w:p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>-Standart Dosya Planı</w:t>
            </w:r>
          </w:p>
        </w:tc>
      </w:tr>
      <w:tr w:rsidRPr="00BD4F7A" w:rsidR="00066CBC" w:rsidTr="00900A98">
        <w:trPr>
          <w:trHeight w:val="1298"/>
        </w:trPr>
        <w:tc>
          <w:tcPr>
            <w:tcW w:w="919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E41E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919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641E00">
            <w:pPr>
              <w:jc w:val="center"/>
              <w:rPr>
                <w:color w:val="000000"/>
                <w:sz w:val="18"/>
                <w:szCs w:val="18"/>
              </w:rPr>
            </w:pPr>
            <w:r w:rsidRPr="00641E00">
              <w:rPr>
                <w:color w:val="000000"/>
                <w:sz w:val="18"/>
                <w:szCs w:val="18"/>
              </w:rPr>
              <w:t xml:space="preserve">Öğrenci İşleri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 w:rsidRPr="00BD4F7A" w:rsidR="00066CBC">
              <w:rPr>
                <w:color w:val="000000"/>
                <w:sz w:val="18"/>
                <w:szCs w:val="18"/>
              </w:rPr>
              <w:t>Arşiv Sorumlusu</w:t>
            </w:r>
          </w:p>
        </w:tc>
        <w:tc>
          <w:tcPr>
            <w:tcW w:w="425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rPr>
                <w:noProof/>
                <w:color w:val="000000"/>
                <w:sz w:val="18"/>
                <w:szCs w:val="18"/>
              </w:rPr>
            </w:pPr>
            <w:r w:rsidRPr="00BD4F7A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74FC14C8" wp14:anchorId="44AB26CB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-180975</wp:posOffset>
                      </wp:positionV>
                      <wp:extent cx="2076450" cy="457200"/>
                      <wp:effectExtent l="0" t="0" r="19050" b="19050"/>
                      <wp:wrapNone/>
                      <wp:docPr id="54" name="Yuvarlatılmış 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57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64DDB" w:rsidR="00066CBC" w:rsidP="002B1B6E" w:rsidRDefault="00066CB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64DD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Dosyaların Arşive kaldırılması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4" style="position:absolute;margin-left:26.35pt;margin-top:-14.25pt;width:163.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01]" strokecolor="black [3200]" strokeweight="1pt" arcsize="10923f" w14:anchorId="44AB26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">
                      <v:stroke joinstyle="miter"/>
                      <v:textbox>
                        <w:txbxContent>
                          <w:p w:rsidRPr="00064DDB" w:rsidR="00066CBC" w:rsidP="002B1B6E" w:rsidRDefault="00066CB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64DD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Dosyaların Arşive kaldı</w:t>
                            </w:r>
                            <w:bookmarkStart w:name="_GoBack" w:id="1"/>
                            <w:bookmarkEnd w:id="1"/>
                            <w:r w:rsidRPr="00064DD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6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jc w:val="both"/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>Arşiv odasına gelen Dosyalar Birim Sorumluları tarafından D</w:t>
            </w:r>
            <w:r>
              <w:rPr>
                <w:color w:val="000000"/>
                <w:sz w:val="18"/>
                <w:szCs w:val="18"/>
              </w:rPr>
              <w:t xml:space="preserve">olaplara yerleştirilir. </w:t>
            </w:r>
          </w:p>
        </w:tc>
        <w:tc>
          <w:tcPr>
            <w:tcW w:w="182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 xml:space="preserve">-Arşiv Yönetmeliği </w:t>
            </w:r>
          </w:p>
          <w:p w:rsidRPr="00BD4F7A" w:rsidR="00066CBC" w:rsidP="00E55192" w:rsidRDefault="00066CBC">
            <w:pPr>
              <w:rPr>
                <w:color w:val="000000"/>
                <w:sz w:val="18"/>
                <w:szCs w:val="18"/>
              </w:rPr>
            </w:pPr>
            <w:r w:rsidRPr="00BD4F7A">
              <w:rPr>
                <w:color w:val="000000"/>
                <w:sz w:val="18"/>
                <w:szCs w:val="18"/>
              </w:rPr>
              <w:t>-Standart Dosya Planı</w:t>
            </w:r>
          </w:p>
        </w:tc>
      </w:tr>
    </w:tbl>
    <w:p w:rsidRPr="000D5C85" w:rsidR="002B1B6E" w:rsidRDefault="002B1B6E">
      <w:r>
        <w:lastRenderedPageBreak/>
        <w:t xml:space="preserve">                                             </w:t>
      </w:r>
    </w:p>
    <w:sectPr w:rsidRPr="000D5C85" w:rsidR="002B1B6E" w:rsidSect="00224FD7">
      <w:footerReference r:id="Rf3f597ea63a24c9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E7" w:rsidRDefault="007B20E7">
      <w:r>
        <w:separator/>
      </w:r>
    </w:p>
  </w:endnote>
  <w:endnote w:type="continuationSeparator" w:id="0">
    <w:p w:rsidR="007B20E7" w:rsidRDefault="007B20E7">
      <w:r>
        <w:continuationSeparator/>
      </w:r>
    </w:p>
  </w:endnote>
  <w:endnote w:id="1">
    <w:p w:rsidR="00066CBC" w:rsidRDefault="00066CBC" w:rsidP="00066CBC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E7" w:rsidRDefault="007B20E7">
      <w:r>
        <w:separator/>
      </w:r>
    </w:p>
  </w:footnote>
  <w:footnote w:type="continuationSeparator" w:id="0">
    <w:p w:rsidR="007B20E7" w:rsidRDefault="007B20E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4"/>
      <w:gridCol w:w="5507"/>
      <w:gridCol w:w="2827"/>
    </w:tblGrid>
    <w:tr w:rsidRPr="00F025AA" w:rsidR="00C51E61" w:rsidTr="00DA1024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DA1024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ARŞİV İŞ AKIŞ ŞEMASI </w:t>
          </w: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İA/SHMYO/28</w:t>
          </w:r>
        </w:p>
      </w:tc>
    </w:tr>
    <w:tr w:rsidRPr="00F025AA" w:rsidR="00C51E61" w:rsidTr="00DA1024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3.11.2021</w:t>
          </w:r>
        </w:p>
      </w:tc>
    </w:tr>
    <w:tr w:rsidRPr="00F025AA" w:rsidR="00C51E61" w:rsidTr="00DA1024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color w:val="000000"/>
              <w:sz w:val="20"/>
              <w:szCs w:val="20"/>
            </w:rPr>
            <w:t xml:space="preserve">Rev. No/Tar.: </w:t>
          </w:r>
          <w:r w:rsidRPr="00F025AA">
            <w:rPr>
              <w:color w:val="000000"/>
              <w:sz w:val="20"/>
              <w:szCs w:val="20"/>
            </w:rPr>
            <w:t>01/23.02.2023</w:t>
          </w:r>
        </w:p>
      </w:tc>
    </w:tr>
    <w:tr w:rsidRPr="00F025AA" w:rsidR="00C51E61" w:rsidTr="00DA1024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346295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346295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B3"/>
    <w:rsid w:val="000300DC"/>
    <w:rsid w:val="000412C1"/>
    <w:rsid w:val="00053E2F"/>
    <w:rsid w:val="00060910"/>
    <w:rsid w:val="00063FC3"/>
    <w:rsid w:val="0006410D"/>
    <w:rsid w:val="00066CBC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5C85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6479"/>
    <w:rsid w:val="002165DA"/>
    <w:rsid w:val="00224FD7"/>
    <w:rsid w:val="0022675E"/>
    <w:rsid w:val="00235BFE"/>
    <w:rsid w:val="00237835"/>
    <w:rsid w:val="002535FA"/>
    <w:rsid w:val="00260278"/>
    <w:rsid w:val="00265724"/>
    <w:rsid w:val="002778B3"/>
    <w:rsid w:val="00285AD3"/>
    <w:rsid w:val="00297322"/>
    <w:rsid w:val="002A26C7"/>
    <w:rsid w:val="002B01C0"/>
    <w:rsid w:val="002B1B6E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6295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6F42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166B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D7B5F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1E00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6CD"/>
    <w:rsid w:val="006A0067"/>
    <w:rsid w:val="006A5DA8"/>
    <w:rsid w:val="006B0B91"/>
    <w:rsid w:val="006B32F6"/>
    <w:rsid w:val="006B7F9B"/>
    <w:rsid w:val="006D0ED8"/>
    <w:rsid w:val="006D4483"/>
    <w:rsid w:val="006D5D5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20E7"/>
    <w:rsid w:val="007B5569"/>
    <w:rsid w:val="007B586A"/>
    <w:rsid w:val="007C4A89"/>
    <w:rsid w:val="007C6FC4"/>
    <w:rsid w:val="007C78E1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194E"/>
    <w:rsid w:val="00823A46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07911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B7E76"/>
    <w:rsid w:val="00CC0188"/>
    <w:rsid w:val="00CC12C8"/>
    <w:rsid w:val="00CC510F"/>
    <w:rsid w:val="00CD01AB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44DBC"/>
    <w:rsid w:val="00D506F4"/>
    <w:rsid w:val="00D53AA9"/>
    <w:rsid w:val="00D549C0"/>
    <w:rsid w:val="00D61B45"/>
    <w:rsid w:val="00D66507"/>
    <w:rsid w:val="00D66B9D"/>
    <w:rsid w:val="00D66BBC"/>
    <w:rsid w:val="00D6791E"/>
    <w:rsid w:val="00D9061A"/>
    <w:rsid w:val="00DA1024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1E0C"/>
    <w:rsid w:val="00E46C65"/>
    <w:rsid w:val="00E5752B"/>
    <w:rsid w:val="00E64E64"/>
    <w:rsid w:val="00E71B83"/>
    <w:rsid w:val="00E80B5E"/>
    <w:rsid w:val="00E97501"/>
    <w:rsid w:val="00EA77AC"/>
    <w:rsid w:val="00EA7DAA"/>
    <w:rsid w:val="00EB42D5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0E12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A40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B6E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066CBC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066CBC"/>
  </w:style>
  <w:style w:type="character" w:styleId="SonnotBavurusu">
    <w:name w:val="endnote reference"/>
    <w:basedOn w:val="VarsaylanParagrafYazTipi"/>
    <w:rsid w:val="00066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3f597ea63a24c9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5920-A722-4748-A666-C1608F63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Arşiv İş akış şeması.dotx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2023-02-21T07:41:00Z</dcterms:created>
  <dcterms:modified xsi:type="dcterms:W3CDTF">2023-02-21T07:41:00Z</dcterms:modified>
</cp:coreProperties>
</file>