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Sağlık Hizmetleri Meslek Yüksekokulu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5f602a27ac7e48b38f735f8693b16ebb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2a952abf2cdc40cf957e460e0120e933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f324415b59cc4498ba10ffe06326f8b7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5ef6c0cea0e94fd2ae247a4509f68505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5cc9e28185e54c51889b680a05ce5e94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e8e4f30fbc9b4c6b999a569bcdeb4742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8856fd0011584bc58975786552374150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560d4bc59c394c909324079c9bc0f2c4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91bbd02b6b984d4db2a904047ad85537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b1f621a29b5b4c95b8ff0cd78db5ce93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768d69be7daf453d92bc07bfff502192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ac3cb07daf234df29575a5e44bc40a7a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0a07a86630384cc89a8f0d7506d44542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8efc948f0fa34f0ab3dc89273ae7ea66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da72a53b25024120bd9961493d097604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8d3621ce98014a55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Hizmetleri Meslek Yüksekokulu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MALİ İŞLER PERSONELİ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GT/300/08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13.09.2018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02/13.10.2021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5f602a27ac7e48b38f735f8693b16ebb" /><Relationship Type="http://schemas.openxmlformats.org/officeDocument/2006/relationships/aFChunk" Target="/word/afchunk2.htm" Id="ID2a952abf2cdc40cf957e460e0120e933" /><Relationship Type="http://schemas.openxmlformats.org/officeDocument/2006/relationships/aFChunk" Target="/word/afchunk3.htm" Id="IDf324415b59cc4498ba10ffe06326f8b7" /><Relationship Type="http://schemas.openxmlformats.org/officeDocument/2006/relationships/aFChunk" Target="/word/afchunk4.htm" Id="ID5ef6c0cea0e94fd2ae247a4509f68505" /><Relationship Type="http://schemas.openxmlformats.org/officeDocument/2006/relationships/aFChunk" Target="/word/afchunk5.htm" Id="ID5cc9e28185e54c51889b680a05ce5e94" /><Relationship Type="http://schemas.openxmlformats.org/officeDocument/2006/relationships/aFChunk" Target="/word/afchunk6.htm" Id="IDe8e4f30fbc9b4c6b999a569bcdeb4742" /><Relationship Type="http://schemas.openxmlformats.org/officeDocument/2006/relationships/aFChunk" Target="/word/afchunk7.htm" Id="ID8856fd0011584bc58975786552374150" /><Relationship Type="http://schemas.openxmlformats.org/officeDocument/2006/relationships/aFChunk" Target="/word/afchunk8.htm" Id="ID560d4bc59c394c909324079c9bc0f2c4" /><Relationship Type="http://schemas.openxmlformats.org/officeDocument/2006/relationships/aFChunk" Target="/word/afchunk9.htm" Id="ID91bbd02b6b984d4db2a904047ad85537" /><Relationship Type="http://schemas.openxmlformats.org/officeDocument/2006/relationships/aFChunk" Target="/word/afchunka.htm" Id="IDb1f621a29b5b4c95b8ff0cd78db5ce93" /><Relationship Type="http://schemas.openxmlformats.org/officeDocument/2006/relationships/aFChunk" Target="/word/afchunkb.htm" Id="ID768d69be7daf453d92bc07bfff502192" /><Relationship Type="http://schemas.openxmlformats.org/officeDocument/2006/relationships/aFChunk" Target="/word/afchunkc.htm" Id="IDac3cb07daf234df29575a5e44bc40a7a" /><Relationship Type="http://schemas.openxmlformats.org/officeDocument/2006/relationships/aFChunk" Target="/word/afchunkd.htm" Id="ID0a07a86630384cc89a8f0d7506d44542" /><Relationship Type="http://schemas.openxmlformats.org/officeDocument/2006/relationships/aFChunk" Target="/word/afchunke.htm" Id="ID8efc948f0fa34f0ab3dc89273ae7ea66" /><Relationship Type="http://schemas.openxmlformats.org/officeDocument/2006/relationships/aFChunk" Target="/word/afchunkf.htm" Id="IDda72a53b25024120bd9961493d097604" /><Relationship Type="http://schemas.openxmlformats.org/officeDocument/2006/relationships/footer" Target="/word/footer4.xml" Id="R8d3621ce98014a55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