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855"/>
        <w:gridCol w:w="3544"/>
        <w:gridCol w:w="3119"/>
        <w:gridCol w:w="1904"/>
      </w:tblGrid>
      <w:tr w:rsidR="006E1449" w:rsidTr="00B97869">
        <w:trPr>
          <w:trHeight w:val="720"/>
        </w:trPr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6E1449" w:rsidRDefault="006E1449">
            <w:pPr>
              <w:rPr>
                <w:b/>
                <w:bCs/>
                <w:color w:val="FF0000"/>
                <w:sz w:val="20"/>
                <w:szCs w:val="18"/>
              </w:rPr>
            </w:pPr>
            <w:r w:rsidRPr="006E1449">
              <w:rPr>
                <w:b/>
                <w:bCs/>
                <w:color w:val="FF0000"/>
                <w:sz w:val="20"/>
                <w:szCs w:val="18"/>
              </w:rPr>
              <w:t>DÖNGÜSÜ</w:t>
            </w:r>
            <w:r w:rsidRPr="006E1449">
              <w:rPr>
                <w:rStyle w:val="SonnotBavurusu"/>
                <w:b/>
                <w:bCs/>
                <w:color w:val="FF0000"/>
                <w:sz w:val="20"/>
                <w:szCs w:val="18"/>
              </w:rPr>
              <w:endnoteReference w:id="1"/>
            </w:r>
          </w:p>
        </w:tc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6E1449" w:rsidR="006E1449" w:rsidP="002051DE" w:rsidRDefault="006E144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E1449">
              <w:rPr>
                <w:b/>
                <w:bCs/>
                <w:color w:val="FF0000"/>
                <w:sz w:val="20"/>
                <w:szCs w:val="20"/>
              </w:rPr>
              <w:t>Sorumlular</w:t>
            </w:r>
          </w:p>
        </w:tc>
        <w:tc>
          <w:tcPr>
            <w:tcW w:w="35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E1449">
              <w:rPr>
                <w:b/>
                <w:bCs/>
                <w:color w:val="FF0000"/>
                <w:sz w:val="20"/>
                <w:szCs w:val="20"/>
              </w:rPr>
              <w:t>İş Akışı</w:t>
            </w:r>
          </w:p>
        </w:tc>
        <w:tc>
          <w:tcPr>
            <w:tcW w:w="3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E1449">
              <w:rPr>
                <w:b/>
                <w:bCs/>
                <w:color w:val="FF0000"/>
                <w:sz w:val="20"/>
                <w:szCs w:val="20"/>
              </w:rPr>
              <w:t>Faaliyet</w:t>
            </w:r>
          </w:p>
        </w:tc>
        <w:tc>
          <w:tcPr>
            <w:tcW w:w="1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6E1449">
              <w:rPr>
                <w:b/>
                <w:bCs/>
                <w:color w:val="FF0000"/>
                <w:sz w:val="20"/>
                <w:szCs w:val="20"/>
              </w:rPr>
              <w:t>Doküman/Kayıt</w:t>
            </w:r>
          </w:p>
        </w:tc>
      </w:tr>
      <w:tr w:rsidR="006E1449" w:rsidTr="00B97869">
        <w:trPr>
          <w:trHeight w:val="1051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B978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6E1449" w:rsidP="002051DE" w:rsidRDefault="006E144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36F969C7" wp14:anchorId="73E86F0E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237490</wp:posOffset>
                      </wp:positionV>
                      <wp:extent cx="1788160" cy="347980"/>
                      <wp:effectExtent l="0" t="0" r="21590" b="13970"/>
                      <wp:wrapNone/>
                      <wp:docPr id="46" name="Akış Çizelgesi: Öteki İşlem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160" cy="34798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E1449" w:rsidR="006E1449" w:rsidP="00543E2A" w:rsidRDefault="006E144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E1449">
                                    <w:rPr>
                                      <w:sz w:val="20"/>
                                      <w:szCs w:val="20"/>
                                    </w:rPr>
                                    <w:t>Öğrencinin staj başvurusunda bulunması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73E86F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46" style="position:absolute;margin-left:29.55pt;margin-top:18.7pt;width:140.8pt;height:2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">
                      <v:stroke joinstyle="round"/>
                      <v:textbox inset="1.44pt,0,0,0">
                        <w:txbxContent>
                          <w:p w:rsidRPr="006E1449" w:rsidR="006E1449" w:rsidP="00543E2A" w:rsidRDefault="006E14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1449">
                              <w:rPr>
                                <w:sz w:val="20"/>
                                <w:szCs w:val="20"/>
                              </w:rPr>
                              <w:t>Öğrencinin staj başvurusunda bulunması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739DC992" wp14:anchorId="195BD8ED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589280</wp:posOffset>
                      </wp:positionV>
                      <wp:extent cx="635" cy="250190"/>
                      <wp:effectExtent l="54610" t="8255" r="59055" b="17780"/>
                      <wp:wrapNone/>
                      <wp:docPr id="47" name="Düz Ok Bağlayıcısı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0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8DCD665">
                      <v:path fillok="f" arrowok="t" o:connecttype="none"/>
                      <o:lock v:ext="edit" shapetype="t"/>
                    </v:shapetype>
                    <v:shape id="Düz Ok Bağlayıcısı 47" style="position:absolute;margin-left:92.05pt;margin-top:46.4pt;width:.05pt;height:1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 xml:space="preserve">İlgili öğrencinin staj yapacağı işletme bilgileriyle birlikte staj dosyası almak üzere birimine başvuruda bulunur. 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  <w:hideMark/>
          </w:tcPr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*Dilekçe</w:t>
            </w:r>
          </w:p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*Staj Başvuru Formu</w:t>
            </w:r>
          </w:p>
        </w:tc>
      </w:tr>
      <w:tr w:rsidR="006E1449" w:rsidTr="00B97869">
        <w:trPr>
          <w:trHeight w:val="979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6E1449" w:rsidR="006E1449" w:rsidP="002051DE" w:rsidRDefault="001A78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6E1449" w:rsidP="002051DE" w:rsidRDefault="006E1449">
            <w:pPr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4ED7A955" wp14:anchorId="321E48B2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132715</wp:posOffset>
                      </wp:positionV>
                      <wp:extent cx="1788160" cy="362585"/>
                      <wp:effectExtent l="0" t="0" r="21590" b="18415"/>
                      <wp:wrapNone/>
                      <wp:docPr id="43" name="Akış Çizelgesi: İşle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160" cy="3625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E1449" w:rsidR="006E1449" w:rsidP="00543E2A" w:rsidRDefault="006E144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E1449">
                                    <w:rPr>
                                      <w:sz w:val="20"/>
                                      <w:szCs w:val="20"/>
                                    </w:rPr>
                                    <w:t>Staj dosyasının öğrenciye verilmesi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321E48B2">
                      <v:stroke joinstyle="miter"/>
                      <v:path gradientshapeok="t" o:connecttype="rect"/>
                    </v:shapetype>
                    <v:shape id="Akış Çizelgesi: İşlem 43" style="position:absolute;margin-left:29.55pt;margin-top:10.45pt;width:140.8pt;height:2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">
                      <v:stroke joinstyle="round"/>
                      <v:textbox inset="1.44pt,0,0,0">
                        <w:txbxContent>
                          <w:p w:rsidRPr="006E1449" w:rsidR="006E1449" w:rsidP="00543E2A" w:rsidRDefault="006E14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1449">
                              <w:rPr>
                                <w:sz w:val="20"/>
                                <w:szCs w:val="20"/>
                              </w:rPr>
                              <w:t>Staj dosyasının öğrenciye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editId="774642B3" wp14:anchorId="42880575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518160</wp:posOffset>
                      </wp:positionV>
                      <wp:extent cx="0" cy="149225"/>
                      <wp:effectExtent l="54610" t="13335" r="59690" b="18415"/>
                      <wp:wrapNone/>
                      <wp:docPr id="45" name="Düz Ok Bağlayıcıs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5" style="position:absolute;margin-left:92.05pt;margin-top:40.8pt;width:0;height:1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" w14:anchorId="43D7AA66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Başvuru yapan öğrenciye önceden hazırlanan boş staj başvuru formu verilir. Ve belgeyi doldurtması istenir.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noWrap/>
            <w:vAlign w:val="center"/>
          </w:tcPr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*İKC Önlisans ve Lisans Sınav Yönetmeliği</w:t>
            </w:r>
          </w:p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 SHMYO Yönergesi</w:t>
            </w:r>
          </w:p>
        </w:tc>
      </w:tr>
      <w:tr w:rsidR="006E1449" w:rsidTr="00B97869">
        <w:trPr>
          <w:trHeight w:val="1374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B978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Kontrol Etme</w:t>
            </w:r>
            <w:r w:rsidR="001A78E8">
              <w:rPr>
                <w:color w:val="000000"/>
                <w:sz w:val="20"/>
                <w:szCs w:val="20"/>
              </w:rPr>
              <w:t xml:space="preserve"> / Önlem Alma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Staj Komisyonu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6E1449" w:rsidP="002051DE" w:rsidRDefault="006E1449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editId="4C00EA91" wp14:anchorId="021A74D6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-19685</wp:posOffset>
                      </wp:positionV>
                      <wp:extent cx="1704975" cy="638175"/>
                      <wp:effectExtent l="0" t="0" r="28575" b="28575"/>
                      <wp:wrapNone/>
                      <wp:docPr id="42" name="Akış Çizelgesi: Kara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6381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D6C43" w:rsidR="006E1449" w:rsidP="00543E2A" w:rsidRDefault="006E1449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7D6C43">
                                    <w:rPr>
                                      <w:sz w:val="20"/>
                                    </w:rPr>
                                    <w:t>Staj Yeri Uygun mu</w:t>
                                  </w:r>
                                  <w:r w:rsidRPr="007D6C43">
                                    <w:rPr>
                                      <w:sz w:val="22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021A74D6">
                      <v:stroke joinstyle="miter"/>
                      <v:path textboxrect="5400,5400,16200,16200" gradientshapeok="t" o:connecttype="rect"/>
                    </v:shapetype>
                    <v:shape id="Akış Çizelgesi: Karar 42" style="position:absolute;margin-left:30.3pt;margin-top:-1.55pt;width:134.2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">
                      <v:stroke joinstyle="round"/>
                      <v:textbox inset="1.44pt,0,0,0">
                        <w:txbxContent>
                          <w:p w:rsidRPr="007D6C43" w:rsidR="006E1449" w:rsidP="00543E2A" w:rsidRDefault="006E144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D6C43">
                              <w:rPr>
                                <w:sz w:val="20"/>
                              </w:rPr>
                              <w:t>Staj Yeri Uygun mu</w:t>
                            </w:r>
                            <w:r w:rsidRPr="007D6C43">
                              <w:rPr>
                                <w:sz w:val="22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  <w:p w:rsidR="006E1449" w:rsidP="002051DE" w:rsidRDefault="006E1449">
            <w:pPr>
              <w:rPr>
                <w:color w:val="000000"/>
                <w:sz w:val="22"/>
                <w:szCs w:val="22"/>
              </w:rPr>
            </w:pPr>
          </w:p>
          <w:p w:rsidR="006E1449" w:rsidP="002051DE" w:rsidRDefault="006E1449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43A85E7E" wp14:anchorId="205DA5A5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97155</wp:posOffset>
                      </wp:positionV>
                      <wp:extent cx="45085" cy="295275"/>
                      <wp:effectExtent l="38100" t="0" r="69215" b="47625"/>
                      <wp:wrapNone/>
                      <wp:docPr id="48" name="Düz Ok Bağlayıcısı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19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8" style="position:absolute;margin-left:136.8pt;margin-top:7.65pt;width:3.5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" w14:anchorId="69BDCAEF">
                      <v:stroke endarrow="block"/>
                    </v:shape>
                  </w:pict>
                </mc:Fallback>
              </mc:AlternateContent>
            </w:r>
          </w:p>
          <w:p w:rsidRPr="009F1BE6" w:rsidR="006E1449" w:rsidP="002051DE" w:rsidRDefault="006E1449">
            <w:pPr>
              <w:rPr>
                <w:color w:val="000000"/>
                <w:sz w:val="16"/>
                <w:szCs w:val="16"/>
              </w:rPr>
            </w:pPr>
            <w:r w:rsidRPr="006E14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7D644583" wp14:anchorId="4303A1D5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8255</wp:posOffset>
                      </wp:positionV>
                      <wp:extent cx="0" cy="647065"/>
                      <wp:effectExtent l="53340" t="8255" r="60960" b="20955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7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1" style="position:absolute;margin-left:49.95pt;margin-top:.65pt;width:0;height:5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" w14:anchorId="1F2DF049">
                      <v:stroke endarrow="block"/>
                    </v:shape>
                  </w:pict>
                </mc:Fallback>
              </mc:AlternateContent>
            </w:r>
            <w:r w:rsidRPr="006E1449">
              <w:rPr>
                <w:color w:val="000000"/>
                <w:sz w:val="20"/>
                <w:szCs w:val="20"/>
              </w:rPr>
              <w:t xml:space="preserve">                                                        </w:t>
            </w:r>
            <w:r w:rsidRPr="009F1BE6">
              <w:rPr>
                <w:color w:val="000000"/>
                <w:sz w:val="16"/>
                <w:szCs w:val="16"/>
              </w:rPr>
              <w:t>HAYIR</w:t>
            </w:r>
          </w:p>
          <w:p w:rsidRPr="006E1449" w:rsidR="006E1449" w:rsidP="002051DE" w:rsidRDefault="009F1BE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editId="4252162F" wp14:anchorId="0ACBAA54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99060</wp:posOffset>
                      </wp:positionV>
                      <wp:extent cx="885825" cy="339090"/>
                      <wp:effectExtent l="0" t="0" r="28575" b="22860"/>
                      <wp:wrapNone/>
                      <wp:docPr id="40" name="Yuvarlatılmış 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39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7D6C43" w:rsidR="006E1449" w:rsidP="00543E2A" w:rsidRDefault="006E14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7D6C43">
                                    <w:rPr>
                                      <w:sz w:val="18"/>
                                    </w:rPr>
                                    <w:t xml:space="preserve">Öğrenci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 w:rsidRPr="007D6C43">
                                    <w:rPr>
                                      <w:sz w:val="18"/>
                                    </w:rPr>
                                    <w:t>eni bir form düzenletir.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0" style="position:absolute;margin-left:96.9pt;margin-top:7.8pt;width:69.75pt;height:2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arcsize="10923f" w14:anchorId="0ACBA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">
                      <v:textbox inset="1.44pt,0,0,0">
                        <w:txbxContent>
                          <w:p w:rsidRPr="007D6C43" w:rsidR="006E1449" w:rsidP="00543E2A" w:rsidRDefault="006E14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D6C43">
                              <w:rPr>
                                <w:sz w:val="18"/>
                              </w:rPr>
                              <w:t xml:space="preserve">Öğrenci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 w:rsidRPr="007D6C43">
                              <w:rPr>
                                <w:sz w:val="18"/>
                              </w:rPr>
                              <w:t>eni bir form düzenletir.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E1449">
              <w:rPr>
                <w:color w:val="000000"/>
                <w:sz w:val="22"/>
                <w:szCs w:val="22"/>
              </w:rPr>
              <w:t xml:space="preserve">    </w:t>
            </w:r>
            <w:r w:rsidRPr="006E1449" w:rsidR="006E1449">
              <w:rPr>
                <w:color w:val="000000"/>
                <w:sz w:val="20"/>
                <w:szCs w:val="20"/>
              </w:rPr>
              <w:t xml:space="preserve">EVET                              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Staj Komisyonu başkanı staj yerinin uygun olup olmadığını kontrol eder.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 w:rsidRPr="006E1449" w:rsidR="006E1449" w:rsidP="002051DE" w:rsidRDefault="006E1449">
            <w:pPr>
              <w:rPr>
                <w:sz w:val="20"/>
                <w:szCs w:val="20"/>
              </w:rPr>
            </w:pPr>
          </w:p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*İKC Önlisans ve Lisans Sınav Yönetmeliği</w:t>
            </w:r>
          </w:p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 SHMYO Yönergesi</w:t>
            </w:r>
          </w:p>
          <w:p w:rsidRPr="006E1449" w:rsidR="006E1449" w:rsidP="002051DE" w:rsidRDefault="006E1449">
            <w:pPr>
              <w:rPr>
                <w:sz w:val="20"/>
                <w:szCs w:val="20"/>
              </w:rPr>
            </w:pPr>
          </w:p>
          <w:p w:rsidRPr="006E1449" w:rsidR="006E1449" w:rsidP="002051DE" w:rsidRDefault="006E1449">
            <w:pPr>
              <w:rPr>
                <w:sz w:val="20"/>
                <w:szCs w:val="20"/>
              </w:rPr>
            </w:pPr>
          </w:p>
        </w:tc>
      </w:tr>
      <w:tr w:rsidR="006E1449" w:rsidTr="00B97869">
        <w:trPr>
          <w:trHeight w:val="983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B978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6E1449" w:rsidP="002051DE" w:rsidRDefault="006E1449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editId="192A603B" wp14:anchorId="77447ADD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218440</wp:posOffset>
                      </wp:positionV>
                      <wp:extent cx="1788160" cy="278130"/>
                      <wp:effectExtent l="0" t="0" r="21590" b="26670"/>
                      <wp:wrapNone/>
                      <wp:docPr id="38" name="Akış Çizelgesi: İşlem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160" cy="2781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E1449" w:rsidR="006E1449" w:rsidP="00543E2A" w:rsidRDefault="006E144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E1449">
                                    <w:rPr>
                                      <w:sz w:val="20"/>
                                      <w:szCs w:val="20"/>
                                    </w:rPr>
                                    <w:t>Staja başlanması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8" style="position:absolute;margin-left:29.55pt;margin-top:17.2pt;width:140.8pt;height:2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" w14:anchorId="77447ADD">
                      <v:stroke joinstyle="round"/>
                      <v:textbox inset="1.44pt,0,0,0">
                        <w:txbxContent>
                          <w:p w:rsidRPr="006E1449" w:rsidR="006E1449" w:rsidP="00543E2A" w:rsidRDefault="006E14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1449">
                              <w:rPr>
                                <w:sz w:val="20"/>
                                <w:szCs w:val="20"/>
                              </w:rPr>
                              <w:t>Staja başlanması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editId="51CC257C" wp14:anchorId="09BA794D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503555</wp:posOffset>
                      </wp:positionV>
                      <wp:extent cx="0" cy="315595"/>
                      <wp:effectExtent l="52705" t="8255" r="61595" b="19050"/>
                      <wp:wrapNone/>
                      <wp:docPr id="39" name="Düz Ok Bağlayıcıs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9" style="position:absolute;margin-left:96.4pt;margin-top:39.65pt;width:0;height:24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" w14:anchorId="64B9575F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Öğrencinin ibraz ettiği formdaki kurumda staja başlar ve mevzuatta belirtilen süre kadar staj yapar.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*İKC Önlisans ve Lisans Sınav Yönetmeliği</w:t>
            </w:r>
          </w:p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 SHMYO Yönergesi</w:t>
            </w:r>
          </w:p>
        </w:tc>
      </w:tr>
      <w:tr w:rsidR="006E1449" w:rsidTr="00B97869">
        <w:trPr>
          <w:trHeight w:val="955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1A78E8">
            <w:pPr>
              <w:rPr>
                <w:color w:val="000000"/>
                <w:sz w:val="20"/>
                <w:szCs w:val="20"/>
              </w:rPr>
            </w:pPr>
            <w:r w:rsidRPr="001A78E8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Öğrenci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6E1449" w:rsidP="002051DE" w:rsidRDefault="006E1449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editId="686DF220" wp14:anchorId="0FB33110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161290</wp:posOffset>
                      </wp:positionV>
                      <wp:extent cx="1704975" cy="294640"/>
                      <wp:effectExtent l="0" t="0" r="28575" b="10160"/>
                      <wp:wrapNone/>
                      <wp:docPr id="36" name="Akış Çizelgesi: İşlem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2946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E1449" w:rsidR="006E1449" w:rsidP="00543E2A" w:rsidRDefault="006E144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E1449">
                                    <w:rPr>
                                      <w:sz w:val="20"/>
                                      <w:szCs w:val="20"/>
                                    </w:rPr>
                                    <w:t>Staj dosyasının doldurulması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6" style="position:absolute;margin-left:29.55pt;margin-top:12.7pt;width:134.25pt;height:2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1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" w14:anchorId="0FB33110">
                      <v:stroke joinstyle="round"/>
                      <v:textbox inset="1.44pt,0,0,0">
                        <w:txbxContent>
                          <w:p w:rsidRPr="006E1449" w:rsidR="006E1449" w:rsidP="00543E2A" w:rsidRDefault="006E14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1449">
                              <w:rPr>
                                <w:sz w:val="20"/>
                                <w:szCs w:val="20"/>
                              </w:rPr>
                              <w:t>Staj dosyasının doldurulması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49CE59B3" wp14:anchorId="5CEEA21F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486410</wp:posOffset>
                      </wp:positionV>
                      <wp:extent cx="0" cy="315595"/>
                      <wp:effectExtent l="54610" t="10160" r="59690" b="17145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7" style="position:absolute;margin-left:96.55pt;margin-top:38.3pt;width:0;height:24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" w14:anchorId="2D581D2D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Öğrenci her gün yapılan işlemleri rutin olarak staj dosyasına yazılır ve varsa görsel olarak işler.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*İKC Önlisans ve Lisans Sınav Yönetmeliği</w:t>
            </w:r>
          </w:p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 SHMYO Yönergesi</w:t>
            </w:r>
          </w:p>
        </w:tc>
      </w:tr>
      <w:tr w:rsidR="006E1449" w:rsidTr="00B97869">
        <w:trPr>
          <w:trHeight w:val="1353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B978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İlgili Kurum</w:t>
            </w:r>
            <w:r w:rsidR="009F1BE6">
              <w:rPr>
                <w:color w:val="000000"/>
                <w:sz w:val="20"/>
                <w:szCs w:val="20"/>
              </w:rPr>
              <w:t xml:space="preserve"> </w:t>
            </w:r>
            <w:r w:rsidRPr="006E1449">
              <w:rPr>
                <w:color w:val="000000"/>
                <w:sz w:val="20"/>
                <w:szCs w:val="20"/>
              </w:rPr>
              <w:t>/</w:t>
            </w:r>
            <w:r w:rsidR="009F1BE6">
              <w:rPr>
                <w:color w:val="000000"/>
                <w:sz w:val="20"/>
                <w:szCs w:val="20"/>
              </w:rPr>
              <w:t xml:space="preserve"> </w:t>
            </w:r>
            <w:r w:rsidRPr="006E1449">
              <w:rPr>
                <w:color w:val="000000"/>
                <w:sz w:val="20"/>
                <w:szCs w:val="20"/>
              </w:rPr>
              <w:t>İşletme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6E1449" w:rsidP="002051DE" w:rsidRDefault="006E1449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525B7356" wp14:anchorId="44963AD2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237490</wp:posOffset>
                      </wp:positionV>
                      <wp:extent cx="1788160" cy="504190"/>
                      <wp:effectExtent l="0" t="0" r="21590" b="10160"/>
                      <wp:wrapNone/>
                      <wp:docPr id="34" name="Akış Çizelgesi: İşle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8160" cy="5041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E1449" w:rsidR="006E1449" w:rsidP="00543E2A" w:rsidRDefault="006E144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E1449">
                                    <w:rPr>
                                      <w:sz w:val="20"/>
                                      <w:szCs w:val="20"/>
                                    </w:rPr>
                                    <w:t>Staj dosyasının onaylanması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4" style="position:absolute;margin-left:29.55pt;margin-top:18.7pt;width:140.8pt;height:39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2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" w14:anchorId="44963AD2">
                      <v:stroke joinstyle="round"/>
                      <v:textbox inset="1.44pt,0,0,0">
                        <w:txbxContent>
                          <w:p w:rsidRPr="006E1449" w:rsidR="006E1449" w:rsidP="00543E2A" w:rsidRDefault="006E14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1449">
                              <w:rPr>
                                <w:sz w:val="20"/>
                                <w:szCs w:val="20"/>
                              </w:rPr>
                              <w:t>Staj dosyasının onaylanması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editId="43F77F97" wp14:anchorId="19649D69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755015</wp:posOffset>
                      </wp:positionV>
                      <wp:extent cx="0" cy="315595"/>
                      <wp:effectExtent l="52705" t="12065" r="61595" b="15240"/>
                      <wp:wrapNone/>
                      <wp:docPr id="35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5" style="position:absolute;margin-left:100.9pt;margin-top:59.45pt;width:0;height:24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" w14:anchorId="6341E81F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Staj yapılan kurum veya işletme yetkilisi öğrencinin dosyasını onaylar ve staj bitiminde öğrenci hakkında değerlendirmede bulunur.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*İKC Önlisans ve Lisans Sınav Yönetmeliği</w:t>
            </w:r>
          </w:p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 SHMYO Yönergesi</w:t>
            </w:r>
          </w:p>
        </w:tc>
      </w:tr>
      <w:tr w:rsidR="006E1449" w:rsidTr="00B97869">
        <w:trPr>
          <w:trHeight w:val="975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B978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Öğrenci / İlgili İşletme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6E1449" w:rsidP="002051DE" w:rsidRDefault="006E1449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editId="612E041B" wp14:anchorId="2FFEE899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189865</wp:posOffset>
                      </wp:positionV>
                      <wp:extent cx="1704975" cy="316230"/>
                      <wp:effectExtent l="0" t="0" r="28575" b="26670"/>
                      <wp:wrapNone/>
                      <wp:docPr id="32" name="Akış Çizelgesi: İşle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3162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E1449" w:rsidR="006E1449" w:rsidP="00543E2A" w:rsidRDefault="006E144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E1449">
                                    <w:rPr>
                                      <w:sz w:val="20"/>
                                      <w:szCs w:val="20"/>
                                    </w:rPr>
                                    <w:t>Staj dosyasının teslim edilmesi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32" style="position:absolute;margin-left:29.55pt;margin-top:14.95pt;width:134.25pt;height:2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3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" w14:anchorId="2FFEE899">
                      <v:stroke joinstyle="round"/>
                      <v:textbox inset="1.44pt,0,0,0">
                        <w:txbxContent>
                          <w:p w:rsidRPr="006E1449" w:rsidR="006E1449" w:rsidP="00543E2A" w:rsidRDefault="006E14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1449">
                              <w:rPr>
                                <w:sz w:val="20"/>
                                <w:szCs w:val="20"/>
                              </w:rPr>
                              <w:t>Staj dosyasının teslim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editId="366CEF2E" wp14:anchorId="3D60676F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530860</wp:posOffset>
                      </wp:positionV>
                      <wp:extent cx="1270" cy="98425"/>
                      <wp:effectExtent l="53975" t="6985" r="59055" b="18415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98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3" style="position:absolute;margin-left:96.5pt;margin-top:41.8pt;width:.1pt;height: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" w14:anchorId="60EDA21D">
                      <v:stroke endarrow="block"/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Stajı biten öğrenci staj dosyasını okulunun staj komisyonuna teslim eder.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*İKC Önlisans ve Lisans Sınav Yönetmeliği</w:t>
            </w:r>
          </w:p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 SHMYO Yönergesi</w:t>
            </w:r>
          </w:p>
        </w:tc>
      </w:tr>
      <w:tr w:rsidR="006E1449" w:rsidTr="00B97869">
        <w:trPr>
          <w:trHeight w:val="1939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1A78E8">
            <w:pPr>
              <w:spacing w:after="240"/>
              <w:rPr>
                <w:color w:val="000000"/>
                <w:sz w:val="20"/>
                <w:szCs w:val="20"/>
              </w:rPr>
            </w:pPr>
            <w:r w:rsidRPr="001A78E8">
              <w:rPr>
                <w:color w:val="000000"/>
                <w:sz w:val="20"/>
                <w:szCs w:val="20"/>
              </w:rPr>
              <w:t>Kontrol Etme / Önlem Alma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6E1449" w:rsidR="006E1449" w:rsidP="002051DE" w:rsidRDefault="006E1449">
            <w:pPr>
              <w:spacing w:after="240"/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Staj Komisyonu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6E1449" w:rsidP="002051DE" w:rsidRDefault="006E1449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6E98F719" wp14:anchorId="492A15F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-48895</wp:posOffset>
                      </wp:positionV>
                      <wp:extent cx="1911985" cy="914400"/>
                      <wp:effectExtent l="0" t="0" r="12065" b="19050"/>
                      <wp:wrapNone/>
                      <wp:docPr id="30" name="Akış Çizelgesi: Kara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985" cy="9144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449" w:rsidP="00543E2A" w:rsidRDefault="006E1449">
                                  <w:pPr>
                                    <w:jc w:val="center"/>
                                  </w:pPr>
                                  <w:r w:rsidRPr="006E1449">
                                    <w:rPr>
                                      <w:sz w:val="20"/>
                                      <w:szCs w:val="20"/>
                                    </w:rPr>
                                    <w:t>Staj Komisyonu Stajı Kabul Etti</w:t>
                                  </w:r>
                                  <w:r w:rsidRPr="00084F1E">
                                    <w:t xml:space="preserve"> mi?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30" style="position:absolute;margin-left:4.35pt;margin-top:-3.85pt;width:150.55pt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4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" w14:anchorId="492A15F3">
                      <v:stroke joinstyle="round"/>
                      <v:textbox inset="1.44pt,0,0,0">
                        <w:txbxContent>
                          <w:p w:rsidR="006E1449" w:rsidP="00543E2A" w:rsidRDefault="006E1449">
                            <w:pPr>
                              <w:jc w:val="center"/>
                            </w:pPr>
                            <w:r w:rsidRPr="006E1449">
                              <w:rPr>
                                <w:sz w:val="20"/>
                                <w:szCs w:val="20"/>
                              </w:rPr>
                              <w:t>Staj Komisyonu Stajı Kabul Etti</w:t>
                            </w:r>
                            <w:r w:rsidRPr="00084F1E">
                              <w:t xml:space="preserve">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  <w:p w:rsidRPr="007F3AAD" w:rsidR="006E1449" w:rsidP="002051DE" w:rsidRDefault="006E1449">
            <w:pPr>
              <w:rPr>
                <w:sz w:val="22"/>
                <w:szCs w:val="22"/>
              </w:rPr>
            </w:pPr>
          </w:p>
          <w:p w:rsidR="006E1449" w:rsidP="002051DE" w:rsidRDefault="006E1449">
            <w:pPr>
              <w:rPr>
                <w:sz w:val="22"/>
                <w:szCs w:val="22"/>
              </w:rPr>
            </w:pPr>
          </w:p>
          <w:p w:rsidR="006E1449" w:rsidP="002051DE" w:rsidRDefault="006E1449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766CDD56" wp14:anchorId="7D4C6287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117475</wp:posOffset>
                      </wp:positionV>
                      <wp:extent cx="45085" cy="295275"/>
                      <wp:effectExtent l="57150" t="0" r="50165" b="47625"/>
                      <wp:wrapNone/>
                      <wp:docPr id="29" name="Düz Ok Bağlayıcıs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8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50DFFDB6">
                      <v:path fillok="f" arrowok="t" o:connecttype="none"/>
                      <o:lock v:ext="edit" shapetype="t"/>
                    </v:shapetype>
                    <v:shape id="Düz Ok Bağlayıcısı 29" style="position:absolute;margin-left:115.05pt;margin-top:9.25pt;width:3.55pt;height:23.2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">
                      <v:stroke endarrow="block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</w:t>
            </w:r>
          </w:p>
          <w:p w:rsidRPr="007F3AAD" w:rsidR="006E1449" w:rsidP="001A78E8" w:rsidRDefault="001A78E8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05700A7B" wp14:anchorId="497415AB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62865</wp:posOffset>
                      </wp:positionV>
                      <wp:extent cx="0" cy="819785"/>
                      <wp:effectExtent l="53340" t="5715" r="60960" b="22225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9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7" style="position:absolute;margin-left:44.25pt;margin-top:4.95pt;width:0;height:64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" w14:anchorId="425559EA">
                      <v:stroke endarrow="block"/>
                    </v:shape>
                  </w:pict>
                </mc:Fallback>
              </mc:AlternateContent>
            </w:r>
            <w:r w:rsidRPr="006E1449" w:rsidR="006E144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05C85615" wp14:anchorId="364EBD7E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213360</wp:posOffset>
                      </wp:positionV>
                      <wp:extent cx="1238250" cy="381000"/>
                      <wp:effectExtent l="0" t="0" r="19050" b="19050"/>
                      <wp:wrapNone/>
                      <wp:docPr id="31" name="Yuvarlatılmış 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81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449" w:rsidP="00543E2A" w:rsidRDefault="006E1449">
                                  <w:pPr>
                                    <w:jc w:val="center"/>
                                  </w:pPr>
                                  <w:r w:rsidRPr="00E82403">
                                    <w:rPr>
                                      <w:sz w:val="20"/>
                                    </w:rPr>
                                    <w:t>Stajın tekrarlanması istenir</w:t>
                                  </w:r>
                                  <w:r w:rsidRPr="00084F1E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1" style="position:absolute;margin-left:92.9pt;margin-top:16.8pt;width:97.5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5" strokeweight="1pt" arcsize="10923f" w14:anchorId="364EBD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">
                      <v:textbox inset="1.44pt,0,0,0">
                        <w:txbxContent>
                          <w:p w:rsidR="006E1449" w:rsidP="00543E2A" w:rsidRDefault="006E1449">
                            <w:pPr>
                              <w:jc w:val="center"/>
                            </w:pPr>
                            <w:r w:rsidRPr="00E82403">
                              <w:rPr>
                                <w:sz w:val="20"/>
                              </w:rPr>
                              <w:t>Stajın tekrarlanması istenir</w:t>
                            </w:r>
                            <w:r w:rsidRPr="00084F1E"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E1449" w:rsidR="006E1449">
              <w:rPr>
                <w:sz w:val="20"/>
                <w:szCs w:val="20"/>
              </w:rPr>
              <w:t xml:space="preserve">        </w:t>
            </w:r>
            <w:r w:rsidRPr="001A78E8" w:rsidR="006E1449">
              <w:rPr>
                <w:sz w:val="16"/>
                <w:szCs w:val="16"/>
              </w:rPr>
              <w:t>EVET</w:t>
            </w:r>
            <w:r w:rsidR="006E1449">
              <w:rPr>
                <w:sz w:val="22"/>
                <w:szCs w:val="22"/>
              </w:rPr>
              <w:t xml:space="preserve">                                   </w:t>
            </w:r>
            <w:r w:rsidRPr="001A78E8">
              <w:rPr>
                <w:sz w:val="16"/>
                <w:szCs w:val="16"/>
              </w:rPr>
              <w:t>HAYIR</w:t>
            </w:r>
            <w:r w:rsidR="006E1449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Staj Komisyonu staj dosyasını görüşür.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*İKC Önlisans ve Lisans Sınav Yönetmeliği</w:t>
            </w:r>
          </w:p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 SHMYO Yönergesi</w:t>
            </w:r>
          </w:p>
        </w:tc>
      </w:tr>
      <w:tr w:rsidR="006E1449" w:rsidTr="00B97869">
        <w:trPr>
          <w:trHeight w:val="1557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1A78E8">
            <w:pPr>
              <w:rPr>
                <w:color w:val="000000"/>
                <w:sz w:val="20"/>
                <w:szCs w:val="20"/>
              </w:rPr>
            </w:pPr>
            <w:r w:rsidRPr="001A78E8">
              <w:rPr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6E1449" w:rsidR="006E1449" w:rsidP="002051DE" w:rsidRDefault="001A78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Öğrenci İşleri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="006E1449" w:rsidP="002051DE" w:rsidRDefault="009F1BE6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20200DD8" wp14:anchorId="405F3925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273685</wp:posOffset>
                      </wp:positionV>
                      <wp:extent cx="1721485" cy="477520"/>
                      <wp:effectExtent l="0" t="0" r="12065" b="17780"/>
                      <wp:wrapNone/>
                      <wp:docPr id="25" name="Akış Çizelgesi: İşlem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1485" cy="4775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E1449" w:rsidR="006E1449" w:rsidP="00543E2A" w:rsidRDefault="006E144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E1449">
                                    <w:rPr>
                                      <w:sz w:val="20"/>
                                      <w:szCs w:val="20"/>
                                    </w:rPr>
                                    <w:t>Staj bilgilerinin işlenmesi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405F3925">
                      <v:stroke joinstyle="miter"/>
                      <v:path gradientshapeok="t" o:connecttype="rect"/>
                    </v:shapetype>
                    <v:shape id="Akış Çizelgesi: İşlem 25" style="position:absolute;margin-left:21.9pt;margin-top:21.55pt;width:135.55pt;height:3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6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">
                      <v:stroke joinstyle="round"/>
                      <v:textbox inset="1.44pt,0,0,0">
                        <w:txbxContent>
                          <w:p w:rsidRPr="006E1449" w:rsidR="006E1449" w:rsidP="00543E2A" w:rsidRDefault="006E14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1449">
                              <w:rPr>
                                <w:sz w:val="20"/>
                                <w:szCs w:val="20"/>
                              </w:rPr>
                              <w:t>Staj bilgilerinin işlenmesi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78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447FAD8E" wp14:anchorId="08BFE34D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749300</wp:posOffset>
                      </wp:positionV>
                      <wp:extent cx="0" cy="256540"/>
                      <wp:effectExtent l="53975" t="7620" r="60325" b="21590"/>
                      <wp:wrapNone/>
                      <wp:docPr id="26" name="Düz Ok Bağlayıcıs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6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6" style="position:absolute;margin-left:102.05pt;margin-top:59pt;width:0;height:20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" w14:anchorId="5B8FA891">
                      <v:stroke endarrow="block"/>
                    </v:shape>
                  </w:pict>
                </mc:Fallback>
              </mc:AlternateContent>
            </w:r>
            <w:r w:rsidR="006E14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Staj Komisyonunun stajı kabul etmesi durumunda staj bilgileri mezuniyete esas olmak üzere Üniversite Bilgi Sistemine ve öğrenci dosyasına işlenir.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*İKC Önlisans ve Lisans Sınav Yönetmeliği</w:t>
            </w:r>
          </w:p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 SHMYO Yönergesi</w:t>
            </w:r>
          </w:p>
        </w:tc>
      </w:tr>
      <w:tr w:rsidR="006E1449" w:rsidTr="00B97869">
        <w:trPr>
          <w:trHeight w:val="1194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B978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Uygulama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:rsidRPr="006E1449" w:rsidR="006E1449" w:rsidP="002051DE" w:rsidRDefault="009F1B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Staj Sorumlusu</w:t>
            </w:r>
            <w:bookmarkStart w:name="_GoBack" w:id="0"/>
            <w:bookmarkEnd w:id="0"/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="006E1449" w:rsidP="002051DE" w:rsidRDefault="006E1449">
            <w:pPr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2BFF1C15" wp14:anchorId="4CCE938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-542290</wp:posOffset>
                      </wp:positionV>
                      <wp:extent cx="2019300" cy="597535"/>
                      <wp:effectExtent l="0" t="0" r="19050" b="12065"/>
                      <wp:wrapNone/>
                      <wp:docPr id="24" name="Akış Çizelgesi: Öteki İşlem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59753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E1449" w:rsidR="006E1449" w:rsidP="00543E2A" w:rsidRDefault="006E144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E1449">
                                    <w:rPr>
                                      <w:sz w:val="20"/>
                                      <w:szCs w:val="20"/>
                                    </w:rPr>
                                    <w:t xml:space="preserve">Stajı kabul edilen öğrencilerin notu </w:t>
                                  </w:r>
                                  <w:r w:rsidR="009F1BE6">
                                    <w:rPr>
                                      <w:sz w:val="20"/>
                                      <w:szCs w:val="20"/>
                                    </w:rPr>
                                    <w:t>sisteme kaydedilip</w:t>
                                  </w:r>
                                  <w:r w:rsidRPr="006E1449">
                                    <w:rPr>
                                      <w:sz w:val="20"/>
                                      <w:szCs w:val="20"/>
                                    </w:rPr>
                                    <w:t xml:space="preserve"> işlem sonlandırılır.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4CCE938B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kış Çizelgesi: Öteki İşlem 24" style="position:absolute;margin-left:8.1pt;margin-top:-42.7pt;width:159pt;height:4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7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">
                      <v:stroke joinstyle="round"/>
                      <v:textbox inset="1.44pt,0,0,0">
                        <w:txbxContent>
                          <w:p w:rsidRPr="006E1449" w:rsidR="006E1449" w:rsidP="00543E2A" w:rsidRDefault="006E14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E1449">
                              <w:rPr>
                                <w:sz w:val="20"/>
                                <w:szCs w:val="20"/>
                              </w:rPr>
                              <w:t xml:space="preserve">Stajı kabul edilen öğrencilerin notu </w:t>
                            </w:r>
                            <w:r w:rsidR="009F1BE6">
                              <w:rPr>
                                <w:sz w:val="20"/>
                                <w:szCs w:val="20"/>
                              </w:rPr>
                              <w:t>sisteme kaydedilip</w:t>
                            </w:r>
                            <w:r w:rsidRPr="006E1449">
                              <w:rPr>
                                <w:sz w:val="20"/>
                                <w:szCs w:val="20"/>
                              </w:rPr>
                              <w:t xml:space="preserve"> işlem sonlandırılır.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color w:val="000000"/>
                <w:sz w:val="20"/>
                <w:szCs w:val="20"/>
              </w:rPr>
            </w:pPr>
            <w:r w:rsidRPr="006E1449">
              <w:rPr>
                <w:color w:val="000000"/>
                <w:sz w:val="20"/>
                <w:szCs w:val="20"/>
              </w:rPr>
              <w:t>Stajı kabul edilen öğrenciler staj komisyonu kararı ve bir üst yazı ile Öğrenci İşleri Daire Başkanlığına bildirilir.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  <w:hideMark/>
          </w:tcPr>
          <w:p w:rsidRPr="006E1449" w:rsidR="006E1449" w:rsidP="002051DE" w:rsidRDefault="006E1449">
            <w:pPr>
              <w:rPr>
                <w:sz w:val="20"/>
                <w:szCs w:val="20"/>
              </w:rPr>
            </w:pPr>
            <w:r w:rsidRPr="006E1449">
              <w:rPr>
                <w:sz w:val="20"/>
                <w:szCs w:val="20"/>
              </w:rPr>
              <w:t>*İKC-UBS Otomasyon Sistemi Gelen Evrak</w:t>
            </w:r>
          </w:p>
        </w:tc>
      </w:tr>
    </w:tbl>
    <w:p w:rsidRPr="000D5682" w:rsidR="00543E2A" w:rsidP="00543E2A" w:rsidRDefault="00543E2A"/>
    <w:p w:rsidRPr="00543E2A" w:rsidR="00A40877" w:rsidP="00543E2A" w:rsidRDefault="00A40877"/>
    <w:sectPr w:rsidRPr="00543E2A" w:rsidR="00A40877" w:rsidSect="00224FD7">
      <w:footerReference r:id="R251a2287946145f6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01" w:rsidRDefault="00564E01">
      <w:r>
        <w:separator/>
      </w:r>
    </w:p>
  </w:endnote>
  <w:endnote w:type="continuationSeparator" w:id="0">
    <w:p w:rsidR="00564E01" w:rsidRDefault="00564E01">
      <w:r>
        <w:continuationSeparator/>
      </w:r>
    </w:p>
  </w:endnote>
  <w:endnote w:id="1">
    <w:p w:rsidR="006E1449" w:rsidRDefault="006E1449" w:rsidP="006E1449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01" w:rsidRDefault="00564E01">
      <w:r>
        <w:separator/>
      </w:r>
    </w:p>
  </w:footnote>
  <w:footnote w:type="continuationSeparator" w:id="0">
    <w:p w:rsidR="00564E01" w:rsidRDefault="00564E0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528"/>
      <w:gridCol w:w="2746"/>
    </w:tblGrid>
    <w:tr w:rsidRPr="00F025AA" w:rsidR="00C51E61" w:rsidTr="00EC4E53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STAJ İŞLEMLERİ İŞ AKIŞ ŞEMASI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İA/SHMYO/17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7.11.2017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02/23.02.2023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112F12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112F12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73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2373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2F12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A78E8"/>
    <w:rsid w:val="001B4140"/>
    <w:rsid w:val="001B565D"/>
    <w:rsid w:val="001C4693"/>
    <w:rsid w:val="001D59C1"/>
    <w:rsid w:val="001E3120"/>
    <w:rsid w:val="001E56BC"/>
    <w:rsid w:val="001E6D6A"/>
    <w:rsid w:val="001E7AC7"/>
    <w:rsid w:val="001F0907"/>
    <w:rsid w:val="001F48F1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07FA6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3E2A"/>
    <w:rsid w:val="00545D00"/>
    <w:rsid w:val="00564E01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6CC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3C46"/>
    <w:rsid w:val="006D0ED8"/>
    <w:rsid w:val="006D4483"/>
    <w:rsid w:val="006E0054"/>
    <w:rsid w:val="006E1449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7F447B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87460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4A11"/>
    <w:rsid w:val="009E647F"/>
    <w:rsid w:val="009F1BE6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97869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22F6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2A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6E144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6E1449"/>
  </w:style>
  <w:style w:type="character" w:styleId="SonnotBavurusu">
    <w:name w:val="endnote reference"/>
    <w:basedOn w:val="VarsaylanParagrafYazTipi"/>
    <w:rsid w:val="006E14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251a2287946145f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CDEB-8529-4CFA-84FD-48A33EF1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Staj İşlemleri İş Akış Şeması.dotx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Dell-7460</cp:lastModifiedBy>
  <cp:revision>2</cp:revision>
  <cp:lastPrinted>2018-09-24T13:03:00Z</cp:lastPrinted>
  <dcterms:created xsi:type="dcterms:W3CDTF">2023-02-21T09:21:00Z</dcterms:created>
  <dcterms:modified xsi:type="dcterms:W3CDTF">2023-02-21T09:21:00Z</dcterms:modified>
</cp:coreProperties>
</file>