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1129"/>
        <w:gridCol w:w="3619"/>
        <w:gridCol w:w="2590"/>
        <w:gridCol w:w="1763"/>
      </w:tblGrid>
      <w:tr w:rsidRPr="00ED49E1" w:rsidR="00D465C5" w:rsidTr="00D465C5">
        <w:trPr>
          <w:trHeight w:val="320"/>
        </w:trPr>
        <w:tc>
          <w:tcPr>
            <w:tcW w:w="1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D465C5">
            <w:pPr>
              <w:rPr>
                <w:b/>
                <w:bCs/>
                <w:color w:val="FF0000"/>
                <w:sz w:val="20"/>
                <w:szCs w:val="18"/>
              </w:rPr>
            </w:pPr>
            <w:r w:rsidRPr="00D465C5">
              <w:rPr>
                <w:b/>
                <w:bCs/>
                <w:color w:val="FF0000"/>
                <w:sz w:val="20"/>
                <w:szCs w:val="18"/>
              </w:rPr>
              <w:t>PUKÖ</w:t>
            </w:r>
          </w:p>
          <w:p w:rsidRPr="00D465C5" w:rsidR="00D465C5" w:rsidP="00D465C5" w:rsidRDefault="00D465C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465C5">
              <w:rPr>
                <w:b/>
                <w:bCs/>
                <w:color w:val="FF0000"/>
                <w:sz w:val="20"/>
                <w:szCs w:val="18"/>
              </w:rPr>
              <w:t>DÖNGÜSÜ</w:t>
            </w:r>
            <w:r w:rsidRPr="00D465C5">
              <w:rPr>
                <w:rStyle w:val="SonnotBavurusu"/>
                <w:b/>
                <w:bCs/>
                <w:color w:val="FF0000"/>
                <w:sz w:val="20"/>
                <w:szCs w:val="18"/>
              </w:rPr>
              <w:endnoteReference w:id="1"/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ED49E1" w:rsidRDefault="00D465C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465C5">
              <w:rPr>
                <w:b/>
                <w:bCs/>
                <w:color w:val="FF0000"/>
                <w:sz w:val="20"/>
                <w:szCs w:val="20"/>
              </w:rPr>
              <w:t>Sorumlular</w:t>
            </w:r>
          </w:p>
        </w:tc>
        <w:tc>
          <w:tcPr>
            <w:tcW w:w="36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ED49E1" w:rsidRDefault="00D465C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465C5">
              <w:rPr>
                <w:b/>
                <w:bCs/>
                <w:color w:val="FF0000"/>
                <w:sz w:val="20"/>
                <w:szCs w:val="20"/>
              </w:rPr>
              <w:t>İş Akışı</w:t>
            </w:r>
          </w:p>
        </w:tc>
        <w:tc>
          <w:tcPr>
            <w:tcW w:w="26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ED49E1" w:rsidRDefault="00D465C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465C5">
              <w:rPr>
                <w:b/>
                <w:bCs/>
                <w:color w:val="FF0000"/>
                <w:sz w:val="20"/>
                <w:szCs w:val="20"/>
              </w:rPr>
              <w:t>Faaliyet</w:t>
            </w:r>
          </w:p>
        </w:tc>
        <w:tc>
          <w:tcPr>
            <w:tcW w:w="1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D465C5" w:rsidR="00D465C5" w:rsidP="00ED49E1" w:rsidRDefault="00D465C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465C5">
              <w:rPr>
                <w:b/>
                <w:bCs/>
                <w:color w:val="FF0000"/>
                <w:sz w:val="20"/>
                <w:szCs w:val="20"/>
              </w:rPr>
              <w:t>Doküman/Kayıt</w:t>
            </w:r>
          </w:p>
        </w:tc>
      </w:tr>
      <w:tr w:rsidRPr="00ED49E1" w:rsidR="00D465C5" w:rsidTr="00D465C5">
        <w:trPr>
          <w:trHeight w:val="1556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ED49E1" w:rsidRDefault="004B2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ED49E1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D49E1" w:rsidR="00D465C5" w:rsidP="00ED49E1" w:rsidRDefault="00D465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49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7070BDDE" wp14:anchorId="17D8BA53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247015</wp:posOffset>
                      </wp:positionV>
                      <wp:extent cx="1781175" cy="434975"/>
                      <wp:effectExtent l="0" t="0" r="28575" b="22225"/>
                      <wp:wrapNone/>
                      <wp:docPr id="21" name="Akış Çizelgesi: Öteki İşlem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349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65C5" w:rsidR="00D465C5" w:rsidP="00ED49E1" w:rsidRDefault="00D465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5C5">
                                    <w:rPr>
                                      <w:sz w:val="20"/>
                                      <w:szCs w:val="20"/>
                                    </w:rPr>
                                    <w:t>Yatay Geçiş yapmak istendiğine dair başvuru yapılması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17D8BA53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21" style="position:absolute;margin-left:28.8pt;margin-top:19.45pt;width:140.25pt;height:3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">
                      <v:stroke joinstyle="round"/>
                      <v:textbox inset="1.44pt,0,0,0">
                        <w:txbxContent>
                          <w:p w:rsidRPr="00D465C5" w:rsidR="00D465C5" w:rsidP="00ED49E1" w:rsidRDefault="00D465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5C5">
                              <w:rPr>
                                <w:sz w:val="20"/>
                                <w:szCs w:val="20"/>
                              </w:rPr>
                              <w:t>Yatay Geçiş yapmak istendiğine dair başvuru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49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5ECB8541" wp14:anchorId="3030E4F0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716280</wp:posOffset>
                      </wp:positionV>
                      <wp:extent cx="0" cy="377825"/>
                      <wp:effectExtent l="52705" t="11430" r="61595" b="2032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7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50E4389">
                      <v:path fillok="f" arrowok="t" o:connecttype="none"/>
                      <o:lock v:ext="edit" shapetype="t"/>
                    </v:shapetype>
                    <v:shape id="Düz Ok Bağlayıcısı 22" style="position:absolute;margin-left:100.15pt;margin-top:56.4pt;width:0;height:2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ED49E1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İlgili öğrenci birimine başka bir üniversiteye yatay geçiş yapmak istediğine dair dile</w:t>
            </w:r>
            <w:r w:rsidR="004B2C98">
              <w:rPr>
                <w:color w:val="000000"/>
                <w:sz w:val="20"/>
                <w:szCs w:val="20"/>
              </w:rPr>
              <w:t>k</w:t>
            </w:r>
            <w:r w:rsidRPr="00D465C5">
              <w:rPr>
                <w:color w:val="000000"/>
                <w:sz w:val="20"/>
                <w:szCs w:val="20"/>
              </w:rPr>
              <w:t xml:space="preserve">çe ile başvuruda bulunur ve yatay geçiş işlemlerinde kullanacağı belgeleri ister. </w:t>
            </w:r>
          </w:p>
        </w:tc>
        <w:tc>
          <w:tcPr>
            <w:tcW w:w="1763" w:type="dxa"/>
            <w:tcBorders>
              <w:top w:val="nil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D465C5" w:rsidR="00D465C5" w:rsidP="00ED49E1" w:rsidRDefault="00D465C5">
            <w:pPr>
              <w:rPr>
                <w:sz w:val="20"/>
                <w:szCs w:val="20"/>
              </w:rPr>
            </w:pPr>
            <w:r w:rsidRPr="00D465C5">
              <w:rPr>
                <w:sz w:val="20"/>
                <w:szCs w:val="20"/>
              </w:rPr>
              <w:t>*Dilekçe</w:t>
            </w:r>
          </w:p>
        </w:tc>
      </w:tr>
      <w:tr w:rsidRPr="00ED49E1" w:rsidR="00D465C5" w:rsidTr="00D465C5">
        <w:trPr>
          <w:trHeight w:val="1182"/>
        </w:trPr>
        <w:tc>
          <w:tcPr>
            <w:tcW w:w="110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ED49E1" w:rsidRDefault="00FE4F7E">
            <w:pPr>
              <w:rPr>
                <w:color w:val="000000"/>
                <w:sz w:val="20"/>
                <w:szCs w:val="20"/>
              </w:rPr>
            </w:pPr>
            <w:r w:rsidRPr="00FE4F7E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ED49E1" w:rsidRDefault="003600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6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ED49E1" w:rsidR="00D465C5" w:rsidP="00ED49E1" w:rsidRDefault="00D465C5">
            <w:pPr>
              <w:rPr>
                <w:color w:val="000000"/>
                <w:sz w:val="22"/>
                <w:szCs w:val="22"/>
              </w:rPr>
            </w:pPr>
            <w:r w:rsidRPr="00ED49E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43580B2B" wp14:anchorId="742B7C9A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170815</wp:posOffset>
                      </wp:positionV>
                      <wp:extent cx="1771650" cy="428625"/>
                      <wp:effectExtent l="0" t="0" r="19050" b="28575"/>
                      <wp:wrapNone/>
                      <wp:docPr id="19" name="Akış Çizelgesi: İşle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4286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65C5" w:rsidR="00D465C5" w:rsidP="00ED49E1" w:rsidRDefault="00D465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5C5">
                                    <w:rPr>
                                      <w:sz w:val="20"/>
                                      <w:szCs w:val="20"/>
                                    </w:rPr>
                                    <w:t>İlişik Kesme Formunun öğrenciye verilmesi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742B7C9A">
                      <v:stroke joinstyle="miter"/>
                      <v:path gradientshapeok="t" o:connecttype="rect"/>
                    </v:shapetype>
                    <v:shape id="Akış Çizelgesi: İşlem 19" style="position:absolute;margin-left:29.55pt;margin-top:13.45pt;width:139.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">
                      <v:stroke joinstyle="round"/>
                      <v:textbox inset="1.44pt,0,0,0">
                        <w:txbxContent>
                          <w:p w:rsidRPr="00D465C5" w:rsidR="00D465C5" w:rsidP="00ED49E1" w:rsidRDefault="00D465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5C5">
                              <w:rPr>
                                <w:sz w:val="20"/>
                                <w:szCs w:val="20"/>
                              </w:rPr>
                              <w:t>İlişik Kesme Formunun öğrenciye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49E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631AE731" wp14:anchorId="23B147C4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654685</wp:posOffset>
                      </wp:positionV>
                      <wp:extent cx="0" cy="487045"/>
                      <wp:effectExtent l="53340" t="6985" r="60960" b="20320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7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0" style="position:absolute;margin-left:99.45pt;margin-top:51.55pt;width:0;height:3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" w14:anchorId="3C6B8EB1">
                      <v:stroke endarrow="block"/>
                    </v:shape>
                  </w:pict>
                </mc:Fallback>
              </mc:AlternateContent>
            </w:r>
            <w:r w:rsidRPr="00ED49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ED49E1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Başvuruda bulunan öğrenci için ilişik kesme formu düzenlenir ve öğrenciden formda belirtilen tüm alanları imzalatması istenir.</w:t>
            </w:r>
          </w:p>
        </w:tc>
        <w:tc>
          <w:tcPr>
            <w:tcW w:w="176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D465C5" w:rsidR="00D465C5" w:rsidP="00ED49E1" w:rsidRDefault="00D465C5">
            <w:pPr>
              <w:rPr>
                <w:sz w:val="20"/>
                <w:szCs w:val="20"/>
              </w:rPr>
            </w:pPr>
            <w:r w:rsidRPr="00D465C5">
              <w:rPr>
                <w:sz w:val="20"/>
                <w:szCs w:val="20"/>
              </w:rPr>
              <w:t>*İlişik Kesme Formu</w:t>
            </w:r>
          </w:p>
        </w:tc>
      </w:tr>
      <w:tr w:rsidRPr="00ED49E1" w:rsidR="00D465C5" w:rsidTr="00D465C5">
        <w:trPr>
          <w:trHeight w:val="1831"/>
        </w:trPr>
        <w:tc>
          <w:tcPr>
            <w:tcW w:w="110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ED49E1" w:rsidRDefault="004B2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Etme/Önlem Alma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ED49E1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36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ED49E1" w:rsidR="00D465C5" w:rsidP="00ED49E1" w:rsidRDefault="00D465C5">
            <w:pPr>
              <w:rPr>
                <w:color w:val="000000"/>
                <w:sz w:val="22"/>
                <w:szCs w:val="22"/>
              </w:rPr>
            </w:pPr>
            <w:r w:rsidRPr="00ED49E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2DCED02C" wp14:anchorId="7640C4E7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447040</wp:posOffset>
                      </wp:positionV>
                      <wp:extent cx="1724025" cy="516890"/>
                      <wp:effectExtent l="0" t="0" r="28575" b="16510"/>
                      <wp:wrapNone/>
                      <wp:docPr id="17" name="Akış Çizelgesi: İşle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5168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65C5" w:rsidR="00D465C5" w:rsidP="00ED49E1" w:rsidRDefault="00D465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5C5">
                                    <w:rPr>
                                      <w:sz w:val="20"/>
                                      <w:szCs w:val="20"/>
                                    </w:rPr>
                                    <w:t>İlişik Kesme Formunun imzalatılması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7640C4E7">
                      <v:stroke joinstyle="miter"/>
                      <v:path gradientshapeok="t" o:connecttype="rect"/>
                    </v:shapetype>
                    <v:shape id="Akış Çizelgesi: İşlem 17" style="position:absolute;margin-left:29.55pt;margin-top:35.2pt;width:135.75pt;height:4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">
                      <v:stroke joinstyle="round"/>
                      <v:textbox inset="1.44pt,0,0,0">
                        <w:txbxContent>
                          <w:p w:rsidRPr="00D465C5" w:rsidR="00D465C5" w:rsidP="00ED49E1" w:rsidRDefault="00D465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5C5">
                              <w:rPr>
                                <w:sz w:val="20"/>
                                <w:szCs w:val="20"/>
                              </w:rPr>
                              <w:t>İlişik Kesme Formunun imzalatılması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49E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2B5588EE" wp14:anchorId="7215045E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1005205</wp:posOffset>
                      </wp:positionV>
                      <wp:extent cx="0" cy="612775"/>
                      <wp:effectExtent l="58420" t="5080" r="55880" b="20320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2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8" style="position:absolute;margin-left:99.1pt;margin-top:79.15pt;width:0;height:4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" w14:anchorId="292E9D84">
                      <v:stroke endarrow="block"/>
                    </v:shape>
                  </w:pict>
                </mc:Fallback>
              </mc:AlternateContent>
            </w:r>
            <w:r w:rsidRPr="00ED49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ED49E1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Öğrenci, ilişik kesme formunun tüm alanlarını imzalatarak, üniversitemizin hiçbir idari ve akademik birimiyle ilişiğinin olmadığını (üzerinde kayıtlı herhangi bir kitap, kıyafet, spor malzemesi, harç borcu, kimlik kartı vb. bulunmadığını) belgeler.</w:t>
            </w:r>
          </w:p>
        </w:tc>
        <w:tc>
          <w:tcPr>
            <w:tcW w:w="176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D465C5" w:rsidR="00D465C5" w:rsidP="00ED49E1" w:rsidRDefault="00D465C5">
            <w:pPr>
              <w:rPr>
                <w:sz w:val="20"/>
                <w:szCs w:val="20"/>
              </w:rPr>
            </w:pPr>
            <w:r w:rsidRPr="00D465C5">
              <w:rPr>
                <w:sz w:val="20"/>
                <w:szCs w:val="20"/>
              </w:rPr>
              <w:t>*İlişik Kesme Formu</w:t>
            </w:r>
          </w:p>
        </w:tc>
      </w:tr>
      <w:tr w:rsidRPr="00ED49E1" w:rsidR="00D465C5" w:rsidTr="00D465C5">
        <w:trPr>
          <w:trHeight w:val="1937"/>
        </w:trPr>
        <w:tc>
          <w:tcPr>
            <w:tcW w:w="110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ED49E1" w:rsidRDefault="004B2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ED49E1" w:rsidRDefault="00360045">
            <w:pPr>
              <w:rPr>
                <w:color w:val="000000"/>
                <w:sz w:val="20"/>
                <w:szCs w:val="20"/>
              </w:rPr>
            </w:pPr>
            <w:r w:rsidRPr="00360045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6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ED49E1" w:rsidR="00D465C5" w:rsidP="00ED49E1" w:rsidRDefault="00C16EBF">
            <w:pPr>
              <w:rPr>
                <w:color w:val="000000"/>
                <w:sz w:val="22"/>
                <w:szCs w:val="22"/>
              </w:rPr>
            </w:pPr>
            <w:r w:rsidRPr="00ED49E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63070D36" wp14:anchorId="050319F2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1189990</wp:posOffset>
                      </wp:positionV>
                      <wp:extent cx="1943100" cy="910590"/>
                      <wp:effectExtent l="0" t="0" r="19050" b="22860"/>
                      <wp:wrapNone/>
                      <wp:docPr id="14" name="Akış Çizelgesi: Kara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05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65C5" w:rsidR="00D465C5" w:rsidP="00ED49E1" w:rsidRDefault="00D465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5C5">
                                    <w:rPr>
                                      <w:sz w:val="20"/>
                                      <w:szCs w:val="20"/>
                                    </w:rPr>
                                    <w:t>Öğrencinin yatay geçişi uygun görülmüş mü?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050319F2">
                      <v:stroke joinstyle="miter"/>
                      <v:path textboxrect="5400,5400,16200,16200" gradientshapeok="t" o:connecttype="rect"/>
                    </v:shapetype>
                    <v:shape id="Akış Çizelgesi: Karar 14" style="position:absolute;margin-left:12.3pt;margin-top:93.7pt;width:153pt;height:7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">
                      <v:stroke joinstyle="round"/>
                      <v:textbox inset="1.44pt,0,0,0">
                        <w:txbxContent>
                          <w:p w:rsidRPr="00D465C5" w:rsidR="00D465C5" w:rsidP="00ED49E1" w:rsidRDefault="00D465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5C5">
                              <w:rPr>
                                <w:sz w:val="20"/>
                                <w:szCs w:val="20"/>
                              </w:rPr>
                              <w:t>Öğrencinin yatay geçişi uygun görülmüş mü?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49E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28903150" wp14:anchorId="51A1002A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285115</wp:posOffset>
                      </wp:positionV>
                      <wp:extent cx="1724025" cy="575310"/>
                      <wp:effectExtent l="0" t="0" r="28575" b="15240"/>
                      <wp:wrapNone/>
                      <wp:docPr id="15" name="Akış Çizelgesi: İşle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5753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65C5" w:rsidR="00D465C5" w:rsidP="00ED49E1" w:rsidRDefault="00D465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5C5">
                                    <w:rPr>
                                      <w:sz w:val="20"/>
                                      <w:szCs w:val="20"/>
                                    </w:rPr>
                                    <w:t>Yatay Geçiş belgelerinin öğrenciye verilmesi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5" style="position:absolute;margin-left:29.55pt;margin-top:22.45pt;width:135.75pt;height:4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" w14:anchorId="51A1002A">
                      <v:stroke joinstyle="round"/>
                      <v:textbox inset="1.44pt,0,0,0">
                        <w:txbxContent>
                          <w:p w:rsidRPr="00D465C5" w:rsidR="00D465C5" w:rsidP="00ED49E1" w:rsidRDefault="00D465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5C5">
                              <w:rPr>
                                <w:sz w:val="20"/>
                                <w:szCs w:val="20"/>
                              </w:rPr>
                              <w:t>Yatay Geçiş belgelerinin öğrenciye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49E1" w:rsidR="00D465C5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5D14A43B" wp14:anchorId="618F9A05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907415</wp:posOffset>
                      </wp:positionV>
                      <wp:extent cx="0" cy="377825"/>
                      <wp:effectExtent l="57785" t="12065" r="56515" b="1968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7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style="position:absolute;margin-left:99.8pt;margin-top:71.45pt;width:0;height:2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" w14:anchorId="4EF4FBEA">
                      <v:stroke endarrow="block"/>
                    </v:shape>
                  </w:pict>
                </mc:Fallback>
              </mc:AlternateContent>
            </w:r>
            <w:r w:rsidRPr="00ED49E1" w:rsidR="00D465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ED49E1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Öğrenciye yatay geçiş işlemlerinde kullanacağı belgeler (transkript, öğretim planı, ilişik kesme belgesi, vs.) verilir.</w:t>
            </w:r>
          </w:p>
        </w:tc>
        <w:tc>
          <w:tcPr>
            <w:tcW w:w="176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D465C5" w:rsidR="00D465C5" w:rsidP="00ED49E1" w:rsidRDefault="00D465C5">
            <w:pPr>
              <w:rPr>
                <w:sz w:val="20"/>
                <w:szCs w:val="20"/>
              </w:rPr>
            </w:pPr>
            <w:r w:rsidRPr="00D465C5">
              <w:rPr>
                <w:sz w:val="20"/>
                <w:szCs w:val="20"/>
              </w:rPr>
              <w:t>*Transkript</w:t>
            </w:r>
            <w:r w:rsidRPr="00D465C5">
              <w:rPr>
                <w:sz w:val="20"/>
                <w:szCs w:val="20"/>
              </w:rPr>
              <w:br/>
              <w:t>*Öğretim Planı</w:t>
            </w:r>
            <w:r w:rsidRPr="00D465C5">
              <w:rPr>
                <w:sz w:val="20"/>
                <w:szCs w:val="20"/>
              </w:rPr>
              <w:br/>
              <w:t>*Ders İçerikleri</w:t>
            </w:r>
            <w:r w:rsidRPr="00D465C5">
              <w:rPr>
                <w:sz w:val="20"/>
                <w:szCs w:val="20"/>
              </w:rPr>
              <w:br/>
              <w:t>*Disiplin Durumu belgesi</w:t>
            </w:r>
            <w:r w:rsidRPr="00D465C5">
              <w:rPr>
                <w:sz w:val="20"/>
                <w:szCs w:val="20"/>
              </w:rPr>
              <w:br/>
              <w:t>*Sınıfında ilk % 10'a Girildiğine Dair Belge</w:t>
            </w:r>
          </w:p>
        </w:tc>
      </w:tr>
      <w:tr w:rsidRPr="00ED49E1" w:rsidR="00D465C5" w:rsidTr="00D465C5">
        <w:trPr>
          <w:trHeight w:val="1397"/>
        </w:trPr>
        <w:tc>
          <w:tcPr>
            <w:tcW w:w="110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D465C5" w:rsidRDefault="004B2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  <w:r w:rsidR="00FE4F7E">
              <w:rPr>
                <w:color w:val="000000"/>
                <w:sz w:val="20"/>
                <w:szCs w:val="20"/>
              </w:rPr>
              <w:t xml:space="preserve"> / Önlem Alma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D465C5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İlgili Üniversite</w:t>
            </w:r>
          </w:p>
        </w:tc>
        <w:tc>
          <w:tcPr>
            <w:tcW w:w="36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ED49E1" w:rsidR="00D465C5" w:rsidP="00D465C5" w:rsidRDefault="00FE4F7E">
            <w:pPr>
              <w:rPr>
                <w:color w:val="000000"/>
                <w:sz w:val="22"/>
                <w:szCs w:val="22"/>
              </w:rPr>
            </w:pPr>
            <w:r w:rsidRPr="00ED49E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1CFB1FA8" wp14:anchorId="4BD09BF0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-318135</wp:posOffset>
                      </wp:positionV>
                      <wp:extent cx="45085" cy="857250"/>
                      <wp:effectExtent l="76200" t="38100" r="50165" b="1905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85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A4DDB02">
                      <v:path fillok="f" arrowok="t" o:connecttype="none"/>
                      <o:lock v:ext="edit" shapetype="t"/>
                    </v:shapetype>
                    <v:shape id="Düz Ok Bağlayıcısı 13" style="position:absolute;margin-left:145.2pt;margin-top:-25.05pt;width:3.55pt;height:67.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Pr="00ED49E1" w:rsidR="00D465C5">
              <w:rPr>
                <w:color w:val="000000"/>
                <w:sz w:val="22"/>
                <w:szCs w:val="22"/>
              </w:rPr>
              <w:t> </w:t>
            </w:r>
          </w:p>
          <w:p w:rsidRPr="00ED49E1" w:rsidR="00D465C5" w:rsidP="00D465C5" w:rsidRDefault="00D465C5">
            <w:pPr>
              <w:rPr>
                <w:color w:val="000000"/>
                <w:sz w:val="22"/>
                <w:szCs w:val="22"/>
              </w:rPr>
            </w:pPr>
          </w:p>
          <w:p w:rsidRPr="00ED49E1" w:rsidR="00D465C5" w:rsidP="00D465C5" w:rsidRDefault="00D465C5">
            <w:pPr>
              <w:rPr>
                <w:color w:val="000000"/>
                <w:sz w:val="22"/>
                <w:szCs w:val="22"/>
              </w:rPr>
            </w:pPr>
          </w:p>
          <w:p w:rsidRPr="00ED49E1" w:rsidR="00D465C5" w:rsidP="00D465C5" w:rsidRDefault="00D465C5">
            <w:pPr>
              <w:rPr>
                <w:color w:val="000000"/>
                <w:sz w:val="22"/>
                <w:szCs w:val="22"/>
              </w:rPr>
            </w:pPr>
          </w:p>
          <w:p w:rsidRPr="00ED49E1" w:rsidR="00D465C5" w:rsidP="00D465C5" w:rsidRDefault="00D465C5">
            <w:pPr>
              <w:rPr>
                <w:color w:val="000000"/>
                <w:sz w:val="22"/>
                <w:szCs w:val="22"/>
              </w:rPr>
            </w:pPr>
            <w:r w:rsidRPr="00D465C5">
              <w:rPr>
                <w:color w:val="000000"/>
                <w:sz w:val="20"/>
                <w:szCs w:val="20"/>
              </w:rPr>
              <w:t xml:space="preserve">EVET </w:t>
            </w:r>
            <w:r w:rsidRPr="00ED49E1">
              <w:rPr>
                <w:color w:val="000000"/>
                <w:sz w:val="22"/>
                <w:szCs w:val="22"/>
              </w:rPr>
              <w:t xml:space="preserve">        </w:t>
            </w:r>
            <w:r w:rsidR="00C16EBF">
              <w:rPr>
                <w:color w:val="000000"/>
                <w:sz w:val="22"/>
                <w:szCs w:val="22"/>
              </w:rPr>
              <w:t xml:space="preserve">                               </w:t>
            </w:r>
            <w:r w:rsidRPr="00ED49E1">
              <w:rPr>
                <w:color w:val="000000"/>
                <w:sz w:val="22"/>
                <w:szCs w:val="22"/>
              </w:rPr>
              <w:t xml:space="preserve"> </w:t>
            </w:r>
            <w:r w:rsidRPr="00D465C5">
              <w:rPr>
                <w:color w:val="000000"/>
                <w:sz w:val="20"/>
                <w:szCs w:val="20"/>
              </w:rPr>
              <w:t>HAYIR</w:t>
            </w:r>
          </w:p>
        </w:tc>
        <w:tc>
          <w:tcPr>
            <w:tcW w:w="266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 xml:space="preserve">Başvuru yapılan üniversite öğrencinin yatay geçişinin uygun olup olmadığını görüşür. </w:t>
            </w:r>
          </w:p>
        </w:tc>
        <w:tc>
          <w:tcPr>
            <w:tcW w:w="176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D465C5">
            <w:pPr>
              <w:rPr>
                <w:sz w:val="20"/>
                <w:szCs w:val="20"/>
              </w:rPr>
            </w:pPr>
            <w:r w:rsidRPr="00D465C5">
              <w:rPr>
                <w:sz w:val="20"/>
                <w:szCs w:val="20"/>
              </w:rPr>
              <w:t>*Yükseköğretim Kurumları Arasında Yatay Geçiş Yönetmeliği</w:t>
            </w:r>
          </w:p>
        </w:tc>
      </w:tr>
      <w:tr w:rsidRPr="00ED49E1" w:rsidR="00D465C5" w:rsidTr="00D465C5">
        <w:trPr>
          <w:trHeight w:val="1262"/>
        </w:trPr>
        <w:tc>
          <w:tcPr>
            <w:tcW w:w="110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FE4F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D465C5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36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ED49E1" w:rsidR="00D465C5" w:rsidP="00D465C5" w:rsidRDefault="00360045">
            <w:pPr>
              <w:rPr>
                <w:color w:val="000000"/>
                <w:sz w:val="22"/>
                <w:szCs w:val="22"/>
              </w:rPr>
            </w:pPr>
            <w:r w:rsidRPr="00ED49E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5E7ECBEA" wp14:anchorId="68FA1EDC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10160</wp:posOffset>
                      </wp:positionV>
                      <wp:extent cx="619125" cy="514350"/>
                      <wp:effectExtent l="0" t="0" r="66675" b="5715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style="position:absolute;margin-left:20.3pt;margin-top:.8pt;width:48.75pt;height:4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" w14:anchorId="53D577EB">
                      <v:stroke endarrow="block"/>
                    </v:shape>
                  </w:pict>
                </mc:Fallback>
              </mc:AlternateContent>
            </w:r>
            <w:r w:rsidRPr="00ED49E1" w:rsidR="00D465C5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editId="5E781091" wp14:anchorId="4161C2B9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189865</wp:posOffset>
                      </wp:positionV>
                      <wp:extent cx="1190625" cy="476250"/>
                      <wp:effectExtent l="0" t="0" r="28575" b="19050"/>
                      <wp:wrapNone/>
                      <wp:docPr id="10" name="Akış Çizelgesi: Önceden Tanımlı İşle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47625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65C5" w:rsidR="00D465C5" w:rsidP="00ED49E1" w:rsidRDefault="00D465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5C5">
                                    <w:rPr>
                                      <w:sz w:val="20"/>
                                      <w:szCs w:val="20"/>
                                    </w:rPr>
                                    <w:t>Öğrencinin başvuruda bulunması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2" coordsize="21600,21600" o:spt="112" path="m,l,21600r21600,l21600,xem2610,nfl2610,21600em18990,nfl18990,21600e" w14:anchorId="4161C2B9">
                      <v:stroke joinstyle="miter"/>
                      <v:path textboxrect="2610,0,18990,21600" gradientshapeok="t" o:connecttype="rect" o:extrusionok="f"/>
                    </v:shapetype>
                    <v:shape id="Akış Çizelgesi: Önceden Tanımlı İşlem 10" style="position:absolute;margin-left:75.3pt;margin-top:14.95pt;width:93.7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strokeweight="1pt" type="#_x0000_t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">
                      <v:stroke joinstyle="round"/>
                      <v:textbox inset="1.44pt,0,0,0">
                        <w:txbxContent>
                          <w:p w:rsidRPr="00D465C5" w:rsidR="00D465C5" w:rsidP="00ED49E1" w:rsidRDefault="00D465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5C5">
                              <w:rPr>
                                <w:sz w:val="20"/>
                                <w:szCs w:val="20"/>
                              </w:rPr>
                              <w:t>Öğrencinin başvuruda bulunması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49E1" w:rsidR="00D465C5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editId="5A9A1828" wp14:anchorId="3F2070F4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715010</wp:posOffset>
                      </wp:positionV>
                      <wp:extent cx="0" cy="262255"/>
                      <wp:effectExtent l="53340" t="10160" r="60960" b="2286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" style="position:absolute;margin-left:147.45pt;margin-top:56.3pt;width:0;height:20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" w14:anchorId="7D243965">
                      <v:stroke endarrow="block"/>
                    </v:shape>
                  </w:pict>
                </mc:Fallback>
              </mc:AlternateContent>
            </w:r>
            <w:r w:rsidRPr="00ED49E1" w:rsidR="00D465C5">
              <w:rPr>
                <w:color w:val="000000"/>
                <w:sz w:val="22"/>
                <w:szCs w:val="22"/>
              </w:rPr>
              <w:t> </w:t>
            </w:r>
            <w:bookmarkStart w:name="_GoBack" w:id="0"/>
            <w:bookmarkEnd w:id="0"/>
          </w:p>
        </w:tc>
        <w:tc>
          <w:tcPr>
            <w:tcW w:w="266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 xml:space="preserve">Öğrenci yatay geçiş başvurusunun uygun görülmediğini belirten bir dilekçe ile öğrenci kimlik kartının iade edilmesini ister. </w:t>
            </w:r>
          </w:p>
        </w:tc>
        <w:tc>
          <w:tcPr>
            <w:tcW w:w="176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D465C5" w:rsidR="00D465C5" w:rsidP="00D465C5" w:rsidRDefault="00D465C5">
            <w:pPr>
              <w:rPr>
                <w:sz w:val="20"/>
                <w:szCs w:val="20"/>
              </w:rPr>
            </w:pPr>
            <w:r w:rsidRPr="00D465C5">
              <w:rPr>
                <w:sz w:val="20"/>
                <w:szCs w:val="20"/>
              </w:rPr>
              <w:t>*Dilekçe</w:t>
            </w:r>
          </w:p>
        </w:tc>
      </w:tr>
      <w:tr w:rsidRPr="00ED49E1" w:rsidR="00D465C5" w:rsidTr="00D465C5">
        <w:trPr>
          <w:trHeight w:val="1153"/>
        </w:trPr>
        <w:tc>
          <w:tcPr>
            <w:tcW w:w="110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360045">
            <w:pPr>
              <w:rPr>
                <w:color w:val="000000"/>
                <w:sz w:val="20"/>
                <w:szCs w:val="20"/>
              </w:rPr>
            </w:pPr>
            <w:r w:rsidRPr="00360045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D465C5" w:rsidRDefault="00360045">
            <w:pPr>
              <w:rPr>
                <w:color w:val="000000"/>
                <w:sz w:val="20"/>
                <w:szCs w:val="20"/>
              </w:rPr>
            </w:pPr>
            <w:r w:rsidRPr="00360045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6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ED49E1" w:rsidR="00D465C5" w:rsidP="00D465C5" w:rsidRDefault="00D465C5">
            <w:pPr>
              <w:rPr>
                <w:color w:val="000000"/>
                <w:sz w:val="22"/>
                <w:szCs w:val="22"/>
              </w:rPr>
            </w:pPr>
            <w:r w:rsidRPr="00ED49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editId="0C9E53D7" wp14:anchorId="649D965D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151765</wp:posOffset>
                      </wp:positionV>
                      <wp:extent cx="1190625" cy="513715"/>
                      <wp:effectExtent l="0" t="0" r="28575" b="196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513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65C5" w:rsidR="00D465C5" w:rsidP="00ED49E1" w:rsidRDefault="00D465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5C5">
                                    <w:rPr>
                                      <w:sz w:val="20"/>
                                      <w:szCs w:val="20"/>
                                    </w:rPr>
                                    <w:t xml:space="preserve">Kimlik </w:t>
                                  </w:r>
                                  <w:r w:rsidR="00360045">
                                    <w:rPr>
                                      <w:sz w:val="20"/>
                                      <w:szCs w:val="20"/>
                                    </w:rPr>
                                    <w:t>Kartının öğrenciden geri alınması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style="position:absolute;margin-left:75.3pt;margin-top:11.95pt;width:93.75pt;height:40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2" strokeweight="1pt" w14:anchorId="649D96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">
                      <v:stroke joinstyle="round"/>
                      <v:textbox inset="1.44pt,0,0,0">
                        <w:txbxContent>
                          <w:p w:rsidRPr="00D465C5" w:rsidR="00D465C5" w:rsidP="00ED49E1" w:rsidRDefault="00D465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5C5">
                              <w:rPr>
                                <w:sz w:val="20"/>
                                <w:szCs w:val="20"/>
                              </w:rPr>
                              <w:t xml:space="preserve">Kimlik </w:t>
                            </w:r>
                            <w:r w:rsidR="00360045">
                              <w:rPr>
                                <w:sz w:val="20"/>
                                <w:szCs w:val="20"/>
                              </w:rPr>
                              <w:t>Kartının öğrenciden geri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D49E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603155AD" wp14:anchorId="310321B8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701040</wp:posOffset>
                      </wp:positionV>
                      <wp:extent cx="0" cy="210185"/>
                      <wp:effectExtent l="57785" t="5715" r="56515" b="2222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47.8pt;margin-top:55.2pt;width:0;height:16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" w14:anchorId="723E2BBF">
                      <v:stroke endarrow="block"/>
                    </v:shape>
                  </w:pict>
                </mc:Fallback>
              </mc:AlternateContent>
            </w:r>
            <w:r w:rsidRPr="00ED49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İlgili birim tarafından öğrenci kimlik kartının iadesi hususunda Bilgi İşlem Daire Başkanlığına bilgi verilir.</w:t>
            </w:r>
          </w:p>
        </w:tc>
        <w:tc>
          <w:tcPr>
            <w:tcW w:w="176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D465C5">
            <w:pPr>
              <w:rPr>
                <w:sz w:val="20"/>
                <w:szCs w:val="20"/>
              </w:rPr>
            </w:pPr>
            <w:r w:rsidRPr="00D465C5">
              <w:rPr>
                <w:sz w:val="20"/>
                <w:szCs w:val="20"/>
              </w:rPr>
              <w:t>*İKC-UBS Otomasyon Sistemi Gelen Evrak</w:t>
            </w:r>
          </w:p>
        </w:tc>
      </w:tr>
      <w:tr w:rsidRPr="00ED49E1" w:rsidR="00D465C5" w:rsidTr="00D465C5">
        <w:trPr>
          <w:trHeight w:val="1084"/>
        </w:trPr>
        <w:tc>
          <w:tcPr>
            <w:tcW w:w="110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4B2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Uygulama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D465C5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Bilgi İşlem Dai</w:t>
            </w:r>
            <w:r w:rsidR="004B2C98">
              <w:rPr>
                <w:color w:val="000000"/>
                <w:sz w:val="20"/>
                <w:szCs w:val="20"/>
              </w:rPr>
              <w:t>r</w:t>
            </w:r>
            <w:r w:rsidRPr="00D465C5">
              <w:rPr>
                <w:color w:val="000000"/>
                <w:sz w:val="20"/>
                <w:szCs w:val="20"/>
              </w:rPr>
              <w:t>. Bşk. Personeli</w:t>
            </w:r>
          </w:p>
        </w:tc>
        <w:tc>
          <w:tcPr>
            <w:tcW w:w="36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ED49E1" w:rsidR="00D465C5" w:rsidP="00D465C5" w:rsidRDefault="00D465C5">
            <w:pPr>
              <w:rPr>
                <w:color w:val="000000"/>
                <w:sz w:val="22"/>
                <w:szCs w:val="22"/>
              </w:rPr>
            </w:pPr>
            <w:r w:rsidRPr="00ED49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18C74979" wp14:anchorId="5FB0B2C6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-456565</wp:posOffset>
                      </wp:positionV>
                      <wp:extent cx="1219200" cy="503555"/>
                      <wp:effectExtent l="0" t="0" r="19050" b="10795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5035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65C5" w:rsidR="00D465C5" w:rsidP="00ED49E1" w:rsidRDefault="00D465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5C5">
                                    <w:rPr>
                                      <w:sz w:val="20"/>
                                      <w:szCs w:val="20"/>
                                    </w:rPr>
                                    <w:t>Öğrenci Kimlik kartı iade edilir,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style="position:absolute;margin-left:28.8pt;margin-top:-35.95pt;width:96pt;height:39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3" strokeweight="1pt" arcsize="10923f" w14:anchorId="5FB0B2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">
                      <v:textbox inset="1.44pt,0,0,0">
                        <w:txbxContent>
                          <w:p w:rsidRPr="00D465C5" w:rsidR="00D465C5" w:rsidP="00ED49E1" w:rsidRDefault="00D465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5C5">
                              <w:rPr>
                                <w:sz w:val="20"/>
                                <w:szCs w:val="20"/>
                              </w:rPr>
                              <w:t>Öğrenci Kimlik kartı iade edilir,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D49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Öğrencinin Kimlik Kartı tarafına iade edilir.</w:t>
            </w:r>
          </w:p>
        </w:tc>
        <w:tc>
          <w:tcPr>
            <w:tcW w:w="176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D465C5" w:rsidR="00D465C5" w:rsidP="00D465C5" w:rsidRDefault="00D465C5">
            <w:pPr>
              <w:rPr>
                <w:sz w:val="20"/>
                <w:szCs w:val="20"/>
              </w:rPr>
            </w:pPr>
            <w:r w:rsidRPr="00D465C5">
              <w:rPr>
                <w:sz w:val="20"/>
                <w:szCs w:val="20"/>
              </w:rPr>
              <w:t> </w:t>
            </w:r>
          </w:p>
        </w:tc>
      </w:tr>
      <w:tr w:rsidRPr="00ED49E1" w:rsidR="00D465C5" w:rsidTr="00D465C5">
        <w:trPr>
          <w:trHeight w:val="1388"/>
        </w:trPr>
        <w:tc>
          <w:tcPr>
            <w:tcW w:w="110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FE4F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D465C5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İlgili Üniversite</w:t>
            </w:r>
          </w:p>
        </w:tc>
        <w:tc>
          <w:tcPr>
            <w:tcW w:w="36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ED49E1" w:rsidR="00D465C5" w:rsidP="00D465C5" w:rsidRDefault="00FE4F7E">
            <w:pPr>
              <w:rPr>
                <w:color w:val="000000"/>
                <w:sz w:val="22"/>
                <w:szCs w:val="22"/>
              </w:rPr>
            </w:pPr>
            <w:r w:rsidRPr="00ED49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editId="33CB2119" wp14:anchorId="760187FE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-6985</wp:posOffset>
                      </wp:positionV>
                      <wp:extent cx="0" cy="158750"/>
                      <wp:effectExtent l="57785" t="10795" r="56515" b="2095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style="position:absolute;margin-left:47.3pt;margin-top:-.55pt;width:0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" w14:anchorId="4B7070A2">
                      <v:stroke endarrow="block"/>
                    </v:shape>
                  </w:pict>
                </mc:Fallback>
              </mc:AlternateContent>
            </w:r>
            <w:r w:rsidRPr="00ED49E1" w:rsidR="00D465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editId="15D0600D" wp14:anchorId="305A5DE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285115</wp:posOffset>
                      </wp:positionV>
                      <wp:extent cx="1866900" cy="523875"/>
                      <wp:effectExtent l="0" t="0" r="19050" b="28575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523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65C5" w:rsidR="00D465C5" w:rsidP="00ED49E1" w:rsidRDefault="00D465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5C5">
                                    <w:rPr>
                                      <w:sz w:val="20"/>
                                      <w:szCs w:val="20"/>
                                    </w:rPr>
                                    <w:t>İlgili üniversite tarafından yatay geçişle giden öğrencinin şahsi dosyasının istenmesi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305A5DE1">
                      <v:stroke joinstyle="miter"/>
                      <v:path gradientshapeok="t" o:connecttype="rect"/>
                    </v:shapetype>
                    <v:shape id="Akış Çizelgesi: İşlem 4" style="position:absolute;margin-left:26.55pt;margin-top:22.45pt;width:147pt;height:4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4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">
                      <v:stroke joinstyle="round"/>
                      <v:textbox inset="1.44pt,0,0,0">
                        <w:txbxContent>
                          <w:p w:rsidRPr="00D465C5" w:rsidR="00D465C5" w:rsidP="00ED49E1" w:rsidRDefault="00D465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5C5">
                              <w:rPr>
                                <w:sz w:val="20"/>
                                <w:szCs w:val="20"/>
                              </w:rPr>
                              <w:t>İlgili üniversite tarafından yatay geçişle giden öğrencinin şahsi dosyasının istenmesi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49E1" w:rsidR="00D465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2442F735" wp14:anchorId="12C17F72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808355</wp:posOffset>
                      </wp:positionV>
                      <wp:extent cx="0" cy="252730"/>
                      <wp:effectExtent l="57785" t="8255" r="56515" b="1524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style="position:absolute;margin-left:94.55pt;margin-top:63.65pt;width:0;height:19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" w14:anchorId="03EF15BC">
                      <v:stroke endarrow="block"/>
                    </v:shape>
                  </w:pict>
                </mc:Fallback>
              </mc:AlternateContent>
            </w:r>
            <w:r w:rsidRPr="00ED49E1" w:rsidR="00D465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İlgili üniversiteden öğrencinin yatay geçişinin kabul edildiğine ve şahsi dosyasının gönderilmesine dair resmi yazı gelir.</w:t>
            </w:r>
          </w:p>
        </w:tc>
        <w:tc>
          <w:tcPr>
            <w:tcW w:w="176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D465C5">
            <w:pPr>
              <w:rPr>
                <w:sz w:val="20"/>
                <w:szCs w:val="20"/>
              </w:rPr>
            </w:pPr>
            <w:r w:rsidRPr="00D465C5">
              <w:rPr>
                <w:sz w:val="20"/>
                <w:szCs w:val="20"/>
              </w:rPr>
              <w:t>*İKC-UBS Otomasyon Sistemi Gelen Evrak</w:t>
            </w:r>
          </w:p>
        </w:tc>
      </w:tr>
      <w:tr w:rsidRPr="00ED49E1" w:rsidR="00D465C5" w:rsidTr="00D465C5">
        <w:trPr>
          <w:trHeight w:val="1450"/>
        </w:trPr>
        <w:tc>
          <w:tcPr>
            <w:tcW w:w="110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D465C5" w:rsidRDefault="00FE4F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D465C5" w:rsidRDefault="00360045">
            <w:pPr>
              <w:rPr>
                <w:color w:val="000000"/>
                <w:sz w:val="20"/>
                <w:szCs w:val="20"/>
              </w:rPr>
            </w:pPr>
            <w:r w:rsidRPr="00360045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6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ED49E1" w:rsidR="00D465C5" w:rsidP="00D465C5" w:rsidRDefault="00D465C5">
            <w:pPr>
              <w:rPr>
                <w:color w:val="000000"/>
                <w:sz w:val="22"/>
                <w:szCs w:val="22"/>
              </w:rPr>
            </w:pPr>
            <w:r w:rsidRPr="00ED49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editId="352B8C61" wp14:anchorId="381267F9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208915</wp:posOffset>
                      </wp:positionV>
                      <wp:extent cx="1819275" cy="600075"/>
                      <wp:effectExtent l="0" t="0" r="28575" b="28575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600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65C5" w:rsidR="00D465C5" w:rsidP="00ED49E1" w:rsidRDefault="00D465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5C5">
                                    <w:rPr>
                                      <w:sz w:val="20"/>
                                      <w:szCs w:val="20"/>
                                    </w:rPr>
                                    <w:t>Öğrenci şahsi dosyasının ilgili üniversiteye gönderilmesi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" style="position:absolute;margin-left:30.25pt;margin-top:16.45pt;width:143.25pt;height:4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5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" w14:anchorId="381267F9">
                      <v:stroke joinstyle="round"/>
                      <v:textbox inset="1.44pt,0,0,0">
                        <w:txbxContent>
                          <w:p w:rsidRPr="00D465C5" w:rsidR="00D465C5" w:rsidP="00ED49E1" w:rsidRDefault="00D465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5C5">
                              <w:rPr>
                                <w:sz w:val="20"/>
                                <w:szCs w:val="20"/>
                              </w:rPr>
                              <w:t>Öğrenci şahsi dosyasının ilgili üniversiteye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49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editId="5F3EA88E" wp14:anchorId="62B545AB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832485</wp:posOffset>
                      </wp:positionV>
                      <wp:extent cx="0" cy="377825"/>
                      <wp:effectExtent l="53340" t="13335" r="60960" b="18415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7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" style="position:absolute;margin-left:94.2pt;margin-top:65.55pt;width:0;height:2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" w14:anchorId="5269C859">
                      <v:stroke endarrow="block"/>
                    </v:shape>
                  </w:pict>
                </mc:Fallback>
              </mc:AlternateContent>
            </w:r>
            <w:r w:rsidRPr="00ED49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İlgili öğrencinin şahsi dosyası (lise diploması, resim, ösys sonuç belgesi, sağlık raporu, askerlik belgesi, vb.) dizi pusulası ile birlikte geçiş yaptığı üniversiteye gönderilir.</w:t>
            </w:r>
          </w:p>
        </w:tc>
        <w:tc>
          <w:tcPr>
            <w:tcW w:w="176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D465C5">
            <w:pPr>
              <w:rPr>
                <w:sz w:val="20"/>
                <w:szCs w:val="20"/>
              </w:rPr>
            </w:pPr>
            <w:r w:rsidRPr="00D465C5">
              <w:rPr>
                <w:sz w:val="20"/>
                <w:szCs w:val="20"/>
              </w:rPr>
              <w:t>*İKC-UBS Otomasyon Sistemi Giden Evrak</w:t>
            </w:r>
            <w:r w:rsidRPr="00D465C5">
              <w:rPr>
                <w:sz w:val="20"/>
                <w:szCs w:val="20"/>
              </w:rPr>
              <w:br/>
            </w:r>
            <w:r w:rsidRPr="00D465C5">
              <w:rPr>
                <w:sz w:val="20"/>
                <w:szCs w:val="20"/>
              </w:rPr>
              <w:br/>
              <w:t>*Dizi Pusulası</w:t>
            </w:r>
          </w:p>
        </w:tc>
      </w:tr>
      <w:tr w:rsidRPr="00ED49E1" w:rsidR="00D465C5" w:rsidTr="00D465C5">
        <w:trPr>
          <w:trHeight w:val="1434"/>
        </w:trPr>
        <w:tc>
          <w:tcPr>
            <w:tcW w:w="1103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4B2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12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465C5" w:rsidR="00D465C5" w:rsidP="00D465C5" w:rsidRDefault="00360045">
            <w:pPr>
              <w:rPr>
                <w:color w:val="000000"/>
                <w:sz w:val="20"/>
                <w:szCs w:val="20"/>
              </w:rPr>
            </w:pPr>
            <w:r w:rsidRPr="00360045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619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ED49E1" w:rsidR="00D465C5" w:rsidP="00D465C5" w:rsidRDefault="00D465C5">
            <w:pPr>
              <w:rPr>
                <w:color w:val="000000"/>
                <w:sz w:val="22"/>
                <w:szCs w:val="22"/>
              </w:rPr>
            </w:pPr>
            <w:r w:rsidRPr="00ED49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editId="6CB6A8D5" wp14:anchorId="01D53DF6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-693420</wp:posOffset>
                      </wp:positionV>
                      <wp:extent cx="1762125" cy="514350"/>
                      <wp:effectExtent l="0" t="0" r="28575" b="19050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5143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65C5" w:rsidR="00D465C5" w:rsidP="00ED49E1" w:rsidRDefault="00D465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5C5">
                                    <w:rPr>
                                      <w:sz w:val="20"/>
                                      <w:szCs w:val="20"/>
                                    </w:rPr>
                                    <w:t>Öğrencinin ayrılma bilgileri sisteme işlenir,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01D53DF6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1" style="position:absolute;margin-left:23.55pt;margin-top:-54.6pt;width:138.75pt;height:4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">
                      <v:stroke joinstyle="round"/>
                      <v:textbox inset="1.44pt,0,0,0">
                        <w:txbxContent>
                          <w:p w:rsidRPr="00D465C5" w:rsidR="00D465C5" w:rsidP="00ED49E1" w:rsidRDefault="00D465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5C5">
                              <w:rPr>
                                <w:sz w:val="20"/>
                                <w:szCs w:val="20"/>
                              </w:rPr>
                              <w:t>Öğrencinin ayrılma bilgileri sisteme işlenir, işlem sonlandırılır.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49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D465C5">
            <w:pPr>
              <w:rPr>
                <w:color w:val="000000"/>
                <w:sz w:val="20"/>
                <w:szCs w:val="20"/>
              </w:rPr>
            </w:pPr>
            <w:r w:rsidRPr="00D465C5">
              <w:rPr>
                <w:color w:val="000000"/>
                <w:sz w:val="20"/>
                <w:szCs w:val="20"/>
              </w:rPr>
              <w:t>Yatay geçiş yapan öğrencinin ayrılma bilgileri öğrenci şahsi dosyası ve Öğrenci Bilgi Sistemine işlenir ve konu hakkında Öğrenci İşleri Daire Başkanlığına bilgi verilir.</w:t>
            </w:r>
          </w:p>
        </w:tc>
        <w:tc>
          <w:tcPr>
            <w:tcW w:w="1763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D465C5" w:rsidR="00D465C5" w:rsidP="00D465C5" w:rsidRDefault="00D465C5">
            <w:pPr>
              <w:rPr>
                <w:sz w:val="20"/>
                <w:szCs w:val="20"/>
              </w:rPr>
            </w:pPr>
            <w:r w:rsidRPr="00D465C5">
              <w:rPr>
                <w:sz w:val="20"/>
                <w:szCs w:val="20"/>
              </w:rPr>
              <w:t>*İKC-UBS Öğrenci Otomasyon Sistemi</w:t>
            </w:r>
          </w:p>
        </w:tc>
      </w:tr>
    </w:tbl>
    <w:p w:rsidRPr="00ED49E1" w:rsidR="00ED49E1" w:rsidP="00ED49E1" w:rsidRDefault="00ED49E1"/>
    <w:p w:rsidRPr="00ED49E1" w:rsidR="00A40877" w:rsidP="00ED49E1" w:rsidRDefault="00A40877"/>
    <w:sectPr w:rsidRPr="00ED49E1" w:rsidR="00A40877" w:rsidSect="00224FD7">
      <w:footerReference r:id="Rf1c64597f7444c2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F6" w:rsidRDefault="002B45F6">
      <w:r>
        <w:separator/>
      </w:r>
    </w:p>
  </w:endnote>
  <w:endnote w:type="continuationSeparator" w:id="0">
    <w:p w:rsidR="002B45F6" w:rsidRDefault="002B45F6">
      <w:r>
        <w:continuationSeparator/>
      </w:r>
    </w:p>
  </w:endnote>
  <w:endnote w:id="1">
    <w:p w:rsidR="00D465C5" w:rsidRDefault="00D465C5" w:rsidP="00D465C5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F6" w:rsidRDefault="002B45F6">
      <w:r>
        <w:separator/>
      </w:r>
    </w:p>
  </w:footnote>
  <w:footnote w:type="continuationSeparator" w:id="0">
    <w:p w:rsidR="002B45F6" w:rsidRDefault="002B45F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28"/>
      <w:gridCol w:w="2746"/>
    </w:tblGrid>
    <w:tr w:rsidRPr="00F025AA" w:rsidR="00C51E61" w:rsidTr="00EC4E53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İLİŞİK KESME İŞLEMLERİ (YATAY GEÇİŞ) İŞ AKIŞ ŞEMASI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İA/SHMYO/16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7.11.2017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02/23.02.2023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9519DF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9519DF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2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45F6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45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C98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1884"/>
    <w:rsid w:val="006D0ED8"/>
    <w:rsid w:val="006D2A16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1745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2E2F"/>
    <w:rsid w:val="009367E7"/>
    <w:rsid w:val="009519DF"/>
    <w:rsid w:val="00951FAA"/>
    <w:rsid w:val="0095715D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367A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6EBF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465C5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4E44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49E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4F7E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E08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D465C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D465C5"/>
  </w:style>
  <w:style w:type="character" w:styleId="SonnotBavurusu">
    <w:name w:val="endnote reference"/>
    <w:basedOn w:val="VarsaylanParagrafYazTipi"/>
    <w:rsid w:val="00D46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1c64597f7444c2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8EB2-FBE0-481D-AFD4-4B3573C9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İlişik Kesme İşlemleri (Yatay Geçiş) İş Akış Şeması.dotx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2023-02-21T11:22:00Z</dcterms:created>
  <dcterms:modified xsi:type="dcterms:W3CDTF">2023-02-21T11:22:00Z</dcterms:modified>
</cp:coreProperties>
</file>