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132" w:type="pct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1"/>
        <w:gridCol w:w="1200"/>
        <w:gridCol w:w="1147"/>
        <w:gridCol w:w="1224"/>
        <w:gridCol w:w="1184"/>
        <w:gridCol w:w="1136"/>
        <w:gridCol w:w="1136"/>
        <w:gridCol w:w="1136"/>
        <w:gridCol w:w="1136"/>
      </w:tblGrid>
      <w:tr w:rsidRPr="0043403F" w:rsidR="0082093C" w:rsidTr="0082093C">
        <w:trPr>
          <w:trHeight w:val="624"/>
        </w:trPr>
        <w:tc>
          <w:tcPr>
            <w:tcW w:w="491" w:type="pct"/>
            <w:shd w:val="clear" w:color="auto" w:fill="C0504D" w:themeFill="accent2"/>
            <w:noWrap/>
            <w:vAlign w:val="center"/>
            <w:hideMark/>
          </w:tcPr>
          <w:p w:rsidRPr="007348B1" w:rsidR="0082093C" w:rsidP="0082093C" w:rsidRDefault="0082093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FFFFFF" w:themeColor="background1"/>
                <w:sz w:val="18"/>
                <w:szCs w:val="18"/>
                <w:lang w:eastAsia="tr-TR"/>
              </w:rPr>
            </w:pPr>
            <w:r w:rsidRPr="007348B1">
              <w:rPr>
                <w:rFonts w:ascii="Arial" w:hAnsi="Arial" w:eastAsia="Times New Roman" w:cs="Arial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489" w:type="pct"/>
            <w:shd w:val="clear" w:color="auto" w:fill="C0504D" w:themeFill="accent2"/>
            <w:noWrap/>
            <w:vAlign w:val="center"/>
          </w:tcPr>
          <w:p w:rsidRPr="007348B1" w:rsidR="0082093C" w:rsidP="0082093C" w:rsidRDefault="0082093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FFFFFF" w:themeColor="background1"/>
                <w:sz w:val="18"/>
                <w:szCs w:val="18"/>
                <w:lang w:eastAsia="tr-TR"/>
              </w:rPr>
            </w:pPr>
            <w:r>
              <w:rPr>
                <w:rFonts w:ascii="Arial" w:hAnsi="Arial" w:eastAsia="Times New Roman" w:cs="Arial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30.01.2023</w:t>
            </w:r>
          </w:p>
        </w:tc>
        <w:tc>
          <w:tcPr>
            <w:tcW w:w="519" w:type="pct"/>
            <w:shd w:val="clear" w:color="auto" w:fill="C0504D" w:themeFill="accent2"/>
            <w:noWrap/>
            <w:vAlign w:val="center"/>
          </w:tcPr>
          <w:p w:rsidRPr="007348B1" w:rsidR="0082093C" w:rsidP="0082093C" w:rsidRDefault="0082093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FFFFFF" w:themeColor="background1"/>
                <w:sz w:val="18"/>
                <w:szCs w:val="18"/>
                <w:lang w:eastAsia="tr-TR"/>
              </w:rPr>
            </w:pPr>
            <w:r>
              <w:rPr>
                <w:rFonts w:ascii="Arial" w:hAnsi="Arial" w:eastAsia="Times New Roman" w:cs="Arial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08.02.2023</w:t>
            </w:r>
          </w:p>
        </w:tc>
        <w:tc>
          <w:tcPr>
            <w:tcW w:w="496" w:type="pct"/>
            <w:shd w:val="clear" w:color="auto" w:fill="C0504D" w:themeFill="accent2"/>
            <w:noWrap/>
            <w:vAlign w:val="center"/>
          </w:tcPr>
          <w:p w:rsidRPr="007348B1" w:rsidR="0082093C" w:rsidP="0082093C" w:rsidRDefault="0082093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FFFFFF" w:themeColor="background1"/>
                <w:sz w:val="18"/>
                <w:szCs w:val="18"/>
                <w:lang w:eastAsia="tr-TR"/>
              </w:rPr>
            </w:pPr>
            <w:r>
              <w:rPr>
                <w:rFonts w:ascii="Arial" w:hAnsi="Arial" w:eastAsia="Times New Roman" w:cs="Arial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06.04.2023</w:t>
            </w:r>
          </w:p>
        </w:tc>
        <w:tc>
          <w:tcPr>
            <w:tcW w:w="529" w:type="pct"/>
            <w:shd w:val="clear" w:color="auto" w:fill="C0504D" w:themeFill="accent2"/>
            <w:noWrap/>
            <w:vAlign w:val="center"/>
          </w:tcPr>
          <w:p w:rsidRPr="007348B1" w:rsidR="0082093C" w:rsidP="0082093C" w:rsidRDefault="0082093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FFFFFF" w:themeColor="background1"/>
                <w:sz w:val="18"/>
                <w:szCs w:val="18"/>
                <w:lang w:eastAsia="tr-TR"/>
              </w:rPr>
            </w:pPr>
            <w:r>
              <w:rPr>
                <w:rFonts w:ascii="Arial" w:hAnsi="Arial" w:eastAsia="Times New Roman" w:cs="Arial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12.05.2023</w:t>
            </w:r>
          </w:p>
        </w:tc>
        <w:tc>
          <w:tcPr>
            <w:tcW w:w="512" w:type="pct"/>
            <w:shd w:val="clear" w:color="auto" w:fill="C0504D" w:themeFill="accent2"/>
            <w:noWrap/>
            <w:vAlign w:val="center"/>
          </w:tcPr>
          <w:p w:rsidRPr="007348B1" w:rsidR="0082093C" w:rsidP="0082093C" w:rsidRDefault="0082093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FFFFFF" w:themeColor="background1"/>
                <w:sz w:val="18"/>
                <w:szCs w:val="18"/>
                <w:lang w:eastAsia="tr-TR"/>
              </w:rPr>
            </w:pPr>
            <w:r>
              <w:rPr>
                <w:rFonts w:ascii="Arial" w:hAnsi="Arial" w:eastAsia="Times New Roman" w:cs="Arial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02.06.2023</w:t>
            </w:r>
          </w:p>
        </w:tc>
        <w:tc>
          <w:tcPr>
            <w:tcW w:w="491" w:type="pct"/>
            <w:shd w:val="clear" w:color="auto" w:fill="C0504D" w:themeFill="accent2"/>
            <w:noWrap/>
            <w:vAlign w:val="center"/>
          </w:tcPr>
          <w:p w:rsidRPr="007348B1" w:rsidR="0082093C" w:rsidP="0082093C" w:rsidRDefault="0082093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FFFFFF" w:themeColor="background1"/>
                <w:sz w:val="18"/>
                <w:szCs w:val="18"/>
                <w:lang w:eastAsia="tr-TR"/>
              </w:rPr>
            </w:pPr>
            <w:r>
              <w:rPr>
                <w:rFonts w:ascii="Arial" w:hAnsi="Arial" w:eastAsia="Times New Roman" w:cs="Arial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16.06.2023</w:t>
            </w:r>
          </w:p>
        </w:tc>
        <w:tc>
          <w:tcPr>
            <w:tcW w:w="491" w:type="pct"/>
            <w:shd w:val="clear" w:color="auto" w:fill="C0504D" w:themeFill="accent2"/>
            <w:noWrap/>
            <w:vAlign w:val="center"/>
          </w:tcPr>
          <w:p w:rsidRPr="007348B1" w:rsidR="0082093C" w:rsidP="0082093C" w:rsidRDefault="0082093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FFFFFF" w:themeColor="background1"/>
                <w:sz w:val="18"/>
                <w:szCs w:val="18"/>
                <w:lang w:eastAsia="tr-TR"/>
              </w:rPr>
            </w:pPr>
          </w:p>
        </w:tc>
        <w:tc>
          <w:tcPr>
            <w:tcW w:w="491" w:type="pct"/>
            <w:shd w:val="clear" w:color="auto" w:fill="C0504D" w:themeFill="accent2"/>
            <w:noWrap/>
            <w:vAlign w:val="center"/>
          </w:tcPr>
          <w:p w:rsidRPr="007348B1" w:rsidR="0082093C" w:rsidP="0082093C" w:rsidRDefault="0082093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FFFFFF" w:themeColor="background1"/>
                <w:sz w:val="18"/>
                <w:szCs w:val="18"/>
                <w:lang w:eastAsia="tr-TR"/>
              </w:rPr>
            </w:pPr>
          </w:p>
        </w:tc>
        <w:tc>
          <w:tcPr>
            <w:tcW w:w="491" w:type="pct"/>
            <w:shd w:val="clear" w:color="auto" w:fill="C0504D" w:themeFill="accent2"/>
            <w:noWrap/>
            <w:vAlign w:val="center"/>
          </w:tcPr>
          <w:p w:rsidRPr="007348B1" w:rsidR="0082093C" w:rsidP="0082093C" w:rsidRDefault="0082093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FFFFFF" w:themeColor="background1"/>
                <w:sz w:val="18"/>
                <w:szCs w:val="18"/>
                <w:lang w:eastAsia="tr-TR"/>
              </w:rPr>
            </w:pPr>
          </w:p>
        </w:tc>
      </w:tr>
      <w:tr w:rsidRPr="0043403F" w:rsidR="0082093C" w:rsidTr="0082093C">
        <w:trPr>
          <w:trHeight w:val="451"/>
        </w:trPr>
        <w:tc>
          <w:tcPr>
            <w:tcW w:w="491" w:type="pct"/>
            <w:shd w:val="clear" w:color="auto" w:fill="C0504D" w:themeFill="accent2"/>
            <w:noWrap/>
            <w:vAlign w:val="center"/>
            <w:hideMark/>
          </w:tcPr>
          <w:p w:rsidRPr="007348B1" w:rsidR="0082093C" w:rsidP="0082093C" w:rsidRDefault="0082093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FFFFFF" w:themeColor="background1"/>
                <w:sz w:val="18"/>
                <w:szCs w:val="18"/>
                <w:lang w:eastAsia="tr-TR"/>
              </w:rPr>
            </w:pPr>
            <w:r w:rsidRPr="007348B1">
              <w:rPr>
                <w:rFonts w:ascii="Arial" w:hAnsi="Arial" w:eastAsia="Times New Roman" w:cs="Arial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489" w:type="pct"/>
            <w:shd w:val="clear" w:color="auto" w:fill="C0504D" w:themeFill="accent2"/>
            <w:noWrap/>
            <w:vAlign w:val="center"/>
          </w:tcPr>
          <w:p w:rsidRPr="007348B1" w:rsidR="0082093C" w:rsidP="0082093C" w:rsidRDefault="0082093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FFFFFF" w:themeColor="background1"/>
                <w:sz w:val="18"/>
                <w:szCs w:val="18"/>
                <w:lang w:eastAsia="tr-TR"/>
              </w:rPr>
            </w:pPr>
            <w:r>
              <w:rPr>
                <w:rFonts w:ascii="Arial" w:hAnsi="Arial" w:eastAsia="Times New Roman" w:cs="Arial"/>
                <w:b/>
                <w:color w:val="FFFFFF" w:themeColor="background1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519" w:type="pct"/>
            <w:shd w:val="clear" w:color="auto" w:fill="C0504D" w:themeFill="accent2"/>
            <w:noWrap/>
            <w:vAlign w:val="center"/>
          </w:tcPr>
          <w:p w:rsidRPr="007348B1" w:rsidR="0082093C" w:rsidP="0082093C" w:rsidRDefault="0082093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FFFFFF" w:themeColor="background1"/>
                <w:sz w:val="18"/>
                <w:szCs w:val="18"/>
                <w:lang w:eastAsia="tr-TR"/>
              </w:rPr>
            </w:pPr>
            <w:r>
              <w:rPr>
                <w:rFonts w:ascii="Arial" w:hAnsi="Arial" w:eastAsia="Times New Roman" w:cs="Arial"/>
                <w:b/>
                <w:color w:val="FFFFFF" w:themeColor="background1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496" w:type="pct"/>
            <w:shd w:val="clear" w:color="auto" w:fill="C0504D" w:themeFill="accent2"/>
            <w:noWrap/>
            <w:vAlign w:val="center"/>
          </w:tcPr>
          <w:p w:rsidRPr="007348B1" w:rsidR="0082093C" w:rsidP="0082093C" w:rsidRDefault="0082093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FFFFFF" w:themeColor="background1"/>
                <w:sz w:val="18"/>
                <w:szCs w:val="18"/>
                <w:lang w:eastAsia="tr-TR"/>
              </w:rPr>
            </w:pPr>
            <w:r>
              <w:rPr>
                <w:rFonts w:ascii="Arial" w:hAnsi="Arial" w:eastAsia="Times New Roman" w:cs="Arial"/>
                <w:b/>
                <w:color w:val="FFFFFF" w:themeColor="background1"/>
                <w:sz w:val="18"/>
                <w:szCs w:val="18"/>
                <w:lang w:eastAsia="tr-TR"/>
              </w:rPr>
              <w:t>12:30</w:t>
            </w:r>
          </w:p>
        </w:tc>
        <w:tc>
          <w:tcPr>
            <w:tcW w:w="529" w:type="pct"/>
            <w:shd w:val="clear" w:color="auto" w:fill="C0504D" w:themeFill="accent2"/>
            <w:noWrap/>
            <w:vAlign w:val="center"/>
          </w:tcPr>
          <w:p w:rsidRPr="007348B1" w:rsidR="0082093C" w:rsidP="0082093C" w:rsidRDefault="0082093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FFFFFF" w:themeColor="background1"/>
                <w:sz w:val="18"/>
                <w:szCs w:val="18"/>
                <w:lang w:eastAsia="tr-TR"/>
              </w:rPr>
            </w:pPr>
            <w:r>
              <w:rPr>
                <w:rFonts w:ascii="Arial" w:hAnsi="Arial" w:eastAsia="Times New Roman" w:cs="Arial"/>
                <w:b/>
                <w:color w:val="FFFFFF" w:themeColor="background1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512" w:type="pct"/>
            <w:shd w:val="clear" w:color="auto" w:fill="C0504D" w:themeFill="accent2"/>
            <w:noWrap/>
            <w:vAlign w:val="center"/>
          </w:tcPr>
          <w:p w:rsidRPr="007348B1" w:rsidR="0082093C" w:rsidP="0082093C" w:rsidRDefault="0082093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FFFFFF" w:themeColor="background1"/>
                <w:sz w:val="18"/>
                <w:szCs w:val="18"/>
                <w:lang w:eastAsia="tr-TR"/>
              </w:rPr>
            </w:pPr>
            <w:r>
              <w:rPr>
                <w:rFonts w:ascii="Arial" w:hAnsi="Arial" w:eastAsia="Times New Roman" w:cs="Arial"/>
                <w:b/>
                <w:color w:val="FFFFFF" w:themeColor="background1"/>
                <w:sz w:val="18"/>
                <w:szCs w:val="18"/>
                <w:lang w:eastAsia="tr-TR"/>
              </w:rPr>
              <w:t>12:00</w:t>
            </w:r>
          </w:p>
        </w:tc>
        <w:tc>
          <w:tcPr>
            <w:tcW w:w="491" w:type="pct"/>
            <w:shd w:val="clear" w:color="auto" w:fill="C0504D" w:themeFill="accent2"/>
            <w:noWrap/>
            <w:vAlign w:val="center"/>
          </w:tcPr>
          <w:p w:rsidRPr="007348B1" w:rsidR="0082093C" w:rsidP="0082093C" w:rsidRDefault="0082093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FFFFFF" w:themeColor="background1"/>
                <w:sz w:val="18"/>
                <w:szCs w:val="18"/>
                <w:lang w:eastAsia="tr-TR"/>
              </w:rPr>
            </w:pPr>
            <w:r>
              <w:rPr>
                <w:rFonts w:ascii="Arial" w:hAnsi="Arial" w:eastAsia="Times New Roman" w:cs="Arial"/>
                <w:b/>
                <w:color w:val="FFFFFF" w:themeColor="background1"/>
                <w:sz w:val="18"/>
                <w:szCs w:val="18"/>
                <w:lang w:eastAsia="tr-TR"/>
              </w:rPr>
              <w:t>12:00</w:t>
            </w:r>
          </w:p>
        </w:tc>
        <w:tc>
          <w:tcPr>
            <w:tcW w:w="491" w:type="pct"/>
            <w:shd w:val="clear" w:color="auto" w:fill="C0504D" w:themeFill="accent2"/>
            <w:noWrap/>
            <w:vAlign w:val="center"/>
          </w:tcPr>
          <w:p w:rsidRPr="007348B1" w:rsidR="0082093C" w:rsidP="0082093C" w:rsidRDefault="0082093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FFFFFF" w:themeColor="background1"/>
                <w:sz w:val="18"/>
                <w:szCs w:val="18"/>
                <w:lang w:eastAsia="tr-TR"/>
              </w:rPr>
            </w:pPr>
          </w:p>
        </w:tc>
        <w:tc>
          <w:tcPr>
            <w:tcW w:w="491" w:type="pct"/>
            <w:shd w:val="clear" w:color="auto" w:fill="C0504D" w:themeFill="accent2"/>
            <w:noWrap/>
            <w:vAlign w:val="center"/>
          </w:tcPr>
          <w:p w:rsidRPr="007348B1" w:rsidR="0082093C" w:rsidP="0082093C" w:rsidRDefault="0082093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FFFFFF" w:themeColor="background1"/>
                <w:sz w:val="18"/>
                <w:szCs w:val="18"/>
                <w:lang w:eastAsia="tr-TR"/>
              </w:rPr>
            </w:pPr>
          </w:p>
        </w:tc>
        <w:tc>
          <w:tcPr>
            <w:tcW w:w="491" w:type="pct"/>
            <w:shd w:val="clear" w:color="auto" w:fill="C0504D" w:themeFill="accent2"/>
            <w:noWrap/>
            <w:vAlign w:val="center"/>
          </w:tcPr>
          <w:p w:rsidRPr="007348B1" w:rsidR="0082093C" w:rsidP="0082093C" w:rsidRDefault="0082093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FFFFFF" w:themeColor="background1"/>
                <w:sz w:val="18"/>
                <w:szCs w:val="18"/>
                <w:lang w:eastAsia="tr-TR"/>
              </w:rPr>
            </w:pPr>
          </w:p>
        </w:tc>
      </w:tr>
      <w:tr w:rsidRPr="0043403F" w:rsidR="0082093C" w:rsidTr="0082093C">
        <w:trPr>
          <w:trHeight w:val="1134"/>
        </w:trPr>
        <w:tc>
          <w:tcPr>
            <w:tcW w:w="491" w:type="pct"/>
            <w:shd w:val="clear" w:color="auto" w:fill="F2DBDB" w:themeFill="accent2" w:themeFillTint="33"/>
            <w:noWrap/>
            <w:vAlign w:val="center"/>
            <w:hideMark/>
          </w:tcPr>
          <w:p w:rsidR="0082093C" w:rsidP="0082093C" w:rsidRDefault="0082093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48B1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tr-TR"/>
              </w:rPr>
              <w:t>TOPLANTI</w:t>
            </w:r>
          </w:p>
          <w:p w:rsidRPr="007348B1" w:rsidR="0082093C" w:rsidP="0082093C" w:rsidRDefault="0082093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tr-TR"/>
              </w:rPr>
              <w:t>ADI</w:t>
            </w:r>
          </w:p>
        </w:tc>
        <w:tc>
          <w:tcPr>
            <w:tcW w:w="489" w:type="pct"/>
            <w:shd w:val="clear" w:color="auto" w:fill="F2DBDB" w:themeFill="accent2" w:themeFillTint="33"/>
            <w:vAlign w:val="center"/>
          </w:tcPr>
          <w:p w:rsidRPr="005979C0" w:rsidR="0082093C" w:rsidP="0082093C" w:rsidRDefault="0082093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tr-TR"/>
              </w:rPr>
            </w:pPr>
            <w:r w:rsidRPr="005979C0">
              <w:rPr>
                <w:rFonts w:ascii="Arial" w:hAnsi="Arial" w:eastAsia="Times New Roman" w:cs="Arial"/>
                <w:color w:val="000000"/>
                <w:sz w:val="18"/>
                <w:szCs w:val="18"/>
                <w:lang w:eastAsia="tr-TR"/>
              </w:rPr>
              <w:t>2022-2023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tr-TR"/>
              </w:rPr>
              <w:t xml:space="preserve"> Güz Dönemi Değerlendirme Toplantısı</w:t>
            </w:r>
          </w:p>
        </w:tc>
        <w:tc>
          <w:tcPr>
            <w:tcW w:w="519" w:type="pct"/>
            <w:shd w:val="clear" w:color="auto" w:fill="F2DBDB" w:themeFill="accent2" w:themeFillTint="33"/>
            <w:vAlign w:val="center"/>
          </w:tcPr>
          <w:p w:rsidRPr="0043403F" w:rsidR="0082093C" w:rsidP="0082093C" w:rsidRDefault="0082093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tr-TR"/>
              </w:rPr>
            </w:pPr>
            <w:r w:rsidRPr="00692E75">
              <w:rPr>
                <w:rFonts w:ascii="Arial" w:hAnsi="Arial" w:eastAsia="Times New Roman" w:cs="Arial"/>
                <w:color w:val="000000"/>
                <w:sz w:val="18"/>
                <w:szCs w:val="18"/>
                <w:lang w:eastAsia="tr-TR"/>
              </w:rPr>
              <w:t xml:space="preserve">2022-2023 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tr-TR"/>
              </w:rPr>
              <w:t>Bahar</w:t>
            </w:r>
            <w:r w:rsidRPr="00692E75">
              <w:rPr>
                <w:rFonts w:ascii="Arial" w:hAnsi="Arial" w:eastAsia="Times New Roman" w:cs="Arial"/>
                <w:color w:val="000000"/>
                <w:sz w:val="18"/>
                <w:szCs w:val="18"/>
                <w:lang w:eastAsia="tr-TR"/>
              </w:rPr>
              <w:t xml:space="preserve"> Dönemi 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tr-TR"/>
              </w:rPr>
              <w:t>Hazırlık</w:t>
            </w:r>
            <w:r w:rsidRPr="00692E75">
              <w:rPr>
                <w:rFonts w:ascii="Arial" w:hAnsi="Arial" w:eastAsia="Times New Roman" w:cs="Arial"/>
                <w:color w:val="000000"/>
                <w:sz w:val="18"/>
                <w:szCs w:val="18"/>
                <w:lang w:eastAsia="tr-TR"/>
              </w:rPr>
              <w:t xml:space="preserve"> Toplantısı</w:t>
            </w:r>
          </w:p>
        </w:tc>
        <w:tc>
          <w:tcPr>
            <w:tcW w:w="496" w:type="pct"/>
            <w:shd w:val="clear" w:color="auto" w:fill="F2DBDB" w:themeFill="accent2" w:themeFillTint="33"/>
            <w:vAlign w:val="center"/>
          </w:tcPr>
          <w:p w:rsidRPr="0043403F" w:rsidR="0082093C" w:rsidP="0082093C" w:rsidRDefault="0082093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tr-TR"/>
              </w:rPr>
              <w:t xml:space="preserve">2022 Yılı </w:t>
            </w:r>
            <w:r w:rsidRPr="0082093C">
              <w:rPr>
                <w:rFonts w:ascii="Arial" w:hAnsi="Arial" w:eastAsia="Times New Roman" w:cs="Arial"/>
                <w:color w:val="000000"/>
                <w:sz w:val="18"/>
                <w:szCs w:val="18"/>
                <w:lang w:eastAsia="tr-TR"/>
              </w:rPr>
              <w:t>BİDR Geri Bildirim Raporu Değerlendirme Toplantısı</w:t>
            </w:r>
          </w:p>
        </w:tc>
        <w:tc>
          <w:tcPr>
            <w:tcW w:w="529" w:type="pct"/>
            <w:shd w:val="clear" w:color="auto" w:fill="F2DBDB" w:themeFill="accent2" w:themeFillTint="33"/>
            <w:vAlign w:val="center"/>
          </w:tcPr>
          <w:p w:rsidRPr="0043403F" w:rsidR="0082093C" w:rsidP="0082093C" w:rsidRDefault="0082093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tr-TR"/>
              </w:rPr>
              <w:t>Mezuniyet Töreni Hazırlık Toplantısı</w:t>
            </w:r>
          </w:p>
        </w:tc>
        <w:tc>
          <w:tcPr>
            <w:tcW w:w="512" w:type="pct"/>
            <w:shd w:val="clear" w:color="auto" w:fill="F2DBDB" w:themeFill="accent2" w:themeFillTint="33"/>
            <w:vAlign w:val="center"/>
          </w:tcPr>
          <w:p w:rsidRPr="0043403F" w:rsidR="0082093C" w:rsidP="0082093C" w:rsidRDefault="0082093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tr-TR"/>
              </w:rPr>
              <w:t>Yaz Stajı Hazırlık Toplantısı</w:t>
            </w:r>
          </w:p>
        </w:tc>
        <w:tc>
          <w:tcPr>
            <w:tcW w:w="491" w:type="pct"/>
            <w:shd w:val="clear" w:color="auto" w:fill="F2DBDB" w:themeFill="accent2" w:themeFillTint="33"/>
            <w:vAlign w:val="center"/>
          </w:tcPr>
          <w:p w:rsidRPr="0043403F" w:rsidR="0082093C" w:rsidP="0082093C" w:rsidRDefault="0082093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tr-TR"/>
              </w:rPr>
              <w:t>Yüksekokul Danışma Kurulu Toplantısı</w:t>
            </w:r>
          </w:p>
        </w:tc>
        <w:tc>
          <w:tcPr>
            <w:tcW w:w="491" w:type="pct"/>
            <w:shd w:val="clear" w:color="auto" w:fill="F2DBDB" w:themeFill="accent2" w:themeFillTint="33"/>
            <w:vAlign w:val="center"/>
          </w:tcPr>
          <w:p w:rsidRPr="0043403F" w:rsidR="0082093C" w:rsidP="0082093C" w:rsidRDefault="0082093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91" w:type="pct"/>
            <w:shd w:val="clear" w:color="auto" w:fill="F2DBDB" w:themeFill="accent2" w:themeFillTint="33"/>
            <w:vAlign w:val="center"/>
          </w:tcPr>
          <w:p w:rsidRPr="0043403F" w:rsidR="0082093C" w:rsidP="0082093C" w:rsidRDefault="0082093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91" w:type="pct"/>
            <w:shd w:val="clear" w:color="auto" w:fill="F2DBDB" w:themeFill="accent2" w:themeFillTint="33"/>
            <w:vAlign w:val="center"/>
          </w:tcPr>
          <w:p w:rsidRPr="0043403F" w:rsidR="0082093C" w:rsidP="0082093C" w:rsidRDefault="0082093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tr-TR"/>
              </w:rPr>
            </w:pPr>
          </w:p>
        </w:tc>
      </w:tr>
      <w:tr w:rsidRPr="0043403F" w:rsidR="0082093C" w:rsidTr="0082093C">
        <w:trPr>
          <w:trHeight w:val="3969"/>
        </w:trPr>
        <w:tc>
          <w:tcPr>
            <w:tcW w:w="491" w:type="pct"/>
            <w:shd w:val="clear" w:color="auto" w:fill="auto"/>
            <w:noWrap/>
            <w:vAlign w:val="center"/>
            <w:hideMark/>
          </w:tcPr>
          <w:p w:rsidRPr="007348B1" w:rsidR="0082093C" w:rsidP="0082093C" w:rsidRDefault="0082093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48B1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tr-TR"/>
              </w:rPr>
              <w:t>GÜNDEM</w:t>
            </w:r>
          </w:p>
        </w:tc>
        <w:tc>
          <w:tcPr>
            <w:tcW w:w="489" w:type="pct"/>
            <w:shd w:val="clear" w:color="auto" w:fill="auto"/>
          </w:tcPr>
          <w:p w:rsidRPr="007348B1" w:rsidR="0082093C" w:rsidP="0082093C" w:rsidRDefault="0082093C">
            <w:pPr>
              <w:spacing w:after="0" w:line="240" w:lineRule="auto"/>
              <w:rPr>
                <w:rFonts w:ascii="Arial" w:hAnsi="Arial" w:eastAsia="Times New Roman" w:cs="Arial"/>
                <w:i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eastAsia="Times New Roman" w:cs="Arial"/>
                <w:i/>
                <w:color w:val="000000"/>
                <w:sz w:val="18"/>
                <w:szCs w:val="18"/>
                <w:lang w:eastAsia="tr-TR"/>
              </w:rPr>
              <w:t>2022-2023 Eğitim Öğretim Yılı Güz Döneminin Akademik ve İdari Faaliyetler Bağlamında Değerlendirilmesi</w:t>
            </w:r>
          </w:p>
        </w:tc>
        <w:tc>
          <w:tcPr>
            <w:tcW w:w="519" w:type="pct"/>
            <w:shd w:val="clear" w:color="auto" w:fill="auto"/>
          </w:tcPr>
          <w:p w:rsidRPr="007348B1" w:rsidR="0082093C" w:rsidP="0082093C" w:rsidRDefault="0082093C">
            <w:pPr>
              <w:spacing w:after="0" w:line="240" w:lineRule="auto"/>
              <w:rPr>
                <w:rFonts w:ascii="Arial" w:hAnsi="Arial" w:eastAsia="Times New Roman" w:cs="Arial"/>
                <w:i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eastAsia="Times New Roman" w:cs="Arial"/>
                <w:i/>
                <w:color w:val="000000"/>
                <w:sz w:val="18"/>
                <w:szCs w:val="18"/>
                <w:lang w:eastAsia="tr-TR"/>
              </w:rPr>
              <w:t xml:space="preserve">2022-2023 Eğitim Öğretim Yılı Bahar Dönemine Hazırlık Yapılması Amacı ile Akademik ve İdari Planlamanın Yapılması </w:t>
            </w:r>
          </w:p>
        </w:tc>
        <w:tc>
          <w:tcPr>
            <w:tcW w:w="496" w:type="pct"/>
            <w:shd w:val="clear" w:color="auto" w:fill="auto"/>
          </w:tcPr>
          <w:p w:rsidRPr="007348B1" w:rsidR="0082093C" w:rsidP="0082093C" w:rsidRDefault="0082093C">
            <w:pPr>
              <w:spacing w:after="0" w:line="240" w:lineRule="auto"/>
              <w:rPr>
                <w:rFonts w:ascii="Arial" w:hAnsi="Arial" w:eastAsia="Times New Roman" w:cs="Arial"/>
                <w:i/>
                <w:color w:val="000000"/>
                <w:sz w:val="18"/>
                <w:szCs w:val="18"/>
                <w:lang w:eastAsia="tr-TR"/>
              </w:rPr>
            </w:pPr>
            <w:r w:rsidRPr="0082093C">
              <w:rPr>
                <w:rFonts w:ascii="Arial" w:hAnsi="Arial" w:eastAsia="Times New Roman" w:cs="Arial"/>
                <w:i/>
                <w:color w:val="000000"/>
                <w:sz w:val="18"/>
                <w:szCs w:val="18"/>
                <w:lang w:eastAsia="tr-TR"/>
              </w:rPr>
              <w:t>2022 Yılı BİDR Geri Bildirim</w:t>
            </w:r>
            <w:r>
              <w:rPr>
                <w:rFonts w:ascii="Arial" w:hAnsi="Arial" w:eastAsia="Times New Roman" w:cs="Arial"/>
                <w:i/>
                <w:color w:val="000000"/>
                <w:sz w:val="18"/>
                <w:szCs w:val="18"/>
                <w:lang w:eastAsia="tr-TR"/>
              </w:rPr>
              <w:t xml:space="preserve"> Saha Ziyaretine istinaden; Geri Bildirim Raporunun Değerlendirilmesi</w:t>
            </w:r>
            <w:bookmarkStart w:name="_GoBack" w:id="0"/>
            <w:bookmarkEnd w:id="0"/>
          </w:p>
        </w:tc>
        <w:tc>
          <w:tcPr>
            <w:tcW w:w="529" w:type="pct"/>
            <w:shd w:val="clear" w:color="auto" w:fill="auto"/>
          </w:tcPr>
          <w:p w:rsidRPr="007348B1" w:rsidR="0082093C" w:rsidP="0082093C" w:rsidRDefault="0082093C">
            <w:pPr>
              <w:spacing w:after="0" w:line="240" w:lineRule="auto"/>
              <w:rPr>
                <w:rFonts w:ascii="Arial" w:hAnsi="Arial" w:eastAsia="Times New Roman" w:cs="Arial"/>
                <w:i/>
                <w:color w:val="000000"/>
                <w:sz w:val="18"/>
                <w:szCs w:val="18"/>
                <w:lang w:eastAsia="tr-TR"/>
              </w:rPr>
            </w:pPr>
            <w:r w:rsidRPr="00692E75">
              <w:rPr>
                <w:rFonts w:ascii="Arial" w:hAnsi="Arial" w:eastAsia="Times New Roman" w:cs="Arial"/>
                <w:i/>
                <w:color w:val="000000"/>
                <w:sz w:val="18"/>
                <w:szCs w:val="18"/>
                <w:lang w:eastAsia="tr-TR"/>
              </w:rPr>
              <w:t>2022-2023 Eğitim Öğretim Yılı</w:t>
            </w:r>
            <w:r>
              <w:rPr>
                <w:rFonts w:ascii="Arial" w:hAnsi="Arial" w:eastAsia="Times New Roman" w:cs="Arial"/>
                <w:i/>
                <w:color w:val="000000"/>
                <w:sz w:val="18"/>
                <w:szCs w:val="18"/>
                <w:lang w:eastAsia="tr-TR"/>
              </w:rPr>
              <w:t xml:space="preserve"> Mezuniyet Töreni için Planlama Yapılması</w:t>
            </w:r>
          </w:p>
        </w:tc>
        <w:tc>
          <w:tcPr>
            <w:tcW w:w="512" w:type="pct"/>
            <w:shd w:val="clear" w:color="auto" w:fill="auto"/>
          </w:tcPr>
          <w:p w:rsidRPr="007348B1" w:rsidR="0082093C" w:rsidP="0082093C" w:rsidRDefault="0082093C">
            <w:pPr>
              <w:spacing w:after="0" w:line="240" w:lineRule="auto"/>
              <w:rPr>
                <w:rFonts w:ascii="Arial" w:hAnsi="Arial" w:eastAsia="Times New Roman" w:cs="Arial"/>
                <w:i/>
                <w:color w:val="000000"/>
                <w:sz w:val="18"/>
                <w:szCs w:val="18"/>
                <w:lang w:eastAsia="tr-TR"/>
              </w:rPr>
            </w:pPr>
            <w:r w:rsidRPr="005979C0">
              <w:rPr>
                <w:rFonts w:ascii="Arial" w:hAnsi="Arial" w:eastAsia="Times New Roman" w:cs="Arial"/>
                <w:i/>
                <w:color w:val="000000"/>
                <w:sz w:val="18"/>
                <w:szCs w:val="18"/>
                <w:lang w:eastAsia="tr-TR"/>
              </w:rPr>
              <w:t>2022-2023 Eğitim Öğretim</w:t>
            </w:r>
            <w:r>
              <w:rPr>
                <w:rFonts w:ascii="Arial" w:hAnsi="Arial" w:eastAsia="Times New Roman" w:cs="Arial"/>
                <w:i/>
                <w:color w:val="000000"/>
                <w:sz w:val="18"/>
                <w:szCs w:val="18"/>
                <w:lang w:eastAsia="tr-TR"/>
              </w:rPr>
              <w:t xml:space="preserve"> Bahar Dönemi Yaz Stajı Kapsamında Alınması Gereken Aksiyomların Belirlenmesi </w:t>
            </w:r>
          </w:p>
        </w:tc>
        <w:tc>
          <w:tcPr>
            <w:tcW w:w="491" w:type="pct"/>
            <w:shd w:val="clear" w:color="auto" w:fill="auto"/>
          </w:tcPr>
          <w:p w:rsidRPr="007348B1" w:rsidR="0082093C" w:rsidP="0082093C" w:rsidRDefault="0082093C">
            <w:pPr>
              <w:spacing w:after="0" w:line="240" w:lineRule="auto"/>
              <w:rPr>
                <w:rFonts w:ascii="Arial" w:hAnsi="Arial" w:eastAsia="Times New Roman" w:cs="Arial"/>
                <w:i/>
                <w:color w:val="000000"/>
                <w:sz w:val="18"/>
                <w:szCs w:val="18"/>
                <w:lang w:eastAsia="tr-TR"/>
              </w:rPr>
            </w:pPr>
            <w:r w:rsidRPr="00692E75">
              <w:rPr>
                <w:rFonts w:ascii="Arial" w:hAnsi="Arial" w:eastAsia="Times New Roman" w:cs="Arial"/>
                <w:i/>
                <w:color w:val="000000"/>
                <w:sz w:val="18"/>
                <w:szCs w:val="18"/>
                <w:lang w:eastAsia="tr-TR"/>
              </w:rPr>
              <w:t>2022-2023 Eğitim Öğretim Yılı</w:t>
            </w:r>
            <w:r>
              <w:rPr>
                <w:rFonts w:ascii="Arial" w:hAnsi="Arial" w:eastAsia="Times New Roman" w:cs="Arial"/>
                <w:i/>
                <w:color w:val="000000"/>
                <w:sz w:val="18"/>
                <w:szCs w:val="18"/>
                <w:lang w:eastAsia="tr-TR"/>
              </w:rPr>
              <w:t>nın Bütünleşik Değerlendirilmesi</w:t>
            </w:r>
          </w:p>
        </w:tc>
        <w:tc>
          <w:tcPr>
            <w:tcW w:w="491" w:type="pct"/>
            <w:shd w:val="clear" w:color="auto" w:fill="auto"/>
          </w:tcPr>
          <w:p w:rsidRPr="007348B1" w:rsidR="0082093C" w:rsidP="0082093C" w:rsidRDefault="0082093C">
            <w:pPr>
              <w:spacing w:after="0" w:line="240" w:lineRule="auto"/>
              <w:rPr>
                <w:rFonts w:ascii="Arial" w:hAnsi="Arial" w:eastAsia="Times New Roman" w:cs="Arial"/>
                <w:i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91" w:type="pct"/>
            <w:shd w:val="clear" w:color="auto" w:fill="auto"/>
          </w:tcPr>
          <w:p w:rsidRPr="007348B1" w:rsidR="0082093C" w:rsidP="0082093C" w:rsidRDefault="0082093C">
            <w:pPr>
              <w:spacing w:after="0" w:line="240" w:lineRule="auto"/>
              <w:rPr>
                <w:rFonts w:ascii="Arial" w:hAnsi="Arial" w:eastAsia="Times New Roman" w:cs="Arial"/>
                <w:i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91" w:type="pct"/>
            <w:shd w:val="clear" w:color="auto" w:fill="auto"/>
          </w:tcPr>
          <w:p w:rsidRPr="007348B1" w:rsidR="0082093C" w:rsidP="0082093C" w:rsidRDefault="0082093C">
            <w:pPr>
              <w:spacing w:after="0" w:line="240" w:lineRule="auto"/>
              <w:rPr>
                <w:rFonts w:ascii="Arial" w:hAnsi="Arial" w:eastAsia="Times New Roman" w:cs="Arial"/>
                <w:i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Pr="00F93BD3" w:rsidR="00F82537" w:rsidP="00F93BD3" w:rsidRDefault="00F82537">
      <w:pPr>
        <w:rPr>
          <w:rFonts w:ascii="Times New Roman" w:hAnsi="Times New Roman" w:cs="Times New Roman"/>
          <w:sz w:val="24"/>
          <w:szCs w:val="24"/>
        </w:rPr>
      </w:pPr>
    </w:p>
    <w:sectPr w:rsidRPr="00F93BD3" w:rsidR="00F82537" w:rsidSect="004646B1">
      <w:footerReference r:id="Rb5cbf28ab9254623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3E8" w:rsidRDefault="009D53E8" w:rsidP="00500D80">
      <w:pPr>
        <w:spacing w:after="0" w:line="240" w:lineRule="auto"/>
      </w:pPr>
      <w:r>
        <w:separator/>
      </w:r>
    </w:p>
  </w:endnote>
  <w:endnote w:type="continuationSeparator" w:id="0">
    <w:p w:rsidR="009D53E8" w:rsidRDefault="009D53E8" w:rsidP="00500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0BD" w:rsidRDefault="00D810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FAD" w:rsidRDefault="00932FA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0BD" w:rsidRDefault="00D810BD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3E8" w:rsidRDefault="009D53E8" w:rsidP="00500D80">
      <w:pPr>
        <w:spacing w:after="0" w:line="240" w:lineRule="auto"/>
      </w:pPr>
      <w:r>
        <w:separator/>
      </w:r>
    </w:p>
  </w:footnote>
  <w:footnote w:type="continuationSeparator" w:id="0">
    <w:p w:rsidR="009D53E8" w:rsidRDefault="009D53E8" w:rsidP="00500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0BD" w:rsidRDefault="00D810BD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65" w:type="pct"/>
      <w:tblInd w:w="-147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8"/>
      <w:gridCol w:w="8486"/>
      <w:gridCol w:w="3432"/>
    </w:tblGrid>
    <w:tr w:rsidRPr="0030183F" w:rsidR="0030183F" w:rsidTr="0030183F">
      <w:trPr>
        <w:cantSplit/>
        <w:trHeight w:val="981"/>
      </w:trPr>
      <w:tc>
        <w:tcPr>
          <w:tcW w:w="2258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30183F" w:rsidR="0030183F" w:rsidP="0030183F" w:rsidRDefault="0030183F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1057473" cy="5905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225" cy="5937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30183F">
            <w:rPr>
              <w:rFonts w:ascii="Times New Roman" w:hAnsi="Times New Roman" w:cs="Times New Roman"/>
              <w:noProof/>
              <w:sz w:val="20"/>
              <w:szCs w:val="20"/>
            </w:rPr>
            <w:br/>
          </w:r>
          <w:r w:rsidRPr="0030183F">
            <w:rPr>
              <w:rFonts w:ascii="Times New Roman" w:hAnsi="Times New Roman" w:cs="Times New Roman"/>
              <w:b/>
              <w:sz w:val="20"/>
              <w:szCs w:val="20"/>
            </w:rPr>
            <w:t>TS EN ISO</w:t>
          </w:r>
          <w:r w:rsidRPr="0030183F">
            <w:rPr>
              <w:rFonts w:ascii="Times New Roman" w:hAnsi="Times New Roman" w:cs="Times New Roman"/>
              <w:b/>
              <w:sz w:val="20"/>
              <w:szCs w:val="20"/>
            </w:rPr>
            <w:br/>
            <w:t xml:space="preserve"> 9001:2015</w:t>
          </w:r>
        </w:p>
      </w:tc>
      <w:tc>
        <w:tcPr>
          <w:tcW w:w="8486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30183F" w:rsidR="0030183F" w:rsidP="0030183F" w:rsidRDefault="0030183F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Pr="0030183F" w:rsidR="0030183F" w:rsidP="0030183F" w:rsidRDefault="0030183F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0183F">
            <w:rPr>
              <w:rFonts w:ascii="Times New Roman" w:hAnsi="Times New Roman" w:cs="Times New Roman"/>
              <w:b/>
              <w:sz w:val="20"/>
              <w:szCs w:val="20"/>
            </w:rPr>
            <w:t>T.C.</w:t>
          </w:r>
        </w:p>
        <w:p w:rsidRPr="0030183F" w:rsidR="0030183F" w:rsidP="0030183F" w:rsidRDefault="0030183F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0183F">
            <w:rPr>
              <w:rFonts w:ascii="Times New Roman" w:hAnsi="Times New Roman" w:cs="Times New Roman"/>
              <w:b/>
              <w:sz w:val="20"/>
              <w:szCs w:val="20"/>
            </w:rPr>
            <w:t>İZMİR KÂTİP ÇELEBİ ÜNİVERSİTESİ</w:t>
          </w:r>
        </w:p>
        <w:p w:rsidRPr="0030183F" w:rsidR="0030183F" w:rsidP="0030183F" w:rsidRDefault="0030183F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30183F">
            <w:rPr>
              <w:rFonts w:ascii="Times New Roman" w:hAnsi="Times New Roman"/>
              <w:b/>
            </w:rPr>
            <w:t>Sağlık Hizmetleri Meslek Yüksekokulu</w:t>
          </w:r>
          <w:proofErr w:type="spellStart"/>
          <w:proofErr w:type="spellEnd"/>
        </w:p>
      </w:tc>
      <w:tc>
        <w:tcPr>
          <w:tcW w:w="3432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30183F" w:rsidR="0030183F" w:rsidP="0030183F" w:rsidRDefault="0030183F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30183F">
            <w:rPr>
              <w:rFonts w:ascii="Times New Roman" w:hAnsi="Times New Roman"/>
              <w:noProof/>
            </w:rPr>
            <w:drawing>
              <wp:inline distT="0" distB="0" distL="0" distR="0" wp14:anchorId="0C9F12A5" wp14:editId="4D9AFE89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30183F" w:rsidR="0030183F" w:rsidTr="0030183F">
      <w:trPr>
        <w:cantSplit/>
        <w:trHeight w:val="72"/>
      </w:trPr>
      <w:tc>
        <w:tcPr>
          <w:tcW w:w="225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30183F" w:rsidR="0030183F" w:rsidP="0030183F" w:rsidRDefault="0030183F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8486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30183F" w:rsidR="0030183F" w:rsidP="0030183F" w:rsidRDefault="0030183F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0183F">
            <w:rPr>
              <w:rFonts w:ascii="Times New Roman" w:hAnsi="Times New Roman" w:cs="Times New Roman"/>
              <w:b/>
              <w:bCs/>
              <w:sz w:val="20"/>
              <w:szCs w:val="20"/>
            </w:rPr>
            <w:t>2023 YILI TOPLANTI PLANI</w:t>
          </w:r>
          <w:proofErr w:type="spellStart"/>
          <w:proofErr w:type="spellEnd"/>
        </w:p>
      </w:tc>
      <w:tc>
        <w:tcPr>
          <w:tcW w:w="343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30183F" w:rsidR="0030183F" w:rsidP="0030183F" w:rsidRDefault="0030183F">
          <w:pPr>
            <w:pStyle w:val="GvdeMetni"/>
            <w:spacing w:after="0"/>
            <w:rPr>
              <w:rFonts w:ascii="Times New Roman" w:hAnsi="Times New Roman"/>
            </w:rPr>
          </w:pPr>
          <w:r w:rsidRPr="0030183F">
            <w:rPr>
              <w:rFonts w:ascii="Times New Roman" w:hAnsi="Times New Roman"/>
              <w:b/>
            </w:rPr>
            <w:t xml:space="preserve">Dok. No: </w:t>
          </w:r>
          <w:r w:rsidRPr="0030183F">
            <w:rPr>
              <w:rFonts w:ascii="Times New Roman" w:hAnsi="Times New Roman"/>
            </w:rPr>
            <w:t>PL/SHMYO/07</w:t>
          </w:r>
          <w:proofErr w:type="spellStart"/>
          <w:proofErr w:type="spellEnd"/>
        </w:p>
      </w:tc>
    </w:tr>
    <w:tr w:rsidRPr="0030183F" w:rsidR="0030183F" w:rsidTr="0030183F">
      <w:trPr>
        <w:cantSplit/>
        <w:trHeight w:val="72"/>
      </w:trPr>
      <w:tc>
        <w:tcPr>
          <w:tcW w:w="225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30183F" w:rsidR="0030183F" w:rsidP="0030183F" w:rsidRDefault="0030183F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8486" w:type="dxa"/>
          <w:vMerge/>
          <w:tcBorders>
            <w:left w:val="single" w:color="auto" w:sz="4" w:space="0"/>
            <w:right w:val="single" w:color="auto" w:sz="4" w:space="0"/>
          </w:tcBorders>
        </w:tcPr>
        <w:p w:rsidRPr="0030183F" w:rsidR="0030183F" w:rsidP="0030183F" w:rsidRDefault="0030183F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43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30183F" w:rsidR="0030183F" w:rsidP="0030183F" w:rsidRDefault="0030183F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30183F">
            <w:rPr>
              <w:rFonts w:ascii="Times New Roman" w:hAnsi="Times New Roman"/>
              <w:b/>
            </w:rPr>
            <w:t>İlk Yayın Tar</w:t>
          </w:r>
          <w:proofErr w:type="gramStart"/>
          <w:r w:rsidRPr="0030183F">
            <w:rPr>
              <w:rFonts w:ascii="Times New Roman" w:hAnsi="Times New Roman"/>
              <w:b/>
            </w:rPr>
            <w:t>.:</w:t>
          </w:r>
          <w:proofErr w:type="gramEnd"/>
          <w:r w:rsidRPr="0030183F">
            <w:rPr>
              <w:rFonts w:ascii="Times New Roman" w:hAnsi="Times New Roman"/>
              <w:b/>
            </w:rPr>
            <w:t xml:space="preserve"> </w:t>
          </w:r>
          <w:r w:rsidRPr="0030183F">
            <w:rPr>
              <w:rFonts w:ascii="Times New Roman" w:hAnsi="Times New Roman"/>
            </w:rPr>
            <w:t>7.02.2023</w:t>
          </w:r>
          <w:proofErr w:type="spellStart"/>
          <w:proofErr w:type="spellEnd"/>
        </w:p>
      </w:tc>
    </w:tr>
    <w:tr w:rsidRPr="0030183F" w:rsidR="0030183F" w:rsidTr="0030183F">
      <w:trPr>
        <w:cantSplit/>
        <w:trHeight w:val="72"/>
      </w:trPr>
      <w:tc>
        <w:tcPr>
          <w:tcW w:w="225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30183F" w:rsidR="0030183F" w:rsidP="0030183F" w:rsidRDefault="0030183F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8486" w:type="dxa"/>
          <w:vMerge/>
          <w:tcBorders>
            <w:left w:val="single" w:color="auto" w:sz="4" w:space="0"/>
            <w:right w:val="single" w:color="auto" w:sz="4" w:space="0"/>
          </w:tcBorders>
        </w:tcPr>
        <w:p w:rsidRPr="0030183F" w:rsidR="0030183F" w:rsidP="0030183F" w:rsidRDefault="0030183F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43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30183F" w:rsidR="0030183F" w:rsidP="0030183F" w:rsidRDefault="0030183F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30183F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30183F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30183F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30183F">
            <w:rPr>
              <w:rFonts w:ascii="Times New Roman" w:hAnsi="Times New Roman"/>
              <w:b/>
              <w:color w:val="000000"/>
            </w:rPr>
            <w:t xml:space="preserve"> </w:t>
          </w:r>
          <w:r w:rsidRPr="0030183F">
            <w:rPr>
              <w:rFonts w:ascii="Times New Roman" w:hAnsi="Times New Roman"/>
              <w:color w:val="000000"/>
            </w:rPr>
            <w:t>01/10.04.2023</w:t>
          </w:r>
        </w:p>
      </w:tc>
    </w:tr>
    <w:tr w:rsidRPr="0030183F" w:rsidR="0030183F" w:rsidTr="0030183F">
      <w:trPr>
        <w:cantSplit/>
        <w:trHeight w:val="72"/>
      </w:trPr>
      <w:tc>
        <w:tcPr>
          <w:tcW w:w="225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30183F" w:rsidR="0030183F" w:rsidP="0030183F" w:rsidRDefault="0030183F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8486" w:type="dxa"/>
          <w:vMerge/>
          <w:tcBorders>
            <w:left w:val="single" w:color="auto" w:sz="4" w:space="0"/>
            <w:right w:val="single" w:color="auto" w:sz="4" w:space="0"/>
          </w:tcBorders>
        </w:tcPr>
        <w:p w:rsidRPr="0030183F" w:rsidR="0030183F" w:rsidP="0030183F" w:rsidRDefault="0030183F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43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30183F" w:rsidR="0030183F" w:rsidP="0030183F" w:rsidRDefault="0030183F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30183F">
            <w:rPr>
              <w:rFonts w:ascii="Times New Roman" w:hAnsi="Times New Roman"/>
              <w:b/>
            </w:rPr>
            <w:t xml:space="preserve">Sayfa </w:t>
          </w:r>
          <w:r w:rsidRPr="0030183F">
            <w:rPr>
              <w:rFonts w:ascii="Times New Roman" w:hAnsi="Times New Roman"/>
              <w:b/>
            </w:rPr>
            <w:fldChar w:fldCharType="begin"/>
          </w:r>
          <w:r w:rsidRPr="0030183F">
            <w:rPr>
              <w:rFonts w:ascii="Times New Roman" w:hAnsi="Times New Roman"/>
              <w:b/>
            </w:rPr>
            <w:instrText xml:space="preserve"> PAGE </w:instrText>
          </w:r>
          <w:r w:rsidRPr="0030183F">
            <w:rPr>
              <w:rFonts w:ascii="Times New Roman" w:hAnsi="Times New Roman"/>
              <w:b/>
            </w:rPr>
            <w:fldChar w:fldCharType="separate"/>
          </w:r>
          <w:r w:rsidR="0082093C">
            <w:rPr>
              <w:rFonts w:ascii="Times New Roman" w:hAnsi="Times New Roman"/>
              <w:b/>
              <w:noProof/>
            </w:rPr>
            <w:t>1</w:t>
          </w:r>
          <w:r w:rsidRPr="0030183F">
            <w:rPr>
              <w:rFonts w:ascii="Times New Roman" w:hAnsi="Times New Roman"/>
              <w:b/>
            </w:rPr>
            <w:fldChar w:fldCharType="end"/>
          </w:r>
          <w:r w:rsidRPr="0030183F">
            <w:rPr>
              <w:rFonts w:ascii="Times New Roman" w:hAnsi="Times New Roman"/>
              <w:b/>
            </w:rPr>
            <w:t xml:space="preserve"> / </w:t>
          </w:r>
          <w:r w:rsidRPr="0030183F">
            <w:rPr>
              <w:rFonts w:ascii="Times New Roman" w:hAnsi="Times New Roman"/>
              <w:b/>
            </w:rPr>
            <w:fldChar w:fldCharType="begin"/>
          </w:r>
          <w:r w:rsidRPr="0030183F">
            <w:rPr>
              <w:rFonts w:ascii="Times New Roman" w:hAnsi="Times New Roman"/>
              <w:b/>
            </w:rPr>
            <w:instrText xml:space="preserve"> NUMPAGES </w:instrText>
          </w:r>
          <w:r w:rsidRPr="0030183F">
            <w:rPr>
              <w:rFonts w:ascii="Times New Roman" w:hAnsi="Times New Roman"/>
              <w:b/>
            </w:rPr>
            <w:fldChar w:fldCharType="separate"/>
          </w:r>
          <w:r w:rsidR="0082093C">
            <w:rPr>
              <w:rFonts w:ascii="Times New Roman" w:hAnsi="Times New Roman"/>
              <w:b/>
              <w:noProof/>
            </w:rPr>
            <w:t>1</w:t>
          </w:r>
          <w:r w:rsidRPr="0030183F">
            <w:rPr>
              <w:rFonts w:ascii="Times New Roman" w:hAnsi="Times New Roman"/>
              <w:b/>
            </w:rPr>
            <w:fldChar w:fldCharType="end"/>
          </w:r>
        </w:p>
      </w:tc>
    </w:tr>
  </w:tbl>
  <w:p w:rsidR="00932FAD" w:rsidRDefault="00932FA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0BD" w:rsidRDefault="00D810B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7515"/>
    <w:multiLevelType w:val="hybridMultilevel"/>
    <w:tmpl w:val="091493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12D42"/>
    <w:multiLevelType w:val="hybridMultilevel"/>
    <w:tmpl w:val="3D3A330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634F9"/>
    <w:multiLevelType w:val="hybridMultilevel"/>
    <w:tmpl w:val="F5601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E262B"/>
    <w:multiLevelType w:val="hybridMultilevel"/>
    <w:tmpl w:val="EA14BB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56025"/>
    <w:multiLevelType w:val="hybridMultilevel"/>
    <w:tmpl w:val="D01074E0"/>
    <w:lvl w:ilvl="0" w:tplc="69D0DF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B25BE6"/>
    <w:multiLevelType w:val="hybridMultilevel"/>
    <w:tmpl w:val="A9D4C4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014BA1"/>
    <w:multiLevelType w:val="hybridMultilevel"/>
    <w:tmpl w:val="F13AE7E6"/>
    <w:lvl w:ilvl="0" w:tplc="041F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C7314"/>
    <w:multiLevelType w:val="hybridMultilevel"/>
    <w:tmpl w:val="050A930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D3BF4"/>
    <w:multiLevelType w:val="hybridMultilevel"/>
    <w:tmpl w:val="7AD83D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37834"/>
    <w:multiLevelType w:val="hybridMultilevel"/>
    <w:tmpl w:val="9E6E4CE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0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3C"/>
    <w:rsid w:val="00024EB9"/>
    <w:rsid w:val="000328A4"/>
    <w:rsid w:val="00042C53"/>
    <w:rsid w:val="000522BC"/>
    <w:rsid w:val="0007395C"/>
    <w:rsid w:val="00073E77"/>
    <w:rsid w:val="00081B92"/>
    <w:rsid w:val="00085E53"/>
    <w:rsid w:val="0008631B"/>
    <w:rsid w:val="000B10C4"/>
    <w:rsid w:val="000C3D1C"/>
    <w:rsid w:val="000C409F"/>
    <w:rsid w:val="000F12DE"/>
    <w:rsid w:val="00114D32"/>
    <w:rsid w:val="00117292"/>
    <w:rsid w:val="00121659"/>
    <w:rsid w:val="001240D2"/>
    <w:rsid w:val="0013159A"/>
    <w:rsid w:val="00157DEA"/>
    <w:rsid w:val="00161C97"/>
    <w:rsid w:val="00165E3C"/>
    <w:rsid w:val="00176D12"/>
    <w:rsid w:val="00181C40"/>
    <w:rsid w:val="00181CC9"/>
    <w:rsid w:val="00181D48"/>
    <w:rsid w:val="00183DBF"/>
    <w:rsid w:val="00185749"/>
    <w:rsid w:val="00186F4F"/>
    <w:rsid w:val="001A1697"/>
    <w:rsid w:val="001A4704"/>
    <w:rsid w:val="001B07A6"/>
    <w:rsid w:val="001B27D6"/>
    <w:rsid w:val="00206DF2"/>
    <w:rsid w:val="00210F23"/>
    <w:rsid w:val="00212529"/>
    <w:rsid w:val="00215E6F"/>
    <w:rsid w:val="00220C61"/>
    <w:rsid w:val="00246D14"/>
    <w:rsid w:val="002475E7"/>
    <w:rsid w:val="0026292F"/>
    <w:rsid w:val="00264C06"/>
    <w:rsid w:val="0028094A"/>
    <w:rsid w:val="002821B8"/>
    <w:rsid w:val="00293E91"/>
    <w:rsid w:val="002A4355"/>
    <w:rsid w:val="002B6E76"/>
    <w:rsid w:val="002C5713"/>
    <w:rsid w:val="002C6E52"/>
    <w:rsid w:val="002D0F81"/>
    <w:rsid w:val="002E588C"/>
    <w:rsid w:val="0030183F"/>
    <w:rsid w:val="00320829"/>
    <w:rsid w:val="00323D9C"/>
    <w:rsid w:val="00330F83"/>
    <w:rsid w:val="003430AD"/>
    <w:rsid w:val="00344CBB"/>
    <w:rsid w:val="003461DF"/>
    <w:rsid w:val="00346A27"/>
    <w:rsid w:val="00377BED"/>
    <w:rsid w:val="00382E50"/>
    <w:rsid w:val="00393512"/>
    <w:rsid w:val="003A1890"/>
    <w:rsid w:val="003A36DE"/>
    <w:rsid w:val="003A494F"/>
    <w:rsid w:val="003C53AE"/>
    <w:rsid w:val="003D187E"/>
    <w:rsid w:val="003E3F4B"/>
    <w:rsid w:val="003E4B90"/>
    <w:rsid w:val="003F1012"/>
    <w:rsid w:val="003F2737"/>
    <w:rsid w:val="00406FE0"/>
    <w:rsid w:val="00425649"/>
    <w:rsid w:val="004646B1"/>
    <w:rsid w:val="0046733D"/>
    <w:rsid w:val="00486E1E"/>
    <w:rsid w:val="004A0C4B"/>
    <w:rsid w:val="004A1C52"/>
    <w:rsid w:val="004A2136"/>
    <w:rsid w:val="004A5E97"/>
    <w:rsid w:val="004B19D7"/>
    <w:rsid w:val="004B7952"/>
    <w:rsid w:val="004C7BF8"/>
    <w:rsid w:val="004D22D2"/>
    <w:rsid w:val="004E2094"/>
    <w:rsid w:val="004E31A2"/>
    <w:rsid w:val="004F2CED"/>
    <w:rsid w:val="00500D80"/>
    <w:rsid w:val="00501DE6"/>
    <w:rsid w:val="005045A9"/>
    <w:rsid w:val="00507C89"/>
    <w:rsid w:val="00520977"/>
    <w:rsid w:val="00552547"/>
    <w:rsid w:val="00586D84"/>
    <w:rsid w:val="005979C0"/>
    <w:rsid w:val="005A56A6"/>
    <w:rsid w:val="005C32D5"/>
    <w:rsid w:val="005C778A"/>
    <w:rsid w:val="005D03E8"/>
    <w:rsid w:val="005D6F64"/>
    <w:rsid w:val="005E6EDC"/>
    <w:rsid w:val="005F4DD1"/>
    <w:rsid w:val="00600D7E"/>
    <w:rsid w:val="00606E13"/>
    <w:rsid w:val="0061798C"/>
    <w:rsid w:val="0062201A"/>
    <w:rsid w:val="00625216"/>
    <w:rsid w:val="00627EFC"/>
    <w:rsid w:val="006338D6"/>
    <w:rsid w:val="00634BBD"/>
    <w:rsid w:val="00641F7B"/>
    <w:rsid w:val="00654CED"/>
    <w:rsid w:val="00660D30"/>
    <w:rsid w:val="00691D5A"/>
    <w:rsid w:val="00692E75"/>
    <w:rsid w:val="006A0DF5"/>
    <w:rsid w:val="006A129B"/>
    <w:rsid w:val="006A3AFD"/>
    <w:rsid w:val="006A56B1"/>
    <w:rsid w:val="006B2A05"/>
    <w:rsid w:val="006B3EF2"/>
    <w:rsid w:val="006C4C29"/>
    <w:rsid w:val="006C7AED"/>
    <w:rsid w:val="006D1798"/>
    <w:rsid w:val="006D4677"/>
    <w:rsid w:val="006D6B0F"/>
    <w:rsid w:val="006D758A"/>
    <w:rsid w:val="006D7ABF"/>
    <w:rsid w:val="006F1101"/>
    <w:rsid w:val="00714593"/>
    <w:rsid w:val="00722FE4"/>
    <w:rsid w:val="007348B1"/>
    <w:rsid w:val="00734D23"/>
    <w:rsid w:val="00737DFC"/>
    <w:rsid w:val="007741A2"/>
    <w:rsid w:val="007814BA"/>
    <w:rsid w:val="0078375A"/>
    <w:rsid w:val="00783CC4"/>
    <w:rsid w:val="00787EE0"/>
    <w:rsid w:val="00791F4C"/>
    <w:rsid w:val="007A2BF3"/>
    <w:rsid w:val="007A4438"/>
    <w:rsid w:val="007B694D"/>
    <w:rsid w:val="007C17F3"/>
    <w:rsid w:val="007C5F74"/>
    <w:rsid w:val="007D3576"/>
    <w:rsid w:val="00804A06"/>
    <w:rsid w:val="0081636E"/>
    <w:rsid w:val="0082053F"/>
    <w:rsid w:val="0082093C"/>
    <w:rsid w:val="00835984"/>
    <w:rsid w:val="00845CDF"/>
    <w:rsid w:val="00850D72"/>
    <w:rsid w:val="00867276"/>
    <w:rsid w:val="0087001F"/>
    <w:rsid w:val="00871D67"/>
    <w:rsid w:val="00874E6C"/>
    <w:rsid w:val="00875E09"/>
    <w:rsid w:val="008767AD"/>
    <w:rsid w:val="00895419"/>
    <w:rsid w:val="00895708"/>
    <w:rsid w:val="008A080E"/>
    <w:rsid w:val="008A4766"/>
    <w:rsid w:val="008B31F3"/>
    <w:rsid w:val="008B7679"/>
    <w:rsid w:val="008C1FDF"/>
    <w:rsid w:val="008C2F19"/>
    <w:rsid w:val="008C6EC5"/>
    <w:rsid w:val="008E1538"/>
    <w:rsid w:val="008F1042"/>
    <w:rsid w:val="008F22E0"/>
    <w:rsid w:val="008F4499"/>
    <w:rsid w:val="009015E1"/>
    <w:rsid w:val="00904C31"/>
    <w:rsid w:val="00912616"/>
    <w:rsid w:val="00932FAD"/>
    <w:rsid w:val="0093346C"/>
    <w:rsid w:val="00937F64"/>
    <w:rsid w:val="00947D02"/>
    <w:rsid w:val="00965577"/>
    <w:rsid w:val="009673B1"/>
    <w:rsid w:val="009727F6"/>
    <w:rsid w:val="009738D2"/>
    <w:rsid w:val="009806BB"/>
    <w:rsid w:val="009A14B3"/>
    <w:rsid w:val="009A4407"/>
    <w:rsid w:val="009B576C"/>
    <w:rsid w:val="009B58F9"/>
    <w:rsid w:val="009B5D21"/>
    <w:rsid w:val="009D53E8"/>
    <w:rsid w:val="009E7076"/>
    <w:rsid w:val="009F4883"/>
    <w:rsid w:val="00A107A8"/>
    <w:rsid w:val="00A4004A"/>
    <w:rsid w:val="00A43349"/>
    <w:rsid w:val="00A65047"/>
    <w:rsid w:val="00A8292E"/>
    <w:rsid w:val="00A906DC"/>
    <w:rsid w:val="00AA5C1F"/>
    <w:rsid w:val="00AB32C5"/>
    <w:rsid w:val="00AC2083"/>
    <w:rsid w:val="00AD65D9"/>
    <w:rsid w:val="00AE14ED"/>
    <w:rsid w:val="00AE521E"/>
    <w:rsid w:val="00AF3708"/>
    <w:rsid w:val="00AF42B9"/>
    <w:rsid w:val="00AF4E8E"/>
    <w:rsid w:val="00AF6801"/>
    <w:rsid w:val="00B07841"/>
    <w:rsid w:val="00B236DD"/>
    <w:rsid w:val="00B4125F"/>
    <w:rsid w:val="00B5386F"/>
    <w:rsid w:val="00B82CBF"/>
    <w:rsid w:val="00BB14D6"/>
    <w:rsid w:val="00BB297E"/>
    <w:rsid w:val="00BC0824"/>
    <w:rsid w:val="00BE7FC6"/>
    <w:rsid w:val="00BE7FC9"/>
    <w:rsid w:val="00BF4CA0"/>
    <w:rsid w:val="00BF5456"/>
    <w:rsid w:val="00C050C6"/>
    <w:rsid w:val="00C10FF3"/>
    <w:rsid w:val="00C20B2F"/>
    <w:rsid w:val="00C32AF6"/>
    <w:rsid w:val="00C4045B"/>
    <w:rsid w:val="00C5460F"/>
    <w:rsid w:val="00C66443"/>
    <w:rsid w:val="00C812B6"/>
    <w:rsid w:val="00C81C3F"/>
    <w:rsid w:val="00C8401F"/>
    <w:rsid w:val="00CB5CD3"/>
    <w:rsid w:val="00CC0E73"/>
    <w:rsid w:val="00CC27E4"/>
    <w:rsid w:val="00CD0D58"/>
    <w:rsid w:val="00CD179C"/>
    <w:rsid w:val="00CD28F9"/>
    <w:rsid w:val="00CE20DC"/>
    <w:rsid w:val="00D00B9A"/>
    <w:rsid w:val="00D12985"/>
    <w:rsid w:val="00D15DDB"/>
    <w:rsid w:val="00D1727A"/>
    <w:rsid w:val="00D55826"/>
    <w:rsid w:val="00D63354"/>
    <w:rsid w:val="00D716D4"/>
    <w:rsid w:val="00D810BD"/>
    <w:rsid w:val="00D937E1"/>
    <w:rsid w:val="00DA2B15"/>
    <w:rsid w:val="00DA5E1A"/>
    <w:rsid w:val="00DC0C5E"/>
    <w:rsid w:val="00DE3293"/>
    <w:rsid w:val="00DE702D"/>
    <w:rsid w:val="00E05ABA"/>
    <w:rsid w:val="00E15E80"/>
    <w:rsid w:val="00E17108"/>
    <w:rsid w:val="00E200FF"/>
    <w:rsid w:val="00E432A7"/>
    <w:rsid w:val="00E461DA"/>
    <w:rsid w:val="00E52805"/>
    <w:rsid w:val="00E73468"/>
    <w:rsid w:val="00E83B5B"/>
    <w:rsid w:val="00EB0EB3"/>
    <w:rsid w:val="00ED3A90"/>
    <w:rsid w:val="00EE118F"/>
    <w:rsid w:val="00F223DA"/>
    <w:rsid w:val="00F23FBB"/>
    <w:rsid w:val="00F24308"/>
    <w:rsid w:val="00F41C46"/>
    <w:rsid w:val="00F4551F"/>
    <w:rsid w:val="00F75CAB"/>
    <w:rsid w:val="00F76F22"/>
    <w:rsid w:val="00F82537"/>
    <w:rsid w:val="00F827C0"/>
    <w:rsid w:val="00F93BD3"/>
    <w:rsid w:val="00FA3369"/>
    <w:rsid w:val="00FA5A95"/>
    <w:rsid w:val="00FC41EF"/>
    <w:rsid w:val="00FD4E37"/>
    <w:rsid w:val="00FE0917"/>
    <w:rsid w:val="00FF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3DE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8B1"/>
    <w:pPr>
      <w:spacing w:after="160" w:line="259" w:lineRule="auto"/>
    </w:p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82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2A0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8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1D4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500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0D80"/>
  </w:style>
  <w:style w:type="paragraph" w:styleId="AltBilgi">
    <w:name w:val="footer"/>
    <w:basedOn w:val="Normal"/>
    <w:link w:val="AltBilgiChar"/>
    <w:unhideWhenUsed/>
    <w:rsid w:val="00500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500D80"/>
  </w:style>
  <w:style w:type="paragraph" w:customStyle="1" w:styleId="Char">
    <w:name w:val="Char"/>
    <w:basedOn w:val="Normal"/>
    <w:rsid w:val="00BF4CA0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ListeTablo4-Vurgu2">
    <w:name w:val="List Table 4 Accent 2"/>
    <w:basedOn w:val="NormalTablo"/>
    <w:uiPriority w:val="49"/>
    <w:rsid w:val="00641F7B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GvdeMetni">
    <w:name w:val="Body Text"/>
    <w:basedOn w:val="Normal"/>
    <w:link w:val="GvdeMetniChar"/>
    <w:rsid w:val="0030183F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30183F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30183F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30183F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footer" Target="/word/footer4.xml" Id="Rb5cbf28ab9254623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BCC99-9120-4CF8-B1E5-647159009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TARİH.dotx</Template>
  <TotalTime>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Dell-7460</dc:creator>
  <cp:lastModifiedBy>Dell-7460</cp:lastModifiedBy>
  <cp:revision>1</cp:revision>
  <cp:lastPrinted>2019-02-06T13:24:00Z</cp:lastPrinted>
  <dcterms:created xsi:type="dcterms:W3CDTF">2023-04-06T13:06:00Z</dcterms:created>
  <dcterms:modified xsi:type="dcterms:W3CDTF">2023-04-06T13:09:00Z</dcterms:modified>
</cp:coreProperties>
</file>