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228"/>
        <w:gridCol w:w="3985"/>
        <w:gridCol w:w="1785"/>
        <w:gridCol w:w="2123"/>
      </w:tblGrid>
      <w:tr w:rsidR="008B7210" w:rsidTr="007F44BF">
        <w:trPr>
          <w:trHeight w:val="267"/>
        </w:trPr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8B7210" w:rsidP="008B7210" w:rsidRDefault="008B7210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8B7210">
              <w:rPr>
                <w:b/>
                <w:bCs/>
                <w:color w:val="FF0000"/>
                <w:sz w:val="20"/>
                <w:szCs w:val="18"/>
              </w:rPr>
              <w:t>PUKÖ</w:t>
            </w:r>
          </w:p>
          <w:p w:rsidRPr="008B7210" w:rsidR="008B7210" w:rsidP="008B7210" w:rsidRDefault="008B721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B7210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8B7210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8B7210" w:rsidP="00D62C22" w:rsidRDefault="008B721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B7210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8B7210" w:rsidP="00D62C22" w:rsidRDefault="008B721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7210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8B7210" w:rsidP="00D62C22" w:rsidRDefault="008B721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B7210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8B7210" w:rsidR="008B7210" w:rsidP="00D62C22" w:rsidRDefault="008B721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B7210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="008B7210" w:rsidTr="007F44BF">
        <w:trPr>
          <w:trHeight w:val="1295"/>
        </w:trPr>
        <w:tc>
          <w:tcPr>
            <w:tcW w:w="1227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8B7210" w:rsidP="00B5571A" w:rsidRDefault="00D97F1E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Planlama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8B7210" w:rsidP="008B7210" w:rsidRDefault="008B7210">
            <w:pPr>
              <w:ind w:right="-118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="008B7210" w:rsidP="008B7210" w:rsidRDefault="008B72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8B7210" w:rsidP="00D62C22" w:rsidRDefault="008B72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477AD5A" wp14:anchorId="44A4E1C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-310515</wp:posOffset>
                      </wp:positionV>
                      <wp:extent cx="2331720" cy="581025"/>
                      <wp:effectExtent l="0" t="0" r="11430" b="28575"/>
                      <wp:wrapNone/>
                      <wp:docPr id="18" name="Akış Çizelgesi: Öteki İşle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5810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B7210" w:rsidR="008B7210" w:rsidP="00B5571A" w:rsidRDefault="008B72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210">
                                    <w:rPr>
                                      <w:sz w:val="20"/>
                                      <w:szCs w:val="20"/>
                                    </w:rPr>
                                    <w:t>Bölüm/Programdan gelen teklif yazısının ekleri ile birlikte alınması</w:t>
                                  </w:r>
                                </w:p>
                                <w:p w:rsidRPr="000963F0" w:rsidR="008B7210" w:rsidP="00B5571A" w:rsidRDefault="008B72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44A4E1CF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8" style="position:absolute;margin-left:6.3pt;margin-top:-24.45pt;width:183.6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">
                      <v:stroke joinstyle="round"/>
                      <v:textbox inset="1.44pt,0,0,0">
                        <w:txbxContent>
                          <w:p w:rsidRPr="008B7210" w:rsidR="008B7210" w:rsidP="00B5571A" w:rsidRDefault="008B72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210">
                              <w:rPr>
                                <w:sz w:val="20"/>
                                <w:szCs w:val="20"/>
                              </w:rPr>
                              <w:t>Bölüm/Programdan gelen teklif yazısının ekleri ile birlikte alınması</w:t>
                            </w:r>
                          </w:p>
                          <w:p w:rsidRPr="000963F0" w:rsidR="008B7210" w:rsidP="00B5571A" w:rsidRDefault="008B721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7210" w:rsidP="00D62C22" w:rsidRDefault="008B72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8B7210" w:rsidR="008B7210" w:rsidP="00B5571A" w:rsidRDefault="008B7210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Bölüm/Programdan gelen teklif yazısının ekleri ile birlikte alınması</w:t>
            </w:r>
          </w:p>
          <w:p w:rsidRPr="008B7210" w:rsidR="008B7210" w:rsidP="00D62C22" w:rsidRDefault="008B72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8B7210" w:rsidP="00D62C22" w:rsidRDefault="008B7210">
            <w:pPr>
              <w:rPr>
                <w:sz w:val="22"/>
                <w:szCs w:val="22"/>
              </w:rPr>
            </w:pPr>
          </w:p>
        </w:tc>
      </w:tr>
      <w:tr w:rsidR="007F44BF" w:rsidTr="007F44BF">
        <w:trPr>
          <w:trHeight w:val="1460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F44BF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7F44BF">
              <w:rPr>
                <w:sz w:val="20"/>
                <w:szCs w:val="20"/>
              </w:rPr>
              <w:t>Uygulama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1A2D6492" wp14:anchorId="52E444BA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666115</wp:posOffset>
                      </wp:positionV>
                      <wp:extent cx="0" cy="292100"/>
                      <wp:effectExtent l="54610" t="6985" r="59690" b="15240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0BFADF2">
                      <v:path fillok="f" arrowok="t" o:connecttype="none"/>
                      <o:lock v:ext="edit" shapetype="t"/>
                    </v:shapetype>
                    <v:shape id="Düz Ok Bağlayıcısı 16" style="position:absolute;margin-left:99.2pt;margin-top:52.45pt;width:0;height:2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47282A38" wp14:anchorId="5A77F61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-14605</wp:posOffset>
                      </wp:positionV>
                      <wp:extent cx="2404110" cy="619125"/>
                      <wp:effectExtent l="0" t="0" r="15240" b="28575"/>
                      <wp:wrapNone/>
                      <wp:docPr id="15" name="Akış Çizelgesi: İşle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619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C6529" w:rsidR="007F44BF" w:rsidP="00B5571A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</w:pPr>
                                  <w:r>
                                    <w:t>Birimlerden personel görevlendirilmesinin istenmesi</w:t>
                                  </w:r>
                                </w:p>
                                <w:p w:rsidRPr="000963F0" w:rsidR="007F44BF" w:rsidP="00B5571A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5A77F613">
                      <v:stroke joinstyle="miter"/>
                      <v:path gradientshapeok="t" o:connecttype="rect"/>
                    </v:shapetype>
                    <v:shape id="Akış Çizelgesi: İşlem 15" style="position:absolute;margin-left:3.15pt;margin-top:-1.15pt;width:189.3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">
                      <v:stroke joinstyle="round"/>
                      <v:textbox inset="1.44pt,0,0,0">
                        <w:txbxContent>
                          <w:p w:rsidRPr="00AC6529" w:rsidR="007F44BF" w:rsidP="00B5571A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</w:pPr>
                            <w:r>
                              <w:t>Birimlerden personel görevlendirilmesinin istenmesi</w:t>
                            </w:r>
                          </w:p>
                          <w:p w:rsidRPr="000963F0" w:rsidR="007F44BF" w:rsidP="00B5571A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71EC9AE0" wp14:anchorId="6AE86EB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-497205</wp:posOffset>
                      </wp:positionV>
                      <wp:extent cx="635" cy="405130"/>
                      <wp:effectExtent l="58420" t="10795" r="55245" b="2222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94.25pt;margin-top:-39.15pt;width:.0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" w14:anchorId="5207F636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Ders görevlendirilmesi yapılacak dersler belirlenerek dersin uzmanlık alanı ile ilgili birimlerden personel görevlendirmesi istenir.</w:t>
            </w:r>
          </w:p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7F44BF" w:rsidP="007F44BF" w:rsidRDefault="007F44BF">
            <w:pPr>
              <w:rPr>
                <w:sz w:val="22"/>
                <w:szCs w:val="22"/>
              </w:rPr>
            </w:pPr>
          </w:p>
        </w:tc>
      </w:tr>
      <w:tr w:rsidR="007F44BF" w:rsidTr="007F44BF">
        <w:trPr>
          <w:trHeight w:val="1269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7F44BF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7F44BF">
              <w:rPr>
                <w:sz w:val="20"/>
                <w:szCs w:val="20"/>
              </w:rPr>
              <w:t>Kontrol Etme / Önlem Alma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D85998" w:rsidR="007F44BF" w:rsidP="007F44BF" w:rsidRDefault="007F44B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0A2E5258" wp14:anchorId="59BB86C6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-229235</wp:posOffset>
                      </wp:positionV>
                      <wp:extent cx="2056765" cy="1102360"/>
                      <wp:effectExtent l="27305" t="14605" r="20955" b="16510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6765" cy="11023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7F44BF" w:rsidP="00B5571A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Personel</w:t>
                                  </w:r>
                                  <w:r w:rsidRPr="001A4404">
                                    <w:rPr>
                                      <w:sz w:val="22"/>
                                    </w:rPr>
                                    <w:t xml:space="preserve"> Uygun mu?</w:t>
                                  </w:r>
                                </w:p>
                                <w:p w:rsidRPr="000963F0" w:rsidR="007F44BF" w:rsidP="00B5571A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9BB86C6">
                      <v:stroke joinstyle="miter"/>
                      <v:path textboxrect="5400,5400,16200,16200" gradientshapeok="t" o:connecttype="rect"/>
                    </v:shapetype>
                    <v:shape id="Akış Çizelgesi: Karar 13" style="position:absolute;margin-left:-7.4pt;margin-top:-18.05pt;width:161.95pt;height:8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">
                      <v:stroke joinstyle="round"/>
                      <v:textbox inset="1.44pt,0,0,0">
                        <w:txbxContent>
                          <w:p w:rsidRPr="001A4404" w:rsidR="007F44BF" w:rsidP="00B5571A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Personel</w:t>
                            </w:r>
                            <w:r w:rsidRPr="001A4404">
                              <w:rPr>
                                <w:sz w:val="22"/>
                              </w:rPr>
                              <w:t xml:space="preserve"> Uygun mu?</w:t>
                            </w:r>
                          </w:p>
                          <w:p w:rsidRPr="000963F0" w:rsidR="007F44BF" w:rsidP="00B5571A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99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298766F1" wp14:anchorId="2E19A97A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130175</wp:posOffset>
                      </wp:positionV>
                      <wp:extent cx="167640" cy="70485"/>
                      <wp:effectExtent l="6350" t="12700" r="16510" b="59690"/>
                      <wp:wrapNone/>
                      <wp:docPr id="2" name="Dirse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" cy="704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30F1926D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" style="position:absolute;margin-left:135.75pt;margin-top:10.25pt;width:13.2pt;height: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Pr="00D85998" w:rsidR="007F44BF" w:rsidP="007F44BF" w:rsidRDefault="007F44BF">
            <w:pPr>
              <w:rPr>
                <w:sz w:val="22"/>
              </w:rPr>
            </w:pPr>
            <w:r w:rsidRPr="00D8599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editId="6A581414" wp14:anchorId="4A84F92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114935</wp:posOffset>
                      </wp:positionV>
                      <wp:extent cx="941070" cy="752475"/>
                      <wp:effectExtent l="0" t="0" r="11430" b="28575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1070" cy="752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7F44BF" w:rsidP="00B5571A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Mevcut şartların değerlendirilmesi/ 31.madde ile görevlendirme</w:t>
                                  </w:r>
                                </w:p>
                                <w:p w:rsidR="007F44BF" w:rsidP="00B5571A" w:rsidRDefault="007F4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" style="position:absolute;margin-left:115.8pt;margin-top:9.05pt;width:74.1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" w14:anchorId="4A84F92D">
                      <v:textbox>
                        <w:txbxContent>
                          <w:p w:rsidRPr="001A4404" w:rsidR="007F44BF" w:rsidP="00B5571A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Mevcut şartların değerlendirilmesi/ 31.madde ile görevlendirme</w:t>
                            </w:r>
                          </w:p>
                          <w:p w:rsidR="007F44BF" w:rsidP="00B5571A" w:rsidRDefault="007F44BF"/>
                        </w:txbxContent>
                      </v:textbox>
                    </v:shape>
                  </w:pict>
                </mc:Fallback>
              </mc:AlternateContent>
            </w:r>
          </w:p>
          <w:p w:rsidRPr="00D85998" w:rsidR="007F44BF" w:rsidP="007F44BF" w:rsidRDefault="007F44BF">
            <w:pPr>
              <w:rPr>
                <w:sz w:val="22"/>
              </w:rPr>
            </w:pPr>
          </w:p>
          <w:p w:rsidRPr="00D85998" w:rsidR="007F44BF" w:rsidP="007F44BF" w:rsidRDefault="007F44BF">
            <w:pPr>
              <w:rPr>
                <w:sz w:val="22"/>
              </w:rPr>
            </w:pPr>
          </w:p>
          <w:p w:rsidRPr="00D85998" w:rsidR="007F44BF" w:rsidP="007F44BF" w:rsidRDefault="007F44BF">
            <w:pPr>
              <w:rPr>
                <w:sz w:val="22"/>
              </w:rPr>
            </w:pPr>
          </w:p>
          <w:p w:rsidRPr="00D85998" w:rsidR="007F44BF" w:rsidP="007F44BF" w:rsidRDefault="007F44BF">
            <w:pPr>
              <w:rPr>
                <w:sz w:val="22"/>
              </w:rPr>
            </w:pPr>
            <w:r w:rsidRPr="00D85998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3ED16581" wp14:anchorId="5007303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266065</wp:posOffset>
                      </wp:positionV>
                      <wp:extent cx="406400" cy="0"/>
                      <wp:effectExtent l="53975" t="5715" r="60325" b="16510"/>
                      <wp:wrapNone/>
                      <wp:docPr id="1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32.5pt;margin-top:20.95pt;width:32pt;height:0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" w14:anchorId="25B318A4">
                      <v:stroke endarrow="block"/>
                    </v:shape>
                  </w:pict>
                </mc:Fallback>
              </mc:AlternateContent>
            </w:r>
            <w:r w:rsidRPr="00D85998">
              <w:rPr>
                <w:sz w:val="22"/>
              </w:rPr>
              <w:t xml:space="preserve">    Ev</w:t>
            </w:r>
            <w:r>
              <w:rPr>
                <w:sz w:val="22"/>
              </w:rPr>
              <w:t xml:space="preserve">et                  </w:t>
            </w:r>
            <w:r w:rsidRPr="00D85998">
              <w:rPr>
                <w:sz w:val="22"/>
              </w:rPr>
              <w:t xml:space="preserve">  Hayır</w:t>
            </w:r>
          </w:p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bottom"/>
            <w:hideMark/>
          </w:tcPr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Görevlendirilmenin uygun bulunmaması durumunda görevlendirme yenilenir.</w:t>
            </w:r>
          </w:p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="007F44BF" w:rsidP="007F44BF" w:rsidRDefault="007F44BF">
            <w:pPr>
              <w:rPr>
                <w:sz w:val="22"/>
                <w:szCs w:val="22"/>
              </w:rPr>
            </w:pPr>
          </w:p>
        </w:tc>
      </w:tr>
      <w:tr w:rsidR="007F44BF" w:rsidTr="007F44BF">
        <w:trPr>
          <w:trHeight w:val="1155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F44BF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7F44BF">
              <w:rPr>
                <w:sz w:val="20"/>
                <w:szCs w:val="20"/>
              </w:rPr>
              <w:t>Uygulama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341B2F05" wp14:anchorId="6DCB878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117475</wp:posOffset>
                      </wp:positionV>
                      <wp:extent cx="2253615" cy="495300"/>
                      <wp:effectExtent l="0" t="0" r="13335" b="19050"/>
                      <wp:wrapNone/>
                      <wp:docPr id="11" name="Akış Çizelgesi: Öteki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615" cy="4953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B7210" w:rsidR="007F44BF" w:rsidP="00825EE3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left="-142" w:right="-120" w:firstLine="14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210">
                                    <w:rPr>
                                      <w:sz w:val="20"/>
                                      <w:szCs w:val="20"/>
                                    </w:rPr>
                                    <w:t>Yönetim Kurulu alınarak Rektörlük Öğrenci İşleri Daire başkanlığına bildirilir.</w:t>
                                  </w:r>
                                </w:p>
                                <w:p w:rsidRPr="000963F0" w:rsidR="007F44BF" w:rsidP="00B5571A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6DCB8787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11" style="position:absolute;margin-left:12.25pt;margin-top:9.25pt;width:177.45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">
                      <v:stroke joinstyle="round"/>
                      <v:textbox inset="1.44pt,0,0,0">
                        <w:txbxContent>
                          <w:p w:rsidRPr="008B7210" w:rsidR="007F44BF" w:rsidP="00825EE3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left="-142" w:right="-120" w:firstLine="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210">
                              <w:rPr>
                                <w:sz w:val="20"/>
                                <w:szCs w:val="20"/>
                              </w:rPr>
                              <w:t>Yönetim Kurulu alınarak Rektörlük Öğrenci İşleri Daire başkanlığına bildirilir.</w:t>
                            </w:r>
                          </w:p>
                          <w:p w:rsidRPr="000963F0" w:rsidR="007F44BF" w:rsidP="00B5571A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7CDADD1A" wp14:anchorId="11E798BA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596265</wp:posOffset>
                      </wp:positionV>
                      <wp:extent cx="0" cy="226060"/>
                      <wp:effectExtent l="56515" t="5715" r="57785" b="1587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92.1pt;margin-top:46.95pt;width:0;height:17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" w14:anchorId="7160C6CE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Uygun bulunması durumunda Rektörlük Öğrenci İşleri Daire başkanlığına bildirilir.</w:t>
            </w:r>
          </w:p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</w:p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</w:p>
        </w:tc>
      </w:tr>
      <w:tr w:rsidR="007F44BF" w:rsidTr="007F44BF">
        <w:trPr>
          <w:trHeight w:val="1917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F44BF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7F44BF">
              <w:rPr>
                <w:sz w:val="20"/>
                <w:szCs w:val="20"/>
              </w:rPr>
              <w:t>Uygulama</w:t>
            </w:r>
          </w:p>
        </w:tc>
        <w:tc>
          <w:tcPr>
            <w:tcW w:w="122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  <w:r w:rsidRPr="008B7210">
              <w:rPr>
                <w:sz w:val="20"/>
                <w:szCs w:val="20"/>
              </w:rPr>
              <w:t xml:space="preserve"> Bölüm Sekreterliği</w:t>
            </w: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7F44BF" w:rsidP="007F44BF" w:rsidRDefault="007F44BF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editId="12D685BD" wp14:anchorId="7A2905F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-692150</wp:posOffset>
                      </wp:positionV>
                      <wp:extent cx="2032635" cy="685800"/>
                      <wp:effectExtent l="0" t="0" r="24765" b="19050"/>
                      <wp:wrapNone/>
                      <wp:docPr id="4" name="Akış Çizelgesi: Öteki İşle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B7210" w:rsidR="007F44BF" w:rsidP="00825EE3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210">
                                    <w:rPr>
                                      <w:sz w:val="20"/>
                                      <w:szCs w:val="20"/>
                                    </w:rPr>
                                    <w:t>İlgili birimden yönetim kurulu kararı ile birlikte, özgeçmiş ve dilekçelerin ÖİDB ye bildirilmesi</w:t>
                                  </w:r>
                                </w:p>
                                <w:p w:rsidRPr="000963F0" w:rsidR="007F44BF" w:rsidP="00825EE3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4" style="position:absolute;margin-left:29.5pt;margin-top:-54.5pt;width:160.05pt;height:5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" w14:anchorId="7A2905F5">
                      <v:stroke joinstyle="round"/>
                      <v:textbox inset="1.44pt,0,0,0">
                        <w:txbxContent>
                          <w:p w:rsidRPr="008B7210" w:rsidR="007F44BF" w:rsidP="00825EE3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210">
                              <w:rPr>
                                <w:sz w:val="20"/>
                                <w:szCs w:val="20"/>
                              </w:rPr>
                              <w:t>İlgili birimden yönetim kurulu kararı ile birlikte, özgeçmiş ve dilekçelerin ÖİDB ye bildirilmesi</w:t>
                            </w:r>
                          </w:p>
                          <w:p w:rsidRPr="000963F0" w:rsidR="007F44BF" w:rsidP="00825EE3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 xml:space="preserve">                    </w: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4AD54F58" wp14:editId="7451B8D5">
                  <wp:extent cx="209550" cy="333375"/>
                  <wp:effectExtent l="0" t="0" r="0" b="952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before="12"/>
              <w:ind w:right="-20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Yönetim Kurulu ve ekleri Öğrenci İşleri Daire Başkanlığına gider.</w:t>
            </w:r>
          </w:p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="007F44BF" w:rsidP="007F44BF" w:rsidRDefault="007F44BF">
            <w:pPr>
              <w:rPr>
                <w:sz w:val="22"/>
                <w:szCs w:val="22"/>
              </w:rPr>
            </w:pPr>
          </w:p>
        </w:tc>
      </w:tr>
      <w:tr w:rsidR="007F44BF" w:rsidTr="007F44BF">
        <w:trPr>
          <w:trHeight w:val="1917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7F44BF" w:rsidR="007F44BF" w:rsidP="007F44BF" w:rsidRDefault="007F44BF">
            <w:pPr>
              <w:ind w:right="-118"/>
              <w:rPr>
                <w:sz w:val="20"/>
                <w:szCs w:val="20"/>
              </w:rPr>
            </w:pPr>
            <w:bookmarkStart w:name="_GoBack" w:colFirst="0" w:colLast="0" w:id="0"/>
            <w:r w:rsidRPr="007F44BF">
              <w:rPr>
                <w:sz w:val="20"/>
                <w:szCs w:val="20"/>
              </w:rPr>
              <w:t>Kontrol Etme / Önlem Alma</w:t>
            </w:r>
          </w:p>
        </w:tc>
        <w:tc>
          <w:tcPr>
            <w:tcW w:w="122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jc w:val="center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Pr="00D85998" w:rsidR="007F44BF" w:rsidP="007F44BF" w:rsidRDefault="007F44BF">
            <w:pPr>
              <w:ind w:left="-142" w:right="-118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Daire B</w:t>
            </w:r>
            <w:r w:rsidRPr="008B7210">
              <w:rPr>
                <w:sz w:val="20"/>
                <w:szCs w:val="20"/>
              </w:rPr>
              <w:t>aşkanlığı</w:t>
            </w:r>
          </w:p>
          <w:p w:rsidRPr="00D85998" w:rsidR="007F44BF" w:rsidP="007F44BF" w:rsidRDefault="007F44BF">
            <w:pPr>
              <w:ind w:right="-118"/>
              <w:rPr>
                <w:sz w:val="22"/>
                <w:szCs w:val="16"/>
              </w:rPr>
            </w:pP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Pr="00D85998" w:rsidR="007F44BF" w:rsidP="007F44BF" w:rsidRDefault="007F44BF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3189B210" wp14:anchorId="122506F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-254000</wp:posOffset>
                      </wp:positionV>
                      <wp:extent cx="756285" cy="381000"/>
                      <wp:effectExtent l="0" t="0" r="24765" b="19050"/>
                      <wp:wrapNone/>
                      <wp:docPr id="19" name="Akış Çizelgesi: Öteki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81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7F44BF" w:rsidP="005B2EFB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Uygunsuzluk bildirilir.</w:t>
                                  </w:r>
                                </w:p>
                                <w:p w:rsidRPr="000963F0" w:rsidR="007F44BF" w:rsidP="005B2EFB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19" style="position:absolute;margin-left:130.05pt;margin-top:-20pt;width:59.5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" w14:anchorId="122506FC">
                      <v:stroke joinstyle="round"/>
                      <v:textbox inset="1.44pt,0,0,0">
                        <w:txbxContent>
                          <w:p w:rsidRPr="001A4404" w:rsidR="007F44BF" w:rsidP="005B2EFB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Uygunsuzluk bildirilir.</w:t>
                            </w:r>
                          </w:p>
                          <w:p w:rsidRPr="000963F0" w:rsidR="007F44BF" w:rsidP="005B2EFB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0B128590" wp14:anchorId="0A80D25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-854075</wp:posOffset>
                      </wp:positionV>
                      <wp:extent cx="1818640" cy="1102360"/>
                      <wp:effectExtent l="0" t="0" r="10160" b="21590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640" cy="11023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A4404" w:rsidR="007F44BF" w:rsidP="00825EE3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Görevlendirme uygun mu?                                       </w:t>
                                  </w:r>
                                </w:p>
                                <w:p w:rsidR="007F44BF" w:rsidP="00825EE3" w:rsidRDefault="007F44BF">
                                  <w:pPr>
                                    <w:ind w:left="-142" w:right="-505"/>
                                  </w:pPr>
                                </w:p>
                                <w:p w:rsidRPr="000963F0" w:rsidR="007F44BF" w:rsidP="00825EE3" w:rsidRDefault="007F44B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9" style="position:absolute;margin-left:6.3pt;margin-top:-67.25pt;width:143.2pt;height:8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" w14:anchorId="0A80D25A">
                      <v:stroke joinstyle="round"/>
                      <v:textbox inset="1.44pt,0,0,0">
                        <w:txbxContent>
                          <w:p w:rsidRPr="001A4404" w:rsidR="007F44BF" w:rsidP="00825EE3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Görevlendirme uygun mu?                                       </w:t>
                            </w:r>
                          </w:p>
                          <w:p w:rsidR="007F44BF" w:rsidP="00825EE3" w:rsidRDefault="007F44BF">
                            <w:pPr>
                              <w:ind w:left="-142" w:right="-505"/>
                            </w:pPr>
                          </w:p>
                          <w:p w:rsidRPr="000963F0" w:rsidR="007F44BF" w:rsidP="00825EE3" w:rsidRDefault="007F44B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</w:rPr>
              <w:t xml:space="preserve">  </w:t>
            </w:r>
            <w:r w:rsidRPr="00D85998">
              <w:rPr>
                <w:sz w:val="22"/>
              </w:rPr>
              <w:t xml:space="preserve">Evet                 </w:t>
            </w:r>
            <w:r>
              <w:rPr>
                <w:sz w:val="22"/>
              </w:rPr>
              <w:t xml:space="preserve">     </w:t>
            </w:r>
            <w:r w:rsidRPr="00D85998">
              <w:rPr>
                <w:sz w:val="22"/>
              </w:rPr>
              <w:t>Hayır</w:t>
            </w:r>
            <w:r>
              <w:rPr>
                <w:sz w:val="22"/>
              </w:rPr>
              <w:t xml:space="preserve"> </w:t>
            </w:r>
            <w:r w:rsidRPr="005B2EFB">
              <w:rPr>
                <w:noProof/>
              </w:rPr>
              <w:drawing>
                <wp:inline distT="0" distB="0" distL="0" distR="0" wp14:anchorId="609AA7FF" wp14:editId="282BD4CE">
                  <wp:extent cx="209550" cy="219075"/>
                  <wp:effectExtent l="0" t="0" r="0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4BF" w:rsidP="007F44BF" w:rsidRDefault="007F44BF">
            <w:pPr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348F9D48" wp14:editId="0491A0B6">
                  <wp:extent cx="158750" cy="30480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Teklifler Rektörlük onayına sunulur</w:t>
            </w: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8B7210" w:rsidR="007F44BF" w:rsidP="007F44BF" w:rsidRDefault="007F44BF">
            <w:pPr>
              <w:widowControl w:val="0"/>
              <w:autoSpaceDE w:val="0"/>
              <w:autoSpaceDN w:val="0"/>
              <w:adjustRightInd w:val="0"/>
              <w:spacing w:line="250" w:lineRule="auto"/>
              <w:ind w:left="-85" w:right="-108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 w:rsidRPr="008B7210">
              <w:rPr>
                <w:sz w:val="20"/>
                <w:szCs w:val="20"/>
              </w:rPr>
              <w:t>Ders görevlendirme onayı</w:t>
            </w:r>
          </w:p>
          <w:p w:rsidRPr="008B7210" w:rsidR="007F44BF" w:rsidP="007F44BF" w:rsidRDefault="007F44BF">
            <w:pPr>
              <w:rPr>
                <w:sz w:val="20"/>
                <w:szCs w:val="20"/>
              </w:rPr>
            </w:pPr>
          </w:p>
          <w:p w:rsidR="007F44BF" w:rsidP="007F44BF" w:rsidRDefault="007F44BF">
            <w:pPr>
              <w:rPr>
                <w:sz w:val="22"/>
                <w:szCs w:val="22"/>
              </w:rPr>
            </w:pPr>
            <w:r w:rsidRPr="008B7210">
              <w:rPr>
                <w:sz w:val="20"/>
                <w:szCs w:val="20"/>
              </w:rPr>
              <w:t>2547 sayılı Kanun</w:t>
            </w:r>
          </w:p>
        </w:tc>
      </w:tr>
      <w:bookmarkEnd w:id="0"/>
      <w:tr w:rsidR="007F44BF" w:rsidTr="008B7210">
        <w:trPr>
          <w:trHeight w:val="1917"/>
        </w:trPr>
        <w:tc>
          <w:tcPr>
            <w:tcW w:w="1227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:rsidRPr="00D85998" w:rsidR="007F44BF" w:rsidP="007F44BF" w:rsidRDefault="007F44BF">
            <w:pPr>
              <w:ind w:left="-142" w:right="-118"/>
              <w:rPr>
                <w:sz w:val="22"/>
              </w:rPr>
            </w:pPr>
          </w:p>
          <w:p w:rsidRPr="008B7210" w:rsidR="007F44BF" w:rsidP="007F44BF" w:rsidRDefault="007F44BF">
            <w:pPr>
              <w:ind w:right="-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28" w:type="dxa"/>
            <w:tcBorders>
              <w:top w:val="dashSmallGap" w:color="auto" w:sz="4" w:space="0"/>
              <w:left w:val="single" w:color="auto" w:sz="8" w:space="0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ind w:right="-118"/>
              <w:jc w:val="center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Öğrenci İşleri</w:t>
            </w:r>
          </w:p>
          <w:p w:rsidRPr="008B7210" w:rsidR="007F44BF" w:rsidP="007F44BF" w:rsidRDefault="007F44BF">
            <w:pPr>
              <w:ind w:left="-142" w:right="-118"/>
              <w:jc w:val="center"/>
              <w:rPr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Daire Başkanlığı</w:t>
            </w:r>
          </w:p>
          <w:p w:rsidRPr="00D85998" w:rsidR="007F44BF" w:rsidP="007F44BF" w:rsidRDefault="007F44BF">
            <w:pPr>
              <w:ind w:right="-118"/>
              <w:rPr>
                <w:sz w:val="22"/>
                <w:szCs w:val="16"/>
              </w:rPr>
            </w:pPr>
          </w:p>
        </w:tc>
        <w:tc>
          <w:tcPr>
            <w:tcW w:w="39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:rsidR="007F44BF" w:rsidP="007F44BF" w:rsidRDefault="007F44B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editId="6112CE05" wp14:anchorId="61CF198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-842645</wp:posOffset>
                      </wp:positionV>
                      <wp:extent cx="1700530" cy="847725"/>
                      <wp:effectExtent l="0" t="0" r="13970" b="28575"/>
                      <wp:wrapNone/>
                      <wp:docPr id="25" name="Yuvarlatılmış 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0530" cy="847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B7210" w:rsidR="007F44BF" w:rsidP="0015622F" w:rsidRDefault="007F4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8" w:line="250" w:lineRule="auto"/>
                                    <w:ind w:right="-4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210">
                                    <w:rPr>
                                      <w:sz w:val="20"/>
                                      <w:szCs w:val="20"/>
                                    </w:rPr>
                                    <w:t>Görevlendirme onayının Üniversite Bilgi Sistemi üzerinden Yüksekokula gönderilmesi</w:t>
                                  </w:r>
                                </w:p>
                                <w:p w:rsidR="007F44BF" w:rsidP="0015622F" w:rsidRDefault="007F44B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5" style="position:absolute;margin-left:55.8pt;margin-top:-66.35pt;width:133.9pt;height:6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arcsize="10923f" w14:anchorId="61CF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">
                      <v:textbox>
                        <w:txbxContent>
                          <w:p w:rsidRPr="008B7210" w:rsidR="007F44BF" w:rsidP="0015622F" w:rsidRDefault="007F44B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8" w:line="250" w:lineRule="auto"/>
                              <w:ind w:right="-4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7210">
                              <w:rPr>
                                <w:sz w:val="20"/>
                                <w:szCs w:val="20"/>
                              </w:rPr>
                              <w:t>Görevlendirme onayının Üniversite Bilgi Sistemi üzerinden Yüksekokula gönderilmesi</w:t>
                            </w:r>
                          </w:p>
                          <w:p w:rsidR="007F44BF" w:rsidP="0015622F" w:rsidRDefault="007F44BF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8B7210" w:rsidR="007F44BF" w:rsidP="007F44BF" w:rsidRDefault="007F44BF">
            <w:pPr>
              <w:rPr>
                <w:color w:val="000000"/>
                <w:sz w:val="20"/>
                <w:szCs w:val="20"/>
              </w:rPr>
            </w:pPr>
            <w:r w:rsidRPr="008B7210">
              <w:rPr>
                <w:sz w:val="20"/>
                <w:szCs w:val="20"/>
              </w:rPr>
              <w:t>Ücret ödemelerine esas Görevlendirme onayı birimimize gönderilir.</w:t>
            </w:r>
          </w:p>
        </w:tc>
        <w:tc>
          <w:tcPr>
            <w:tcW w:w="2123" w:type="dxa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="007F44BF" w:rsidP="007F44BF" w:rsidRDefault="007F44BF">
            <w:pPr>
              <w:rPr>
                <w:sz w:val="22"/>
                <w:szCs w:val="22"/>
              </w:rPr>
            </w:pPr>
          </w:p>
        </w:tc>
      </w:tr>
    </w:tbl>
    <w:p w:rsidRPr="000D5682" w:rsidR="00B5571A" w:rsidP="00B5571A" w:rsidRDefault="00B5571A"/>
    <w:p w:rsidRPr="00E11BF6" w:rsidR="00B5571A" w:rsidP="00B5571A" w:rsidRDefault="00B5571A"/>
    <w:p w:rsidRPr="00B5571A" w:rsidR="00A40877" w:rsidP="00B5571A" w:rsidRDefault="00A40877"/>
    <w:sectPr w:rsidRPr="00B5571A" w:rsidR="00A40877" w:rsidSect="00224FD7">
      <w:footerReference r:id="Rbc83172ec5c44d17"/>
      <w:headerReference w:type="default" r:id="rId11"/>
      <w:footerReference w:type="default" r:id="rId12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5C" w:rsidRDefault="00C3645C">
      <w:r>
        <w:separator/>
      </w:r>
    </w:p>
  </w:endnote>
  <w:endnote w:type="continuationSeparator" w:id="0">
    <w:p w:rsidR="00C3645C" w:rsidRDefault="00C3645C">
      <w:r>
        <w:continuationSeparator/>
      </w:r>
    </w:p>
  </w:endnote>
  <w:endnote w:id="1">
    <w:p w:rsidR="008B7210" w:rsidRDefault="008B7210" w:rsidP="008B7210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5C" w:rsidRDefault="00C3645C">
      <w:r>
        <w:separator/>
      </w:r>
    </w:p>
  </w:footnote>
  <w:footnote w:type="continuationSeparator" w:id="0">
    <w:p w:rsidR="00C3645C" w:rsidRDefault="00C3645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40/A MADDE UYARINCA DERS GÖREVLENDİRME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İA/SHMYO/03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CB6EBA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CB6EBA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D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5622F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A28D3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21E2"/>
    <w:rsid w:val="003974FE"/>
    <w:rsid w:val="003A29F8"/>
    <w:rsid w:val="003B6CB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2EFB"/>
    <w:rsid w:val="005B33F4"/>
    <w:rsid w:val="005B4F45"/>
    <w:rsid w:val="005C1F15"/>
    <w:rsid w:val="005F006B"/>
    <w:rsid w:val="005F54B2"/>
    <w:rsid w:val="005F6305"/>
    <w:rsid w:val="00605E05"/>
    <w:rsid w:val="00613617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5F8B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4BF"/>
    <w:rsid w:val="008027FA"/>
    <w:rsid w:val="00811215"/>
    <w:rsid w:val="0081145F"/>
    <w:rsid w:val="00811C9C"/>
    <w:rsid w:val="00812F84"/>
    <w:rsid w:val="00820235"/>
    <w:rsid w:val="0082057C"/>
    <w:rsid w:val="00825EE3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B7210"/>
    <w:rsid w:val="008C23DD"/>
    <w:rsid w:val="008C53C8"/>
    <w:rsid w:val="008D315B"/>
    <w:rsid w:val="008D3D32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571A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3645C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B6EBA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254"/>
    <w:rsid w:val="00D9061A"/>
    <w:rsid w:val="00D97F1E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1B80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B91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1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8B7210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8B7210"/>
  </w:style>
  <w:style w:type="character" w:styleId="SonnotBavurusu">
    <w:name w:val="endnote reference"/>
    <w:basedOn w:val="VarsaylanParagrafYazTipi"/>
    <w:rsid w:val="008B7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fontTable" Target="/word/fontTable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footer" Target="/word/footer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wmf" Id="rId9" /><Relationship Type="http://schemas.openxmlformats.org/officeDocument/2006/relationships/theme" Target="/word/theme/theme1.xml" Id="rId14" /><Relationship Type="http://schemas.openxmlformats.org/officeDocument/2006/relationships/footer" Target="/word/footer2.xml" Id="Rbc83172ec5c44d1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FD9D-AA6A-425F-B61B-54C4E60B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40A Madde Uyarınca Ders Görevlendirme İş Akış Şeması.dotx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2023-02-21T13:57:00Z</dcterms:created>
  <dcterms:modified xsi:type="dcterms:W3CDTF">2023-02-21T13:57:00Z</dcterms:modified>
</cp:coreProperties>
</file>