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1282"/>
        <w:gridCol w:w="4111"/>
        <w:gridCol w:w="2287"/>
        <w:gridCol w:w="1519"/>
      </w:tblGrid>
      <w:tr w:rsidRPr="00A71D36" w:rsidR="003C2A78" w:rsidTr="003C2A78">
        <w:trPr>
          <w:trHeight w:val="315"/>
        </w:trPr>
        <w:tc>
          <w:tcPr>
            <w:tcW w:w="10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C2A78" w:rsidR="003C2A78" w:rsidP="003C2A78" w:rsidRDefault="003C2A78">
            <w:pPr>
              <w:rPr>
                <w:b/>
                <w:bCs/>
                <w:color w:val="FF0000"/>
                <w:sz w:val="20"/>
                <w:szCs w:val="18"/>
              </w:rPr>
            </w:pPr>
            <w:r w:rsidRPr="003C2A78">
              <w:rPr>
                <w:b/>
                <w:bCs/>
                <w:color w:val="FF0000"/>
                <w:sz w:val="20"/>
                <w:szCs w:val="18"/>
              </w:rPr>
              <w:t>PUKÖ</w:t>
            </w:r>
          </w:p>
          <w:p w:rsidRPr="003C2A78" w:rsidR="003C2A78" w:rsidP="003C2A78" w:rsidRDefault="003C2A7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C2A78">
              <w:rPr>
                <w:b/>
                <w:bCs/>
                <w:color w:val="FF0000"/>
                <w:sz w:val="20"/>
                <w:szCs w:val="18"/>
              </w:rPr>
              <w:t>DÖNGÜSÜ</w:t>
            </w:r>
            <w:r w:rsidRPr="003C2A78">
              <w:rPr>
                <w:rStyle w:val="SonnotBavurusu"/>
                <w:b/>
                <w:bCs/>
                <w:color w:val="FF0000"/>
                <w:sz w:val="20"/>
                <w:szCs w:val="18"/>
              </w:rPr>
              <w:endnoteReference w:id="1"/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C2A78" w:rsidR="003C2A78" w:rsidP="00A71D36" w:rsidRDefault="003C2A7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C2A78">
              <w:rPr>
                <w:b/>
                <w:bCs/>
                <w:color w:val="FF0000"/>
                <w:sz w:val="20"/>
                <w:szCs w:val="20"/>
              </w:rPr>
              <w:t>Sorumlular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C2A78" w:rsidR="003C2A78" w:rsidP="00A71D36" w:rsidRDefault="003C2A7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C2A78">
              <w:rPr>
                <w:b/>
                <w:bCs/>
                <w:color w:val="FF0000"/>
                <w:sz w:val="20"/>
                <w:szCs w:val="20"/>
              </w:rPr>
              <w:t>İş Akışı</w:t>
            </w:r>
          </w:p>
        </w:tc>
        <w:tc>
          <w:tcPr>
            <w:tcW w:w="242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C2A78" w:rsidR="003C2A78" w:rsidP="00A71D36" w:rsidRDefault="003C2A7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C2A78">
              <w:rPr>
                <w:b/>
                <w:bCs/>
                <w:color w:val="FF0000"/>
                <w:sz w:val="20"/>
                <w:szCs w:val="20"/>
              </w:rPr>
              <w:t>Faaliyet</w:t>
            </w: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3C2A78" w:rsidR="003C2A78" w:rsidP="00A71D36" w:rsidRDefault="003C2A7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C2A78">
              <w:rPr>
                <w:b/>
                <w:bCs/>
                <w:color w:val="FF0000"/>
                <w:sz w:val="20"/>
                <w:szCs w:val="20"/>
              </w:rPr>
              <w:t>Doküman/Kayıt</w:t>
            </w:r>
          </w:p>
        </w:tc>
      </w:tr>
      <w:tr w:rsidRPr="00A71D36" w:rsidR="003C2A78" w:rsidTr="003C2A78">
        <w:trPr>
          <w:trHeight w:val="1530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C2A78" w:rsidR="003C2A78" w:rsidP="00A71D36" w:rsidRDefault="000B45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Planlama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C2A78" w:rsidR="003C2A78" w:rsidP="00A71D36" w:rsidRDefault="003C2A78">
            <w:pPr>
              <w:rPr>
                <w:color w:val="000000"/>
                <w:sz w:val="20"/>
                <w:szCs w:val="20"/>
              </w:rPr>
            </w:pPr>
            <w:r w:rsidRPr="003C2A78">
              <w:rPr>
                <w:color w:val="000000"/>
                <w:sz w:val="20"/>
                <w:szCs w:val="20"/>
              </w:rPr>
              <w:t>Öğrenci İşleri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71D36" w:rsidR="003C2A78" w:rsidP="00A71D36" w:rsidRDefault="003C2A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1D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0E801EAB" wp14:anchorId="6A104DA8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151765</wp:posOffset>
                      </wp:positionV>
                      <wp:extent cx="1828800" cy="673100"/>
                      <wp:effectExtent l="0" t="0" r="19050" b="12700"/>
                      <wp:wrapNone/>
                      <wp:docPr id="13" name="Akış Çizelgesi: Öteki İşle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6731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C2A78" w:rsidR="003C2A78" w:rsidP="00A71D36" w:rsidRDefault="003C2A7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2A78">
                                    <w:rPr>
                                      <w:sz w:val="20"/>
                                      <w:szCs w:val="20"/>
                                    </w:rPr>
                                    <w:t>Mezun olabilecek öğrencilerin tespit edilmesi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 w14:anchorId="6A104DA8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Akış Çizelgesi: Öteki İşlem 13" style="position:absolute;margin-left:25.3pt;margin-top:11.95pt;width:2in;height:5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">
                      <v:stroke joinstyle="round"/>
                      <v:textbox inset="1.44pt,0,0,0">
                        <w:txbxContent>
                          <w:p w:rsidRPr="003C2A78" w:rsidR="003C2A78" w:rsidP="00A71D36" w:rsidRDefault="003C2A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2A78">
                              <w:rPr>
                                <w:sz w:val="20"/>
                                <w:szCs w:val="20"/>
                              </w:rPr>
                              <w:t>Mezun olabilecek öğrencilerin tespit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A71D36" w:rsidR="003C2A78" w:rsidP="00A71D36" w:rsidRDefault="003C2A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1D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05A91708" wp14:anchorId="64254A87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662305</wp:posOffset>
                      </wp:positionV>
                      <wp:extent cx="0" cy="315595"/>
                      <wp:effectExtent l="52705" t="5080" r="61595" b="22225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5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23E1C34D">
                      <v:path fillok="f" arrowok="t" o:connecttype="none"/>
                      <o:lock v:ext="edit" shapetype="t"/>
                    </v:shapetype>
                    <v:shape id="Düz Ok Bağlayıcısı 12" style="position:absolute;margin-left:100.15pt;margin-top:52.15pt;width:0;height:2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C2A78" w:rsidR="003C2A78" w:rsidP="00A71D36" w:rsidRDefault="003C2A78">
            <w:pPr>
              <w:rPr>
                <w:color w:val="000000"/>
                <w:sz w:val="20"/>
                <w:szCs w:val="20"/>
              </w:rPr>
            </w:pPr>
            <w:r w:rsidRPr="003C2A78">
              <w:rPr>
                <w:color w:val="000000"/>
                <w:sz w:val="20"/>
                <w:szCs w:val="20"/>
              </w:rPr>
              <w:t>Her eğitim-öğretim dönemi sonunda mezun olabilecek öğrenciler tespit edilir.</w:t>
            </w:r>
          </w:p>
        </w:tc>
        <w:tc>
          <w:tcPr>
            <w:tcW w:w="1519" w:type="dxa"/>
            <w:tcBorders>
              <w:top w:val="nil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 w:rsidRPr="003C2A78" w:rsidR="003C2A78" w:rsidP="00A71D36" w:rsidRDefault="003C2A78">
            <w:pPr>
              <w:rPr>
                <w:sz w:val="20"/>
                <w:szCs w:val="20"/>
              </w:rPr>
            </w:pPr>
            <w:r w:rsidRPr="003C2A78">
              <w:rPr>
                <w:sz w:val="20"/>
                <w:szCs w:val="20"/>
              </w:rPr>
              <w:t>*İKC-UBS Öğrenci Otomasyon Sistemi</w:t>
            </w:r>
          </w:p>
        </w:tc>
      </w:tr>
      <w:tr w:rsidRPr="00A71D36" w:rsidR="003C2A78" w:rsidTr="003C2A78">
        <w:trPr>
          <w:trHeight w:val="1725"/>
        </w:trPr>
        <w:tc>
          <w:tcPr>
            <w:tcW w:w="101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C2A78" w:rsidR="003C2A78" w:rsidP="003C2A78" w:rsidRDefault="00270E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30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C2A78" w:rsidR="003C2A78" w:rsidP="003C2A78" w:rsidRDefault="003C2A78">
            <w:pPr>
              <w:rPr>
                <w:color w:val="000000"/>
                <w:sz w:val="20"/>
                <w:szCs w:val="20"/>
              </w:rPr>
            </w:pPr>
            <w:r w:rsidRPr="003C2A78">
              <w:rPr>
                <w:color w:val="000000"/>
                <w:sz w:val="20"/>
                <w:szCs w:val="20"/>
              </w:rPr>
              <w:t>Öğrenci İşleri</w:t>
            </w:r>
          </w:p>
        </w:tc>
        <w:tc>
          <w:tcPr>
            <w:tcW w:w="4111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A71D36" w:rsidR="003C2A78" w:rsidP="003C2A78" w:rsidRDefault="003C2A78">
            <w:pPr>
              <w:rPr>
                <w:color w:val="000000"/>
                <w:sz w:val="22"/>
                <w:szCs w:val="22"/>
              </w:rPr>
            </w:pPr>
            <w:r w:rsidRPr="00A71D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editId="333443CA" wp14:anchorId="1869F04C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227965</wp:posOffset>
                      </wp:positionV>
                      <wp:extent cx="1828800" cy="676275"/>
                      <wp:effectExtent l="0" t="0" r="19050" b="28575"/>
                      <wp:wrapNone/>
                      <wp:docPr id="10" name="Akış Çizelgesi: İşle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6762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C2A78" w:rsidR="003C2A78" w:rsidP="00A71D36" w:rsidRDefault="003C2A7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2A78">
                                    <w:rPr>
                                      <w:sz w:val="20"/>
                                      <w:szCs w:val="20"/>
                                    </w:rPr>
                                    <w:t>Mezuniyet transkriptlerinin düzenlenmesi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1869F04C">
                      <v:stroke joinstyle="miter"/>
                      <v:path gradientshapeok="t" o:connecttype="rect"/>
                    </v:shapetype>
                    <v:shape id="Akış Çizelgesi: İşlem 10" style="position:absolute;margin-left:25.05pt;margin-top:17.95pt;width:2in;height:5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7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">
                      <v:stroke joinstyle="round"/>
                      <v:textbox inset="1.44pt,0,0,0">
                        <w:txbxContent>
                          <w:p w:rsidRPr="003C2A78" w:rsidR="003C2A78" w:rsidP="00A71D36" w:rsidRDefault="003C2A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2A78">
                              <w:rPr>
                                <w:sz w:val="20"/>
                                <w:szCs w:val="20"/>
                              </w:rPr>
                              <w:t>Mezuniyet transkriptlerinin düzenlenmesi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1D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editId="25AB67F6" wp14:anchorId="77196E5A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929640</wp:posOffset>
                      </wp:positionV>
                      <wp:extent cx="635" cy="405130"/>
                      <wp:effectExtent l="56515" t="5715" r="57150" b="17780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1" style="position:absolute;margin-left:100.45pt;margin-top:73.2pt;width:.05pt;height:31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" w14:anchorId="5D5CC74C">
                      <v:stroke endarrow="block"/>
                    </v:shape>
                  </w:pict>
                </mc:Fallback>
              </mc:AlternateContent>
            </w:r>
            <w:r w:rsidRPr="00A71D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4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C2A78" w:rsidR="003C2A78" w:rsidP="003C2A78" w:rsidRDefault="003C2A78">
            <w:pPr>
              <w:rPr>
                <w:color w:val="000000"/>
                <w:sz w:val="20"/>
                <w:szCs w:val="20"/>
              </w:rPr>
            </w:pPr>
            <w:r w:rsidRPr="003C2A78">
              <w:rPr>
                <w:color w:val="000000"/>
                <w:sz w:val="20"/>
                <w:szCs w:val="20"/>
              </w:rPr>
              <w:t>Mezun olabilecek öğrencilerin mezuniyet transkriptleri düzenlenir.</w:t>
            </w:r>
          </w:p>
        </w:tc>
        <w:tc>
          <w:tcPr>
            <w:tcW w:w="151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 w:rsidRPr="003C2A78" w:rsidR="003C2A78" w:rsidP="003C2A78" w:rsidRDefault="003C2A78">
            <w:pPr>
              <w:rPr>
                <w:sz w:val="20"/>
                <w:szCs w:val="20"/>
              </w:rPr>
            </w:pPr>
            <w:r w:rsidRPr="003C2A78">
              <w:rPr>
                <w:sz w:val="20"/>
                <w:szCs w:val="20"/>
              </w:rPr>
              <w:t>*İKC-UBS Öğrenci Otomasyon Sistemi</w:t>
            </w:r>
          </w:p>
        </w:tc>
      </w:tr>
      <w:tr w:rsidRPr="00A71D36" w:rsidR="003C2A78" w:rsidTr="003C2A78">
        <w:trPr>
          <w:trHeight w:val="1500"/>
        </w:trPr>
        <w:tc>
          <w:tcPr>
            <w:tcW w:w="1016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C2A78" w:rsidR="003C2A78" w:rsidP="003C2A78" w:rsidRDefault="000B45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Planlama</w:t>
            </w:r>
          </w:p>
        </w:tc>
        <w:tc>
          <w:tcPr>
            <w:tcW w:w="1306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C2A78" w:rsidR="003C2A78" w:rsidP="003C2A78" w:rsidRDefault="003C2A78">
            <w:pPr>
              <w:rPr>
                <w:color w:val="000000"/>
                <w:sz w:val="20"/>
                <w:szCs w:val="20"/>
              </w:rPr>
            </w:pPr>
            <w:r w:rsidRPr="003C2A78">
              <w:rPr>
                <w:color w:val="000000"/>
                <w:sz w:val="20"/>
                <w:szCs w:val="20"/>
              </w:rPr>
              <w:t>Öğrenci İşleri</w:t>
            </w:r>
          </w:p>
        </w:tc>
        <w:tc>
          <w:tcPr>
            <w:tcW w:w="4111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A71D36" w:rsidR="003C2A78" w:rsidP="003C2A78" w:rsidRDefault="003C2A78">
            <w:pPr>
              <w:rPr>
                <w:color w:val="000000"/>
                <w:sz w:val="22"/>
                <w:szCs w:val="22"/>
              </w:rPr>
            </w:pPr>
            <w:r w:rsidRPr="00A71D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editId="50BA0D4B" wp14:anchorId="3BC0062F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227965</wp:posOffset>
                      </wp:positionV>
                      <wp:extent cx="1828800" cy="550545"/>
                      <wp:effectExtent l="0" t="0" r="19050" b="20955"/>
                      <wp:wrapNone/>
                      <wp:docPr id="8" name="Akış Çizelgesi: İşle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505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C2A78" w:rsidR="003C2A78" w:rsidP="00A71D36" w:rsidRDefault="003C2A7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2A78">
                                    <w:rPr>
                                      <w:sz w:val="20"/>
                                      <w:szCs w:val="20"/>
                                    </w:rPr>
                                    <w:t>Mezun olabilecek öğrencilerin bölümlere bildirilmesi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8" style="position:absolute;margin-left:25.05pt;margin-top:17.95pt;width:2in;height:43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8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" w14:anchorId="3BC0062F">
                      <v:stroke joinstyle="round"/>
                      <v:textbox inset="1.44pt,0,0,0">
                        <w:txbxContent>
                          <w:p w:rsidRPr="003C2A78" w:rsidR="003C2A78" w:rsidP="00A71D36" w:rsidRDefault="003C2A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2A78">
                              <w:rPr>
                                <w:sz w:val="20"/>
                                <w:szCs w:val="20"/>
                              </w:rPr>
                              <w:t>Mezun olabilecek öğrencilerin bölümlere bildirilmesi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1D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editId="77D922CC" wp14:anchorId="0C9CD662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789940</wp:posOffset>
                      </wp:positionV>
                      <wp:extent cx="635" cy="405130"/>
                      <wp:effectExtent l="60960" t="8890" r="52705" b="14605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9" style="position:absolute;margin-left:100.8pt;margin-top:62.2pt;width:.05pt;height:31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" w14:anchorId="7B8F53CC">
                      <v:stroke endarrow="block"/>
                    </v:shape>
                  </w:pict>
                </mc:Fallback>
              </mc:AlternateContent>
            </w:r>
            <w:r w:rsidRPr="00A71D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4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C2A78" w:rsidR="003C2A78" w:rsidP="003C2A78" w:rsidRDefault="003C2A78">
            <w:pPr>
              <w:rPr>
                <w:color w:val="000000"/>
                <w:sz w:val="20"/>
                <w:szCs w:val="20"/>
              </w:rPr>
            </w:pPr>
            <w:r w:rsidRPr="003C2A78">
              <w:rPr>
                <w:color w:val="000000"/>
                <w:sz w:val="20"/>
                <w:szCs w:val="20"/>
              </w:rPr>
              <w:t>Mezun olabilecek ö</w:t>
            </w:r>
            <w:r w:rsidR="000B4593">
              <w:rPr>
                <w:color w:val="000000"/>
                <w:sz w:val="20"/>
                <w:szCs w:val="20"/>
              </w:rPr>
              <w:t>ğrencilerin listesi mezuniyet t</w:t>
            </w:r>
            <w:r w:rsidRPr="003C2A78">
              <w:rPr>
                <w:color w:val="000000"/>
                <w:sz w:val="20"/>
                <w:szCs w:val="20"/>
              </w:rPr>
              <w:t>r</w:t>
            </w:r>
            <w:r w:rsidR="000B4593">
              <w:rPr>
                <w:color w:val="000000"/>
                <w:sz w:val="20"/>
                <w:szCs w:val="20"/>
              </w:rPr>
              <w:t>a</w:t>
            </w:r>
            <w:r w:rsidRPr="003C2A78">
              <w:rPr>
                <w:color w:val="000000"/>
                <w:sz w:val="20"/>
                <w:szCs w:val="20"/>
              </w:rPr>
              <w:t>nskriptleriyle birlikte ilgili bölümlere gönderilir.</w:t>
            </w:r>
          </w:p>
        </w:tc>
        <w:tc>
          <w:tcPr>
            <w:tcW w:w="151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3C2A78" w:rsidR="003C2A78" w:rsidP="003C2A78" w:rsidRDefault="003C2A78">
            <w:pPr>
              <w:rPr>
                <w:sz w:val="20"/>
                <w:szCs w:val="20"/>
              </w:rPr>
            </w:pPr>
            <w:r w:rsidRPr="003C2A78">
              <w:rPr>
                <w:sz w:val="20"/>
                <w:szCs w:val="20"/>
              </w:rPr>
              <w:t>*İKC-UBS Otomasyon Sistemi Giden Evrak</w:t>
            </w:r>
          </w:p>
        </w:tc>
      </w:tr>
      <w:tr w:rsidRPr="00A71D36" w:rsidR="003C2A78" w:rsidTr="003C2A78">
        <w:trPr>
          <w:trHeight w:val="1365"/>
        </w:trPr>
        <w:tc>
          <w:tcPr>
            <w:tcW w:w="1016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C2A78" w:rsidR="003C2A78" w:rsidP="003C2A78" w:rsidRDefault="000B45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306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C2A78" w:rsidR="003C2A78" w:rsidP="003C2A78" w:rsidRDefault="003C2A78">
            <w:pPr>
              <w:rPr>
                <w:color w:val="000000"/>
                <w:sz w:val="20"/>
                <w:szCs w:val="20"/>
              </w:rPr>
            </w:pPr>
            <w:r w:rsidRPr="003C2A78">
              <w:rPr>
                <w:color w:val="000000"/>
                <w:sz w:val="20"/>
                <w:szCs w:val="20"/>
              </w:rPr>
              <w:t>Öğrenci İşleri</w:t>
            </w:r>
          </w:p>
        </w:tc>
        <w:tc>
          <w:tcPr>
            <w:tcW w:w="4111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A71D36" w:rsidR="003C2A78" w:rsidP="003C2A78" w:rsidRDefault="003C2A78">
            <w:pPr>
              <w:rPr>
                <w:color w:val="000000"/>
                <w:sz w:val="22"/>
                <w:szCs w:val="22"/>
              </w:rPr>
            </w:pPr>
            <w:r w:rsidRPr="00A71D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editId="36FACD23" wp14:anchorId="6018EAF6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227965</wp:posOffset>
                      </wp:positionV>
                      <wp:extent cx="1828800" cy="435610"/>
                      <wp:effectExtent l="0" t="0" r="19050" b="21590"/>
                      <wp:wrapNone/>
                      <wp:docPr id="6" name="Akış Çizelgesi: İşle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356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C2A78" w:rsidR="003C2A78" w:rsidP="00A71D36" w:rsidRDefault="003C2A7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2A78">
                                    <w:rPr>
                                      <w:sz w:val="20"/>
                                      <w:szCs w:val="20"/>
                                    </w:rPr>
                                    <w:t>Mezuniyet transkriptlerinin kontrol edilmesi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6" style="position:absolute;margin-left:25.05pt;margin-top:17.95pt;width:2in;height:34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9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" w14:anchorId="6018EAF6">
                      <v:stroke joinstyle="round"/>
                      <v:textbox inset="1.44pt,0,0,0">
                        <w:txbxContent>
                          <w:p w:rsidRPr="003C2A78" w:rsidR="003C2A78" w:rsidP="00A71D36" w:rsidRDefault="003C2A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2A78">
                              <w:rPr>
                                <w:sz w:val="20"/>
                                <w:szCs w:val="20"/>
                              </w:rPr>
                              <w:t>Mezuniyet transkriptlerinin kontrol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1D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editId="68211F67" wp14:anchorId="4E9C9586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676910</wp:posOffset>
                      </wp:positionV>
                      <wp:extent cx="635" cy="405130"/>
                      <wp:effectExtent l="55880" t="10160" r="57785" b="22860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" style="position:absolute;margin-left:101.15pt;margin-top:53.3pt;width:.05pt;height:31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" w14:anchorId="32E3A1AA">
                      <v:stroke endarrow="block"/>
                    </v:shape>
                  </w:pict>
                </mc:Fallback>
              </mc:AlternateContent>
            </w:r>
            <w:r w:rsidRPr="00A71D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4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C2A78" w:rsidR="003C2A78" w:rsidP="003C2A78" w:rsidRDefault="003C2A78">
            <w:pPr>
              <w:rPr>
                <w:color w:val="000000"/>
                <w:sz w:val="20"/>
                <w:szCs w:val="20"/>
              </w:rPr>
            </w:pPr>
            <w:r w:rsidRPr="003C2A78">
              <w:rPr>
                <w:color w:val="000000"/>
                <w:sz w:val="20"/>
                <w:szCs w:val="20"/>
              </w:rPr>
              <w:t>Bölümler tarafından transkriptler kontrol edilir.</w:t>
            </w:r>
          </w:p>
        </w:tc>
        <w:tc>
          <w:tcPr>
            <w:tcW w:w="151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 w:rsidRPr="003C2A78" w:rsidR="003C2A78" w:rsidP="003C2A78" w:rsidRDefault="003C2A78">
            <w:pPr>
              <w:rPr>
                <w:sz w:val="20"/>
                <w:szCs w:val="20"/>
              </w:rPr>
            </w:pPr>
            <w:r w:rsidRPr="003C2A78">
              <w:rPr>
                <w:sz w:val="20"/>
                <w:szCs w:val="20"/>
              </w:rPr>
              <w:t>*İKC-UBS Öğrenci Otomasyon Sistemi</w:t>
            </w:r>
          </w:p>
        </w:tc>
      </w:tr>
      <w:tr w:rsidRPr="00A71D36" w:rsidR="003C2A78" w:rsidTr="003C2A78">
        <w:trPr>
          <w:trHeight w:val="1215"/>
        </w:trPr>
        <w:tc>
          <w:tcPr>
            <w:tcW w:w="1016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C2A78" w:rsidR="003C2A78" w:rsidP="003C2A78" w:rsidRDefault="000B45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306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C2A78" w:rsidR="003C2A78" w:rsidP="003C2A78" w:rsidRDefault="003C2A78">
            <w:pPr>
              <w:rPr>
                <w:color w:val="000000"/>
                <w:sz w:val="20"/>
                <w:szCs w:val="20"/>
              </w:rPr>
            </w:pPr>
            <w:r w:rsidRPr="003C2A78">
              <w:rPr>
                <w:color w:val="000000"/>
                <w:sz w:val="20"/>
                <w:szCs w:val="20"/>
              </w:rPr>
              <w:t>Yüksekokul Yönetim Kurulu</w:t>
            </w:r>
          </w:p>
        </w:tc>
        <w:tc>
          <w:tcPr>
            <w:tcW w:w="4111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A71D36" w:rsidR="003C2A78" w:rsidP="003C2A78" w:rsidRDefault="003C2A78">
            <w:pPr>
              <w:rPr>
                <w:color w:val="000000"/>
                <w:sz w:val="22"/>
                <w:szCs w:val="22"/>
              </w:rPr>
            </w:pPr>
            <w:r w:rsidRPr="00A71D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editId="7FC99E1E" wp14:anchorId="59BE9792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332740</wp:posOffset>
                      </wp:positionV>
                      <wp:extent cx="1828800" cy="638175"/>
                      <wp:effectExtent l="0" t="0" r="19050" b="28575"/>
                      <wp:wrapNone/>
                      <wp:docPr id="4" name="Akış Çizelgesi: Kara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6381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C2A78" w:rsidR="003C2A78" w:rsidP="00A71D36" w:rsidRDefault="003C2A7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2A78">
                                    <w:rPr>
                                      <w:sz w:val="20"/>
                                      <w:szCs w:val="20"/>
                                    </w:rPr>
                                    <w:t>Mezuniyetlerin onayı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59BE9792">
                      <v:stroke joinstyle="miter"/>
                      <v:path textboxrect="5400,5400,16200,16200" gradientshapeok="t" o:connecttype="rect"/>
                    </v:shapetype>
                    <v:shape id="Akış Çizelgesi: Karar 4" style="position:absolute;margin-left:25.05pt;margin-top:26.2pt;width:2in;height:5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0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">
                      <v:stroke joinstyle="round"/>
                      <v:textbox inset="1.44pt,0,0,0">
                        <w:txbxContent>
                          <w:p w:rsidRPr="003C2A78" w:rsidR="003C2A78" w:rsidP="00A71D36" w:rsidRDefault="003C2A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2A78">
                              <w:rPr>
                                <w:sz w:val="20"/>
                                <w:szCs w:val="20"/>
                              </w:rPr>
                              <w:t>Mezuniyetlerin onayı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1D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editId="18E2D782" wp14:anchorId="74C3DC2E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1004570</wp:posOffset>
                      </wp:positionV>
                      <wp:extent cx="3175" cy="304165"/>
                      <wp:effectExtent l="56515" t="13970" r="54610" b="15240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5" style="position:absolute;margin-left:100.45pt;margin-top:79.1pt;width:.25pt;height:23.9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" w14:anchorId="36941E0B">
                      <v:stroke endarrow="block"/>
                    </v:shape>
                  </w:pict>
                </mc:Fallback>
              </mc:AlternateContent>
            </w:r>
            <w:r w:rsidRPr="00A71D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4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C2A78" w:rsidR="003C2A78" w:rsidP="003C2A78" w:rsidRDefault="003C2A78">
            <w:pPr>
              <w:rPr>
                <w:color w:val="000000"/>
                <w:sz w:val="20"/>
                <w:szCs w:val="20"/>
              </w:rPr>
            </w:pPr>
            <w:r w:rsidRPr="003C2A78">
              <w:rPr>
                <w:color w:val="000000"/>
                <w:sz w:val="20"/>
                <w:szCs w:val="20"/>
              </w:rPr>
              <w:t>Mezun duruma gelen öğrenciler mezuniyet komisyonunca yönetim kuruluna bildirilir. Öğrencilerin mezuniyetleri Yüksekokul Yönetim Kurulu tarafından onaylanır.</w:t>
            </w:r>
          </w:p>
        </w:tc>
        <w:tc>
          <w:tcPr>
            <w:tcW w:w="151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3C2A78" w:rsidR="003C2A78" w:rsidP="003C2A78" w:rsidRDefault="003C2A78">
            <w:pPr>
              <w:rPr>
                <w:sz w:val="20"/>
                <w:szCs w:val="20"/>
              </w:rPr>
            </w:pPr>
            <w:r w:rsidRPr="003C2A78">
              <w:rPr>
                <w:sz w:val="20"/>
                <w:szCs w:val="20"/>
              </w:rPr>
              <w:t>*İKC Önlisans-Lisans Sınav Yönetmeliği</w:t>
            </w:r>
            <w:r w:rsidRPr="003C2A78">
              <w:rPr>
                <w:sz w:val="20"/>
                <w:szCs w:val="20"/>
              </w:rPr>
              <w:br/>
            </w:r>
            <w:r w:rsidRPr="003C2A78">
              <w:rPr>
                <w:sz w:val="20"/>
                <w:szCs w:val="20"/>
              </w:rPr>
              <w:br/>
              <w:t>*İKC Lisansüstü Sınav Yönetmeliği</w:t>
            </w:r>
          </w:p>
        </w:tc>
      </w:tr>
      <w:tr w:rsidRPr="00A71D36" w:rsidR="003C2A78" w:rsidTr="003C2A78">
        <w:trPr>
          <w:trHeight w:val="1410"/>
        </w:trPr>
        <w:tc>
          <w:tcPr>
            <w:tcW w:w="1016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C2A78" w:rsidR="003C2A78" w:rsidP="003C2A78" w:rsidRDefault="00270E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Önlem Alma</w:t>
            </w:r>
            <w:bookmarkStart w:name="_GoBack" w:id="0"/>
            <w:bookmarkEnd w:id="0"/>
          </w:p>
        </w:tc>
        <w:tc>
          <w:tcPr>
            <w:tcW w:w="1306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C2A78" w:rsidR="003C2A78" w:rsidP="003C2A78" w:rsidRDefault="003C2A78">
            <w:pPr>
              <w:rPr>
                <w:color w:val="000000"/>
                <w:sz w:val="20"/>
                <w:szCs w:val="20"/>
              </w:rPr>
            </w:pPr>
            <w:r w:rsidRPr="003C2A78">
              <w:rPr>
                <w:color w:val="000000"/>
                <w:sz w:val="20"/>
                <w:szCs w:val="20"/>
              </w:rPr>
              <w:t>Öğrenci İşleri</w:t>
            </w:r>
          </w:p>
        </w:tc>
        <w:tc>
          <w:tcPr>
            <w:tcW w:w="4111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A71D36" w:rsidR="003C2A78" w:rsidP="003C2A78" w:rsidRDefault="003C2A78">
            <w:pPr>
              <w:rPr>
                <w:color w:val="000000"/>
                <w:sz w:val="22"/>
                <w:szCs w:val="22"/>
              </w:rPr>
            </w:pPr>
            <w:r w:rsidRPr="00A71D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editId="2CF49CDA" wp14:anchorId="51726760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256540</wp:posOffset>
                      </wp:positionV>
                      <wp:extent cx="1962150" cy="457835"/>
                      <wp:effectExtent l="0" t="0" r="19050" b="18415"/>
                      <wp:wrapNone/>
                      <wp:docPr id="2" name="Akış Çizelgesi: İşle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4578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C2A78" w:rsidR="003C2A78" w:rsidP="00A71D36" w:rsidRDefault="003C2A7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2A78">
                                    <w:rPr>
                                      <w:sz w:val="20"/>
                                      <w:szCs w:val="20"/>
                                    </w:rPr>
                                    <w:t>Mezun olan öğrencilerin bildirilmesi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" style="position:absolute;margin-left:25.05pt;margin-top:20.2pt;width:154.5pt;height:36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1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" w14:anchorId="51726760">
                      <v:stroke joinstyle="round"/>
                      <v:textbox inset="1.44pt,0,0,0">
                        <w:txbxContent>
                          <w:p w:rsidRPr="003C2A78" w:rsidR="003C2A78" w:rsidP="00A71D36" w:rsidRDefault="003C2A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2A78">
                              <w:rPr>
                                <w:sz w:val="20"/>
                                <w:szCs w:val="20"/>
                              </w:rPr>
                              <w:t>Mezun olan öğrencilerin bildirilmesi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1D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editId="00655C6A" wp14:anchorId="3F321BE8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737235</wp:posOffset>
                      </wp:positionV>
                      <wp:extent cx="635" cy="405130"/>
                      <wp:effectExtent l="55880" t="13335" r="57785" b="19685"/>
                      <wp:wrapNone/>
                      <wp:docPr id="3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" style="position:absolute;margin-left:100.4pt;margin-top:58.05pt;width:.05pt;height:31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" w14:anchorId="509CBD3E">
                      <v:stroke endarrow="block"/>
                    </v:shape>
                  </w:pict>
                </mc:Fallback>
              </mc:AlternateContent>
            </w:r>
            <w:r w:rsidRPr="00A71D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4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C2A78" w:rsidR="003C2A78" w:rsidP="003C2A78" w:rsidRDefault="003C2A78">
            <w:pPr>
              <w:rPr>
                <w:color w:val="000000"/>
                <w:sz w:val="20"/>
                <w:szCs w:val="20"/>
              </w:rPr>
            </w:pPr>
            <w:r w:rsidRPr="003C2A78">
              <w:rPr>
                <w:color w:val="000000"/>
                <w:sz w:val="20"/>
                <w:szCs w:val="20"/>
              </w:rPr>
              <w:t>Mezun olan öğrenciler yönetim kurulu karar örneği ile birlikte Öğrenci İşleri Daire Başkanlığına bildirilir.</w:t>
            </w:r>
          </w:p>
        </w:tc>
        <w:tc>
          <w:tcPr>
            <w:tcW w:w="151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3C2A78" w:rsidR="003C2A78" w:rsidP="003C2A78" w:rsidRDefault="003C2A78">
            <w:pPr>
              <w:rPr>
                <w:sz w:val="20"/>
                <w:szCs w:val="20"/>
              </w:rPr>
            </w:pPr>
            <w:r w:rsidRPr="003C2A78">
              <w:rPr>
                <w:sz w:val="20"/>
                <w:szCs w:val="20"/>
              </w:rPr>
              <w:t>*İKC-UBS Otomasyon Sistemi Gelen Evrak</w:t>
            </w:r>
          </w:p>
        </w:tc>
      </w:tr>
      <w:tr w:rsidRPr="00A71D36" w:rsidR="003C2A78" w:rsidTr="003C2A78">
        <w:trPr>
          <w:trHeight w:val="1275"/>
        </w:trPr>
        <w:tc>
          <w:tcPr>
            <w:tcW w:w="1016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C2A78" w:rsidR="003C2A78" w:rsidP="003C2A78" w:rsidRDefault="000B45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306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 w:rsidRPr="003C2A78" w:rsidR="003C2A78" w:rsidP="003C2A78" w:rsidRDefault="003C2A78">
            <w:pPr>
              <w:rPr>
                <w:color w:val="000000"/>
                <w:sz w:val="20"/>
                <w:szCs w:val="20"/>
              </w:rPr>
            </w:pPr>
            <w:r w:rsidRPr="003C2A78">
              <w:rPr>
                <w:color w:val="000000"/>
                <w:sz w:val="20"/>
                <w:szCs w:val="20"/>
              </w:rPr>
              <w:t>ÖİDB Personeli / Öğrenci İşleri</w:t>
            </w:r>
          </w:p>
        </w:tc>
        <w:tc>
          <w:tcPr>
            <w:tcW w:w="4111" w:type="dxa"/>
            <w:tcBorders>
              <w:top w:val="dashSmallGap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71D36" w:rsidR="003C2A78" w:rsidP="003C2A78" w:rsidRDefault="003C2A78">
            <w:pPr>
              <w:rPr>
                <w:color w:val="000000"/>
                <w:sz w:val="22"/>
                <w:szCs w:val="22"/>
              </w:rPr>
            </w:pPr>
            <w:r w:rsidRPr="00A71D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editId="7CD1DF98" wp14:anchorId="4B970CC6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304165</wp:posOffset>
                      </wp:positionV>
                      <wp:extent cx="1952625" cy="565150"/>
                      <wp:effectExtent l="0" t="0" r="28575" b="25400"/>
                      <wp:wrapNone/>
                      <wp:docPr id="1" name="Akış Çizelgesi: Öteki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5651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C2A78" w:rsidR="003C2A78" w:rsidP="00A71D36" w:rsidRDefault="003C2A7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2A78">
                                    <w:rPr>
                                      <w:sz w:val="20"/>
                                      <w:szCs w:val="20"/>
                                    </w:rPr>
                                    <w:t>Mezuniyet belgesi öğrenciye teslim edilir, işlem sonlandırılır.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Öteki İşlem 1" style="position:absolute;margin-left:31pt;margin-top:23.95pt;width:153.75pt;height:44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2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" w14:anchorId="4B970CC6">
                      <v:stroke joinstyle="round"/>
                      <v:textbox inset="1.44pt,0,0,0">
                        <w:txbxContent>
                          <w:p w:rsidRPr="003C2A78" w:rsidR="003C2A78" w:rsidP="00A71D36" w:rsidRDefault="003C2A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2A78">
                              <w:rPr>
                                <w:sz w:val="20"/>
                                <w:szCs w:val="20"/>
                              </w:rPr>
                              <w:t>Mezuniyet belgesi öğrenciye teslim edilir, işlem sonlandırılır.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1D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4" w:type="dxa"/>
            <w:tcBorders>
              <w:top w:val="dashSmallGap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C2A78" w:rsidR="003C2A78" w:rsidP="003C2A78" w:rsidRDefault="003C2A78">
            <w:pPr>
              <w:rPr>
                <w:color w:val="000000"/>
                <w:sz w:val="20"/>
                <w:szCs w:val="20"/>
              </w:rPr>
            </w:pPr>
            <w:r w:rsidRPr="003C2A78">
              <w:rPr>
                <w:color w:val="000000"/>
                <w:sz w:val="20"/>
                <w:szCs w:val="20"/>
              </w:rPr>
              <w:t>Mezun olan öğrenciler Öğrenci Otomasyon Sistemine işlenir ve ilk etapta Geçici Mezuniyet Belgesi, daha sonra ise Diploma düzenlenerek ilgili öğrenciye teslim edilir.</w:t>
            </w:r>
          </w:p>
        </w:tc>
        <w:tc>
          <w:tcPr>
            <w:tcW w:w="1519" w:type="dxa"/>
            <w:tcBorders>
              <w:top w:val="dashSmallGap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 w:rsidRPr="003C2A78" w:rsidR="003C2A78" w:rsidP="003C2A78" w:rsidRDefault="003C2A78">
            <w:pPr>
              <w:rPr>
                <w:sz w:val="20"/>
                <w:szCs w:val="20"/>
              </w:rPr>
            </w:pPr>
            <w:r w:rsidRPr="003C2A78">
              <w:rPr>
                <w:sz w:val="20"/>
                <w:szCs w:val="20"/>
              </w:rPr>
              <w:t>*İKC-UBS Öğrenci Otomasyon Sistemi</w:t>
            </w:r>
          </w:p>
        </w:tc>
      </w:tr>
    </w:tbl>
    <w:p w:rsidRPr="00A71D36" w:rsidR="00A40877" w:rsidP="00A71D36" w:rsidRDefault="00A40877"/>
    <w:sectPr w:rsidRPr="00A71D36" w:rsidR="00A40877" w:rsidSect="00224FD7">
      <w:footerReference r:id="Ra938293d8a144543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A3" w:rsidRDefault="002F32A3">
      <w:r>
        <w:separator/>
      </w:r>
    </w:p>
  </w:endnote>
  <w:endnote w:type="continuationSeparator" w:id="0">
    <w:p w:rsidR="002F32A3" w:rsidRDefault="002F32A3">
      <w:r>
        <w:continuationSeparator/>
      </w:r>
    </w:p>
  </w:endnote>
  <w:endnote w:id="1">
    <w:p w:rsidR="003C2A78" w:rsidRDefault="003C2A78" w:rsidP="003C2A78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A3" w:rsidRDefault="002F32A3">
      <w:r>
        <w:separator/>
      </w:r>
    </w:p>
  </w:footnote>
  <w:footnote w:type="continuationSeparator" w:id="0">
    <w:p w:rsidR="002F32A3" w:rsidRDefault="002F32A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4"/>
      <w:gridCol w:w="5507"/>
      <w:gridCol w:w="2827"/>
    </w:tblGrid>
    <w:tr w:rsidRPr="00F025AA" w:rsidR="00C51E61" w:rsidTr="00A71D36">
      <w:trPr>
        <w:cantSplit/>
        <w:trHeight w:val="981"/>
        <w:jc w:val="center"/>
      </w:trPr>
      <w:tc>
        <w:tcPr>
          <w:tcW w:w="198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rPr>
              <w:sz w:val="18"/>
              <w:szCs w:val="18"/>
            </w:rPr>
          </w:pPr>
          <w:r w:rsidRPr="00F025AA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editId="4EE121BE" wp14:anchorId="22CDDE98">
                <wp:simplePos x="0" y="0"/>
                <wp:positionH relativeFrom="column">
                  <wp:posOffset>135255</wp:posOffset>
                </wp:positionH>
                <wp:positionV relativeFrom="paragraph">
                  <wp:posOffset>153035</wp:posOffset>
                </wp:positionV>
                <wp:extent cx="955040" cy="533400"/>
                <wp:effectExtent l="0" t="0" r="0" b="0"/>
                <wp:wrapNone/>
                <wp:docPr id="28" name="Resi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F025AA">
            <w:rPr>
              <w:noProof/>
              <w:sz w:val="22"/>
            </w:rPr>
            <w:br/>
          </w: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  <w:r w:rsidRPr="00F025AA">
            <w:rPr>
              <w:b/>
              <w:sz w:val="18"/>
              <w:szCs w:val="18"/>
            </w:rPr>
            <w:t>TS EN ISO</w:t>
          </w:r>
          <w:r w:rsidRPr="00F025AA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T.C.</w:t>
          </w: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İZMİR KÂTİP ÇELEBİ ÜNİVERSİTESİ</w:t>
          </w:r>
        </w:p>
        <w:p w:rsidRPr="00F025AA" w:rsidR="00C51E61" w:rsidP="00C51E61" w:rsidRDefault="00C51E61">
          <w:pPr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Sağlık Hizmetleri Meslek Yüksekokulu</w:t>
          </w:r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jc w:val="center"/>
            <w:rPr>
              <w:sz w:val="20"/>
              <w:szCs w:val="20"/>
            </w:rPr>
          </w:pPr>
          <w:r w:rsidRPr="00F025AA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DD85C87" wp14:editId="60626D19">
                <wp:extent cx="742950" cy="466725"/>
                <wp:effectExtent l="0" t="0" r="0" b="9525"/>
                <wp:docPr id="4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F025AA" w:rsidR="00C51E61" w:rsidTr="00A71D36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F025AA">
            <w:rPr>
              <w:b/>
              <w:bCs/>
              <w:sz w:val="20"/>
              <w:szCs w:val="20"/>
            </w:rPr>
            <w:t>MEZUNİYET İŞLEMLERİ İŞ AKIŞ ŞEMASI</w:t>
          </w:r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Dok. No: </w:t>
          </w:r>
          <w:r w:rsidRPr="00F025AA">
            <w:rPr>
              <w:sz w:val="20"/>
              <w:szCs w:val="20"/>
            </w:rPr>
            <w:t>İA/SHMYO/14</w:t>
          </w:r>
        </w:p>
      </w:tc>
    </w:tr>
    <w:tr w:rsidRPr="00F025AA" w:rsidR="00C51E61" w:rsidTr="00A71D36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İlk Yayın Tar.: </w:t>
          </w:r>
          <w:r w:rsidRPr="00F025AA">
            <w:rPr>
              <w:sz w:val="20"/>
              <w:szCs w:val="20"/>
            </w:rPr>
            <w:t>7.11.2017</w:t>
          </w:r>
        </w:p>
      </w:tc>
    </w:tr>
    <w:tr w:rsidRPr="00F025AA" w:rsidR="00C51E61" w:rsidTr="00A71D36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color w:val="000000"/>
              <w:sz w:val="20"/>
              <w:szCs w:val="20"/>
            </w:rPr>
            <w:t xml:space="preserve">Rev. No/Tar.: </w:t>
          </w:r>
          <w:r w:rsidRPr="00F025AA">
            <w:rPr>
              <w:color w:val="000000"/>
              <w:sz w:val="20"/>
              <w:szCs w:val="20"/>
            </w:rPr>
            <w:t>02/23.02.2023</w:t>
          </w:r>
        </w:p>
      </w:tc>
    </w:tr>
    <w:tr w:rsidRPr="00F025AA" w:rsidR="00C51E61" w:rsidTr="00A71D36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Sayfa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PAGE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0C7C4E">
            <w:rPr>
              <w:b/>
              <w:noProof/>
              <w:sz w:val="20"/>
              <w:szCs w:val="20"/>
            </w:rPr>
            <w:t>2</w:t>
          </w:r>
          <w:r w:rsidRPr="00F025AA">
            <w:rPr>
              <w:b/>
              <w:sz w:val="20"/>
              <w:szCs w:val="20"/>
            </w:rPr>
            <w:fldChar w:fldCharType="end"/>
          </w:r>
          <w:r w:rsidRPr="00F025AA">
            <w:rPr>
              <w:b/>
              <w:sz w:val="20"/>
              <w:szCs w:val="20"/>
            </w:rPr>
            <w:t xml:space="preserve"> /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NUMPAGES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0C7C4E">
            <w:rPr>
              <w:b/>
              <w:noProof/>
              <w:sz w:val="20"/>
              <w:szCs w:val="20"/>
            </w:rPr>
            <w:t>2</w:t>
          </w:r>
          <w:r w:rsidRPr="00F025AA">
            <w:rPr>
              <w:b/>
              <w:sz w:val="20"/>
              <w:szCs w:val="20"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9B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593"/>
    <w:rsid w:val="000B4D00"/>
    <w:rsid w:val="000B7ECF"/>
    <w:rsid w:val="000C079B"/>
    <w:rsid w:val="000C7889"/>
    <w:rsid w:val="000C79B1"/>
    <w:rsid w:val="000C7C4E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70E50"/>
    <w:rsid w:val="00285AD3"/>
    <w:rsid w:val="002A26C7"/>
    <w:rsid w:val="002B01C0"/>
    <w:rsid w:val="002B272D"/>
    <w:rsid w:val="002B7DA2"/>
    <w:rsid w:val="002C4609"/>
    <w:rsid w:val="002C65FE"/>
    <w:rsid w:val="002F1C2F"/>
    <w:rsid w:val="002F32A3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C2A78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2DF8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72B2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86ADC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1D36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6A2B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30EC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6D3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3EF7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61B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3C2A78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3C2A78"/>
  </w:style>
  <w:style w:type="character" w:styleId="SonnotBavurusu">
    <w:name w:val="endnote reference"/>
    <w:basedOn w:val="VarsaylanParagrafYazTipi"/>
    <w:rsid w:val="003C2A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938293d8a14454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EBACC-C8FB-4E5D-91AD-E97613FC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Mezuniyet İşlemleri İş Akış Şeması.dotx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Dell-7460</cp:lastModifiedBy>
  <cp:revision>2</cp:revision>
  <cp:lastPrinted>2018-09-24T13:03:00Z</cp:lastPrinted>
  <dcterms:created xsi:type="dcterms:W3CDTF">2023-02-21T11:32:00Z</dcterms:created>
  <dcterms:modified xsi:type="dcterms:W3CDTF">2023-02-21T11:32:00Z</dcterms:modified>
</cp:coreProperties>
</file>