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962"/>
        <w:gridCol w:w="887"/>
        <w:gridCol w:w="1631"/>
        <w:gridCol w:w="1682"/>
        <w:gridCol w:w="194"/>
        <w:gridCol w:w="2835"/>
        <w:gridCol w:w="1196"/>
      </w:tblGrid>
      <w:tr w:rsidRPr="006631CA" w:rsidR="0003431D" w:rsidTr="0003431D">
        <w:trPr>
          <w:trHeight w:val="808"/>
        </w:trPr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03431D" w:rsidR="0003431D" w:rsidP="0003431D" w:rsidRDefault="0003431D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03431D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03431D" w:rsidR="0003431D" w:rsidP="0003431D" w:rsidRDefault="0003431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3431D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03431D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03431D">
              <w:rPr>
                <w:b/>
                <w:bCs/>
                <w:color w:val="FF0000"/>
                <w:sz w:val="22"/>
                <w:szCs w:val="22"/>
              </w:rPr>
              <w:t>Sorumlular</w:t>
            </w:r>
          </w:p>
        </w:tc>
        <w:tc>
          <w:tcPr>
            <w:tcW w:w="439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3431D">
              <w:rPr>
                <w:b/>
                <w:bCs/>
                <w:color w:val="FF0000"/>
                <w:sz w:val="22"/>
                <w:szCs w:val="22"/>
              </w:rPr>
              <w:t xml:space="preserve">İş Akışı  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03431D" w:rsidR="0003431D" w:rsidP="0003431D" w:rsidRDefault="000343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3431D">
              <w:rPr>
                <w:b/>
                <w:bCs/>
                <w:color w:val="FF0000"/>
                <w:sz w:val="22"/>
                <w:szCs w:val="22"/>
              </w:rPr>
              <w:t>Faaliyet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03431D" w:rsidR="0003431D" w:rsidP="0003431D" w:rsidRDefault="000343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3431D">
              <w:rPr>
                <w:b/>
                <w:bCs/>
                <w:color w:val="FF0000"/>
                <w:sz w:val="22"/>
                <w:szCs w:val="22"/>
              </w:rPr>
              <w:t>Doküman / Kayıt</w:t>
            </w:r>
          </w:p>
        </w:tc>
      </w:tr>
      <w:tr w:rsidRPr="006631CA" w:rsidR="0003431D" w:rsidTr="008112FF">
        <w:trPr>
          <w:trHeight w:val="1387"/>
        </w:trPr>
        <w:tc>
          <w:tcPr>
            <w:tcW w:w="96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34E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color w:val="000000"/>
                <w:sz w:val="20"/>
                <w:szCs w:val="20"/>
              </w:rPr>
            </w:pPr>
            <w:r w:rsidRPr="0003431D">
              <w:rPr>
                <w:color w:val="000000"/>
                <w:sz w:val="20"/>
                <w:szCs w:val="20"/>
              </w:rPr>
              <w:t>Taşınır Kayıt Kontrol Yetkilisi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59B7F99F" wp14:anchorId="4DE15CF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9801225</wp:posOffset>
                      </wp:positionV>
                      <wp:extent cx="3571875" cy="476250"/>
                      <wp:effectExtent l="0" t="0" r="28575" b="19050"/>
                      <wp:wrapNone/>
                      <wp:docPr id="39" name="Yuvarlatılmış 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6" cy="4572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Taşınır işlemlerine ait  belgelerin dosyalanması 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9" style="position:absolute;margin-left:54pt;margin-top:771.75pt;width:281.2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1f4d78 [1604]" strokeweight="1pt" arcsize="10923f" w14:anchorId="4DE15C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">
                      <v:stroke joinstyle="miter"/>
                      <v:textbox>
                        <w:txbxContent>
                          <w:p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Taşınır işlemlerine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ait  belgelerin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dosyalanması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7449C12B" wp14:anchorId="01F021B5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9182100</wp:posOffset>
                      </wp:positionV>
                      <wp:extent cx="1333500" cy="733425"/>
                      <wp:effectExtent l="0" t="0" r="76200" b="6667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963" cy="62865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70245B3">
                      <v:path fillok="f" arrowok="t" o:connecttype="none"/>
                      <o:lock v:ext="edit" shapetype="t"/>
                    </v:shapetype>
                    <v:shape id="Düz Ok Bağlayıcısı 38" style="position:absolute;margin-left:97.5pt;margin-top:723pt;width:105pt;height:5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">
                      <v:stroke joinstyle="miter" endarrow="open"/>
                    </v:shape>
                  </w:pict>
                </mc:Fallback>
              </mc:AlternateContent>
            </w: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10408D2E" wp14:anchorId="4C84731A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9144000</wp:posOffset>
                      </wp:positionV>
                      <wp:extent cx="1209675" cy="762000"/>
                      <wp:effectExtent l="38100" t="0" r="28575" b="5715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09662" cy="65722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style="position:absolute;margin-left:187.5pt;margin-top:10in;width:95.25pt;height:60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b9bd5 [3204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" w14:anchorId="1F31F1DF">
                      <v:stroke joinstyle="miter" endarrow="open"/>
                    </v:shape>
                  </w:pict>
                </mc:Fallback>
              </mc:AlternateContent>
            </w:r>
          </w:p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7A66EF21" wp14:anchorId="1774E44C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531495</wp:posOffset>
                      </wp:positionV>
                      <wp:extent cx="0" cy="911860"/>
                      <wp:effectExtent l="60960" t="7620" r="53340" b="23495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1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style="position:absolute;margin-left:103.8pt;margin-top:41.85pt;width:0;height:7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" w14:anchorId="22DCA73C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0276B53F" wp14:anchorId="59F0B5A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-1905</wp:posOffset>
                      </wp:positionV>
                      <wp:extent cx="2626360" cy="525780"/>
                      <wp:effectExtent l="13335" t="7620" r="8255" b="9525"/>
                      <wp:wrapNone/>
                      <wp:docPr id="35" name="Yuvarlatılmış Dikdörtgen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6360" cy="525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Satın alınan, bağış veya hibe ile gelen, devir alınan taşınır işlemleri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5" style="position:absolute;margin-left:3.3pt;margin-top:-.15pt;width:206.8pt;height:4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1pt" arcsize="10923f" w14:anchorId="59F0B5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Satın alınan, bağış veya hibe ile gelen, devir alınan taşınır işlemleri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Satın alınan taşınırların faturası, Bağış veya hibe ile devir ile gelen taşınırlara işlemlerin yapılması.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 xml:space="preserve">Fatura </w:t>
            </w:r>
            <w:r w:rsidRPr="0003431D">
              <w:rPr>
                <w:sz w:val="20"/>
                <w:szCs w:val="20"/>
              </w:rPr>
              <w:br/>
              <w:t>Resmi Yazı</w:t>
            </w:r>
            <w:r w:rsidRPr="0003431D">
              <w:rPr>
                <w:sz w:val="20"/>
                <w:szCs w:val="20"/>
              </w:rPr>
              <w:br/>
              <w:t>Dilekçe</w:t>
            </w:r>
            <w:r w:rsidRPr="0003431D">
              <w:rPr>
                <w:sz w:val="20"/>
                <w:szCs w:val="20"/>
              </w:rPr>
              <w:br/>
              <w:t>İKÇ UBS Gelen Evrak</w:t>
            </w:r>
          </w:p>
        </w:tc>
      </w:tr>
      <w:tr w:rsidRPr="006631CA" w:rsidR="0003431D" w:rsidTr="0026284F">
        <w:trPr>
          <w:trHeight w:val="2860"/>
        </w:trPr>
        <w:tc>
          <w:tcPr>
            <w:tcW w:w="961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96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962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color w:val="000000"/>
                <w:sz w:val="20"/>
                <w:szCs w:val="20"/>
              </w:rPr>
            </w:pPr>
            <w:r w:rsidRPr="0003431D">
              <w:rPr>
                <w:color w:val="000000"/>
                <w:sz w:val="20"/>
                <w:szCs w:val="20"/>
              </w:rPr>
              <w:t>Taşınır Kayıt Kontrol Yetkilisi Harcama Yetkilisi</w:t>
            </w:r>
          </w:p>
        </w:tc>
        <w:tc>
          <w:tcPr>
            <w:tcW w:w="887" w:type="dxa"/>
            <w:tcBorders>
              <w:top w:val="dotDotDash" w:color="auto" w:sz="4" w:space="0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dotDotDash" w:color="auto" w:sz="4" w:space="0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5A9D8396" wp14:anchorId="1F13EDFB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1457960</wp:posOffset>
                      </wp:positionV>
                      <wp:extent cx="0" cy="596900"/>
                      <wp:effectExtent l="52705" t="9525" r="61595" b="2222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6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61.95pt;margin-top:114.8pt;width:0;height: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" w14:anchorId="63F0B15D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6322DE08" wp14:anchorId="67CDF452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728980</wp:posOffset>
                      </wp:positionV>
                      <wp:extent cx="2630170" cy="709930"/>
                      <wp:effectExtent l="7620" t="8255" r="10160" b="15240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170" cy="70993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Malzemenin edinilme durumuna göre yapılacak işlemler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67CDF452">
                      <v:stroke joinstyle="miter"/>
                      <v:path gradientshapeok="t" o:connecttype="rect"/>
                    </v:shapetype>
                    <v:shape id="Akış Çizelgesi: İşlem 34" style="position:absolute;margin-left:-44.25pt;margin-top:57.4pt;width:207.1pt;height:55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fill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Malzemenin edinilme durumuna göre yapılacak işlemler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dotDotDash" w:color="auto" w:sz="4" w:space="0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dotDotDash" w:color="auto" w:sz="4" w:space="0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DotDash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Muayene ve kabul komisyonu</w:t>
            </w:r>
            <w:r w:rsidRPr="0003431D">
              <w:rPr>
                <w:sz w:val="20"/>
                <w:szCs w:val="20"/>
              </w:rPr>
              <w:br/>
              <w:t>Bağış, hibe, devir yolu ile gelen taşınırlar teslim alınıp alınmaması için üst yönetici onayı beklenir. Harcama yetkilisinin onayı ile değer tespit veya rayiç bedel tespit komisyonu oluşturulur.</w:t>
            </w:r>
          </w:p>
        </w:tc>
        <w:tc>
          <w:tcPr>
            <w:tcW w:w="1196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Mal Yönetmeliği</w:t>
            </w:r>
            <w:r w:rsidRPr="0003431D">
              <w:rPr>
                <w:sz w:val="20"/>
                <w:szCs w:val="20"/>
              </w:rPr>
              <w:br/>
              <w:t>5018 Sayılı Kamu Mali Kontrol Kanunu</w:t>
            </w:r>
            <w:r w:rsidRPr="0003431D">
              <w:rPr>
                <w:sz w:val="20"/>
                <w:szCs w:val="20"/>
              </w:rPr>
              <w:br/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Onay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br/>
              <w:t>İKÇ UBS Giden Evrak</w:t>
            </w:r>
          </w:p>
        </w:tc>
      </w:tr>
      <w:tr w:rsidRPr="006631CA" w:rsidR="0003431D" w:rsidTr="00294895">
        <w:trPr>
          <w:trHeight w:val="2012"/>
        </w:trPr>
        <w:tc>
          <w:tcPr>
            <w:tcW w:w="96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96D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color w:val="000000"/>
                <w:sz w:val="20"/>
                <w:szCs w:val="20"/>
              </w:rPr>
            </w:pPr>
            <w:r w:rsidRPr="0003431D">
              <w:rPr>
                <w:color w:val="000000"/>
                <w:sz w:val="20"/>
                <w:szCs w:val="20"/>
              </w:rPr>
              <w:t>Taşınır Kayıt ve Kontrol Yetkilisi Harcama Yetkilisi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3BE1D498" wp14:anchorId="4BACB67E">
                      <wp:simplePos x="0" y="0"/>
                      <wp:positionH relativeFrom="column">
                        <wp:posOffset>-564515</wp:posOffset>
                      </wp:positionH>
                      <wp:positionV relativeFrom="paragraph">
                        <wp:posOffset>262890</wp:posOffset>
                      </wp:positionV>
                      <wp:extent cx="2714625" cy="1009650"/>
                      <wp:effectExtent l="33655" t="17145" r="33020" b="11430"/>
                      <wp:wrapNone/>
                      <wp:docPr id="32" name="Akış Çizelgesi: Kara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10096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Taşınırların teslim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BACB67E">
                      <v:stroke joinstyle="miter"/>
                      <v:path textboxrect="5400,5400,16200,16200" gradientshapeok="t" o:connecttype="rect"/>
                    </v:shapetype>
                    <v:shape id="Akış Çizelgesi: Karar 32" style="position:absolute;margin-left:-44.45pt;margin-top:20.7pt;width:213.75pt;height:7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Taşınırların teslim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Satın alınan taşınırlar muayene kabul komisyonu tarafından teslim alınır.</w:t>
            </w:r>
            <w:r w:rsidRPr="0003431D">
              <w:rPr>
                <w:sz w:val="20"/>
                <w:szCs w:val="20"/>
              </w:rPr>
              <w:br/>
              <w:t>Bağış veya hibe ile devir yolu ile gelen taşınırlar oluşturulan komisyon tarafından teslim alınır.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Mal Yönetmeliği</w:t>
            </w:r>
            <w:r w:rsidRPr="0003431D">
              <w:rPr>
                <w:sz w:val="20"/>
                <w:szCs w:val="20"/>
              </w:rPr>
              <w:br/>
              <w:t>5018 Sayılı Kamu Mali Kontrol Kanunu</w:t>
            </w:r>
            <w:r w:rsidRPr="0003431D">
              <w:rPr>
                <w:sz w:val="20"/>
                <w:szCs w:val="20"/>
              </w:rPr>
              <w:br/>
              <w:t>KİK Muayene ve Kabul Yönetmelikleri</w:t>
            </w:r>
          </w:p>
        </w:tc>
      </w:tr>
      <w:tr w:rsidRPr="006631CA" w:rsidR="0003431D" w:rsidTr="00A07271">
        <w:trPr>
          <w:trHeight w:val="991"/>
        </w:trPr>
        <w:tc>
          <w:tcPr>
            <w:tcW w:w="961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shd w:val="clear" w:color="000000" w:fill="FFFFFF"/>
            <w:vAlign w:val="center"/>
            <w:hideMark/>
          </w:tcPr>
          <w:p w:rsidR="0003431D" w:rsidP="0003431D" w:rsidRDefault="0069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</w:p>
        </w:tc>
        <w:tc>
          <w:tcPr>
            <w:tcW w:w="962" w:type="dxa"/>
            <w:vMerge w:val="restart"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Kayıt Kontrol Yetkilisi Değer Tespit / Rayiç Bedel Tespit Komisyonu</w:t>
            </w:r>
            <w:r w:rsidRPr="0003431D">
              <w:rPr>
                <w:sz w:val="20"/>
                <w:szCs w:val="20"/>
              </w:rPr>
              <w:br/>
              <w:t>Harcama Yetkilisi</w:t>
            </w:r>
          </w:p>
        </w:tc>
        <w:tc>
          <w:tcPr>
            <w:tcW w:w="4394" w:type="dxa"/>
            <w:gridSpan w:val="4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jc w:val="center"/>
              <w:rPr>
                <w:sz w:val="22"/>
                <w:szCs w:val="22"/>
              </w:rPr>
            </w:pP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28869B78" wp14:anchorId="61A5965F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1417955</wp:posOffset>
                      </wp:positionV>
                      <wp:extent cx="3810" cy="737870"/>
                      <wp:effectExtent l="57785" t="8890" r="52705" b="1524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737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style="position:absolute;margin-left:107.65pt;margin-top:111.65pt;width:.3pt;height:58.1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" w14:anchorId="3CC877A6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604CC526" wp14:anchorId="4F07261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833120</wp:posOffset>
                      </wp:positionV>
                      <wp:extent cx="1895475" cy="590550"/>
                      <wp:effectExtent l="11430" t="9525" r="7620" b="9525"/>
                      <wp:wrapNone/>
                      <wp:docPr id="29" name="Akış Çizelgesi: İşle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90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Satın Alınan, Bağış hibe edilen ve devir alınan taşınırların kabulü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9" style="position:absolute;left:0;text-align:left;margin-left:30.55pt;margin-top:65.6pt;width:149.25pt;height:4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fill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" w14:anchorId="4F072615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Satın Alınan, Bağış hibe edilen ve devir alınan taşınırların kabulü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79D38E3A" wp14:anchorId="7C34349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-22860</wp:posOffset>
                      </wp:positionV>
                      <wp:extent cx="3810" cy="816610"/>
                      <wp:effectExtent l="52705" t="6985" r="57785" b="14605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8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1" style="position:absolute;margin-left:106.65pt;margin-top:-1.8pt;width:.3pt;height:6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" w14:anchorId="28587C6B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Satın alınan taşınırlar için muayene kabul komisyonu raporu hazırlanır ve komisyon üyeleri tarafından imzalanır.</w:t>
            </w:r>
            <w:r w:rsidRPr="0003431D">
              <w:rPr>
                <w:sz w:val="20"/>
                <w:szCs w:val="20"/>
              </w:rPr>
              <w:br/>
              <w:t>Bağış, hibe veya devir yolu ile gelen taşınırlar için değer tespit veya rayiç bedel tespit komisyonu tutanağı üyeler ve harcama yetkilisi tarafından imzalanır.</w:t>
            </w:r>
          </w:p>
        </w:tc>
        <w:tc>
          <w:tcPr>
            <w:tcW w:w="1196" w:type="dxa"/>
            <w:vMerge w:val="restart"/>
            <w:tcBorders>
              <w:top w:val="dotDotDash" w:color="auto" w:sz="4" w:space="0"/>
              <w:left w:val="nil"/>
              <w:bottom w:val="dotDotDash" w:color="000000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03431D">
              <w:rPr>
                <w:sz w:val="20"/>
                <w:szCs w:val="20"/>
              </w:rPr>
              <w:t>KİK Muayene Kabul Yönetmeliği</w:t>
            </w:r>
            <w:r w:rsidRPr="0003431D">
              <w:rPr>
                <w:sz w:val="20"/>
                <w:szCs w:val="20"/>
              </w:rPr>
              <w:br/>
              <w:t>Taşınır Mal Yönetmeliği</w:t>
            </w:r>
            <w:r w:rsidRPr="0003431D">
              <w:rPr>
                <w:sz w:val="20"/>
                <w:szCs w:val="20"/>
              </w:rPr>
              <w:br/>
              <w:t>Muayene Kabul Komisyon Raporu</w:t>
            </w:r>
            <w:r w:rsidRPr="0003431D">
              <w:rPr>
                <w:sz w:val="20"/>
                <w:szCs w:val="20"/>
              </w:rPr>
              <w:br/>
              <w:t>Değer Tespit / Rayiç Bedel Tespit</w:t>
            </w:r>
            <w:r w:rsidRPr="006631CA">
              <w:rPr>
                <w:sz w:val="22"/>
                <w:szCs w:val="22"/>
              </w:rPr>
              <w:t xml:space="preserve"> Komisyon Tutanağı</w:t>
            </w:r>
          </w:p>
        </w:tc>
      </w:tr>
      <w:tr w:rsidRPr="006631CA" w:rsidR="0003431D" w:rsidTr="00A07271">
        <w:trPr>
          <w:trHeight w:val="1601"/>
        </w:trPr>
        <w:tc>
          <w:tcPr>
            <w:tcW w:w="961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dotDotDash" w:color="auto" w:sz="4" w:space="0"/>
              <w:left w:val="single" w:color="auto" w:sz="8" w:space="0"/>
              <w:bottom w:val="dotDotDash" w:color="000000" w:sz="4" w:space="0"/>
              <w:right w:val="nil"/>
            </w:tcBorders>
            <w:vAlign w:val="center"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nil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dotDotDash" w:color="auto" w:sz="4" w:space="0"/>
              <w:left w:val="single" w:color="auto" w:sz="4" w:space="0"/>
              <w:bottom w:val="dotDotDash" w:color="000000" w:sz="4" w:space="0"/>
              <w:right w:val="single" w:color="auto" w:sz="4" w:space="0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dotDotDash" w:color="auto" w:sz="4" w:space="0"/>
              <w:left w:val="nil"/>
              <w:bottom w:val="dotDotDash" w:color="000000" w:sz="4" w:space="0"/>
              <w:right w:val="single" w:color="auto" w:sz="8" w:space="0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</w:tr>
      <w:tr w:rsidRPr="006631CA" w:rsidR="0003431D" w:rsidTr="00C13098">
        <w:trPr>
          <w:trHeight w:val="1464"/>
        </w:trPr>
        <w:tc>
          <w:tcPr>
            <w:tcW w:w="96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9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Kontrol Etme</w:t>
            </w:r>
            <w:r w:rsidR="00634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34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96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Kayıt ve Kontrol Yetkilisi</w:t>
            </w:r>
          </w:p>
        </w:tc>
        <w:tc>
          <w:tcPr>
            <w:tcW w:w="4394" w:type="dxa"/>
            <w:gridSpan w:val="4"/>
            <w:tcBorders>
              <w:top w:val="dotDotDash" w:color="auto" w:sz="4" w:space="0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jc w:val="center"/>
              <w:rPr>
                <w:sz w:val="22"/>
                <w:szCs w:val="22"/>
              </w:rPr>
            </w:pP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49B24528" wp14:anchorId="4215643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778510</wp:posOffset>
                      </wp:positionV>
                      <wp:extent cx="0" cy="277495"/>
                      <wp:effectExtent l="57150" t="6985" r="57150" b="2032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108pt;margin-top:61.3pt;width:0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" w14:anchorId="7D05337E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3245CF2D" wp14:anchorId="5713EBB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170180</wp:posOffset>
                      </wp:positionV>
                      <wp:extent cx="2630805" cy="590550"/>
                      <wp:effectExtent l="12065" t="8255" r="14605" b="10795"/>
                      <wp:wrapNone/>
                      <wp:docPr id="26" name="Akış Çizelgesi: İşle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0805" cy="5905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Taşınırların giriş işlemleri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6" style="position:absolute;left:0;text-align:left;margin-left:3.2pt;margin-top:13.4pt;width:207.15pt;height:4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fill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" w14:anchorId="5713EBB1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Taşınırların giriş işlemleri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Edinilen taşınırlar İKÇ Taşınır Yönetim</w:t>
            </w:r>
            <w:r w:rsidR="00696D8C">
              <w:rPr>
                <w:sz w:val="20"/>
                <w:szCs w:val="20"/>
              </w:rPr>
              <w:t xml:space="preserve"> Bilgi Sistemine (TYBS) ve KBS'y</w:t>
            </w:r>
            <w:r w:rsidRPr="0003431D">
              <w:rPr>
                <w:sz w:val="20"/>
                <w:szCs w:val="20"/>
              </w:rPr>
              <w:t>e veri girişi veya devirse onay işlemleri yapılır. Taşınır İşlem Giriş Fişi düzenlenir ve kayıtlara alınır.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Mal Yönetmeliği</w:t>
            </w:r>
            <w:r w:rsidRPr="0003431D">
              <w:rPr>
                <w:sz w:val="20"/>
                <w:szCs w:val="20"/>
              </w:rPr>
              <w:br/>
              <w:t>5018 Sayılı Kamu Mali Kontrol Kanunu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</w:tc>
      </w:tr>
      <w:tr w:rsidRPr="006631CA" w:rsidR="0003431D" w:rsidTr="00F52DB8">
        <w:trPr>
          <w:trHeight w:val="1963"/>
        </w:trPr>
        <w:tc>
          <w:tcPr>
            <w:tcW w:w="961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34EF0">
            <w:pPr>
              <w:rPr>
                <w:sz w:val="20"/>
                <w:szCs w:val="20"/>
              </w:rPr>
            </w:pPr>
            <w:r w:rsidRPr="00634EF0">
              <w:rPr>
                <w:sz w:val="20"/>
                <w:szCs w:val="20"/>
              </w:rPr>
              <w:t>Kontrol Etme</w:t>
            </w:r>
            <w:bookmarkStart w:name="_GoBack" w:id="0"/>
            <w:bookmarkEnd w:id="0"/>
          </w:p>
        </w:tc>
        <w:tc>
          <w:tcPr>
            <w:tcW w:w="962" w:type="dxa"/>
            <w:tcBorders>
              <w:top w:val="dotDotDash" w:color="auto" w:sz="4" w:space="0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Kayıt Kontrol Yetkilisi</w:t>
            </w:r>
          </w:p>
        </w:tc>
        <w:tc>
          <w:tcPr>
            <w:tcW w:w="887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 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EVET</w:t>
            </w:r>
          </w:p>
        </w:tc>
        <w:tc>
          <w:tcPr>
            <w:tcW w:w="1631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42D803A3" wp14:anchorId="69A039D8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1116965</wp:posOffset>
                      </wp:positionV>
                      <wp:extent cx="635" cy="1095375"/>
                      <wp:effectExtent l="52705" t="10160" r="60960" b="18415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style="position:absolute;margin-left:28.4pt;margin-top:87.95pt;width:.05pt;height:8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" w14:anchorId="57BCA5A6">
                      <v:stroke endarrow="block"/>
                    </v:shape>
                  </w:pict>
                </mc:Fallback>
              </mc:AlternateContent>
            </w:r>
            <w:r w:rsidRPr="000343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32797652" wp14:anchorId="74105AD4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88900</wp:posOffset>
                      </wp:positionV>
                      <wp:extent cx="1805305" cy="885825"/>
                      <wp:effectExtent l="19050" t="19050" r="23495" b="47625"/>
                      <wp:wrapNone/>
                      <wp:docPr id="24" name="Akış Çizelgesi: Kara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305" cy="885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Taşınırlar Kullanılaca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4" style="position:absolute;margin-left:-42.75pt;margin-top:7pt;width:142.15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" w14:anchorId="74105AD4">
                      <v:textbox>
                        <w:txbxContent>
                          <w:p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Taşınırlar Kullanılaca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3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03B56908" wp14:anchorId="78BCF2A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848360</wp:posOffset>
                      </wp:positionV>
                      <wp:extent cx="356235" cy="321945"/>
                      <wp:effectExtent l="5080" t="8255" r="48260" b="5080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" cy="321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3" style="position:absolute;margin-left:60.65pt;margin-top:66.8pt;width:28.05pt;height:2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" w14:anchorId="4ACA8F0E">
                      <v:stroke endarrow="block"/>
                    </v:shape>
                  </w:pict>
                </mc:Fallback>
              </mc:AlternateContent>
            </w:r>
            <w:r w:rsidRPr="0003431D">
              <w:rPr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B3E22EF" wp14:anchorId="618AF74D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281940</wp:posOffset>
                      </wp:positionV>
                      <wp:extent cx="909955" cy="610870"/>
                      <wp:effectExtent l="11430" t="13335" r="12065" b="13970"/>
                      <wp:wrapNone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9955" cy="610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Taşınırlar ambara konur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1" style="position:absolute;margin-left:13.7pt;margin-top:22.2pt;width:71.65pt;height:4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filled="f" strokeweight="1pt" arcsize="10923f" w14:anchorId="618AF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">
                      <v:textbox>
                        <w:txbxContent>
                          <w:p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Taşınırlar ambara konur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3431D">
              <w:rPr>
                <w:sz w:val="20"/>
                <w:szCs w:val="20"/>
              </w:rPr>
              <w:t>HAYIR</w:t>
            </w:r>
          </w:p>
        </w:tc>
        <w:tc>
          <w:tcPr>
            <w:tcW w:w="194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dotDotDash" w:color="auto" w:sz="4" w:space="0"/>
              <w:left w:val="single" w:color="auto" w:sz="4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Kullanıma verilmeyen malzemeler ambarda muhafaza edilir.</w:t>
            </w:r>
          </w:p>
        </w:tc>
        <w:tc>
          <w:tcPr>
            <w:tcW w:w="1196" w:type="dxa"/>
            <w:tcBorders>
              <w:top w:val="dotDotDash" w:color="auto" w:sz="4" w:space="0"/>
              <w:left w:val="nil"/>
              <w:bottom w:val="dotDotDash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Mal Yönetmeliği</w:t>
            </w:r>
            <w:r w:rsidRPr="0003431D">
              <w:rPr>
                <w:sz w:val="20"/>
                <w:szCs w:val="20"/>
              </w:rPr>
              <w:br/>
              <w:t>5018 Sayılı Kamu Mali Kontrol Kanunu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</w:tc>
      </w:tr>
      <w:tr w:rsidRPr="006631CA" w:rsidR="0003431D" w:rsidTr="00D61172">
        <w:trPr>
          <w:trHeight w:val="2439"/>
        </w:trPr>
        <w:tc>
          <w:tcPr>
            <w:tcW w:w="961" w:type="dxa"/>
            <w:tcBorders>
              <w:top w:val="nil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9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Etme</w:t>
            </w:r>
            <w:r w:rsidR="00634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34E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Önlem Alma</w:t>
            </w:r>
          </w:p>
        </w:tc>
        <w:tc>
          <w:tcPr>
            <w:tcW w:w="962" w:type="dxa"/>
            <w:tcBorders>
              <w:top w:val="nil"/>
              <w:left w:val="single" w:color="auto" w:sz="8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Kayıt Kontrol Yetkilisi</w:t>
            </w:r>
          </w:p>
        </w:tc>
        <w:tc>
          <w:tcPr>
            <w:tcW w:w="887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217D3C36" wp14:anchorId="41277340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1355725</wp:posOffset>
                      </wp:positionV>
                      <wp:extent cx="45085" cy="781050"/>
                      <wp:effectExtent l="38100" t="0" r="69215" b="5715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position:absolute;margin-left:32.8pt;margin-top:106.75pt;width:3.55pt;height:6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" w14:anchorId="0400A9B4">
                      <v:stroke endarrow="block"/>
                    </v:shape>
                  </w:pict>
                </mc:Fallback>
              </mc:AlternateContent>
            </w: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10D851EC" wp14:anchorId="5C7BB4EA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557530</wp:posOffset>
                      </wp:positionV>
                      <wp:extent cx="2642870" cy="714375"/>
                      <wp:effectExtent l="13335" t="13970" r="10795" b="14605"/>
                      <wp:wrapNone/>
                      <wp:docPr id="20" name="Akış Çizelgesi: İşle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Dayanıklı taşınır demirbaşların zimmetlenmesi, tüketimlerin ve sarf malzemelerin kullanıma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20" style="position:absolute;margin-left:-46pt;margin-top:43.9pt;width:208.1pt;height:5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filled="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" w14:anchorId="5C7BB4EA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>Dayanıklı taşınır demirbaşların zimmetlenmesi, tüketimlerin ve sarf malzemelerin kullanıma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dotDotDash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dotDotDash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Birim içinde kullanıma verilen demirbaşlar taşınır kayıt kontrol yetkilisi tarafından zimmet formu hazırlanarak kullanıcıya teslim edilir.</w:t>
            </w:r>
            <w:r w:rsidRPr="0003431D">
              <w:rPr>
                <w:sz w:val="20"/>
                <w:szCs w:val="20"/>
              </w:rPr>
              <w:br/>
              <w:t>Tüketim ve sarf malzemeleri ise taşınır istek belgesi karşılığında Taşınır İşlem Çıkış Fişi düzenlenerek teslim edilir.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dotDotDash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Demirbaş Zimmet Fişi</w:t>
            </w:r>
            <w:r w:rsidRPr="0003431D">
              <w:rPr>
                <w:sz w:val="20"/>
                <w:szCs w:val="20"/>
              </w:rPr>
              <w:br/>
              <w:t xml:space="preserve">Taşınır İşlem Çıkış Fişi </w:t>
            </w:r>
            <w:r w:rsidRPr="0003431D">
              <w:rPr>
                <w:sz w:val="20"/>
                <w:szCs w:val="20"/>
              </w:rPr>
              <w:br/>
              <w:t>Taşınır Kayıt ve Yönetim Sistemi (KBS)</w:t>
            </w:r>
            <w:r w:rsidRPr="0003431D">
              <w:rPr>
                <w:sz w:val="20"/>
                <w:szCs w:val="20"/>
              </w:rPr>
              <w:br/>
              <w:t>Taşınır Yönetim Bilgi Sistemi</w:t>
            </w:r>
          </w:p>
          <w:p w:rsidRPr="0003431D" w:rsidR="0003431D" w:rsidP="0003431D" w:rsidRDefault="0003431D">
            <w:pPr>
              <w:rPr>
                <w:sz w:val="20"/>
                <w:szCs w:val="20"/>
              </w:rPr>
            </w:pPr>
          </w:p>
        </w:tc>
      </w:tr>
      <w:tr w:rsidRPr="006631CA" w:rsidR="0003431D" w:rsidTr="00463B7D">
        <w:trPr>
          <w:trHeight w:val="930"/>
        </w:trPr>
        <w:tc>
          <w:tcPr>
            <w:tcW w:w="96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696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Taşınır Kayıt Kontrol Yetkilisi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5BB411BA" wp14:anchorId="12B242A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280035</wp:posOffset>
                      </wp:positionV>
                      <wp:extent cx="2583180" cy="457200"/>
                      <wp:effectExtent l="12700" t="13335" r="13970" b="1524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18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Pr="0003431D" w:rsidR="0003431D" w:rsidP="006631CA" w:rsidRDefault="000343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3431D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Taşınır işlemlerine ait belgelerin dosyalanması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" style="position:absolute;margin-left:4pt;margin-top:22.05pt;width:203.4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filled="f" strokeweight="1pt" arcsize="10923f" w14:anchorId="12B242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">
                      <v:textbox>
                        <w:txbxContent>
                          <w:p w:rsidRPr="0003431D" w:rsidR="0003431D" w:rsidP="006631CA" w:rsidRDefault="000343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3431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Taşınır işlemlerine ait belgelerin dosyalanması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Hazırlanan TİFler, Raporlar, Tutanaklar ve giriş çıkış hareketleri ile ilgili belgeler ilgili klasörlerde dosyalanır.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03431D" w:rsidR="0003431D" w:rsidP="0003431D" w:rsidRDefault="0003431D">
            <w:pPr>
              <w:rPr>
                <w:sz w:val="20"/>
                <w:szCs w:val="20"/>
              </w:rPr>
            </w:pPr>
            <w:r w:rsidRPr="0003431D">
              <w:rPr>
                <w:sz w:val="20"/>
                <w:szCs w:val="20"/>
              </w:rPr>
              <w:t>Standart Dosya Planı</w:t>
            </w:r>
            <w:r w:rsidRPr="0003431D">
              <w:rPr>
                <w:sz w:val="20"/>
                <w:szCs w:val="20"/>
              </w:rPr>
              <w:br/>
              <w:t>Devlet Arşiv Hizmetleri Yönetmeliği</w:t>
            </w:r>
          </w:p>
        </w:tc>
      </w:tr>
      <w:tr w:rsidRPr="006631CA" w:rsidR="0003431D" w:rsidTr="00463B7D">
        <w:trPr>
          <w:trHeight w:val="595"/>
        </w:trPr>
        <w:tc>
          <w:tcPr>
            <w:tcW w:w="961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bottom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  <w:r w:rsidRPr="006631CA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6631CA" w:rsidR="0003431D" w:rsidP="0003431D" w:rsidRDefault="0003431D">
            <w:pPr>
              <w:rPr>
                <w:sz w:val="22"/>
                <w:szCs w:val="22"/>
              </w:rPr>
            </w:pPr>
          </w:p>
        </w:tc>
      </w:tr>
    </w:tbl>
    <w:p w:rsidRPr="006631CA" w:rsidR="006631CA" w:rsidP="006631CA" w:rsidRDefault="006631CA"/>
    <w:p w:rsidRPr="006631CA" w:rsidR="00A40877" w:rsidP="006631CA" w:rsidRDefault="00A40877"/>
    <w:sectPr w:rsidRPr="006631CA" w:rsidR="00A40877" w:rsidSect="00224FD7">
      <w:footerReference r:id="Rb600445f72ba453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D1" w:rsidRDefault="007119D1">
      <w:r>
        <w:separator/>
      </w:r>
    </w:p>
  </w:endnote>
  <w:endnote w:type="continuationSeparator" w:id="0">
    <w:p w:rsidR="007119D1" w:rsidRDefault="007119D1">
      <w:r>
        <w:continuationSeparator/>
      </w:r>
    </w:p>
  </w:endnote>
  <w:endnote w:id="1">
    <w:p w:rsidR="0003431D" w:rsidRDefault="0003431D" w:rsidP="0003431D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D1" w:rsidRDefault="007119D1">
      <w:r>
        <w:separator/>
      </w:r>
    </w:p>
  </w:footnote>
  <w:footnote w:type="continuationSeparator" w:id="0">
    <w:p w:rsidR="007119D1" w:rsidRDefault="007119D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4"/>
      <w:gridCol w:w="5507"/>
      <w:gridCol w:w="2827"/>
    </w:tblGrid>
    <w:tr w:rsidRPr="00F025AA" w:rsidR="00C51E61" w:rsidTr="00F67106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F6710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TAŞINIR MAL İŞLEMLERİ İŞ AKIŞ ŞEMASI</w:t>
          </w: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İA/SHMYO/22</w:t>
          </w:r>
        </w:p>
      </w:tc>
    </w:tr>
    <w:tr w:rsidRPr="00F025AA" w:rsidR="00C51E61" w:rsidTr="00F6710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F6710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F67106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554E11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554E11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C"/>
    <w:rsid w:val="00011199"/>
    <w:rsid w:val="000300DC"/>
    <w:rsid w:val="0003431D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63F8D"/>
    <w:rsid w:val="0017239E"/>
    <w:rsid w:val="001764FD"/>
    <w:rsid w:val="00183531"/>
    <w:rsid w:val="001842F2"/>
    <w:rsid w:val="00187A7A"/>
    <w:rsid w:val="00187BC9"/>
    <w:rsid w:val="00191CBC"/>
    <w:rsid w:val="0019243E"/>
    <w:rsid w:val="001B4140"/>
    <w:rsid w:val="001B565D"/>
    <w:rsid w:val="001C4693"/>
    <w:rsid w:val="001D59C1"/>
    <w:rsid w:val="001E56BC"/>
    <w:rsid w:val="001E6D41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2AFE"/>
    <w:rsid w:val="0030397E"/>
    <w:rsid w:val="0032161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52FC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4E11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4EF0"/>
    <w:rsid w:val="006360FA"/>
    <w:rsid w:val="0064234B"/>
    <w:rsid w:val="006631CA"/>
    <w:rsid w:val="00663645"/>
    <w:rsid w:val="006659B9"/>
    <w:rsid w:val="006710A6"/>
    <w:rsid w:val="006747F6"/>
    <w:rsid w:val="00680C0E"/>
    <w:rsid w:val="00682C6F"/>
    <w:rsid w:val="006903E5"/>
    <w:rsid w:val="00691DCF"/>
    <w:rsid w:val="00696D8C"/>
    <w:rsid w:val="006A0067"/>
    <w:rsid w:val="006A5DA8"/>
    <w:rsid w:val="006B0B91"/>
    <w:rsid w:val="006B0BC0"/>
    <w:rsid w:val="006B32F6"/>
    <w:rsid w:val="006B7F9B"/>
    <w:rsid w:val="006D0ED8"/>
    <w:rsid w:val="006D4483"/>
    <w:rsid w:val="006E0054"/>
    <w:rsid w:val="006F3202"/>
    <w:rsid w:val="006F39C8"/>
    <w:rsid w:val="00700FE3"/>
    <w:rsid w:val="007119D1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854A3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6ACF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6710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9C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C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03431D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03431D"/>
  </w:style>
  <w:style w:type="character" w:styleId="SonnotBavurusu">
    <w:name w:val="endnote reference"/>
    <w:basedOn w:val="VarsaylanParagrafYazTipi"/>
    <w:rsid w:val="00034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600445f72ba45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3C06-895C-4BE3-92DE-C9FDF9A9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Taşınır Mal İşlemleri İş Akış Şeması.dotx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2023-02-21T08:07:00Z</dcterms:created>
  <dcterms:modified xsi:type="dcterms:W3CDTF">2023-02-21T08:07:00Z</dcterms:modified>
</cp:coreProperties>
</file>