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223"/>
        <w:gridCol w:w="3969"/>
        <w:gridCol w:w="2391"/>
        <w:gridCol w:w="1519"/>
      </w:tblGrid>
      <w:tr w:rsidRPr="000D5C85" w:rsidR="003D252C" w:rsidTr="003D252C">
        <w:trPr>
          <w:trHeight w:val="578"/>
        </w:trPr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D252C" w:rsidR="003D252C" w:rsidP="003D252C" w:rsidRDefault="003D252C">
            <w:pPr>
              <w:rPr>
                <w:b/>
                <w:bCs/>
                <w:color w:val="FF0000"/>
                <w:sz w:val="20"/>
                <w:szCs w:val="18"/>
              </w:rPr>
            </w:pPr>
            <w:r w:rsidRPr="003D252C">
              <w:rPr>
                <w:b/>
                <w:bCs/>
                <w:color w:val="FF0000"/>
                <w:sz w:val="20"/>
                <w:szCs w:val="18"/>
              </w:rPr>
              <w:t>PUKÖ</w:t>
            </w:r>
          </w:p>
          <w:p w:rsidRPr="003D252C" w:rsidR="003D252C" w:rsidP="003D252C" w:rsidRDefault="003D252C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D252C">
              <w:rPr>
                <w:b/>
                <w:bCs/>
                <w:color w:val="FF0000"/>
                <w:sz w:val="20"/>
                <w:szCs w:val="18"/>
              </w:rPr>
              <w:t>DÖNGÜSÜ</w:t>
            </w:r>
            <w:r w:rsidRPr="003D252C">
              <w:rPr>
                <w:rStyle w:val="SonnotBavurusu"/>
                <w:b/>
                <w:bCs/>
                <w:color w:val="FF0000"/>
                <w:sz w:val="20"/>
                <w:szCs w:val="18"/>
              </w:rPr>
              <w:endnoteReference w:id="1"/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 w:rsidRPr="003D252C" w:rsidR="003D252C" w:rsidP="000D5C85" w:rsidRDefault="003D252C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D252C">
              <w:rPr>
                <w:b/>
                <w:bCs/>
                <w:color w:val="FF0000"/>
                <w:sz w:val="20"/>
                <w:szCs w:val="20"/>
              </w:rPr>
              <w:t>Sorumlular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D252C" w:rsidR="003D252C" w:rsidP="000D5C85" w:rsidRDefault="003D25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D252C">
              <w:rPr>
                <w:b/>
                <w:bCs/>
                <w:color w:val="FF0000"/>
                <w:sz w:val="20"/>
                <w:szCs w:val="20"/>
              </w:rPr>
              <w:t>İş Akışı</w:t>
            </w:r>
          </w:p>
        </w:tc>
        <w:tc>
          <w:tcPr>
            <w:tcW w:w="2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D252C" w:rsidR="003D252C" w:rsidP="000D5C85" w:rsidRDefault="003D25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D252C">
              <w:rPr>
                <w:b/>
                <w:bCs/>
                <w:color w:val="FF0000"/>
                <w:sz w:val="20"/>
                <w:szCs w:val="20"/>
              </w:rPr>
              <w:t>Faaliyet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3D252C" w:rsidR="003D252C" w:rsidP="000D5C85" w:rsidRDefault="003D252C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D252C">
              <w:rPr>
                <w:b/>
                <w:bCs/>
                <w:color w:val="FF0000"/>
                <w:sz w:val="20"/>
                <w:szCs w:val="20"/>
              </w:rPr>
              <w:t>Doküman/Kayıt</w:t>
            </w:r>
          </w:p>
        </w:tc>
      </w:tr>
      <w:tr w:rsidRPr="000D5C85" w:rsidR="003D252C" w:rsidTr="003D252C">
        <w:trPr>
          <w:trHeight w:val="1530"/>
        </w:trPr>
        <w:tc>
          <w:tcPr>
            <w:tcW w:w="1204" w:type="dxa"/>
            <w:tcBorders>
              <w:top w:val="nil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86374" w:rsidR="003D252C" w:rsidP="003D252C" w:rsidRDefault="006F5B8E">
            <w:pPr>
              <w:rPr>
                <w:color w:val="000000"/>
                <w:sz w:val="20"/>
                <w:szCs w:val="20"/>
              </w:rPr>
            </w:pPr>
            <w:r w:rsidRPr="00B86374"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1223" w:type="dxa"/>
            <w:tcBorders>
              <w:top w:val="nil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86374" w:rsidR="003D252C" w:rsidP="003D252C" w:rsidRDefault="003D252C">
            <w:pPr>
              <w:rPr>
                <w:color w:val="000000"/>
                <w:sz w:val="20"/>
                <w:szCs w:val="20"/>
              </w:rPr>
            </w:pPr>
            <w:r w:rsidRPr="00B86374">
              <w:rPr>
                <w:color w:val="000000"/>
                <w:sz w:val="20"/>
                <w:szCs w:val="20"/>
              </w:rPr>
              <w:t>Yüksekokul Sekreteri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86374" w:rsidR="003D252C" w:rsidP="003D252C" w:rsidRDefault="003D252C">
            <w:pPr>
              <w:rPr>
                <w:color w:val="000000"/>
                <w:sz w:val="20"/>
                <w:szCs w:val="20"/>
              </w:rPr>
            </w:pPr>
            <w:r w:rsidRPr="00B86374">
              <w:rPr>
                <w:color w:val="000000"/>
                <w:sz w:val="20"/>
                <w:szCs w:val="20"/>
              </w:rPr>
              <w:t> </w:t>
            </w:r>
          </w:p>
          <w:p w:rsidRPr="00B86374" w:rsidR="003D252C" w:rsidP="003D252C" w:rsidRDefault="003D25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637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056024F4" wp14:anchorId="723F670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62865</wp:posOffset>
                      </wp:positionV>
                      <wp:extent cx="2391410" cy="649605"/>
                      <wp:effectExtent l="6350" t="6350" r="12065" b="10795"/>
                      <wp:wrapNone/>
                      <wp:docPr id="16" name="Akış Çizelgesi: Öteki İşle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1410" cy="64960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86374" w:rsidR="003D252C" w:rsidP="004E166B" w:rsidRDefault="003D252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6374">
                                    <w:rPr>
                                      <w:sz w:val="20"/>
                                      <w:szCs w:val="20"/>
                                    </w:rPr>
                                    <w:t>Yıllık izin, sağlık izni kullanma</w:t>
                                  </w:r>
                                </w:p>
                                <w:p w:rsidRPr="00B86374" w:rsidR="003D252C" w:rsidP="004E166B" w:rsidRDefault="00AE6ED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B86374">
                                    <w:rPr>
                                      <w:sz w:val="20"/>
                                      <w:szCs w:val="20"/>
                                    </w:rPr>
                                    <w:t>alebi</w:t>
                                  </w:r>
                                  <w:proofErr w:type="gramEnd"/>
                                  <w:r w:rsidRPr="00B86374" w:rsidR="003D252C">
                                    <w:rPr>
                                      <w:sz w:val="20"/>
                                      <w:szCs w:val="20"/>
                                    </w:rPr>
                                    <w:t xml:space="preserve"> veya görevlendirme onayı</w:t>
                                  </w:r>
                                </w:p>
                                <w:p w:rsidRPr="00B86374" w:rsidR="003D252C" w:rsidP="004E166B" w:rsidRDefault="00AE6ED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B86374">
                                    <w:rPr>
                                      <w:sz w:val="20"/>
                                      <w:szCs w:val="20"/>
                                    </w:rPr>
                                    <w:t>üzenlenir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723F6705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kış Çizelgesi: Öteki İşlem 16" style="position:absolute;margin-left:2.5pt;margin-top:4.95pt;width:188.3pt;height:5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">
                      <v:stroke joinstyle="round"/>
                      <v:textbox inset="1.44pt,0,0,0">
                        <w:txbxContent>
                          <w:p w:rsidRPr="00B86374" w:rsidR="003D252C" w:rsidP="004E166B" w:rsidRDefault="003D25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6374">
                              <w:rPr>
                                <w:sz w:val="20"/>
                                <w:szCs w:val="20"/>
                              </w:rPr>
                              <w:t>Yıllık izin, sağlık izni kullanma</w:t>
                            </w:r>
                          </w:p>
                          <w:p w:rsidRPr="00B86374" w:rsidR="003D252C" w:rsidP="004E166B" w:rsidRDefault="00AE6ED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B86374">
                              <w:rPr>
                                <w:sz w:val="20"/>
                                <w:szCs w:val="20"/>
                              </w:rPr>
                              <w:t>alebi</w:t>
                            </w:r>
                            <w:proofErr w:type="gramEnd"/>
                            <w:r w:rsidRPr="00B86374" w:rsidR="003D252C">
                              <w:rPr>
                                <w:sz w:val="20"/>
                                <w:szCs w:val="20"/>
                              </w:rPr>
                              <w:t xml:space="preserve"> veya görevlendirme onayı</w:t>
                            </w:r>
                          </w:p>
                          <w:p w:rsidRPr="00B86374" w:rsidR="003D252C" w:rsidP="004E166B" w:rsidRDefault="00AE6ED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B86374">
                              <w:rPr>
                                <w:sz w:val="20"/>
                                <w:szCs w:val="20"/>
                              </w:rPr>
                              <w:t>üzenlenir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B86374" w:rsidR="003D252C" w:rsidP="003D252C" w:rsidRDefault="003D25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6374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5B924365" wp14:anchorId="54765B1D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544830</wp:posOffset>
                      </wp:positionV>
                      <wp:extent cx="45085" cy="409575"/>
                      <wp:effectExtent l="38100" t="0" r="50165" b="4762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85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4915C77C">
                      <v:path fillok="f" arrowok="t" o:connecttype="none"/>
                      <o:lock v:ext="edit" shapetype="t"/>
                    </v:shapetype>
                    <v:shape id="Düz Ok Bağlayıcısı 15" style="position:absolute;margin-left:90.45pt;margin-top:42.9pt;width:3.55pt;height:32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91" w:type="dxa"/>
            <w:tcBorders>
              <w:top w:val="nil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86374" w:rsidR="003D252C" w:rsidP="003D252C" w:rsidRDefault="003D252C">
            <w:pPr>
              <w:rPr>
                <w:color w:val="000000"/>
                <w:sz w:val="20"/>
                <w:szCs w:val="20"/>
              </w:rPr>
            </w:pPr>
            <w:r w:rsidRPr="00B86374">
              <w:rPr>
                <w:color w:val="000000"/>
                <w:sz w:val="20"/>
                <w:szCs w:val="20"/>
              </w:rPr>
              <w:t>657 Sayılı Devlet Memurları</w:t>
            </w:r>
          </w:p>
          <w:p w:rsidRPr="00B86374" w:rsidR="003D252C" w:rsidP="003D252C" w:rsidRDefault="003D252C">
            <w:pPr>
              <w:rPr>
                <w:color w:val="000000"/>
                <w:sz w:val="20"/>
                <w:szCs w:val="20"/>
              </w:rPr>
            </w:pPr>
            <w:r w:rsidRPr="00B86374">
              <w:rPr>
                <w:color w:val="000000"/>
                <w:sz w:val="20"/>
                <w:szCs w:val="20"/>
              </w:rPr>
              <w:t xml:space="preserve">Kanununa göre </w:t>
            </w:r>
            <w:proofErr w:type="spellStart"/>
            <w:r w:rsidRPr="00B86374">
              <w:rPr>
                <w:color w:val="000000"/>
                <w:sz w:val="20"/>
                <w:szCs w:val="20"/>
              </w:rPr>
              <w:t>UBYS’den</w:t>
            </w:r>
            <w:proofErr w:type="spellEnd"/>
          </w:p>
          <w:p w:rsidRPr="00B86374" w:rsidR="003D252C" w:rsidP="003D252C" w:rsidRDefault="003D252C">
            <w:pPr>
              <w:rPr>
                <w:color w:val="000000"/>
                <w:sz w:val="20"/>
                <w:szCs w:val="20"/>
              </w:rPr>
            </w:pPr>
            <w:r w:rsidRPr="00B86374">
              <w:rPr>
                <w:color w:val="000000"/>
                <w:sz w:val="20"/>
                <w:szCs w:val="20"/>
              </w:rPr>
              <w:t>Yıllık İzin Formu düzenlenir</w:t>
            </w:r>
          </w:p>
        </w:tc>
        <w:tc>
          <w:tcPr>
            <w:tcW w:w="1519" w:type="dxa"/>
            <w:tcBorders>
              <w:top w:val="nil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B86374" w:rsidR="003D252C" w:rsidP="003D252C" w:rsidRDefault="003D252C">
            <w:pPr>
              <w:rPr>
                <w:sz w:val="20"/>
                <w:szCs w:val="20"/>
              </w:rPr>
            </w:pPr>
            <w:r w:rsidRPr="00B86374">
              <w:rPr>
                <w:sz w:val="20"/>
                <w:szCs w:val="20"/>
              </w:rPr>
              <w:t>657 Devlet</w:t>
            </w:r>
          </w:p>
          <w:p w:rsidRPr="00B86374" w:rsidR="003D252C" w:rsidP="003D252C" w:rsidRDefault="003D252C">
            <w:pPr>
              <w:rPr>
                <w:sz w:val="20"/>
                <w:szCs w:val="20"/>
              </w:rPr>
            </w:pPr>
            <w:r w:rsidRPr="00B86374">
              <w:rPr>
                <w:sz w:val="20"/>
                <w:szCs w:val="20"/>
              </w:rPr>
              <w:t>Memurları</w:t>
            </w:r>
          </w:p>
          <w:p w:rsidRPr="00B86374" w:rsidR="003D252C" w:rsidP="003D252C" w:rsidRDefault="003D252C">
            <w:pPr>
              <w:rPr>
                <w:sz w:val="20"/>
                <w:szCs w:val="20"/>
              </w:rPr>
            </w:pPr>
            <w:r w:rsidRPr="00B86374">
              <w:rPr>
                <w:sz w:val="20"/>
                <w:szCs w:val="20"/>
              </w:rPr>
              <w:t>Kanunu</w:t>
            </w:r>
          </w:p>
        </w:tc>
      </w:tr>
      <w:tr w:rsidRPr="000D5C85" w:rsidR="003D252C" w:rsidTr="003D252C">
        <w:trPr>
          <w:trHeight w:val="1725"/>
        </w:trPr>
        <w:tc>
          <w:tcPr>
            <w:tcW w:w="1204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86374" w:rsidR="003D252C" w:rsidP="003D252C" w:rsidRDefault="006F5B8E">
            <w:pPr>
              <w:rPr>
                <w:color w:val="000000"/>
                <w:sz w:val="20"/>
                <w:szCs w:val="20"/>
              </w:rPr>
            </w:pPr>
            <w:r w:rsidRPr="00B86374">
              <w:rPr>
                <w:color w:val="000000"/>
                <w:sz w:val="20"/>
                <w:szCs w:val="20"/>
              </w:rPr>
              <w:t>Kontrol Etme</w:t>
            </w:r>
            <w:r w:rsidR="00AE6EDA">
              <w:rPr>
                <w:color w:val="000000"/>
                <w:sz w:val="20"/>
                <w:szCs w:val="20"/>
              </w:rPr>
              <w:t xml:space="preserve"> / Önlem Alma</w:t>
            </w:r>
          </w:p>
        </w:tc>
        <w:tc>
          <w:tcPr>
            <w:tcW w:w="122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86374" w:rsidR="003D252C" w:rsidP="003D252C" w:rsidRDefault="003D252C">
            <w:pPr>
              <w:rPr>
                <w:color w:val="000000"/>
                <w:sz w:val="20"/>
                <w:szCs w:val="20"/>
              </w:rPr>
            </w:pPr>
            <w:r w:rsidRPr="00B86374">
              <w:rPr>
                <w:color w:val="000000"/>
                <w:sz w:val="20"/>
                <w:szCs w:val="20"/>
              </w:rPr>
              <w:t>Müdürlük</w:t>
            </w:r>
          </w:p>
        </w:tc>
        <w:tc>
          <w:tcPr>
            <w:tcW w:w="396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B86374" w:rsidR="003D252C" w:rsidP="003D252C" w:rsidRDefault="003D252C">
            <w:pPr>
              <w:rPr>
                <w:color w:val="000000"/>
                <w:sz w:val="20"/>
                <w:szCs w:val="20"/>
              </w:rPr>
            </w:pPr>
            <w:r w:rsidRPr="00B8637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7DFAEC4B" wp14:anchorId="15306E0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-801370</wp:posOffset>
                      </wp:positionV>
                      <wp:extent cx="2391410" cy="847725"/>
                      <wp:effectExtent l="0" t="0" r="27940" b="28575"/>
                      <wp:wrapNone/>
                      <wp:docPr id="17" name="Akış Çizelgesi: Öteki İşle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1410" cy="8477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86374" w:rsidR="003D252C" w:rsidP="00DA1024" w:rsidRDefault="003D252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6374">
                                    <w:rPr>
                                      <w:sz w:val="20"/>
                                      <w:szCs w:val="20"/>
                                    </w:rPr>
                                    <w:t>Yıllık izin, sağlık izni kullanma</w:t>
                                  </w:r>
                                </w:p>
                                <w:p w:rsidRPr="00B86374" w:rsidR="003D252C" w:rsidP="00DA1024" w:rsidRDefault="003D252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86374">
                                    <w:rPr>
                                      <w:sz w:val="20"/>
                                      <w:szCs w:val="20"/>
                                    </w:rPr>
                                    <w:t>talebi</w:t>
                                  </w:r>
                                  <w:proofErr w:type="gramEnd"/>
                                  <w:r w:rsidRPr="00B86374">
                                    <w:rPr>
                                      <w:sz w:val="20"/>
                                      <w:szCs w:val="20"/>
                                    </w:rPr>
                                    <w:t xml:space="preserve"> veya görevlendirme onayı</w:t>
                                  </w:r>
                                </w:p>
                                <w:p w:rsidRPr="00B86374" w:rsidR="003D252C" w:rsidP="00DA1024" w:rsidRDefault="003D252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86374">
                                    <w:rPr>
                                      <w:sz w:val="20"/>
                                      <w:szCs w:val="20"/>
                                    </w:rPr>
                                    <w:t>formu</w:t>
                                  </w:r>
                                  <w:proofErr w:type="gramEnd"/>
                                  <w:r w:rsidRPr="00B8637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86374">
                                    <w:rPr>
                                      <w:sz w:val="20"/>
                                      <w:szCs w:val="20"/>
                                    </w:rPr>
                                    <w:t>Ebys’ye</w:t>
                                  </w:r>
                                  <w:proofErr w:type="spellEnd"/>
                                  <w:r w:rsidRPr="00B86374">
                                    <w:rPr>
                                      <w:sz w:val="20"/>
                                      <w:szCs w:val="20"/>
                                    </w:rPr>
                                    <w:t xml:space="preserve"> gönderilir veya üst</w:t>
                                  </w:r>
                                </w:p>
                                <w:p w:rsidRPr="00B86374" w:rsidR="003D252C" w:rsidP="00DA1024" w:rsidRDefault="003D252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86374">
                                    <w:rPr>
                                      <w:sz w:val="20"/>
                                      <w:szCs w:val="20"/>
                                    </w:rPr>
                                    <w:t>yönetici</w:t>
                                  </w:r>
                                  <w:proofErr w:type="gramEnd"/>
                                  <w:r w:rsidRPr="00B86374">
                                    <w:rPr>
                                      <w:sz w:val="20"/>
                                      <w:szCs w:val="20"/>
                                    </w:rPr>
                                    <w:t xml:space="preserve"> tarafından imzalanır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teki İşlem 17" style="position:absolute;margin-left:-1.95pt;margin-top:-63.1pt;width:188.3pt;height:6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" w14:anchorId="15306E0F">
                      <v:stroke joinstyle="round"/>
                      <v:textbox inset="1.44pt,0,0,0">
                        <w:txbxContent>
                          <w:p w:rsidRPr="00B86374" w:rsidR="003D252C" w:rsidP="00DA1024" w:rsidRDefault="003D25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6374">
                              <w:rPr>
                                <w:sz w:val="20"/>
                                <w:szCs w:val="20"/>
                              </w:rPr>
                              <w:t>Yıllık izin, sağlık izni kullanma</w:t>
                            </w:r>
                          </w:p>
                          <w:p w:rsidRPr="00B86374" w:rsidR="003D252C" w:rsidP="00DA1024" w:rsidRDefault="003D25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86374">
                              <w:rPr>
                                <w:sz w:val="20"/>
                                <w:szCs w:val="20"/>
                              </w:rPr>
                              <w:t>talebi</w:t>
                            </w:r>
                            <w:proofErr w:type="gramEnd"/>
                            <w:r w:rsidRPr="00B86374">
                              <w:rPr>
                                <w:sz w:val="20"/>
                                <w:szCs w:val="20"/>
                              </w:rPr>
                              <w:t xml:space="preserve"> veya görevlendirme onayı</w:t>
                            </w:r>
                          </w:p>
                          <w:p w:rsidRPr="00B86374" w:rsidR="003D252C" w:rsidP="00DA1024" w:rsidRDefault="003D25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86374">
                              <w:rPr>
                                <w:sz w:val="20"/>
                                <w:szCs w:val="20"/>
                              </w:rPr>
                              <w:t>formu</w:t>
                            </w:r>
                            <w:proofErr w:type="gramEnd"/>
                            <w:r w:rsidRPr="00B8637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86374">
                              <w:rPr>
                                <w:sz w:val="20"/>
                                <w:szCs w:val="20"/>
                              </w:rPr>
                              <w:t>Ebys’ye</w:t>
                            </w:r>
                            <w:proofErr w:type="spellEnd"/>
                            <w:r w:rsidRPr="00B86374">
                              <w:rPr>
                                <w:sz w:val="20"/>
                                <w:szCs w:val="20"/>
                              </w:rPr>
                              <w:t xml:space="preserve"> gönderilir veya üst</w:t>
                            </w:r>
                          </w:p>
                          <w:p w:rsidRPr="00B86374" w:rsidR="003D252C" w:rsidP="00DA1024" w:rsidRDefault="003D25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86374">
                              <w:rPr>
                                <w:sz w:val="20"/>
                                <w:szCs w:val="20"/>
                              </w:rPr>
                              <w:t>yönetici</w:t>
                            </w:r>
                            <w:proofErr w:type="gramEnd"/>
                            <w:r w:rsidRPr="00B86374">
                              <w:rPr>
                                <w:sz w:val="20"/>
                                <w:szCs w:val="20"/>
                              </w:rPr>
                              <w:t xml:space="preserve"> tarafından imzalanır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63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1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86374" w:rsidR="003D252C" w:rsidP="003D252C" w:rsidRDefault="003D252C">
            <w:pPr>
              <w:rPr>
                <w:sz w:val="20"/>
                <w:szCs w:val="20"/>
              </w:rPr>
            </w:pPr>
            <w:r w:rsidRPr="00B86374">
              <w:rPr>
                <w:sz w:val="20"/>
                <w:szCs w:val="20"/>
              </w:rPr>
              <w:t>Yıllık İzin, Sağlık İzni</w:t>
            </w:r>
          </w:p>
          <w:p w:rsidRPr="00B86374" w:rsidR="003D252C" w:rsidP="003D252C" w:rsidRDefault="003D252C">
            <w:pPr>
              <w:rPr>
                <w:sz w:val="20"/>
                <w:szCs w:val="20"/>
              </w:rPr>
            </w:pPr>
            <w:r w:rsidRPr="00B86374">
              <w:rPr>
                <w:sz w:val="20"/>
                <w:szCs w:val="20"/>
              </w:rPr>
              <w:t>Kullanma talebi veya</w:t>
            </w:r>
          </w:p>
          <w:p w:rsidRPr="00B86374" w:rsidR="003D252C" w:rsidP="003D252C" w:rsidRDefault="003D252C">
            <w:pPr>
              <w:rPr>
                <w:sz w:val="20"/>
                <w:szCs w:val="20"/>
              </w:rPr>
            </w:pPr>
            <w:proofErr w:type="gramStart"/>
            <w:r w:rsidRPr="00B86374">
              <w:rPr>
                <w:sz w:val="20"/>
                <w:szCs w:val="20"/>
              </w:rPr>
              <w:t>görevlendirme</w:t>
            </w:r>
            <w:proofErr w:type="gramEnd"/>
            <w:r w:rsidRPr="00B86374">
              <w:rPr>
                <w:sz w:val="20"/>
                <w:szCs w:val="20"/>
              </w:rPr>
              <w:t xml:space="preserve"> Formu</w:t>
            </w:r>
          </w:p>
          <w:p w:rsidRPr="00B86374" w:rsidR="003D252C" w:rsidP="003D252C" w:rsidRDefault="003D252C">
            <w:pPr>
              <w:rPr>
                <w:sz w:val="20"/>
                <w:szCs w:val="20"/>
              </w:rPr>
            </w:pPr>
            <w:proofErr w:type="gramStart"/>
            <w:r w:rsidRPr="00B86374">
              <w:rPr>
                <w:sz w:val="20"/>
                <w:szCs w:val="20"/>
              </w:rPr>
              <w:t>düzenlendikten</w:t>
            </w:r>
            <w:proofErr w:type="gramEnd"/>
            <w:r w:rsidRPr="00B86374">
              <w:rPr>
                <w:sz w:val="20"/>
                <w:szCs w:val="20"/>
              </w:rPr>
              <w:t xml:space="preserve"> sonra</w:t>
            </w:r>
          </w:p>
          <w:p w:rsidRPr="00B86374" w:rsidR="003D252C" w:rsidP="003D252C" w:rsidRDefault="003D252C">
            <w:pPr>
              <w:rPr>
                <w:sz w:val="20"/>
                <w:szCs w:val="20"/>
              </w:rPr>
            </w:pPr>
            <w:proofErr w:type="spellStart"/>
            <w:r w:rsidRPr="00B86374">
              <w:rPr>
                <w:sz w:val="20"/>
                <w:szCs w:val="20"/>
              </w:rPr>
              <w:t>EBYS’ye</w:t>
            </w:r>
            <w:proofErr w:type="spellEnd"/>
            <w:r w:rsidRPr="00B86374">
              <w:rPr>
                <w:sz w:val="20"/>
                <w:szCs w:val="20"/>
              </w:rPr>
              <w:t xml:space="preserve"> gönderilir ve</w:t>
            </w:r>
          </w:p>
          <w:p w:rsidRPr="00B86374" w:rsidR="003D252C" w:rsidP="003D252C" w:rsidRDefault="003D252C">
            <w:pPr>
              <w:rPr>
                <w:sz w:val="20"/>
                <w:szCs w:val="20"/>
              </w:rPr>
            </w:pPr>
            <w:proofErr w:type="gramStart"/>
            <w:r w:rsidRPr="00B86374">
              <w:rPr>
                <w:sz w:val="20"/>
                <w:szCs w:val="20"/>
              </w:rPr>
              <w:t>paraflanır</w:t>
            </w:r>
            <w:proofErr w:type="gramEnd"/>
            <w:r w:rsidRPr="00B86374">
              <w:rPr>
                <w:sz w:val="20"/>
                <w:szCs w:val="20"/>
              </w:rPr>
              <w:t>. Belge</w:t>
            </w:r>
          </w:p>
          <w:p w:rsidRPr="00B86374" w:rsidR="003D252C" w:rsidP="003D252C" w:rsidRDefault="003D252C">
            <w:pPr>
              <w:rPr>
                <w:sz w:val="20"/>
                <w:szCs w:val="20"/>
              </w:rPr>
            </w:pPr>
            <w:proofErr w:type="gramStart"/>
            <w:r w:rsidRPr="00B86374">
              <w:rPr>
                <w:sz w:val="20"/>
                <w:szCs w:val="20"/>
              </w:rPr>
              <w:t>paraflandıktan</w:t>
            </w:r>
            <w:proofErr w:type="gramEnd"/>
            <w:r w:rsidRPr="00B86374">
              <w:rPr>
                <w:sz w:val="20"/>
                <w:szCs w:val="20"/>
              </w:rPr>
              <w:t xml:space="preserve"> sonra Müdürlüğe</w:t>
            </w:r>
          </w:p>
          <w:p w:rsidRPr="00B86374" w:rsidR="003D252C" w:rsidP="003D252C" w:rsidRDefault="003D252C">
            <w:pPr>
              <w:rPr>
                <w:sz w:val="20"/>
                <w:szCs w:val="20"/>
              </w:rPr>
            </w:pPr>
            <w:proofErr w:type="gramStart"/>
            <w:r w:rsidRPr="00B86374">
              <w:rPr>
                <w:sz w:val="20"/>
                <w:szCs w:val="20"/>
              </w:rPr>
              <w:t>gider</w:t>
            </w:r>
            <w:proofErr w:type="gramEnd"/>
            <w:r w:rsidRPr="00B86374">
              <w:rPr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B86374" w:rsidR="003D252C" w:rsidP="003D252C" w:rsidRDefault="003D252C">
            <w:pPr>
              <w:rPr>
                <w:sz w:val="20"/>
                <w:szCs w:val="20"/>
              </w:rPr>
            </w:pPr>
          </w:p>
        </w:tc>
      </w:tr>
      <w:tr w:rsidRPr="000D5C85" w:rsidR="003D252C" w:rsidTr="003D252C">
        <w:trPr>
          <w:trHeight w:val="900"/>
        </w:trPr>
        <w:tc>
          <w:tcPr>
            <w:tcW w:w="1204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86374" w:rsidR="003D252C" w:rsidP="003D252C" w:rsidRDefault="00AE6E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</w:t>
            </w:r>
            <w:bookmarkStart w:name="_GoBack" w:id="0"/>
            <w:bookmarkEnd w:id="0"/>
          </w:p>
        </w:tc>
        <w:tc>
          <w:tcPr>
            <w:tcW w:w="122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86374" w:rsidR="003D252C" w:rsidP="003D252C" w:rsidRDefault="003D252C">
            <w:pPr>
              <w:rPr>
                <w:color w:val="000000"/>
                <w:sz w:val="20"/>
                <w:szCs w:val="20"/>
              </w:rPr>
            </w:pPr>
            <w:r w:rsidRPr="00B86374">
              <w:rPr>
                <w:color w:val="000000"/>
                <w:sz w:val="20"/>
                <w:szCs w:val="20"/>
              </w:rPr>
              <w:t>Rektörlük</w:t>
            </w:r>
          </w:p>
        </w:tc>
        <w:tc>
          <w:tcPr>
            <w:tcW w:w="396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B86374" w:rsidR="003D252C" w:rsidP="003D252C" w:rsidRDefault="003D252C">
            <w:pPr>
              <w:rPr>
                <w:color w:val="000000"/>
                <w:sz w:val="20"/>
                <w:szCs w:val="20"/>
              </w:rPr>
            </w:pPr>
            <w:r w:rsidRPr="00B8637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4A00051C" wp14:anchorId="1E47F7F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-600710</wp:posOffset>
                      </wp:positionV>
                      <wp:extent cx="2185670" cy="704850"/>
                      <wp:effectExtent l="0" t="0" r="24130" b="19050"/>
                      <wp:wrapNone/>
                      <wp:docPr id="11" name="Akış Çizelgesi: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5670" cy="7048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86374" w:rsidR="003D252C" w:rsidP="004E166B" w:rsidRDefault="003D252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6374">
                                    <w:rPr>
                                      <w:sz w:val="20"/>
                                      <w:szCs w:val="20"/>
                                    </w:rPr>
                                    <w:t>İKÇÜ Rektörlüğü</w:t>
                                  </w:r>
                                </w:p>
                                <w:p w:rsidRPr="00B86374" w:rsidR="003D252C" w:rsidP="004E166B" w:rsidRDefault="003D252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86374">
                                    <w:rPr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gramEnd"/>
                                  <w:r w:rsidRPr="00B86374">
                                    <w:rPr>
                                      <w:sz w:val="20"/>
                                      <w:szCs w:val="20"/>
                                    </w:rPr>
                                    <w:t xml:space="preserve"> Personel</w:t>
                                  </w:r>
                                </w:p>
                                <w:p w:rsidRPr="00B86374" w:rsidR="003D252C" w:rsidP="004E166B" w:rsidRDefault="003D252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6374">
                                    <w:rPr>
                                      <w:sz w:val="20"/>
                                      <w:szCs w:val="20"/>
                                    </w:rPr>
                                    <w:t>Daire Başkanlığına</w:t>
                                  </w:r>
                                </w:p>
                                <w:p w:rsidRPr="00B86374" w:rsidR="003D252C" w:rsidP="004E166B" w:rsidRDefault="003D25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6374">
                                    <w:rPr>
                                      <w:sz w:val="20"/>
                                      <w:szCs w:val="20"/>
                                    </w:rPr>
                                    <w:t>Onaya gönderilir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1E47F7F4">
                      <v:stroke joinstyle="miter"/>
                      <v:path gradientshapeok="t" o:connecttype="rect"/>
                    </v:shapetype>
                    <v:shape id="Akış Çizelgesi: İşlem 11" style="position:absolute;margin-left:11.85pt;margin-top:-47.3pt;width:172.1pt;height:5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">
                      <v:stroke joinstyle="round"/>
                      <v:textbox inset="1.44pt,0,0,0">
                        <w:txbxContent>
                          <w:p w:rsidRPr="00B86374" w:rsidR="003D252C" w:rsidP="004E166B" w:rsidRDefault="003D252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6374">
                              <w:rPr>
                                <w:sz w:val="20"/>
                                <w:szCs w:val="20"/>
                              </w:rPr>
                              <w:t>İKÇÜ Rektörlüğü</w:t>
                            </w:r>
                          </w:p>
                          <w:p w:rsidRPr="00B86374" w:rsidR="003D252C" w:rsidP="004E166B" w:rsidRDefault="003D252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86374">
                              <w:rPr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gramEnd"/>
                            <w:r w:rsidRPr="00B86374">
                              <w:rPr>
                                <w:sz w:val="20"/>
                                <w:szCs w:val="20"/>
                              </w:rPr>
                              <w:t xml:space="preserve"> Personel</w:t>
                            </w:r>
                          </w:p>
                          <w:p w:rsidRPr="00B86374" w:rsidR="003D252C" w:rsidP="004E166B" w:rsidRDefault="003D252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6374">
                              <w:rPr>
                                <w:sz w:val="20"/>
                                <w:szCs w:val="20"/>
                              </w:rPr>
                              <w:t>Daire Başkanlığına</w:t>
                            </w:r>
                          </w:p>
                          <w:p w:rsidRPr="00B86374" w:rsidR="003D252C" w:rsidP="004E166B" w:rsidRDefault="003D25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6374">
                              <w:rPr>
                                <w:sz w:val="20"/>
                                <w:szCs w:val="20"/>
                              </w:rPr>
                              <w:t>Onaya gönderilir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63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1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86374" w:rsidR="003D252C" w:rsidP="003D252C" w:rsidRDefault="003D252C">
            <w:pPr>
              <w:rPr>
                <w:color w:val="000000"/>
                <w:sz w:val="20"/>
                <w:szCs w:val="20"/>
              </w:rPr>
            </w:pPr>
          </w:p>
          <w:p w:rsidRPr="00B86374" w:rsidR="003D252C" w:rsidP="003D252C" w:rsidRDefault="003D252C">
            <w:pPr>
              <w:rPr>
                <w:color w:val="000000"/>
                <w:sz w:val="20"/>
                <w:szCs w:val="20"/>
              </w:rPr>
            </w:pPr>
            <w:r w:rsidRPr="00B86374">
              <w:rPr>
                <w:color w:val="000000"/>
                <w:sz w:val="20"/>
                <w:szCs w:val="20"/>
              </w:rPr>
              <w:t>Personel Daire Başkanlığına</w:t>
            </w:r>
          </w:p>
          <w:p w:rsidRPr="00B86374" w:rsidR="003D252C" w:rsidP="003D252C" w:rsidRDefault="003D25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B86374">
              <w:rPr>
                <w:color w:val="000000"/>
                <w:sz w:val="20"/>
                <w:szCs w:val="20"/>
              </w:rPr>
              <w:t>gider</w:t>
            </w:r>
            <w:proofErr w:type="gramEnd"/>
            <w:r w:rsidRPr="00B86374">
              <w:rPr>
                <w:color w:val="000000"/>
                <w:sz w:val="20"/>
                <w:szCs w:val="20"/>
              </w:rPr>
              <w:t>.</w:t>
            </w:r>
          </w:p>
          <w:p w:rsidRPr="00B86374" w:rsidR="003D252C" w:rsidP="003D252C" w:rsidRDefault="003D252C">
            <w:pPr>
              <w:rPr>
                <w:color w:val="000000"/>
                <w:sz w:val="20"/>
                <w:szCs w:val="20"/>
              </w:rPr>
            </w:pPr>
          </w:p>
          <w:p w:rsidRPr="00B86374" w:rsidR="003D252C" w:rsidP="003D252C" w:rsidRDefault="003D2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B86374" w:rsidR="003D252C" w:rsidP="003D252C" w:rsidRDefault="003D252C">
            <w:pPr>
              <w:rPr>
                <w:sz w:val="20"/>
                <w:szCs w:val="20"/>
              </w:rPr>
            </w:pPr>
          </w:p>
        </w:tc>
      </w:tr>
      <w:tr w:rsidRPr="000D5C85" w:rsidR="003D252C" w:rsidTr="003D252C">
        <w:trPr>
          <w:trHeight w:val="2805"/>
        </w:trPr>
        <w:tc>
          <w:tcPr>
            <w:tcW w:w="1204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86374" w:rsidR="003D252C" w:rsidP="003D252C" w:rsidRDefault="006F5B8E">
            <w:pPr>
              <w:rPr>
                <w:color w:val="000000"/>
                <w:sz w:val="20"/>
                <w:szCs w:val="20"/>
              </w:rPr>
            </w:pPr>
            <w:r w:rsidRPr="00B86374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22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86374" w:rsidR="003D252C" w:rsidP="003D252C" w:rsidRDefault="003D252C">
            <w:pPr>
              <w:rPr>
                <w:color w:val="000000"/>
                <w:sz w:val="20"/>
                <w:szCs w:val="20"/>
              </w:rPr>
            </w:pPr>
            <w:r w:rsidRPr="00B86374">
              <w:rPr>
                <w:color w:val="000000"/>
                <w:sz w:val="20"/>
                <w:szCs w:val="20"/>
              </w:rPr>
              <w:t>Rektörlük</w:t>
            </w:r>
          </w:p>
        </w:tc>
        <w:tc>
          <w:tcPr>
            <w:tcW w:w="396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B86374" w:rsidR="003D252C" w:rsidP="003D252C" w:rsidRDefault="003D252C">
            <w:pPr>
              <w:rPr>
                <w:color w:val="000000"/>
                <w:sz w:val="20"/>
                <w:szCs w:val="20"/>
              </w:rPr>
            </w:pPr>
            <w:r w:rsidRPr="00B8637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529018AE" wp14:anchorId="7DD0E939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-1561465</wp:posOffset>
                      </wp:positionV>
                      <wp:extent cx="3810" cy="479425"/>
                      <wp:effectExtent l="57785" t="10795" r="52705" b="2413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479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4" style="position:absolute;margin-left:89.65pt;margin-top:-122.95pt;width:.3pt;height:3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" w14:anchorId="77017D33">
                      <v:stroke endarrow="block"/>
                    </v:shape>
                  </w:pict>
                </mc:Fallback>
              </mc:AlternateContent>
            </w:r>
            <w:r w:rsidRPr="00B8637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5EFED594" wp14:anchorId="7D0FB77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-1104900</wp:posOffset>
                      </wp:positionV>
                      <wp:extent cx="2397760" cy="885825"/>
                      <wp:effectExtent l="8890" t="6985" r="12700" b="12065"/>
                      <wp:wrapNone/>
                      <wp:docPr id="9" name="Akış Çizelgesi: Öteki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8858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86374" w:rsidR="003D252C" w:rsidP="00DA1024" w:rsidRDefault="003D252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6374">
                                    <w:rPr>
                                      <w:sz w:val="20"/>
                                      <w:szCs w:val="20"/>
                                    </w:rPr>
                                    <w:t>Personel Daire Başkanlığı</w:t>
                                  </w:r>
                                </w:p>
                                <w:p w:rsidRPr="00B86374" w:rsidR="003D252C" w:rsidP="00DA1024" w:rsidRDefault="003D252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86374">
                                    <w:rPr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gramEnd"/>
                                  <w:r w:rsidRPr="00B86374">
                                    <w:rPr>
                                      <w:sz w:val="20"/>
                                      <w:szCs w:val="20"/>
                                    </w:rPr>
                                    <w:t xml:space="preserve"> onay formunun birime</w:t>
                                  </w:r>
                                </w:p>
                                <w:p w:rsidRPr="00B86374" w:rsidR="003D252C" w:rsidP="00DA1024" w:rsidRDefault="003D25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86374">
                                    <w:rPr>
                                      <w:sz w:val="20"/>
                                      <w:szCs w:val="20"/>
                                    </w:rPr>
                                    <w:t>gönderilmesi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teki İşlem 9" style="position:absolute;margin-left:1.75pt;margin-top:-87pt;width:188.8pt;height:6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" w14:anchorId="7D0FB77B">
                      <v:stroke joinstyle="round"/>
                      <v:textbox inset="1.44pt,0,0,0">
                        <w:txbxContent>
                          <w:p w:rsidRPr="00B86374" w:rsidR="003D252C" w:rsidP="00DA1024" w:rsidRDefault="003D252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6374">
                              <w:rPr>
                                <w:sz w:val="20"/>
                                <w:szCs w:val="20"/>
                              </w:rPr>
                              <w:t>Personel Daire Başkanlığı</w:t>
                            </w:r>
                          </w:p>
                          <w:p w:rsidRPr="00B86374" w:rsidR="003D252C" w:rsidP="00DA1024" w:rsidRDefault="003D252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86374">
                              <w:rPr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gramEnd"/>
                            <w:r w:rsidRPr="00B86374">
                              <w:rPr>
                                <w:sz w:val="20"/>
                                <w:szCs w:val="20"/>
                              </w:rPr>
                              <w:t xml:space="preserve"> onay formunun birime</w:t>
                            </w:r>
                          </w:p>
                          <w:p w:rsidRPr="00B86374" w:rsidR="003D252C" w:rsidP="00DA1024" w:rsidRDefault="003D25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86374">
                              <w:rPr>
                                <w:sz w:val="20"/>
                                <w:szCs w:val="20"/>
                              </w:rPr>
                              <w:t>gönderilmesi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63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1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B86374" w:rsidR="003D252C" w:rsidP="003D252C" w:rsidRDefault="003D252C">
            <w:pPr>
              <w:rPr>
                <w:noProof/>
                <w:sz w:val="20"/>
                <w:szCs w:val="20"/>
              </w:rPr>
            </w:pPr>
            <w:r w:rsidRPr="00B86374">
              <w:rPr>
                <w:noProof/>
                <w:sz w:val="20"/>
                <w:szCs w:val="20"/>
              </w:rPr>
              <w:t>Belge onaylandıktan sonra</w:t>
            </w:r>
          </w:p>
          <w:p w:rsidRPr="00B86374" w:rsidR="003D252C" w:rsidP="003D252C" w:rsidRDefault="003D252C">
            <w:pPr>
              <w:rPr>
                <w:color w:val="000000"/>
                <w:sz w:val="20"/>
                <w:szCs w:val="20"/>
              </w:rPr>
            </w:pPr>
            <w:r w:rsidRPr="00B86374">
              <w:rPr>
                <w:noProof/>
                <w:sz w:val="20"/>
                <w:szCs w:val="20"/>
              </w:rPr>
              <w:t>ilgili kişiye gönderilir</w:t>
            </w:r>
          </w:p>
        </w:tc>
        <w:tc>
          <w:tcPr>
            <w:tcW w:w="151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B86374" w:rsidR="003D252C" w:rsidP="003D252C" w:rsidRDefault="003D252C">
            <w:pPr>
              <w:rPr>
                <w:sz w:val="20"/>
                <w:szCs w:val="20"/>
              </w:rPr>
            </w:pPr>
          </w:p>
          <w:p w:rsidRPr="00B86374" w:rsidR="003D252C" w:rsidP="003D252C" w:rsidRDefault="003D252C">
            <w:pPr>
              <w:rPr>
                <w:sz w:val="20"/>
                <w:szCs w:val="20"/>
              </w:rPr>
            </w:pPr>
            <w:r w:rsidRPr="00B86374">
              <w:rPr>
                <w:sz w:val="20"/>
                <w:szCs w:val="20"/>
              </w:rPr>
              <w:t>İzin izlenim</w:t>
            </w:r>
          </w:p>
          <w:p w:rsidRPr="00B86374" w:rsidR="003D252C" w:rsidP="003D252C" w:rsidRDefault="003D252C">
            <w:pPr>
              <w:rPr>
                <w:sz w:val="20"/>
                <w:szCs w:val="20"/>
              </w:rPr>
            </w:pPr>
            <w:proofErr w:type="gramStart"/>
            <w:r w:rsidRPr="00B86374">
              <w:rPr>
                <w:sz w:val="20"/>
                <w:szCs w:val="20"/>
              </w:rPr>
              <w:t>için</w:t>
            </w:r>
            <w:proofErr w:type="gramEnd"/>
          </w:p>
          <w:p w:rsidRPr="00B86374" w:rsidR="003D252C" w:rsidP="003D252C" w:rsidRDefault="003D252C">
            <w:pPr>
              <w:rPr>
                <w:sz w:val="20"/>
                <w:szCs w:val="20"/>
              </w:rPr>
            </w:pPr>
            <w:proofErr w:type="gramStart"/>
            <w:r w:rsidRPr="00B86374">
              <w:rPr>
                <w:sz w:val="20"/>
                <w:szCs w:val="20"/>
              </w:rPr>
              <w:t>elektronik</w:t>
            </w:r>
            <w:proofErr w:type="gramEnd"/>
          </w:p>
          <w:p w:rsidRPr="00B86374" w:rsidR="003D252C" w:rsidP="003D252C" w:rsidRDefault="003D252C">
            <w:pPr>
              <w:rPr>
                <w:sz w:val="20"/>
                <w:szCs w:val="20"/>
              </w:rPr>
            </w:pPr>
            <w:proofErr w:type="gramStart"/>
            <w:r w:rsidRPr="00B86374">
              <w:rPr>
                <w:sz w:val="20"/>
                <w:szCs w:val="20"/>
              </w:rPr>
              <w:t>ortamda</w:t>
            </w:r>
            <w:proofErr w:type="gramEnd"/>
          </w:p>
          <w:p w:rsidRPr="00B86374" w:rsidR="003D252C" w:rsidP="003D252C" w:rsidRDefault="003D252C">
            <w:pPr>
              <w:rPr>
                <w:sz w:val="20"/>
                <w:szCs w:val="20"/>
              </w:rPr>
            </w:pPr>
            <w:proofErr w:type="gramStart"/>
            <w:r w:rsidRPr="00B86374">
              <w:rPr>
                <w:sz w:val="20"/>
                <w:szCs w:val="20"/>
              </w:rPr>
              <w:t>işlenmesi</w:t>
            </w:r>
            <w:proofErr w:type="gramEnd"/>
          </w:p>
          <w:p w:rsidRPr="00B86374" w:rsidR="003D252C" w:rsidP="003D252C" w:rsidRDefault="003D252C">
            <w:pPr>
              <w:rPr>
                <w:sz w:val="20"/>
                <w:szCs w:val="20"/>
              </w:rPr>
            </w:pPr>
            <w:proofErr w:type="gramStart"/>
            <w:r w:rsidRPr="00B86374">
              <w:rPr>
                <w:sz w:val="20"/>
                <w:szCs w:val="20"/>
              </w:rPr>
              <w:t>yapılır</w:t>
            </w:r>
            <w:proofErr w:type="gramEnd"/>
            <w:r w:rsidRPr="00B86374">
              <w:rPr>
                <w:sz w:val="20"/>
                <w:szCs w:val="20"/>
              </w:rPr>
              <w:t>.</w:t>
            </w:r>
          </w:p>
          <w:p w:rsidRPr="00B86374" w:rsidR="003D252C" w:rsidP="003D252C" w:rsidRDefault="003D252C">
            <w:pPr>
              <w:rPr>
                <w:sz w:val="20"/>
                <w:szCs w:val="20"/>
              </w:rPr>
            </w:pPr>
          </w:p>
          <w:p w:rsidRPr="00B86374" w:rsidR="003D252C" w:rsidP="003D252C" w:rsidRDefault="003D252C">
            <w:pPr>
              <w:rPr>
                <w:sz w:val="20"/>
                <w:szCs w:val="20"/>
              </w:rPr>
            </w:pPr>
          </w:p>
          <w:p w:rsidRPr="00B86374" w:rsidR="003D252C" w:rsidP="003D252C" w:rsidRDefault="003D252C">
            <w:pPr>
              <w:rPr>
                <w:sz w:val="20"/>
                <w:szCs w:val="20"/>
              </w:rPr>
            </w:pPr>
          </w:p>
          <w:p w:rsidRPr="00B86374" w:rsidR="003D252C" w:rsidP="003D252C" w:rsidRDefault="003D252C">
            <w:pPr>
              <w:rPr>
                <w:sz w:val="20"/>
                <w:szCs w:val="20"/>
              </w:rPr>
            </w:pPr>
          </w:p>
        </w:tc>
      </w:tr>
    </w:tbl>
    <w:p w:rsidRPr="000D5C85" w:rsidR="000D5C85" w:rsidP="000D5C85" w:rsidRDefault="000D5C85"/>
    <w:p w:rsidRPr="000D5C85" w:rsidR="00A40877" w:rsidP="000D5C85" w:rsidRDefault="00A40877"/>
    <w:sectPr w:rsidRPr="000D5C85" w:rsidR="00A40877" w:rsidSect="00224FD7">
      <w:footerReference r:id="R5f0826d95d294723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A7" w:rsidRDefault="00314EA7">
      <w:r>
        <w:separator/>
      </w:r>
    </w:p>
  </w:endnote>
  <w:endnote w:type="continuationSeparator" w:id="0">
    <w:p w:rsidR="00314EA7" w:rsidRDefault="00314EA7">
      <w:r>
        <w:continuationSeparator/>
      </w:r>
    </w:p>
  </w:endnote>
  <w:endnote w:id="1">
    <w:p w:rsidR="003D252C" w:rsidRDefault="003D252C" w:rsidP="003D252C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A7" w:rsidRDefault="00314EA7">
      <w:r>
        <w:separator/>
      </w:r>
    </w:p>
  </w:footnote>
  <w:footnote w:type="continuationSeparator" w:id="0">
    <w:p w:rsidR="00314EA7" w:rsidRDefault="00314EA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4"/>
      <w:gridCol w:w="5507"/>
      <w:gridCol w:w="2827"/>
    </w:tblGrid>
    <w:tr w:rsidRPr="00F025AA" w:rsidR="00C51E61" w:rsidTr="00DA1024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4EE121BE" wp14:anchorId="22CDDE98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025AA">
            <w:rPr>
              <w:noProof/>
              <w:sz w:val="22"/>
            </w:rPr>
            <w:br/>
          </w: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  <w:r w:rsidRPr="00F025AA">
            <w:rPr>
              <w:b/>
              <w:sz w:val="18"/>
              <w:szCs w:val="18"/>
            </w:rPr>
            <w:t>TS EN ISO</w:t>
          </w:r>
          <w:r w:rsidRPr="00F025AA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T.C.</w:t>
          </w: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İZMİR KÂTİP ÇELEBİ ÜNİVERSİTESİ</w:t>
          </w:r>
        </w:p>
        <w:p w:rsidRPr="00F025AA" w:rsidR="00C51E61" w:rsidP="00C51E61" w:rsidRDefault="00C51E61">
          <w:pPr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Sağlık Hizmetleri Meslek Yüksekokulu</w:t>
          </w:r>
          <w:proofErr w:type="spellStart"/>
          <w:proofErr w:type="spellEnd"/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jc w:val="center"/>
            <w:rPr>
              <w:sz w:val="20"/>
              <w:szCs w:val="20"/>
            </w:rPr>
          </w:pPr>
          <w:r w:rsidRPr="00F025A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DD85C87" wp14:editId="60626D19">
                <wp:extent cx="742950" cy="466725"/>
                <wp:effectExtent l="0" t="0" r="0" b="9525"/>
                <wp:docPr id="4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025AA" w:rsidR="00C51E61" w:rsidTr="00DA1024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F025AA">
            <w:rPr>
              <w:b/>
              <w:bCs/>
              <w:sz w:val="20"/>
              <w:szCs w:val="20"/>
            </w:rPr>
            <w:t>YÜKSEKOKUL SEKRETERİ VEKALET BIRAKMA İŞ AKIŞ ŞEMASI</w:t>
          </w:r>
          <w:proofErr w:type="spellStart"/>
          <w:proofErr w:type="spellEnd"/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Dok. No: </w:t>
          </w:r>
          <w:r w:rsidRPr="00F025AA">
            <w:rPr>
              <w:sz w:val="20"/>
              <w:szCs w:val="20"/>
            </w:rPr>
            <w:t>İA/SHMYO/25</w:t>
          </w:r>
          <w:proofErr w:type="spellStart"/>
          <w:proofErr w:type="spellEnd"/>
        </w:p>
      </w:tc>
    </w:tr>
    <w:tr w:rsidRPr="00F025AA" w:rsidR="00C51E61" w:rsidTr="00DA1024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İlk Yayın Tar</w:t>
          </w:r>
          <w:proofErr w:type="gramStart"/>
          <w:r w:rsidRPr="00F025AA">
            <w:rPr>
              <w:b/>
              <w:sz w:val="20"/>
              <w:szCs w:val="20"/>
            </w:rPr>
            <w:t>.:</w:t>
          </w:r>
          <w:proofErr w:type="gramEnd"/>
          <w:r w:rsidRPr="00F025AA">
            <w:rPr>
              <w:b/>
              <w:sz w:val="20"/>
              <w:szCs w:val="20"/>
            </w:rPr>
            <w:t xml:space="preserve"> </w:t>
          </w:r>
          <w:r w:rsidRPr="00F025AA">
            <w:rPr>
              <w:sz w:val="20"/>
              <w:szCs w:val="20"/>
            </w:rPr>
            <w:t>3.11.2021</w:t>
          </w:r>
          <w:proofErr w:type="spellStart"/>
          <w:proofErr w:type="spellEnd"/>
        </w:p>
      </w:tc>
    </w:tr>
    <w:tr w:rsidRPr="00F025AA" w:rsidR="00C51E61" w:rsidTr="00DA1024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proofErr w:type="spellStart"/>
          <w:r w:rsidRPr="00F025AA">
            <w:rPr>
              <w:b/>
              <w:color w:val="000000"/>
              <w:sz w:val="20"/>
              <w:szCs w:val="20"/>
            </w:rPr>
            <w:t>Rev</w:t>
          </w:r>
          <w:proofErr w:type="spellEnd"/>
          <w:r w:rsidRPr="00F025AA">
            <w:rPr>
              <w:b/>
              <w:color w:val="000000"/>
              <w:sz w:val="20"/>
              <w:szCs w:val="20"/>
            </w:rPr>
            <w:t>. No/Tar</w:t>
          </w:r>
          <w:proofErr w:type="gramStart"/>
          <w:r w:rsidRPr="00F025AA">
            <w:rPr>
              <w:b/>
              <w:color w:val="000000"/>
              <w:sz w:val="20"/>
              <w:szCs w:val="20"/>
            </w:rPr>
            <w:t>.:</w:t>
          </w:r>
          <w:proofErr w:type="gramEnd"/>
          <w:r w:rsidRPr="00F025AA">
            <w:rPr>
              <w:b/>
              <w:color w:val="000000"/>
              <w:sz w:val="20"/>
              <w:szCs w:val="20"/>
            </w:rPr>
            <w:t xml:space="preserve"> </w:t>
          </w:r>
          <w:r w:rsidRPr="00F025AA">
            <w:rPr>
              <w:color w:val="000000"/>
              <w:sz w:val="20"/>
              <w:szCs w:val="20"/>
            </w:rPr>
            <w:t>01/23.02.2023</w:t>
          </w:r>
        </w:p>
      </w:tc>
    </w:tr>
    <w:tr w:rsidRPr="00F025AA" w:rsidR="00C51E61" w:rsidTr="00DA1024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Sayfa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PAGE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AE6EDA">
            <w:rPr>
              <w:b/>
              <w:noProof/>
              <w:sz w:val="20"/>
              <w:szCs w:val="20"/>
            </w:rPr>
            <w:t>1</w:t>
          </w:r>
          <w:r w:rsidRPr="00F025AA">
            <w:rPr>
              <w:b/>
              <w:sz w:val="20"/>
              <w:szCs w:val="20"/>
            </w:rPr>
            <w:fldChar w:fldCharType="end"/>
          </w:r>
          <w:r w:rsidRPr="00F025AA">
            <w:rPr>
              <w:b/>
              <w:sz w:val="20"/>
              <w:szCs w:val="20"/>
            </w:rPr>
            <w:t xml:space="preserve"> /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NUMPAGES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AE6EDA">
            <w:rPr>
              <w:b/>
              <w:noProof/>
              <w:sz w:val="20"/>
              <w:szCs w:val="20"/>
            </w:rPr>
            <w:t>1</w:t>
          </w:r>
          <w:r w:rsidRPr="00F025AA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B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5C85"/>
    <w:rsid w:val="000D6E2F"/>
    <w:rsid w:val="000E3CAA"/>
    <w:rsid w:val="000E5F0B"/>
    <w:rsid w:val="000F0E31"/>
    <w:rsid w:val="000F5738"/>
    <w:rsid w:val="00100EF8"/>
    <w:rsid w:val="00107EC7"/>
    <w:rsid w:val="001151AF"/>
    <w:rsid w:val="001204C0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97322"/>
    <w:rsid w:val="002A26C7"/>
    <w:rsid w:val="002B01C0"/>
    <w:rsid w:val="002B272D"/>
    <w:rsid w:val="002B7DA2"/>
    <w:rsid w:val="002C4609"/>
    <w:rsid w:val="002C65FE"/>
    <w:rsid w:val="002D770E"/>
    <w:rsid w:val="002F1C2F"/>
    <w:rsid w:val="002F6E5F"/>
    <w:rsid w:val="0030397E"/>
    <w:rsid w:val="00314EA7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D252C"/>
    <w:rsid w:val="003E3954"/>
    <w:rsid w:val="003E3BA1"/>
    <w:rsid w:val="003E68C9"/>
    <w:rsid w:val="003E78A7"/>
    <w:rsid w:val="003F6507"/>
    <w:rsid w:val="00400C7D"/>
    <w:rsid w:val="00411D18"/>
    <w:rsid w:val="00411DA5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0391"/>
    <w:rsid w:val="004D59B1"/>
    <w:rsid w:val="004E166B"/>
    <w:rsid w:val="004E65BC"/>
    <w:rsid w:val="004F131F"/>
    <w:rsid w:val="004F7808"/>
    <w:rsid w:val="0050417B"/>
    <w:rsid w:val="00510DE4"/>
    <w:rsid w:val="00525D79"/>
    <w:rsid w:val="00533A92"/>
    <w:rsid w:val="00533F34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6CD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6F5B8E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2D1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194E"/>
    <w:rsid w:val="00846159"/>
    <w:rsid w:val="0084788F"/>
    <w:rsid w:val="008500E1"/>
    <w:rsid w:val="00863429"/>
    <w:rsid w:val="008652F2"/>
    <w:rsid w:val="008711CE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26BD"/>
    <w:rsid w:val="00AE4D5B"/>
    <w:rsid w:val="00AE6EDA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86374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52A"/>
    <w:rsid w:val="00D147CD"/>
    <w:rsid w:val="00D255DA"/>
    <w:rsid w:val="00D25AD6"/>
    <w:rsid w:val="00D3282F"/>
    <w:rsid w:val="00D37604"/>
    <w:rsid w:val="00D378B1"/>
    <w:rsid w:val="00D506F4"/>
    <w:rsid w:val="00D53AA9"/>
    <w:rsid w:val="00D549C0"/>
    <w:rsid w:val="00D61B45"/>
    <w:rsid w:val="00D66507"/>
    <w:rsid w:val="00D66B9D"/>
    <w:rsid w:val="00D66BBC"/>
    <w:rsid w:val="00D6791E"/>
    <w:rsid w:val="00D9061A"/>
    <w:rsid w:val="00DA1024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AB67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3D252C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3D252C"/>
  </w:style>
  <w:style w:type="character" w:styleId="SonnotBavurusu">
    <w:name w:val="endnote reference"/>
    <w:basedOn w:val="VarsaylanParagrafYazTipi"/>
    <w:rsid w:val="003D2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f0826d95d29472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6E13-8E78-415E-B91B-BFF2E9F8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Yüksekokul Sekreteri Vekalet Bırakma İş Akış Şeması.dotx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Dell-7460</cp:lastModifiedBy>
  <cp:revision>2</cp:revision>
  <cp:lastPrinted>2018-09-24T13:03:00Z</cp:lastPrinted>
  <dcterms:created xsi:type="dcterms:W3CDTF">2023-02-21T07:56:00Z</dcterms:created>
  <dcterms:modified xsi:type="dcterms:W3CDTF">2023-02-21T07:56:00Z</dcterms:modified>
</cp:coreProperties>
</file>