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64C5A" w:rsidR="00304840" w:rsidP="00304840" w:rsidRDefault="00304840" w14:paraId="0BCD5553" w14:textId="7777777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Pr="00264C5A" w:rsidR="00304840" w:rsidP="00304840" w:rsidRDefault="00304840" w14:paraId="5F4F1A48" w14:textId="7777777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Pr="00264C5A" w:rsidR="00304840" w:rsidP="00304840" w:rsidRDefault="00304840" w14:paraId="78B020C8" w14:textId="7777777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Pr="00264C5A" w:rsidR="00304840" w:rsidP="00304840" w:rsidRDefault="00304840" w14:paraId="17E696B0" w14:textId="7777777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Pr="00264C5A" w:rsidR="00304840" w:rsidP="00304840" w:rsidRDefault="00304840" w14:paraId="042FA57F" w14:textId="7777777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Pr="00565D4A" w:rsidR="00565D4A" w:rsidP="00565D4A" w:rsidRDefault="00CC7CCF" w14:paraId="2C871D6E" w14:textId="5D7F99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</w:t>
      </w:r>
      <w:r w:rsidR="00E205D7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023</w:t>
      </w:r>
      <w:r w:rsidR="00E205D7">
        <w:rPr>
          <w:rFonts w:ascii="Times New Roman" w:hAnsi="Times New Roman" w:cs="Times New Roman"/>
          <w:b/>
          <w:sz w:val="24"/>
          <w:szCs w:val="24"/>
        </w:rPr>
        <w:t xml:space="preserve"> EĞİTİM ÖĞRETİM DÖNEMİ</w:t>
      </w:r>
    </w:p>
    <w:p w:rsidRPr="00264C5A" w:rsidR="00304840" w:rsidP="00565D4A" w:rsidRDefault="009C1E46" w14:paraId="3F55D5CC" w14:textId="6C040E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FİZYOTERAPİ</w:t>
      </w:r>
      <w:r w:rsidR="00E205D7">
        <w:rPr>
          <w:rFonts w:ascii="Times New Roman" w:hAnsi="Times New Roman" w:cs="Times New Roman"/>
          <w:b/>
          <w:sz w:val="24"/>
          <w:szCs w:val="24"/>
        </w:rPr>
        <w:t xml:space="preserve"> PROGRAMI DEĞERLENDİRME SONUÇ RAPORU</w:t>
      </w:r>
    </w:p>
    <w:p w:rsidR="00304840" w:rsidP="00304840" w:rsidRDefault="00304840" w14:paraId="714D2320" w14:textId="0DC48D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264C5A" w:rsidR="00E205D7" w:rsidP="00304840" w:rsidRDefault="00E205D7" w14:paraId="486E779A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264C5A" w:rsidR="00304840" w:rsidP="00304840" w:rsidRDefault="00304840" w14:paraId="37497710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264C5A" w:rsidR="00304840" w:rsidP="00304840" w:rsidRDefault="00304840" w14:paraId="18698525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264C5A" w:rsidR="00304840" w:rsidP="00304840" w:rsidRDefault="00304840" w14:paraId="2325983C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264C5A" w:rsidR="00304840" w:rsidP="00304840" w:rsidRDefault="00304840" w14:paraId="744E0DAF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4840" w:rsidP="00304840" w:rsidRDefault="00304840" w14:paraId="716FF53F" w14:textId="6EAAFC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5D7" w:rsidP="00304840" w:rsidRDefault="00E205D7" w14:paraId="30A4A120" w14:textId="548457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264C5A" w:rsidR="00E205D7" w:rsidP="00304840" w:rsidRDefault="00E205D7" w14:paraId="7417DBF4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264C5A" w:rsidR="00304840" w:rsidP="00304840" w:rsidRDefault="00304840" w14:paraId="6F2069B2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264C5A" w:rsidR="00304840" w:rsidP="00304840" w:rsidRDefault="00304840" w14:paraId="4983BC96" w14:textId="662547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64C5A">
        <w:rPr>
          <w:rFonts w:ascii="Times New Roman" w:hAnsi="Times New Roman" w:cs="Times New Roman"/>
          <w:sz w:val="24"/>
          <w:szCs w:val="24"/>
        </w:rPr>
        <w:t>202</w:t>
      </w:r>
      <w:r w:rsidR="008B4F57">
        <w:rPr>
          <w:rFonts w:ascii="Times New Roman" w:hAnsi="Times New Roman" w:cs="Times New Roman"/>
          <w:sz w:val="24"/>
          <w:szCs w:val="24"/>
        </w:rPr>
        <w:t>3</w:t>
      </w:r>
    </w:p>
    <w:p w:rsidRPr="00264C5A" w:rsidR="00304840" w:rsidP="00304840" w:rsidRDefault="00304840" w14:paraId="5DE6A81F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4840" w:rsidP="00304840" w:rsidRDefault="00304840" w14:paraId="74CCA119" w14:textId="5249AAD1">
      <w:pPr>
        <w:jc w:val="center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Pr="008B4F57" w:rsidR="00E205D7" w:rsidP="00304840" w:rsidRDefault="00E205D7" w14:paraId="6F2AEDC3" w14:textId="05C8E5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7CCF" w:rsidP="00304840" w:rsidRDefault="00CC7CCF" w14:paraId="2F78845D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:rsidRPr="00304840" w:rsidR="00F04D19" w:rsidP="00304840" w:rsidRDefault="00CC7CCF" w14:paraId="12238C66" w14:textId="261284A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TIBBİ HİZMETLER VE TEKNİKLER</w:t>
      </w:r>
      <w:r w:rsidRPr="008B4F57" w:rsidR="00E205D7">
        <w:rPr>
          <w:rFonts w:ascii="Times New Roman" w:hAnsi="Times New Roman" w:cs="Times New Roman"/>
          <w:b/>
          <w:bCs/>
          <w:sz w:val="24"/>
          <w:szCs w:val="24"/>
        </w:rPr>
        <w:t xml:space="preserve"> BÖLÜM BAŞKANLIĞI</w:t>
      </w:r>
    </w:p>
    <w:p w:rsidRPr="00304840" w:rsidR="004A50EC" w:rsidP="00F04D19" w:rsidRDefault="004A50EC" w14:paraId="679583A5" w14:textId="7777777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F4729" w:rsidP="00565D4A" w:rsidRDefault="000F4729" w14:paraId="655E8FD5" w14:textId="77777777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40"/>
        </w:rPr>
      </w:pPr>
    </w:p>
    <w:p w:rsidRPr="00565D4A" w:rsidR="00F04D19" w:rsidP="00565D4A" w:rsidRDefault="00F04D19" w14:paraId="6DE84C6C" w14:textId="50F5161F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565D4A">
        <w:rPr>
          <w:rFonts w:ascii="Times New Roman" w:hAnsi="Times New Roman" w:cs="Times New Roman"/>
          <w:b/>
          <w:color w:val="C00000"/>
          <w:sz w:val="24"/>
          <w:szCs w:val="40"/>
        </w:rPr>
        <w:lastRenderedPageBreak/>
        <w:t>SUNUŞ</w:t>
      </w:r>
    </w:p>
    <w:p w:rsidR="00304840" w:rsidP="00565D4A" w:rsidRDefault="00304840" w14:paraId="7C43EF51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83C" w:rsidP="000D223E" w:rsidRDefault="00043551" w14:paraId="7921C8CC" w14:textId="018F98E4">
      <w:pPr>
        <w:spacing w:line="360" w:lineRule="auto"/>
        <w:jc w:val="both"/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Okulumuz Fizyoterapi</w:t>
      </w:r>
      <w:r w:rsidR="00CC7CCF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Programı 2022-2023 Eğitim Öğretim döneminde 3 Öğretim Görevlisi ile eğitimini sürdürmüştür. Bunun yanı sıra A</w:t>
      </w:r>
      <w:r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natomi, Fizyoloji, </w:t>
      </w:r>
      <w:r w:rsidR="00CC7CCF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Beden Eğitimi, Yabancı Dil, Türk Dili, Atatürk İlkeleri ve İnkılap Tarihi, Üniversite Seçmeli dersleri gibi derslerde başka program ve fakültelerden destek alınmıştır.</w:t>
      </w:r>
    </w:p>
    <w:p w:rsidR="00CC7CCF" w:rsidP="000D223E" w:rsidRDefault="000F4729" w14:paraId="57E8DDCB" w14:textId="7A7F8ADB">
      <w:pPr>
        <w:spacing w:line="360" w:lineRule="auto"/>
        <w:jc w:val="both"/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M</w:t>
      </w:r>
      <w:r w:rsidRPr="007F448B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esleki uygulamalı derslerin laboratuvar dersleri beceri laboratuvarında bire bir öğrenci üzerinde uygulamalı olarak yürütül</w:t>
      </w:r>
      <w:r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müştür</w:t>
      </w:r>
      <w:r w:rsidRPr="007F448B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(Bkz. 20</w:t>
      </w:r>
      <w:r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22</w:t>
      </w:r>
      <w:r w:rsidRPr="007F448B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-202</w:t>
      </w:r>
      <w:r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3</w:t>
      </w:r>
      <w:r w:rsidRPr="007F448B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Eğitim-Öğretim Yılı İzmir Kâtip Çelebi Üniversitesi Sağlık Hizmetleri Meslek Yüksekokulu Eğitim-Öğretim Rehberi). Klinik uygulamaları ise İzmir Kâtip Çelebi Üniversitesi Sağlık Hizmetleri Meslek Yüksekokulu Sınav ve Staj Yönergesine göre gerçekleştiril</w:t>
      </w:r>
      <w:r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miştir</w:t>
      </w:r>
      <w:r w:rsidRPr="007F448B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(Bkz. Mevzuat).</w:t>
      </w:r>
      <w:r w:rsidRPr="000F4729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Okulumuz 1. Sınıf öğrencileri Türkiye Cumhuriyeti Cumhurbaşkanlığı İnsan Kaynakları Ofisi Kariyer Kapısı aracılığıyla çoğun</w:t>
      </w:r>
      <w:r w:rsidR="00043551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lukla Devlet Hastanelerinin Fizik Tedavi ve Rehabilitasyon ünitelerinde</w:t>
      </w:r>
      <w:r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zorunlu yaz stajlarını tamamlamışlardır. 2</w:t>
      </w:r>
      <w:r w:rsidR="00043551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. Sınıf öğrencilerimiz İzmir </w:t>
      </w:r>
      <w:r w:rsidR="009C1E46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Kâtip</w:t>
      </w:r>
      <w:r w:rsidR="00043551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Çelebi Üniversitesi Atatürk Eğitim ve Araştırma Hastanesinde 4.yarıyılda 15 hafta </w:t>
      </w:r>
      <w:r w:rsidR="009C1E46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ve haftada</w:t>
      </w:r>
      <w:r w:rsidR="00043551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4 </w:t>
      </w:r>
      <w:r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gün uygulamaya gitmişlerdir. Öğrencilerin tamamına 1. Sınıf yaz stajları öncesinde okulumuz </w:t>
      </w:r>
      <w:r w:rsidRPr="007F448B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İş Sağlığı ve Güvenliği Koordinatörlüğü</w:t>
      </w:r>
      <w:r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tarafından İş Sağlığı ve Güvenliği eğitimi verilmiştir.</w:t>
      </w:r>
    </w:p>
    <w:p w:rsidR="007F448B" w:rsidP="000D223E" w:rsidRDefault="007F448B" w14:paraId="36426CC0" w14:textId="0FCEB328">
      <w:pPr>
        <w:spacing w:line="360" w:lineRule="auto"/>
        <w:jc w:val="both"/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</w:pPr>
      <w:r w:rsidRPr="007F448B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20</w:t>
      </w:r>
      <w:r w:rsidR="000F4729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22</w:t>
      </w:r>
      <w:r w:rsidRPr="007F448B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-202</w:t>
      </w:r>
      <w:r w:rsidR="000F4729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3</w:t>
      </w:r>
      <w:r w:rsidRPr="007F448B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Eğitim Öğ</w:t>
      </w:r>
      <w:r w:rsidR="00043551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retim yılında Fizyoterapi</w:t>
      </w:r>
      <w:r w:rsidRPr="007F448B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Programındaki her ders için (</w:t>
      </w:r>
      <w:r w:rsidR="009C1E46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Ö</w:t>
      </w:r>
      <w:r w:rsidRPr="007F448B" w:rsidR="009C1E46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rgün</w:t>
      </w:r>
      <w:r w:rsidRPr="007F448B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ve uzaktan) program amaçları ve öğrenme çıktıları güncelle</w:t>
      </w:r>
      <w:r w:rsidR="000F4729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nmiş</w:t>
      </w:r>
      <w:r w:rsidRPr="007F448B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ve planlandığı </w:t>
      </w:r>
      <w:r w:rsidRPr="007F448B" w:rsidR="000F4729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şekilde</w:t>
      </w:r>
      <w:r w:rsidRPr="007F448B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gerçekleştiril</w:t>
      </w:r>
      <w:r w:rsidR="000F4729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miştir</w:t>
      </w:r>
      <w:r w:rsidR="00FE0DBF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(Bkz.</w:t>
      </w:r>
      <w:r w:rsidRPr="007F448B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İ</w:t>
      </w:r>
      <w:r w:rsidR="000F4729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KÇÜ</w:t>
      </w:r>
      <w:r w:rsidRPr="007F448B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Bi</w:t>
      </w:r>
      <w:r w:rsidR="00043551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lgi Paketi). Fizyoterapi </w:t>
      </w:r>
      <w:r w:rsidRPr="007F448B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Programındaki 1. ve 2. Sınıf Öğrencilerine öğretim elemanı danışmanları atan</w:t>
      </w:r>
      <w:r w:rsidR="000F4729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mıştır</w:t>
      </w:r>
      <w:r w:rsidRPr="007F448B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. Her sınıf için ikişer öğrenci temsilci olarak seçil</w:t>
      </w:r>
      <w:r w:rsidR="000F4729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miştir</w:t>
      </w:r>
      <w:r w:rsidRPr="007F448B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. Öğrenciler gereksinim duyduklarında sınıf temsilcileri aracılığı ile ya da bireysel olarak danışman hocaları ve ders hocaları ile görüşebil</w:t>
      </w:r>
      <w:r w:rsidR="000F4729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mişlerdir</w:t>
      </w:r>
      <w:r w:rsidRPr="007F448B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. 20</w:t>
      </w:r>
      <w:r w:rsidR="000F4729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22</w:t>
      </w:r>
      <w:r w:rsidRPr="007F448B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-202</w:t>
      </w:r>
      <w:r w:rsidR="000F4729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3</w:t>
      </w:r>
      <w:r w:rsidRPr="007F448B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Eğitim öğretim dönemine ait öğrencilerin ders ve öğretim elemanı değerlendirme sonuçları UBYS üzerinden alın</w:t>
      </w:r>
      <w:r w:rsidR="000F4729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mıştır</w:t>
      </w:r>
      <w:r w:rsidRPr="007F448B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 ve sonuçlar değerlendirilerek öğrencilere geri bildirimde bulunul</w:t>
      </w:r>
      <w:r w:rsidR="000F4729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muştur</w:t>
      </w:r>
      <w:r w:rsidRPr="007F448B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. Öğrencilerin ders başarı değerlendirmeleri İzmir Kâtip Çelebi Üniversitesi </w:t>
      </w:r>
      <w:r w:rsidRPr="007F448B" w:rsidR="000F4729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Ön </w:t>
      </w:r>
      <w:r w:rsidR="000F4729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L</w:t>
      </w:r>
      <w:r w:rsidRPr="007F448B" w:rsidR="000F4729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isans</w:t>
      </w:r>
      <w:r w:rsidRPr="007F448B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-Lisans Eğitim-Öğretim Yönetmeliğinde (Bkz. Mevzuat) yer alan esaslara göre yapıl</w:t>
      </w:r>
      <w:r w:rsidR="000F4729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>mıştır</w:t>
      </w:r>
      <w:r w:rsidRPr="007F448B"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  <w:t xml:space="preserve">. </w:t>
      </w:r>
    </w:p>
    <w:p w:rsidRPr="00304840" w:rsidR="000D223E" w:rsidP="000D223E" w:rsidRDefault="000D223E" w14:paraId="2265D314" w14:textId="77777777">
      <w:pPr>
        <w:spacing w:line="360" w:lineRule="auto"/>
        <w:jc w:val="both"/>
        <w:rPr>
          <w:rFonts w:ascii="Times New Roman" w:hAnsi="Times New Roman" w:cs="Times New Roman"/>
          <w:color w:val="444444"/>
          <w:sz w:val="23"/>
          <w:szCs w:val="23"/>
          <w:shd w:val="clear" w:color="auto" w:fill="FFFFFF"/>
        </w:rPr>
      </w:pPr>
    </w:p>
    <w:p w:rsidR="000D223E" w:rsidP="00C8183C" w:rsidRDefault="00565D4A" w14:paraId="7EEA2A14" w14:textId="77777777">
      <w:pPr>
        <w:pStyle w:val="NormalWeb"/>
        <w:shd w:val="clear" w:color="auto" w:fill="FFFFFF"/>
        <w:spacing w:before="0" w:beforeAutospacing="0" w:after="150" w:afterAutospacing="0" w:line="360" w:lineRule="auto"/>
        <w:jc w:val="both"/>
      </w:pPr>
      <w:r>
        <w:br w:type="page"/>
      </w:r>
    </w:p>
    <w:p w:rsidR="009C1E46" w:rsidP="00043551" w:rsidRDefault="009C1E46" w14:paraId="67EABABC" w14:textId="70054829">
      <w:pPr>
        <w:rPr>
          <w:rFonts w:ascii="Times New Roman" w:hAnsi="Times New Roman" w:cs="Times New Roman"/>
        </w:rPr>
      </w:pPr>
      <w:bookmarkStart w:name="_GoBack" w:id="0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Pr="009C1E46" w:rsidR="009C1E46" w:rsidTr="00032560" w14:paraId="4D6A334F" w14:textId="77777777">
        <w:trPr>
          <w:trHeight w:val="977"/>
        </w:trPr>
        <w:tc>
          <w:tcPr>
            <w:tcW w:w="9062" w:type="dxa"/>
            <w:gridSpan w:val="2"/>
          </w:tcPr>
          <w:p w:rsidRPr="009C1E46" w:rsidR="009C1E46" w:rsidP="009C1E46" w:rsidRDefault="009C1E46" w14:paraId="70D40098" w14:textId="77777777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1E46">
              <w:rPr>
                <w:rFonts w:ascii="Times New Roman" w:hAnsi="Times New Roman" w:cs="Times New Roman"/>
                <w:bCs/>
                <w:sz w:val="22"/>
                <w:szCs w:val="22"/>
              </w:rPr>
              <w:t>SAĞLIK HİZMETLERİ MESLEK YÜKSEKOKULU</w:t>
            </w:r>
          </w:p>
          <w:p w:rsidRPr="009C1E46" w:rsidR="009C1E46" w:rsidP="009C1E46" w:rsidRDefault="009C1E46" w14:paraId="1027AF99" w14:textId="6FB7934A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FİZYOTERAPİ</w:t>
            </w:r>
            <w:r w:rsidRPr="009C1E4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PROGRAMI</w:t>
            </w:r>
          </w:p>
          <w:p w:rsidRPr="009C1E46" w:rsidR="009C1E46" w:rsidP="009C1E46" w:rsidRDefault="009C1E46" w14:paraId="5D88351B" w14:textId="7777777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1E46">
              <w:rPr>
                <w:rFonts w:ascii="Times New Roman" w:hAnsi="Times New Roman" w:cs="Times New Roman"/>
                <w:bCs/>
                <w:sz w:val="22"/>
                <w:szCs w:val="22"/>
              </w:rPr>
              <w:t>2022-2023 EĞİTİM ÖĞRETİM DÖNEMİ SWOT ANALİZİ</w:t>
            </w:r>
          </w:p>
        </w:tc>
      </w:tr>
      <w:tr w:rsidRPr="009C1E46" w:rsidR="009C1E46" w:rsidTr="00032560" w14:paraId="17A49F43" w14:textId="77777777">
        <w:tc>
          <w:tcPr>
            <w:tcW w:w="4531" w:type="dxa"/>
          </w:tcPr>
          <w:p w:rsidRPr="009C1E46" w:rsidR="009C1E46" w:rsidP="009C1E46" w:rsidRDefault="009C1E46" w14:paraId="7E3F4A1E" w14:textId="777777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1E46">
              <w:rPr>
                <w:rFonts w:ascii="Times New Roman" w:hAnsi="Times New Roman" w:cs="Times New Roman"/>
                <w:sz w:val="22"/>
                <w:szCs w:val="22"/>
              </w:rPr>
              <w:t>STRONG (GÜÇLÜ) YÖNLER</w:t>
            </w:r>
          </w:p>
        </w:tc>
        <w:tc>
          <w:tcPr>
            <w:tcW w:w="4531" w:type="dxa"/>
          </w:tcPr>
          <w:p w:rsidRPr="009C1E46" w:rsidR="009C1E46" w:rsidP="009C1E46" w:rsidRDefault="009C1E46" w14:paraId="5D0B5ABB" w14:textId="777777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1E46">
              <w:rPr>
                <w:rFonts w:ascii="Times New Roman" w:hAnsi="Times New Roman" w:cs="Times New Roman"/>
                <w:sz w:val="22"/>
                <w:szCs w:val="22"/>
              </w:rPr>
              <w:t>WEAK (ZAYIF) YÖNLER</w:t>
            </w:r>
          </w:p>
        </w:tc>
      </w:tr>
      <w:tr w:rsidRPr="009C1E46" w:rsidR="009C1E46" w:rsidTr="00032560" w14:paraId="5B2D7869" w14:textId="77777777">
        <w:tc>
          <w:tcPr>
            <w:tcW w:w="4531" w:type="dxa"/>
          </w:tcPr>
          <w:p w:rsidRPr="009C1E46" w:rsidR="009C1E46" w:rsidP="009C1E46" w:rsidRDefault="009C1E46" w14:paraId="78B936BF" w14:textId="42295B7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C1E46">
              <w:rPr>
                <w:rFonts w:ascii="Times New Roman" w:hAnsi="Times New Roman" w:cs="Times New Roman"/>
              </w:rPr>
              <w:t>Lisans, yüksek lisans ve doktora programlarının olması</w:t>
            </w:r>
          </w:p>
          <w:p w:rsidRPr="009C1E46" w:rsidR="009C1E46" w:rsidP="009C1E46" w:rsidRDefault="009C1E46" w14:paraId="7476271C" w14:textId="2B4FFC3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C1E46">
              <w:rPr>
                <w:rFonts w:ascii="Times New Roman" w:hAnsi="Times New Roman" w:cs="Times New Roman"/>
              </w:rPr>
              <w:t xml:space="preserve">Akademik personelin fizyoterapinin temel ve farklı </w:t>
            </w:r>
            <w:r>
              <w:rPr>
                <w:rFonts w:ascii="Times New Roman" w:hAnsi="Times New Roman" w:cs="Times New Roman"/>
              </w:rPr>
              <w:t>alanlarında uzmanlaşmış olması</w:t>
            </w:r>
          </w:p>
          <w:p w:rsidRPr="009C1E46" w:rsidR="009C1E46" w:rsidP="009C1E46" w:rsidRDefault="009C1E46" w14:paraId="73C74266" w14:textId="4940908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C1E46">
              <w:rPr>
                <w:rFonts w:ascii="Times New Roman" w:hAnsi="Times New Roman" w:cs="Times New Roman"/>
              </w:rPr>
              <w:t>Devlet üniversitesi olması</w:t>
            </w:r>
          </w:p>
          <w:p w:rsidRPr="009C1E46" w:rsidR="009C1E46" w:rsidP="009C1E46" w:rsidRDefault="009C1E46" w14:paraId="3E4B2C2E" w14:textId="4163156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C1E46">
              <w:rPr>
                <w:rFonts w:ascii="Times New Roman" w:hAnsi="Times New Roman" w:cs="Times New Roman"/>
              </w:rPr>
              <w:t xml:space="preserve">Mesleki beceri laboratuvarlarımızın olması  </w:t>
            </w:r>
          </w:p>
          <w:p w:rsidRPr="009C1E46" w:rsidR="009C1E46" w:rsidP="009C1E46" w:rsidRDefault="009C1E46" w14:paraId="5E3F5C78" w14:textId="69A84DB0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:rsidRPr="009C1E46" w:rsidR="009C1E46" w:rsidP="009C1E46" w:rsidRDefault="009C1E46" w14:paraId="7732CAB8" w14:textId="7AF3F2A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C1E46">
              <w:rPr>
                <w:rFonts w:ascii="Times New Roman" w:hAnsi="Times New Roman" w:cs="Times New Roman"/>
              </w:rPr>
              <w:t>Tıp fakültesi hastanesinden ayrı bir kampüste eğitim veriyor olmanın sıkıntıları</w:t>
            </w:r>
          </w:p>
          <w:p w:rsidRPr="009C1E46" w:rsidR="009C1E46" w:rsidP="009C1E46" w:rsidRDefault="009C1E46" w14:paraId="7297DA4B" w14:textId="08175D7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C1E46">
              <w:rPr>
                <w:rFonts w:ascii="Times New Roman" w:hAnsi="Times New Roman" w:cs="Times New Roman"/>
              </w:rPr>
              <w:t>Öğrenci sayısının her yıl artıyor olması</w:t>
            </w:r>
          </w:p>
          <w:p w:rsidRPr="009C1E46" w:rsidR="009C1E46" w:rsidP="009C1E46" w:rsidRDefault="009C1E46" w14:paraId="469E6D5A" w14:textId="57AAED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C1E46">
              <w:rPr>
                <w:rFonts w:ascii="Times New Roman" w:hAnsi="Times New Roman" w:cs="Times New Roman"/>
              </w:rPr>
              <w:t>Yüksekokulun derslik ve uygulama alanındaki fiziki yetersizliği</w:t>
            </w:r>
          </w:p>
          <w:p w:rsidRPr="009C1E46" w:rsidR="009C1E46" w:rsidP="009C1E46" w:rsidRDefault="009C1E46" w14:paraId="46D5E425" w14:textId="126F2E6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C1E46">
              <w:rPr>
                <w:rFonts w:ascii="Times New Roman" w:hAnsi="Times New Roman" w:cs="Times New Roman"/>
              </w:rPr>
              <w:t>Uygulamalı dersler için yeterli ekipman olmaması</w:t>
            </w:r>
          </w:p>
          <w:p w:rsidRPr="009C1E46" w:rsidR="009C1E46" w:rsidP="009C1E46" w:rsidRDefault="009C1E46" w14:paraId="4D3DE956" w14:textId="5D433AC7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9C1E46" w:rsidR="009C1E46" w:rsidTr="00032560" w14:paraId="3CD4EA83" w14:textId="77777777">
        <w:tc>
          <w:tcPr>
            <w:tcW w:w="4531" w:type="dxa"/>
          </w:tcPr>
          <w:p w:rsidRPr="009C1E46" w:rsidR="009C1E46" w:rsidP="009C1E46" w:rsidRDefault="009C1E46" w14:paraId="7A712AC2" w14:textId="777777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1E46">
              <w:rPr>
                <w:rFonts w:ascii="Times New Roman" w:hAnsi="Times New Roman" w:cs="Times New Roman"/>
                <w:sz w:val="22"/>
                <w:szCs w:val="22"/>
              </w:rPr>
              <w:t>OPPORTUNITY (FIRSATLAR)</w:t>
            </w:r>
          </w:p>
        </w:tc>
        <w:tc>
          <w:tcPr>
            <w:tcW w:w="4531" w:type="dxa"/>
          </w:tcPr>
          <w:p w:rsidRPr="009C1E46" w:rsidR="009C1E46" w:rsidP="009C1E46" w:rsidRDefault="009C1E46" w14:paraId="628253C7" w14:textId="777777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1E46">
              <w:rPr>
                <w:rFonts w:ascii="Times New Roman" w:hAnsi="Times New Roman" w:cs="Times New Roman"/>
                <w:sz w:val="22"/>
                <w:szCs w:val="22"/>
              </w:rPr>
              <w:t>THREAT (TEHDİTLER)</w:t>
            </w:r>
          </w:p>
        </w:tc>
      </w:tr>
      <w:tr w:rsidRPr="009C1E46" w:rsidR="009C1E46" w:rsidTr="00032560" w14:paraId="70EE2717" w14:textId="77777777">
        <w:tc>
          <w:tcPr>
            <w:tcW w:w="4531" w:type="dxa"/>
          </w:tcPr>
          <w:p w:rsidRPr="009C1E46" w:rsidR="009C1E46" w:rsidP="009C1E46" w:rsidRDefault="009C1E46" w14:paraId="6DD6AC05" w14:textId="0A3100A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C1E46">
              <w:rPr>
                <w:rFonts w:ascii="Times New Roman" w:hAnsi="Times New Roman" w:cs="Times New Roman"/>
              </w:rPr>
              <w:t>Farklı disiplinlerle bir arada eğitim alma imkânına sahip olunması</w:t>
            </w:r>
          </w:p>
          <w:p w:rsidRPr="009C1E46" w:rsidR="009C1E46" w:rsidP="009C1E46" w:rsidRDefault="009C1E46" w14:paraId="5F92252B" w14:textId="1BB1A774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C1E46">
              <w:rPr>
                <w:rFonts w:ascii="Times New Roman" w:hAnsi="Times New Roman" w:cs="Times New Roman"/>
              </w:rPr>
              <w:t>Yapılan bilimsel çalışmalar ile Fizyoterapi bilimine farklı alanlarda katkı sağlanıyor olması</w:t>
            </w:r>
          </w:p>
          <w:p w:rsidRPr="009C1E46" w:rsidR="009C1E46" w:rsidP="009C1E46" w:rsidRDefault="009C1E46" w14:paraId="04A8BC04" w14:textId="55CFFE5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C1E46">
              <w:rPr>
                <w:rFonts w:ascii="Times New Roman" w:hAnsi="Times New Roman" w:cs="Times New Roman"/>
              </w:rPr>
              <w:t>Üniversite tarafından verilen mezuniyet diplomasının yurtdışında geçerliliğinin olması</w:t>
            </w:r>
          </w:p>
          <w:p w:rsidRPr="009C1E46" w:rsidR="009C1E46" w:rsidP="009C1E46" w:rsidRDefault="009C1E46" w14:paraId="58418D50" w14:textId="1A811EC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C1E46">
              <w:rPr>
                <w:rFonts w:ascii="Times New Roman" w:hAnsi="Times New Roman" w:cs="Times New Roman"/>
              </w:rPr>
              <w:t>Kanıta dayalı fizyoterapi uygulamalarının yapılıyor olması</w:t>
            </w:r>
          </w:p>
          <w:p w:rsidRPr="009C1E46" w:rsidR="009C1E46" w:rsidP="009C1E46" w:rsidRDefault="009C1E46" w14:paraId="4EFD7A75" w14:textId="01CB4304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:rsidRPr="009C1E46" w:rsidR="009C1E46" w:rsidP="009C1E46" w:rsidRDefault="009C1E46" w14:paraId="19CDF1E5" w14:textId="3D5E005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C1E46">
              <w:rPr>
                <w:rFonts w:ascii="Times New Roman" w:hAnsi="Times New Roman" w:cs="Times New Roman"/>
              </w:rPr>
              <w:t>Mesleki hakların yetersizliği</w:t>
            </w:r>
          </w:p>
          <w:p w:rsidRPr="009C1E46" w:rsidR="009C1E46" w:rsidP="009C1E46" w:rsidRDefault="009C1E46" w14:paraId="0CC58F0C" w14:textId="5FEA766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C1E46">
              <w:rPr>
                <w:rFonts w:ascii="Times New Roman" w:hAnsi="Times New Roman" w:cs="Times New Roman"/>
              </w:rPr>
              <w:t>Mezun sayısının giderek artıyor olması</w:t>
            </w:r>
          </w:p>
          <w:p w:rsidRPr="009C1E46" w:rsidR="009C1E46" w:rsidP="009C1E46" w:rsidRDefault="009C1E46" w14:paraId="120D8353" w14:textId="22A21EC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C1E46">
              <w:rPr>
                <w:rFonts w:ascii="Times New Roman" w:hAnsi="Times New Roman" w:cs="Times New Roman"/>
              </w:rPr>
              <w:t>Fiziki ve teknolojik yetersizliklerden dolayı öğrencilerin motivasyonunun azalması</w:t>
            </w:r>
          </w:p>
          <w:p w:rsidRPr="009C1E46" w:rsidR="009C1E46" w:rsidP="009C1E46" w:rsidRDefault="009C1E46" w14:paraId="2B73B0F7" w14:textId="3861E73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C1E46">
              <w:rPr>
                <w:rFonts w:ascii="Times New Roman" w:hAnsi="Times New Roman" w:cs="Times New Roman"/>
              </w:rPr>
              <w:t xml:space="preserve"> Mezun sayısının artmasıyla ortaya çıkan istihdam problemi</w:t>
            </w:r>
          </w:p>
          <w:p w:rsidRPr="009C1E46" w:rsidR="009C1E46" w:rsidP="009C1E46" w:rsidRDefault="009C1E46" w14:paraId="521E56A0" w14:textId="051BE286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Pr="00043551" w:rsidR="009C1E46" w:rsidP="00043551" w:rsidRDefault="009C1E46" w14:paraId="15AE326D" w14:textId="77777777">
      <w:pPr>
        <w:rPr>
          <w:rFonts w:ascii="Times New Roman" w:hAnsi="Times New Roman" w:cs="Times New Roman"/>
        </w:rPr>
      </w:pPr>
    </w:p>
    <w:sectPr w:rsidRPr="00043551" w:rsidR="009C1E46" w:rsidSect="00304840">
      <w:footerReference r:id="R11bfd7d17b754f8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8B67F" w14:textId="77777777" w:rsidR="00E37189" w:rsidRDefault="00E37189" w:rsidP="004F5637">
      <w:pPr>
        <w:spacing w:after="0" w:line="240" w:lineRule="auto"/>
      </w:pPr>
      <w:r>
        <w:separator/>
      </w:r>
    </w:p>
  </w:endnote>
  <w:endnote w:type="continuationSeparator" w:id="0">
    <w:p w14:paraId="27C83E52" w14:textId="77777777" w:rsidR="00E37189" w:rsidRDefault="00E37189" w:rsidP="004F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197226"/>
      <w:docPartObj>
        <w:docPartGallery w:val="Page Numbers (Bottom of Page)"/>
        <w:docPartUnique/>
      </w:docPartObj>
    </w:sdtPr>
    <w:sdtEndPr/>
    <w:sdtContent>
      <w:p w:rsidR="00240A4D" w:rsidRDefault="00240A4D" w14:paraId="242D114E" w14:textId="4DA0411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AFD">
          <w:rPr>
            <w:noProof/>
          </w:rPr>
          <w:t>3</w:t>
        </w:r>
        <w:r>
          <w:fldChar w:fldCharType="end"/>
        </w:r>
      </w:p>
    </w:sdtContent>
  </w:sdt>
  <w:p w:rsidR="00240A4D" w:rsidRDefault="00240A4D" w14:paraId="6FFD9EBF" w14:textId="777777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40" w:rsidRDefault="00304840" w14:paraId="1E46316C" w14:textId="7777777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02020" w14:textId="77777777" w:rsidR="00E37189" w:rsidRDefault="00E37189" w:rsidP="004F5637">
      <w:pPr>
        <w:spacing w:after="0" w:line="240" w:lineRule="auto"/>
      </w:pPr>
      <w:r>
        <w:separator/>
      </w:r>
    </w:p>
  </w:footnote>
  <w:footnote w:type="continuationSeparator" w:id="0">
    <w:p w14:paraId="726EBC3A" w14:textId="77777777" w:rsidR="00E37189" w:rsidRDefault="00E37189" w:rsidP="004F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75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6"/>
      <w:gridCol w:w="5320"/>
      <w:gridCol w:w="2595"/>
    </w:tblGrid>
    <w:tr w:rsidRPr="005806F9" w:rsidR="00304840" w:rsidTr="00782F5A" w14:paraId="129B38E2" w14:textId="77777777">
      <w:trPr>
        <w:cantSplit/>
        <w:trHeight w:val="981"/>
        <w:jc w:val="center"/>
      </w:trPr>
      <w:tc>
        <w:tcPr>
          <w:tcW w:w="2014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806F9" w:rsidR="00304840" w:rsidP="00304840" w:rsidRDefault="00304840" w14:paraId="6D58DBE2" w14:textId="77777777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18"/>
              <w:szCs w:val="18"/>
              <w:lang w:eastAsia="tr-TR"/>
            </w:rPr>
          </w:pPr>
          <w:r w:rsidRPr="005806F9">
            <w:rPr>
              <w:rFonts w:ascii="Times New Roman" w:hAnsi="Times New Roman" w:eastAsia="Times New Roman" w:cs="Times New Roman"/>
              <w:noProof/>
              <w:sz w:val="24"/>
              <w:szCs w:val="24"/>
              <w:lang w:eastAsia="tr-TR"/>
            </w:rPr>
            <w:br/>
          </w:r>
          <w:r w:rsidRPr="005806F9">
            <w:rPr>
              <w:rFonts w:ascii="Times New Roman" w:hAnsi="Times New Roman" w:eastAsia="Times New Roman" w:cs="Times New Roman"/>
              <w:noProof/>
              <w:sz w:val="8"/>
              <w:szCs w:val="24"/>
              <w:lang w:eastAsia="tr-TR"/>
            </w:rPr>
            <w:drawing>
              <wp:inline distT="0" distB="0" distL="0" distR="0" wp14:anchorId="628CBDA6" wp14:editId="4C54871C">
                <wp:extent cx="1028700" cy="574482"/>
                <wp:effectExtent l="0" t="0" r="0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5806F9" w:rsidR="00304840" w:rsidP="00304840" w:rsidRDefault="00304840" w14:paraId="04F85E52" w14:textId="77777777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18"/>
              <w:szCs w:val="18"/>
              <w:lang w:eastAsia="tr-TR"/>
            </w:rPr>
          </w:pPr>
          <w:r w:rsidRPr="005806F9">
            <w:rPr>
              <w:rFonts w:ascii="Times New Roman" w:hAnsi="Times New Roman" w:eastAsia="Times New Roman" w:cs="Times New Roman"/>
              <w:b/>
              <w:sz w:val="18"/>
              <w:szCs w:val="18"/>
              <w:lang w:eastAsia="tr-TR"/>
            </w:rPr>
            <w:t>TS EN ISO</w:t>
          </w:r>
          <w:r w:rsidRPr="005806F9">
            <w:rPr>
              <w:rFonts w:ascii="Times New Roman" w:hAnsi="Times New Roman" w:eastAsia="Times New Roman" w:cs="Times New Roman"/>
              <w:b/>
              <w:sz w:val="18"/>
              <w:szCs w:val="18"/>
              <w:lang w:eastAsia="tr-TR"/>
            </w:rPr>
            <w:br/>
            <w:t xml:space="preserve"> 9001:2015</w:t>
          </w:r>
        </w:p>
      </w:tc>
      <w:tc>
        <w:tcPr>
          <w:tcW w:w="544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806F9" w:rsidR="00304840" w:rsidP="00304840" w:rsidRDefault="00304840" w14:paraId="474734F3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</w:p>
        <w:p w:rsidRPr="005806F9" w:rsidR="00304840" w:rsidP="00304840" w:rsidRDefault="00304840" w14:paraId="11C71ADB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>T.C.</w:t>
          </w:r>
        </w:p>
        <w:p w:rsidRPr="005806F9" w:rsidR="00304840" w:rsidP="00304840" w:rsidRDefault="00304840" w14:paraId="1E5E0F77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>İZMİR KÂTİP ÇELEBİ ÜNİVERSİTESİ</w:t>
          </w:r>
        </w:p>
        <w:p w:rsidRPr="005806F9" w:rsidR="00304840" w:rsidP="00304840" w:rsidRDefault="00304840" w14:paraId="1983FBC9" w14:textId="77777777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>Sağlık Hizmetleri Meslek Yüksekokulu</w:t>
          </w: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5806F9" w:rsidR="00304840" w:rsidP="00304840" w:rsidRDefault="00304840" w14:paraId="775F004B" w14:textId="77777777"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  <w:r w:rsidRPr="005806F9">
            <w:rPr>
              <w:rFonts w:ascii="Arial" w:hAnsi="Arial" w:eastAsia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61D01609" wp14:editId="06EA4172">
                <wp:extent cx="742950" cy="466725"/>
                <wp:effectExtent l="0" t="0" r="0" b="9525"/>
                <wp:docPr id="1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5806F9" w:rsidR="00304840" w:rsidTr="00782F5A" w14:paraId="68F00D7B" w14:textId="77777777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806F9" w:rsidR="00304840" w:rsidP="00304840" w:rsidRDefault="00304840" w14:paraId="67E1DE7C" w14:textId="77777777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</w:p>
      </w:tc>
      <w:tc>
        <w:tcPr>
          <w:tcW w:w="544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806F9" w:rsidR="00304840" w:rsidP="00304840" w:rsidRDefault="00304840" w14:paraId="5F213793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tr-TR"/>
            </w:rPr>
          </w:pPr>
          <w:r w:rsidRPr="005806F9">
            <w:rPr>
              <w:rFonts w:ascii="Times New Roman" w:hAnsi="Times New Roman" w:eastAsia="Times New Roman" w:cs="Times New Roman"/>
              <w:b/>
              <w:bCs/>
              <w:sz w:val="20"/>
              <w:szCs w:val="20"/>
              <w:lang w:eastAsia="tr-TR"/>
            </w:rPr>
            <w:t>2022 - 2023 EĞİTİM ÖĞRETİM DÖNEMİ FİZYOTERAPİ PROGRAMI DEĞERLENDİRME SONUÇ RAPORU</w:t>
          </w: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806F9" w:rsidR="00304840" w:rsidP="00304840" w:rsidRDefault="00304840" w14:paraId="185DFE43" w14:textId="77777777">
          <w:pPr>
            <w:spacing w:after="0"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Dok. No: </w:t>
          </w:r>
          <w:r w:rsidRPr="005806F9"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  <w:t>RP/SHMYO/18</w:t>
          </w:r>
        </w:p>
      </w:tc>
    </w:tr>
    <w:tr w:rsidRPr="005806F9" w:rsidR="00304840" w:rsidTr="00782F5A" w14:paraId="2F7D0A01" w14:textId="77777777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806F9" w:rsidR="00304840" w:rsidP="00304840" w:rsidRDefault="00304840" w14:paraId="5C4209EA" w14:textId="77777777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44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806F9" w:rsidR="00304840" w:rsidP="00304840" w:rsidRDefault="00304840" w14:paraId="6C8334DD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806F9" w:rsidR="00304840" w:rsidP="00304840" w:rsidRDefault="00304840" w14:paraId="009000D8" w14:textId="77777777">
          <w:pPr>
            <w:spacing w:after="0" w:line="240" w:lineRule="auto"/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  <w:lang w:eastAsia="tr-TR"/>
            </w:rPr>
          </w:pP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İlk Yayın Tar.: </w:t>
          </w:r>
          <w:r w:rsidRPr="005806F9"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  <w:t>31.08.2023</w:t>
          </w:r>
        </w:p>
      </w:tc>
    </w:tr>
    <w:tr w:rsidRPr="005806F9" w:rsidR="00304840" w:rsidTr="00782F5A" w14:paraId="7F8BF42D" w14:textId="77777777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806F9" w:rsidR="00304840" w:rsidP="00304840" w:rsidRDefault="00304840" w14:paraId="6AF5904B" w14:textId="77777777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44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806F9" w:rsidR="00304840" w:rsidP="00304840" w:rsidRDefault="00304840" w14:paraId="69AD80F8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806F9" w:rsidR="00304840" w:rsidP="00304840" w:rsidRDefault="00304840" w14:paraId="4039AC18" w14:textId="77777777">
          <w:pPr>
            <w:spacing w:after="0" w:line="240" w:lineRule="auto"/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  <w:lang w:eastAsia="tr-TR"/>
            </w:rPr>
          </w:pPr>
          <w:r w:rsidRPr="005806F9"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  <w:lang w:eastAsia="tr-TR"/>
            </w:rPr>
            <w:t xml:space="preserve">Rev. No/Tar.: </w:t>
          </w:r>
          <w:r w:rsidRPr="005806F9">
            <w:rPr>
              <w:rFonts w:ascii="Times New Roman" w:hAnsi="Times New Roman" w:eastAsia="Times New Roman" w:cs="Times New Roman"/>
              <w:color w:val="000000"/>
              <w:sz w:val="20"/>
              <w:szCs w:val="20"/>
              <w:lang w:eastAsia="tr-TR"/>
            </w:rPr>
            <w:t>00/...</w:t>
          </w:r>
        </w:p>
      </w:tc>
    </w:tr>
    <w:tr w:rsidRPr="005806F9" w:rsidR="00304840" w:rsidTr="00782F5A" w14:paraId="6F531D02" w14:textId="77777777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806F9" w:rsidR="00304840" w:rsidP="00304840" w:rsidRDefault="00304840" w14:paraId="37234BEC" w14:textId="77777777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44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806F9" w:rsidR="00304840" w:rsidP="00304840" w:rsidRDefault="00304840" w14:paraId="60247406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806F9" w:rsidR="00304840" w:rsidP="00304840" w:rsidRDefault="00304840" w14:paraId="7183FB78" w14:textId="2E3D71C0">
          <w:pPr>
            <w:spacing w:after="0" w:line="240" w:lineRule="auto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Sayfa </w:t>
          </w: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instrText xml:space="preserve"> PAGE </w:instrText>
          </w: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9C1E46">
            <w:rPr>
              <w:rFonts w:ascii="Times New Roman" w:hAnsi="Times New Roman" w:eastAsia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end"/>
          </w: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 / </w:t>
          </w: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instrText xml:space="preserve"> NUMPAGES </w:instrText>
          </w: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9C1E46">
            <w:rPr>
              <w:rFonts w:ascii="Times New Roman" w:hAnsi="Times New Roman" w:eastAsia="Times New Roman" w:cs="Times New Roman"/>
              <w:b/>
              <w:noProof/>
              <w:sz w:val="20"/>
              <w:szCs w:val="20"/>
              <w:lang w:eastAsia="tr-TR"/>
            </w:rPr>
            <w:t>3</w:t>
          </w:r>
          <w:r w:rsidRPr="005806F9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304840" w:rsidRDefault="00304840" w14:paraId="1C75B6A7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956"/>
    <w:multiLevelType w:val="hybridMultilevel"/>
    <w:tmpl w:val="212284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C34FC"/>
    <w:multiLevelType w:val="hybridMultilevel"/>
    <w:tmpl w:val="D05A9F80"/>
    <w:lvl w:ilvl="0" w:tplc="6714E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401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0A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64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CA9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E6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A89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DAF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E40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B55430"/>
    <w:multiLevelType w:val="hybridMultilevel"/>
    <w:tmpl w:val="A280AA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634A7"/>
    <w:multiLevelType w:val="hybridMultilevel"/>
    <w:tmpl w:val="6B02C8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76E06"/>
    <w:multiLevelType w:val="hybridMultilevel"/>
    <w:tmpl w:val="3B96641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06555"/>
    <w:multiLevelType w:val="hybridMultilevel"/>
    <w:tmpl w:val="9AE6EE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63"/>
    <w:rsid w:val="00020547"/>
    <w:rsid w:val="00043551"/>
    <w:rsid w:val="000707F5"/>
    <w:rsid w:val="000A4A4F"/>
    <w:rsid w:val="000C56E5"/>
    <w:rsid w:val="000D223E"/>
    <w:rsid w:val="000F4729"/>
    <w:rsid w:val="000F5257"/>
    <w:rsid w:val="000F6324"/>
    <w:rsid w:val="00111AAE"/>
    <w:rsid w:val="0016041F"/>
    <w:rsid w:val="00184652"/>
    <w:rsid w:val="001A283F"/>
    <w:rsid w:val="001C258A"/>
    <w:rsid w:val="001D3A40"/>
    <w:rsid w:val="001F6291"/>
    <w:rsid w:val="002231B2"/>
    <w:rsid w:val="00240A4D"/>
    <w:rsid w:val="002C669F"/>
    <w:rsid w:val="00300F39"/>
    <w:rsid w:val="00304840"/>
    <w:rsid w:val="00322F9A"/>
    <w:rsid w:val="00360006"/>
    <w:rsid w:val="0038296A"/>
    <w:rsid w:val="003D0CEB"/>
    <w:rsid w:val="0043257D"/>
    <w:rsid w:val="004462DB"/>
    <w:rsid w:val="004501FE"/>
    <w:rsid w:val="004A50EC"/>
    <w:rsid w:val="004A5687"/>
    <w:rsid w:val="004B181A"/>
    <w:rsid w:val="004B4D13"/>
    <w:rsid w:val="004F5637"/>
    <w:rsid w:val="00565D4A"/>
    <w:rsid w:val="005958D6"/>
    <w:rsid w:val="005A077D"/>
    <w:rsid w:val="005C1145"/>
    <w:rsid w:val="005C32DC"/>
    <w:rsid w:val="005C34E0"/>
    <w:rsid w:val="00644451"/>
    <w:rsid w:val="00665C95"/>
    <w:rsid w:val="006B6ABD"/>
    <w:rsid w:val="006F4782"/>
    <w:rsid w:val="0073174B"/>
    <w:rsid w:val="0077042B"/>
    <w:rsid w:val="007A5E8B"/>
    <w:rsid w:val="007C177B"/>
    <w:rsid w:val="007F448B"/>
    <w:rsid w:val="00845EF8"/>
    <w:rsid w:val="00851BB3"/>
    <w:rsid w:val="00871946"/>
    <w:rsid w:val="008B4F57"/>
    <w:rsid w:val="008C4B1E"/>
    <w:rsid w:val="008E2DBC"/>
    <w:rsid w:val="008E2FCE"/>
    <w:rsid w:val="0099615E"/>
    <w:rsid w:val="009C1E46"/>
    <w:rsid w:val="009D3027"/>
    <w:rsid w:val="00A40438"/>
    <w:rsid w:val="00A92916"/>
    <w:rsid w:val="00B04DCB"/>
    <w:rsid w:val="00B17AFD"/>
    <w:rsid w:val="00B45A0B"/>
    <w:rsid w:val="00B9230F"/>
    <w:rsid w:val="00BB3E26"/>
    <w:rsid w:val="00BC7418"/>
    <w:rsid w:val="00BF497F"/>
    <w:rsid w:val="00C3181C"/>
    <w:rsid w:val="00C8183C"/>
    <w:rsid w:val="00CC7CCF"/>
    <w:rsid w:val="00CE48DA"/>
    <w:rsid w:val="00D40952"/>
    <w:rsid w:val="00E045E0"/>
    <w:rsid w:val="00E0726E"/>
    <w:rsid w:val="00E16B28"/>
    <w:rsid w:val="00E17B91"/>
    <w:rsid w:val="00E205D7"/>
    <w:rsid w:val="00E25E12"/>
    <w:rsid w:val="00E37189"/>
    <w:rsid w:val="00E63A63"/>
    <w:rsid w:val="00EF5E07"/>
    <w:rsid w:val="00F0017F"/>
    <w:rsid w:val="00F04D19"/>
    <w:rsid w:val="00F10442"/>
    <w:rsid w:val="00F17AC8"/>
    <w:rsid w:val="00F46F4D"/>
    <w:rsid w:val="00FA534A"/>
    <w:rsid w:val="00FE0DBF"/>
    <w:rsid w:val="00FF1804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93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63A63"/>
    <w:rPr>
      <w:b/>
      <w:bCs/>
    </w:rPr>
  </w:style>
  <w:style w:type="paragraph" w:styleId="NormalWeb">
    <w:name w:val="Normal (Web)"/>
    <w:basedOn w:val="Normal"/>
    <w:uiPriority w:val="99"/>
    <w:unhideWhenUsed/>
    <w:rsid w:val="00E6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63A6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F497F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F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5637"/>
  </w:style>
  <w:style w:type="paragraph" w:styleId="AltBilgi">
    <w:name w:val="footer"/>
    <w:basedOn w:val="Normal"/>
    <w:link w:val="AltBilgiChar"/>
    <w:uiPriority w:val="99"/>
    <w:unhideWhenUsed/>
    <w:rsid w:val="004F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5637"/>
  </w:style>
  <w:style w:type="table" w:styleId="TabloKlavuzu">
    <w:name w:val="Table Grid"/>
    <w:basedOn w:val="NormalTablo"/>
    <w:uiPriority w:val="39"/>
    <w:rsid w:val="000D223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ettings" Target="/word/settings.xml" Id="rId3" /><Relationship Type="http://schemas.openxmlformats.org/officeDocument/2006/relationships/footer" Target="/word/footer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theme" Target="/word/theme/theme1.xml" Id="rId11" /><Relationship Type="http://schemas.openxmlformats.org/officeDocument/2006/relationships/footnotes" Target="/word/footnotes.xml" Id="rId5" /><Relationship Type="http://schemas.openxmlformats.org/officeDocument/2006/relationships/fontTable" Target="/word/fontTable.xml" Id="rId10" /><Relationship Type="http://schemas.openxmlformats.org/officeDocument/2006/relationships/webSettings" Target="/word/webSettings.xml" Id="rId4" /><Relationship Type="http://schemas.openxmlformats.org/officeDocument/2006/relationships/footer" Target="/word/footer2.xml" Id="rId9" /><Relationship Type="http://schemas.openxmlformats.org/officeDocument/2006/relationships/footer" Target="/word/footer3.xml" Id="R11bfd7d17b754f8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Fizyoterapi Programı Değerlendirme Sonuç Raporu.dotx</Template>
  <TotalTime>0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berhan çoban</dc:creator>
  <cp:keywords/>
  <dc:description/>
  <cp:lastModifiedBy>Dell-7460</cp:lastModifiedBy>
  <cp:revision>2</cp:revision>
  <dcterms:created xsi:type="dcterms:W3CDTF">2023-08-29T12:28:00Z</dcterms:created>
  <dcterms:modified xsi:type="dcterms:W3CDTF">2023-08-29T12:28:00Z</dcterms:modified>
</cp:coreProperties>
</file>