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2410"/>
        <w:gridCol w:w="3544"/>
      </w:tblGrid>
      <w:tr w:rsidRPr="00C514B9" w:rsidR="00C514B9" w:rsidTr="00C17D54">
        <w:trPr>
          <w:trHeight w:val="334"/>
        </w:trPr>
        <w:tc>
          <w:tcPr>
            <w:tcW w:w="10632" w:type="dxa"/>
            <w:gridSpan w:val="4"/>
            <w:shd w:val="clear" w:color="auto" w:fill="auto"/>
          </w:tcPr>
          <w:p w:rsidRPr="00C514B9" w:rsidR="00C514B9" w:rsidP="00C514B9" w:rsidRDefault="00C514B9">
            <w:pPr>
              <w:numPr>
                <w:ilvl w:val="0"/>
                <w:numId w:val="29"/>
              </w:numPr>
            </w:pPr>
            <w:r w:rsidRPr="00C514B9">
              <w:rPr>
                <w:b/>
              </w:rPr>
              <w:t xml:space="preserve">KİMLİK BİLGİLERİ / </w:t>
            </w:r>
            <w:r w:rsidRPr="00C514B9">
              <w:rPr>
                <w:b/>
                <w:i/>
              </w:rPr>
              <w:t>PERSONAL INFORMATION</w:t>
            </w:r>
          </w:p>
        </w:tc>
      </w:tr>
      <w:tr w:rsidRPr="00C514B9" w:rsidR="00C514B9" w:rsidTr="00C17D54">
        <w:trPr>
          <w:trHeight w:val="583"/>
        </w:trPr>
        <w:tc>
          <w:tcPr>
            <w:tcW w:w="4678" w:type="dxa"/>
            <w:gridSpan w:val="2"/>
            <w:tcBorders>
              <w:top w:val="nil"/>
            </w:tcBorders>
            <w:shd w:val="clear" w:color="auto" w:fill="auto"/>
          </w:tcPr>
          <w:p w:rsidRPr="00C514B9" w:rsidR="00C514B9" w:rsidP="00C514B9" w:rsidRDefault="00C514B9">
            <w:r w:rsidRPr="00C514B9">
              <w:t>Adı-Soyadı:</w:t>
            </w:r>
          </w:p>
          <w:p w:rsidRPr="00C514B9" w:rsidR="00C514B9" w:rsidP="00C514B9" w:rsidRDefault="00C514B9">
            <w:r w:rsidRPr="00C514B9">
              <w:tab/>
            </w: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:rsidRPr="00C514B9" w:rsidR="00C514B9" w:rsidP="00C514B9" w:rsidRDefault="00C514B9">
            <w:r w:rsidRPr="00C514B9">
              <w:t>Bölüm ve Sınıf :</w:t>
            </w:r>
          </w:p>
          <w:p w:rsidRPr="00C514B9" w:rsidR="00C514B9" w:rsidP="00C514B9" w:rsidRDefault="00C514B9"/>
        </w:tc>
      </w:tr>
      <w:tr w:rsidRPr="00C514B9" w:rsidR="00C514B9" w:rsidTr="00C17D54">
        <w:trPr>
          <w:trHeight w:val="549"/>
        </w:trPr>
        <w:tc>
          <w:tcPr>
            <w:tcW w:w="3544" w:type="dxa"/>
            <w:shd w:val="clear" w:color="auto" w:fill="auto"/>
          </w:tcPr>
          <w:p w:rsidRPr="00C514B9" w:rsidR="00C514B9" w:rsidP="00C514B9" w:rsidRDefault="00C514B9">
            <w:r w:rsidRPr="00C514B9">
              <w:t>Öğrenci No:</w:t>
            </w:r>
          </w:p>
          <w:p w:rsidRPr="00C514B9" w:rsidR="00C514B9" w:rsidP="00C514B9" w:rsidRDefault="00C514B9">
            <w:bookmarkStart w:name="_GoBack" w:id="0"/>
            <w:bookmarkEnd w:id="0"/>
          </w:p>
          <w:p w:rsidRPr="00C514B9" w:rsidR="00C514B9" w:rsidP="00C514B9" w:rsidRDefault="00C514B9"/>
        </w:tc>
        <w:tc>
          <w:tcPr>
            <w:tcW w:w="3544" w:type="dxa"/>
            <w:gridSpan w:val="2"/>
            <w:shd w:val="clear" w:color="auto" w:fill="auto"/>
          </w:tcPr>
          <w:p w:rsidRPr="00C514B9" w:rsidR="00C514B9" w:rsidP="00C514B9" w:rsidRDefault="00C514B9">
            <w:r w:rsidRPr="00C514B9">
              <w:t>E-Posta:</w:t>
            </w:r>
          </w:p>
        </w:tc>
        <w:tc>
          <w:tcPr>
            <w:tcW w:w="3544" w:type="dxa"/>
            <w:shd w:val="clear" w:color="auto" w:fill="auto"/>
          </w:tcPr>
          <w:p w:rsidRPr="00C514B9" w:rsidR="00C514B9" w:rsidP="00C514B9" w:rsidRDefault="00C514B9">
            <w:r w:rsidRPr="00C514B9">
              <w:t>Telefon:</w:t>
            </w:r>
          </w:p>
        </w:tc>
      </w:tr>
    </w:tbl>
    <w:p w:rsidRPr="00C514B9" w:rsidR="00C514B9" w:rsidP="00C514B9" w:rsidRDefault="00C514B9">
      <w:pPr>
        <w:rPr>
          <w:vanish/>
        </w:rPr>
      </w:pPr>
    </w:p>
    <w:tbl>
      <w:tblPr>
        <w:tblpPr w:leftFromText="141" w:rightFromText="141" w:vertAnchor="text" w:horzAnchor="margin" w:tblpX="108" w:tblpY="126"/>
        <w:tblW w:w="10627" w:type="dxa"/>
        <w:tblBorders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Pr="00C514B9" w:rsidR="00C514B9" w:rsidTr="00C17D54">
        <w:trPr>
          <w:trHeight w:val="274"/>
        </w:trPr>
        <w:tc>
          <w:tcPr>
            <w:tcW w:w="10627" w:type="dxa"/>
            <w:tcBorders>
              <w:top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numPr>
                <w:ilvl w:val="0"/>
                <w:numId w:val="29"/>
              </w:numPr>
              <w:rPr>
                <w:b/>
              </w:rPr>
            </w:pPr>
            <w:r w:rsidRPr="00C514B9">
              <w:rPr>
                <w:b/>
              </w:rPr>
              <w:t xml:space="preserve">TALEP / </w:t>
            </w:r>
            <w:r w:rsidRPr="00C514B9">
              <w:rPr>
                <w:b/>
                <w:i/>
              </w:rPr>
              <w:t>REQUEST</w:t>
            </w:r>
          </w:p>
        </w:tc>
      </w:tr>
    </w:tbl>
    <w:p w:rsidRPr="00C514B9" w:rsidR="00C514B9" w:rsidP="00C514B9" w:rsidRDefault="00C514B9">
      <w:pPr>
        <w:rPr>
          <w:vanish/>
        </w:rPr>
      </w:pPr>
    </w:p>
    <w:tbl>
      <w:tblPr>
        <w:tblW w:w="10632" w:type="dxa"/>
        <w:tblInd w:w="108" w:type="dxa"/>
        <w:tblBorders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1134"/>
        <w:gridCol w:w="2694"/>
        <w:gridCol w:w="1134"/>
      </w:tblGrid>
      <w:tr w:rsidRPr="00C514B9" w:rsidR="00C514B9" w:rsidTr="00C17D54">
        <w:trPr>
          <w:trHeight w:val="3032"/>
        </w:trPr>
        <w:tc>
          <w:tcPr>
            <w:tcW w:w="10632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="00C514B9" w:rsidP="00C514B9" w:rsidRDefault="00C514B9">
            <w:pPr>
              <w:spacing w:line="360" w:lineRule="auto"/>
              <w:rPr>
                <w:lang w:val="en-US"/>
              </w:rPr>
            </w:pPr>
            <w:r w:rsidRPr="00C514B9">
              <w:rPr>
                <w:i/>
                <w:lang w:val="en-US"/>
              </w:rPr>
              <w:t xml:space="preserve">“İzmir Kâtip Çelebi Üniversitesi Yaz Okulu Eğitim-Öğretim Yönergesi Madde 10” </w:t>
            </w:r>
            <w:r w:rsidRPr="00C514B9">
              <w:rPr>
                <w:lang w:val="en-US"/>
              </w:rPr>
              <w:t>uyarınca 20……</w:t>
            </w:r>
            <w:proofErr w:type="gramStart"/>
            <w:r w:rsidRPr="00C514B9">
              <w:rPr>
                <w:lang w:val="en-US"/>
              </w:rPr>
              <w:t>./</w:t>
            </w:r>
            <w:proofErr w:type="gramEnd"/>
            <w:r w:rsidRPr="00C514B9">
              <w:rPr>
                <w:lang w:val="en-US"/>
              </w:rPr>
              <w:t>20….... Eğitim Öğretim yılında aldığım ancak başarısız olduğum ders/dersleri veya daha önce hiç almadığım ders/dersleri……………………………………………………………………………………….</w:t>
            </w:r>
            <w:r>
              <w:rPr>
                <w:lang w:val="en-US"/>
              </w:rPr>
              <w:t>………….Üniversitesi</w:t>
            </w:r>
            <w:r w:rsidRPr="00C514B9">
              <w:rPr>
                <w:lang w:val="en-US"/>
              </w:rPr>
              <w:t xml:space="preserve">  </w:t>
            </w:r>
            <w:r>
              <w:rPr>
                <w:lang w:val="en-US"/>
              </w:rPr>
              <w:t>…</w:t>
            </w:r>
            <w:r w:rsidRPr="00C514B9">
              <w:rPr>
                <w:lang w:val="en-US"/>
              </w:rPr>
              <w:t>……………………………………………………………………</w:t>
            </w:r>
            <w:r>
              <w:rPr>
                <w:lang w:val="en-US"/>
              </w:rPr>
              <w:t>...</w:t>
            </w:r>
            <w:r w:rsidRPr="00C514B9">
              <w:rPr>
                <w:lang w:val="en-US"/>
              </w:rPr>
              <w:t>Yüksekokulunuz yaz okulunda alma</w:t>
            </w:r>
            <w:r>
              <w:rPr>
                <w:lang w:val="en-US"/>
              </w:rPr>
              <w:t xml:space="preserve">k </w:t>
            </w:r>
            <w:r w:rsidRPr="00C514B9">
              <w:rPr>
                <w:lang w:val="en-US"/>
              </w:rPr>
              <w:t xml:space="preserve">istiyorum. </w:t>
            </w:r>
          </w:p>
          <w:p w:rsidRPr="00C514B9" w:rsidR="00C514B9" w:rsidP="00C514B9" w:rsidRDefault="00C514B9">
            <w:pPr>
              <w:spacing w:line="360" w:lineRule="auto"/>
              <w:rPr>
                <w:lang w:val="en-US"/>
              </w:rPr>
            </w:pPr>
            <w:r w:rsidRPr="00C514B9">
              <w:rPr>
                <w:lang w:val="en-US"/>
              </w:rPr>
              <w:t>Gereğini arz ederim.</w:t>
            </w:r>
          </w:p>
          <w:p w:rsidR="00C514B9" w:rsidP="00C514B9" w:rsidRDefault="00C514B9">
            <w:pPr>
              <w:spacing w:line="360" w:lineRule="auto"/>
              <w:rPr>
                <w:b/>
                <w:lang w:val="en-US"/>
              </w:rPr>
            </w:pPr>
          </w:p>
          <w:p w:rsidRPr="00C514B9" w:rsidR="00C514B9" w:rsidP="00C514B9" w:rsidRDefault="00C514B9">
            <w:pPr>
              <w:spacing w:line="360" w:lineRule="auto"/>
              <w:rPr>
                <w:lang w:val="en-US"/>
              </w:rPr>
            </w:pPr>
            <w:r w:rsidRPr="00C514B9">
              <w:rPr>
                <w:b/>
                <w:lang w:val="en-US"/>
              </w:rPr>
              <w:t>Ekler:</w:t>
            </w:r>
            <w:r w:rsidRPr="00C514B9">
              <w:rPr>
                <w:lang w:val="en-US"/>
              </w:rPr>
              <w:t xml:space="preserve"> Yaz Okulu Ders İçeriği, Yaz Okulu Akademik Takvim</w:t>
            </w:r>
          </w:p>
        </w:tc>
      </w:tr>
      <w:tr w:rsidRPr="00C514B9" w:rsidR="00C514B9" w:rsidTr="00C17D54">
        <w:trPr>
          <w:trHeight w:val="120"/>
        </w:trPr>
        <w:tc>
          <w:tcPr>
            <w:tcW w:w="56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</w:rPr>
            </w:pPr>
            <w:r w:rsidRPr="00C514B9">
              <w:rPr>
                <w:b/>
                <w:lang w:val="en-US"/>
              </w:rPr>
              <w:t>YÜKSEKOKUL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 xml:space="preserve">YAZ OKULU </w:t>
            </w:r>
          </w:p>
        </w:tc>
      </w:tr>
      <w:tr w:rsidRPr="00C514B9" w:rsidR="00C514B9" w:rsidTr="00C17D54">
        <w:trPr>
          <w:trHeight w:val="392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 xml:space="preserve">DERS KODU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 xml:space="preserve">DERS ADI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>DERS AKTS</w:t>
            </w:r>
          </w:p>
          <w:p w:rsidRPr="00C514B9" w:rsidR="00C514B9" w:rsidP="00C514B9" w:rsidRDefault="00C514B9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 xml:space="preserve">DERS KODU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  <w:r w:rsidRPr="00C514B9">
              <w:rPr>
                <w:b/>
                <w:lang w:val="en-US"/>
              </w:rPr>
              <w:t xml:space="preserve">DERSİ ADI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i/>
                <w:lang w:val="en-US"/>
              </w:rPr>
            </w:pPr>
            <w:r w:rsidRPr="00C514B9">
              <w:rPr>
                <w:b/>
                <w:lang w:val="en-US"/>
              </w:rPr>
              <w:t xml:space="preserve">DERS AKTS </w:t>
            </w:r>
          </w:p>
        </w:tc>
      </w:tr>
      <w:tr w:rsidRPr="00C514B9" w:rsidR="00C514B9" w:rsidTr="00C17D54">
        <w:trPr>
          <w:trHeight w:val="699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</w:p>
          <w:p w:rsidRPr="00C514B9" w:rsidR="00C514B9" w:rsidP="00C514B9" w:rsidRDefault="00C514B9">
            <w:pPr>
              <w:rPr>
                <w:b/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</w:tr>
      <w:tr w:rsidRPr="00C514B9" w:rsidR="00C514B9" w:rsidTr="00C17D54">
        <w:trPr>
          <w:trHeight w:val="130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  <w:lang w:val="en-US"/>
              </w:rPr>
            </w:pPr>
          </w:p>
          <w:p w:rsidRPr="00C514B9" w:rsidR="00C514B9" w:rsidP="00C514B9" w:rsidRDefault="00C514B9">
            <w:pPr>
              <w:rPr>
                <w:b/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</w:tr>
      <w:tr w:rsidRPr="00C514B9" w:rsidR="00C514B9" w:rsidTr="00C17D54">
        <w:trPr>
          <w:trHeight w:val="130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i/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  <w:p w:rsidRPr="00C514B9" w:rsidR="00C514B9" w:rsidP="00C514B9" w:rsidRDefault="00C514B9">
            <w:pPr>
              <w:rPr>
                <w:lang w:val="en-US"/>
              </w:rPr>
            </w:pPr>
          </w:p>
        </w:tc>
      </w:tr>
      <w:tr w:rsidRPr="00C514B9" w:rsidR="00C514B9" w:rsidTr="00C17D54">
        <w:trPr>
          <w:trHeight w:val="2580"/>
        </w:trPr>
        <w:tc>
          <w:tcPr>
            <w:tcW w:w="1063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514B9" w:rsidR="00C514B9" w:rsidP="00C514B9" w:rsidRDefault="00C514B9">
            <w:pPr>
              <w:rPr>
                <w:b/>
              </w:rPr>
            </w:pPr>
            <w:r w:rsidRPr="00C514B9">
              <w:rPr>
                <w:b/>
              </w:rPr>
              <w:t xml:space="preserve"> </w:t>
            </w:r>
          </w:p>
          <w:p w:rsidRPr="00C514B9" w:rsidR="00C514B9" w:rsidP="00C514B9" w:rsidRDefault="00C514B9">
            <w:pPr>
              <w:rPr>
                <w:b/>
                <w:i/>
                <w:lang w:val="en-US"/>
              </w:rPr>
            </w:pPr>
            <w:r w:rsidRPr="00C514B9">
              <w:rPr>
                <w:b/>
              </w:rPr>
              <w:t>UYGUNDUR</w:t>
            </w:r>
            <w:r w:rsidRPr="00C514B9">
              <w:rPr>
                <w:b/>
                <w:i/>
              </w:rPr>
              <w:t xml:space="preserve"> / </w:t>
            </w:r>
            <w:r w:rsidRPr="00C514B9">
              <w:rPr>
                <w:b/>
                <w:i/>
                <w:lang w:val="en-US"/>
              </w:rPr>
              <w:t xml:space="preserve">UYGUN DEĞİLDİR </w:t>
            </w:r>
          </w:p>
          <w:p w:rsidRPr="00C514B9" w:rsidR="00C514B9" w:rsidP="00C514B9" w:rsidRDefault="00C514B9">
            <w:pPr>
              <w:rPr>
                <w:i/>
              </w:rPr>
            </w:pPr>
            <w:r w:rsidRPr="00C514B9">
              <w:t>Danışman Öğretim Üyesi</w:t>
            </w:r>
          </w:p>
          <w:p w:rsidRPr="00C514B9" w:rsidR="00C514B9" w:rsidP="00C514B9" w:rsidRDefault="00C514B9">
            <w:pPr>
              <w:rPr>
                <w:i/>
              </w:rPr>
            </w:pPr>
            <w:r w:rsidRPr="00C514B9">
              <w:rPr>
                <w:i/>
              </w:rPr>
              <w:t xml:space="preserve">                                                                                                                  </w:t>
            </w:r>
            <w:r w:rsidRPr="00C514B9">
              <w:t>Tarih:</w:t>
            </w:r>
            <w:r w:rsidRPr="00C514B9">
              <w:rPr>
                <w:i/>
              </w:rPr>
              <w:t xml:space="preserve"> ……../……../…..…..</w:t>
            </w:r>
          </w:p>
          <w:p w:rsidRPr="00C514B9" w:rsidR="00C514B9" w:rsidP="00C514B9" w:rsidRDefault="00C514B9">
            <w:pPr>
              <w:rPr>
                <w:i/>
              </w:rPr>
            </w:pPr>
            <w:r w:rsidRPr="00C514B9">
              <w:rPr>
                <w:i/>
              </w:rPr>
              <w:t xml:space="preserve">………………………………………….     </w:t>
            </w:r>
          </w:p>
          <w:p w:rsidRPr="00C514B9" w:rsidR="00C514B9" w:rsidP="00C514B9" w:rsidRDefault="00C514B9">
            <w:r w:rsidRPr="00C514B9">
              <w:t xml:space="preserve">Dersi Veren Öğretim Üyesi            </w:t>
            </w:r>
            <w:r w:rsidRPr="00C514B9">
              <w:rPr>
                <w:i/>
              </w:rPr>
              <w:t xml:space="preserve">                                                                     </w:t>
            </w:r>
            <w:r w:rsidRPr="00C514B9">
              <w:t xml:space="preserve">Öğrenci İmzası </w:t>
            </w:r>
            <w:r w:rsidRPr="00C514B9">
              <w:rPr>
                <w:i/>
              </w:rPr>
              <w:t xml:space="preserve">                             </w:t>
            </w:r>
          </w:p>
          <w:p w:rsidRPr="00C514B9" w:rsidR="00C514B9" w:rsidP="00C514B9" w:rsidRDefault="00C514B9">
            <w:pPr>
              <w:rPr>
                <w:lang w:val="en-US"/>
              </w:rPr>
            </w:pPr>
            <w:r w:rsidRPr="00C514B9">
              <w:rPr>
                <w:i/>
              </w:rPr>
              <w:t>………………………………………….                                                        ……………………………………</w:t>
            </w:r>
          </w:p>
        </w:tc>
      </w:tr>
    </w:tbl>
    <w:p w:rsidRPr="00C514B9" w:rsidR="00C514B9" w:rsidP="00C514B9" w:rsidRDefault="00C514B9"/>
    <w:p w:rsidRPr="00923ECC" w:rsidR="00C514B9" w:rsidP="001B4140" w:rsidRDefault="00C514B9"/>
    <w:sectPr w:rsidRPr="00923ECC" w:rsidR="00C514B9" w:rsidSect="00224FD7">
      <w:footerReference r:id="Rad379a221e6a4f7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F5" w:rsidRDefault="008C10F5">
      <w:r>
        <w:separator/>
      </w:r>
    </w:p>
  </w:endnote>
  <w:endnote w:type="continuationSeparator" w:id="0">
    <w:p w:rsidR="008C10F5" w:rsidRDefault="008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F5" w:rsidRDefault="008C10F5">
      <w:r>
        <w:separator/>
      </w:r>
    </w:p>
  </w:footnote>
  <w:footnote w:type="continuationSeparator" w:id="0">
    <w:p w:rsidR="008C10F5" w:rsidRDefault="008C10F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BAŞKA ÜNİVERSİTEDEN ALINACAK YAZ OKULU DERS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19.09.2022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514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514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552A35"/>
    <w:multiLevelType w:val="hybridMultilevel"/>
    <w:tmpl w:val="55A03D50"/>
    <w:lvl w:ilvl="0" w:tplc="A0F0AF08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A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5B4E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10F5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17AD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14B9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071D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7B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d379a221e6a4f7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6204-7489-4C82-B6E0-E494650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Başka Üniversiteden Alınacak Yaz Okulu Ders Talep Formu.dotx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2022-09-08T10:52:00Z</dcterms:created>
  <dcterms:modified xsi:type="dcterms:W3CDTF">2022-09-08T10:52:00Z</dcterms:modified>
</cp:coreProperties>
</file>