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67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2977"/>
        <w:gridCol w:w="2126"/>
        <w:gridCol w:w="1417"/>
        <w:gridCol w:w="993"/>
        <w:gridCol w:w="1705"/>
      </w:tblGrid>
      <w:tr w:rsidRPr="00AE3C55" w:rsidR="000A3918" w:rsidTr="00E22BBF">
        <w:trPr>
          <w:trHeight w:val="356"/>
          <w:jc w:val="right"/>
        </w:trPr>
        <w:tc>
          <w:tcPr>
            <w:tcW w:w="562" w:type="dxa"/>
            <w:vMerge w:val="restart"/>
            <w:shd w:val="clear" w:color="auto" w:fill="F1DBDB"/>
            <w:textDirection w:val="btLr"/>
            <w:vAlign w:val="center"/>
          </w:tcPr>
          <w:p w:rsidRPr="00E22BBF" w:rsidR="000A3918" w:rsidP="00E22BBF" w:rsidRDefault="000A3918">
            <w:pPr>
              <w:spacing w:before="120" w:after="120"/>
              <w:ind w:left="113" w:right="113"/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SIRA NO</w:t>
            </w:r>
          </w:p>
        </w:tc>
        <w:tc>
          <w:tcPr>
            <w:tcW w:w="5387" w:type="dxa"/>
            <w:gridSpan w:val="2"/>
            <w:shd w:val="clear" w:color="auto" w:fill="F1DBDB"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PROGRAMININ</w:t>
            </w:r>
          </w:p>
        </w:tc>
        <w:tc>
          <w:tcPr>
            <w:tcW w:w="2977" w:type="dxa"/>
            <w:vMerge w:val="restart"/>
            <w:shd w:val="clear" w:color="auto" w:fill="F1DBDB"/>
            <w:vAlign w:val="center"/>
          </w:tcPr>
          <w:p w:rsidRPr="00AE3C55" w:rsidR="000A3918" w:rsidP="00916D90" w:rsidRDefault="00E22BB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 VERECEK KİŞİ VEYA KURUM</w:t>
            </w:r>
          </w:p>
        </w:tc>
        <w:tc>
          <w:tcPr>
            <w:tcW w:w="2126" w:type="dxa"/>
            <w:vMerge w:val="restart"/>
            <w:shd w:val="clear" w:color="auto" w:fill="F1DBDB"/>
            <w:vAlign w:val="center"/>
          </w:tcPr>
          <w:p w:rsidRPr="00AE3C55" w:rsidR="000A3918" w:rsidP="00916D90" w:rsidRDefault="00E22BB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417" w:type="dxa"/>
            <w:vMerge w:val="restart"/>
            <w:shd w:val="clear" w:color="auto" w:fill="F1DBDB"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993" w:type="dxa"/>
            <w:vMerge w:val="restart"/>
            <w:shd w:val="clear" w:color="auto" w:fill="F1DBDB"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5" w:type="dxa"/>
            <w:vMerge w:val="restart"/>
            <w:shd w:val="clear" w:color="auto" w:fill="F1DBDB"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AE3C55" w:rsidR="000A3918" w:rsidTr="00E22BBF">
        <w:trPr>
          <w:trHeight w:val="355"/>
          <w:jc w:val="right"/>
        </w:trPr>
        <w:tc>
          <w:tcPr>
            <w:tcW w:w="562" w:type="dxa"/>
            <w:vMerge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1DBDB"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977" w:type="dxa"/>
            <w:shd w:val="clear" w:color="auto" w:fill="F1DBDB"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İçeriği</w:t>
            </w:r>
          </w:p>
        </w:tc>
        <w:tc>
          <w:tcPr>
            <w:tcW w:w="2977" w:type="dxa"/>
            <w:vMerge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Pr="00AE3C55" w:rsidR="000A3918" w:rsidP="00916D90" w:rsidRDefault="000A391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Pr="00B93968" w:rsidR="000A3918" w:rsidTr="00E22BBF">
        <w:trPr>
          <w:trHeight w:val="454"/>
          <w:jc w:val="right"/>
        </w:trPr>
        <w:tc>
          <w:tcPr>
            <w:tcW w:w="562" w:type="dxa"/>
            <w:vAlign w:val="center"/>
          </w:tcPr>
          <w:p w:rsidRPr="000A3918" w:rsidR="000A3918" w:rsidP="000A3918" w:rsidRDefault="000A391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93968" w:rsidR="000A3918" w:rsidP="00916D90" w:rsidRDefault="003F5F7E">
            <w:pPr>
              <w:pStyle w:val="ListeParagraf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İlk Yardım</w:t>
            </w:r>
          </w:p>
        </w:tc>
        <w:tc>
          <w:tcPr>
            <w:tcW w:w="2977" w:type="dxa"/>
            <w:vAlign w:val="center"/>
          </w:tcPr>
          <w:p w:rsidRPr="00B93968" w:rsidR="000A3918" w:rsidP="00916D90" w:rsidRDefault="003F5F7E">
            <w:pPr>
              <w:pStyle w:val="ListeParagraf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Birim içi akademik ve idari personele İlk Yardım Eğitimi verilmesi</w:t>
            </w:r>
          </w:p>
        </w:tc>
        <w:tc>
          <w:tcPr>
            <w:tcW w:w="2977" w:type="dxa"/>
            <w:vAlign w:val="center"/>
          </w:tcPr>
          <w:p w:rsidRPr="00B93968" w:rsidR="000A3918" w:rsidP="00916D90" w:rsidRDefault="003F5F7E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Neşe Can MERCAN</w:t>
            </w:r>
          </w:p>
        </w:tc>
        <w:tc>
          <w:tcPr>
            <w:tcW w:w="2126" w:type="dxa"/>
            <w:vAlign w:val="center"/>
          </w:tcPr>
          <w:p w:rsidRPr="00B93968" w:rsidR="000A3918" w:rsidP="00916D90" w:rsidRDefault="003F5F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ve İdari Personel</w:t>
            </w:r>
          </w:p>
        </w:tc>
        <w:tc>
          <w:tcPr>
            <w:tcW w:w="1417" w:type="dxa"/>
            <w:vAlign w:val="center"/>
          </w:tcPr>
          <w:p w:rsidRPr="00B93968" w:rsidR="000A3918" w:rsidP="00916D90" w:rsidRDefault="003F5F7E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0A391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07</w:t>
            </w:r>
            <w:r w:rsidR="000A3918">
              <w:rPr>
                <w:sz w:val="20"/>
                <w:szCs w:val="20"/>
              </w:rPr>
              <w:t>/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Pr="00B93968" w:rsidR="000A3918" w:rsidP="00916D90" w:rsidRDefault="003F5F7E">
            <w:pPr>
              <w:shd w:val="clear" w:color="auto" w:fill="FFFFFF" w:themeFill="background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proofErr w:type="gramStart"/>
            <w:r>
              <w:rPr>
                <w:sz w:val="20"/>
                <w:szCs w:val="20"/>
              </w:rPr>
              <w:t>00</w:t>
            </w:r>
            <w:r w:rsidR="000A3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 14</w:t>
            </w:r>
            <w:proofErr w:type="gramEnd"/>
            <w:r>
              <w:rPr>
                <w:sz w:val="20"/>
                <w:szCs w:val="20"/>
              </w:rPr>
              <w:t>.00</w:t>
            </w:r>
          </w:p>
        </w:tc>
        <w:tc>
          <w:tcPr>
            <w:tcW w:w="1705" w:type="dxa"/>
            <w:vAlign w:val="center"/>
          </w:tcPr>
          <w:p w:rsidRPr="00B93968" w:rsidR="000A3918" w:rsidP="00916D90" w:rsidRDefault="003F5F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Kampüs Bahçesi</w:t>
            </w:r>
          </w:p>
        </w:tc>
      </w:tr>
    </w:tbl>
    <w:p w:rsidR="00A40877" w:rsidP="001B4140" w:rsidRDefault="00A40877">
      <w:bookmarkStart w:name="_GoBack" w:id="0"/>
      <w:bookmarkEnd w:id="0"/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3F5F7E">
            <w:r>
              <w:t>Yasin DEMİREL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3F5F7E">
            <w:r>
              <w:t>Yüksekokul Sekreteri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3F5F7E">
            <w:proofErr w:type="gramStart"/>
            <w:r>
              <w:t>05326575521</w:t>
            </w:r>
            <w:proofErr w:type="gramEnd"/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3F5F7E">
            <w:r>
              <w:t>yasin.demirel@ikcu.edu.tr</w:t>
            </w:r>
          </w:p>
        </w:tc>
      </w:tr>
    </w:tbl>
    <w:p w:rsidR="000A3918" w:rsidP="001B4140" w:rsidRDefault="000A3918"/>
    <w:sectPr w:rsidR="000A3918" w:rsidSect="000A3918">
      <w:footerReference r:id="Reec2d377e36e4b54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38" w:rsidRDefault="00D51438">
      <w:r>
        <w:separator/>
      </w:r>
    </w:p>
  </w:endnote>
  <w:endnote w:type="continuationSeparator" w:id="0">
    <w:p w:rsidR="00D51438" w:rsidRDefault="00D5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A6" w:rsidRDefault="007528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A6" w:rsidRDefault="007528A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38" w:rsidRDefault="00D51438">
      <w:r>
        <w:separator/>
      </w:r>
    </w:p>
  </w:footnote>
  <w:footnote w:type="continuationSeparator" w:id="0">
    <w:p w:rsidR="00D51438" w:rsidRDefault="00D5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A6" w:rsidRDefault="007528A6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4"/>
      <w:gridCol w:w="9734"/>
      <w:gridCol w:w="3282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HİZMET İÇİ EĞİTİM PLANI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PL/300/02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14.1.2021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249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249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A6" w:rsidRDefault="007528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B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2A3D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49B3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5F7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03F0"/>
    <w:rsid w:val="00731146"/>
    <w:rsid w:val="00731C41"/>
    <w:rsid w:val="0074267C"/>
    <w:rsid w:val="00743DC3"/>
    <w:rsid w:val="007528A6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1438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eec2d377e36e4b5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B359-61A2-42AB-8DF1-3DCB7519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Birim Hizmetiçi Eğitim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lenovo</dc:creator>
  <cp:lastModifiedBy>lenovo</cp:lastModifiedBy>
  <cp:revision>1</cp:revision>
  <cp:lastPrinted>2018-09-24T13:03:00Z</cp:lastPrinted>
  <dcterms:created xsi:type="dcterms:W3CDTF">2021-01-13T09:00:00Z</dcterms:created>
  <dcterms:modified xsi:type="dcterms:W3CDTF">2021-01-13T09:01:00Z</dcterms:modified>
</cp:coreProperties>
</file>