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57" w:tblpY="-29"/>
        <w:tblOverlap w:val="never"/>
        <w:tblW w:w="103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34"/>
        <w:gridCol w:w="4536"/>
        <w:gridCol w:w="2023"/>
        <w:gridCol w:w="1395"/>
      </w:tblGrid>
      <w:tr w:rsidRPr="00B37520" w:rsidR="00763E06" w:rsidTr="00763E06">
        <w:trPr>
          <w:trHeight w:val="240"/>
        </w:trPr>
        <w:tc>
          <w:tcPr>
            <w:tcW w:w="126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8" w:space="0"/>
            </w:tcBorders>
          </w:tcPr>
          <w:tbl>
            <w:tblPr>
              <w:tblpPr w:leftFromText="141" w:rightFromText="141" w:vertAnchor="text" w:tblpX="65" w:tblpY="1"/>
              <w:tblOverlap w:val="never"/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1"/>
            </w:tblGrid>
            <w:tr w:rsidRPr="008D2730" w:rsidR="00763E06" w:rsidTr="007B2CAF">
              <w:trPr>
                <w:trHeight w:val="315"/>
              </w:trPr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shd w:val="clear" w:color="auto" w:fill="C0504D"/>
                  <w:vAlign w:val="center"/>
                  <w:hideMark/>
                </w:tcPr>
                <w:p w:rsidR="00763E06" w:rsidP="00763E06" w:rsidRDefault="00763E06">
                  <w:pP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  <w:t>PUKÖ</w:t>
                  </w:r>
                </w:p>
                <w:p w:rsidRPr="008D2730" w:rsidR="00763E06" w:rsidP="00763E06" w:rsidRDefault="00763E06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18"/>
                    </w:rPr>
                    <w:t>DÖNGÜSÜ</w:t>
                  </w:r>
                  <w:r>
                    <w:rPr>
                      <w:rStyle w:val="SonnotBavurusu"/>
                      <w:b/>
                      <w:bCs/>
                      <w:color w:val="FFFFFF" w:themeColor="background1"/>
                      <w:sz w:val="20"/>
                      <w:szCs w:val="18"/>
                    </w:rPr>
                    <w:endnoteReference w:id="1"/>
                  </w:r>
                </w:p>
              </w:tc>
            </w:tr>
          </w:tbl>
          <w:p w:rsidRPr="00763E06" w:rsidR="00763E06" w:rsidP="007672EB" w:rsidRDefault="00763E06">
            <w:pPr>
              <w:spacing w:before="2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8" w:space="0"/>
            </w:tcBorders>
          </w:tcPr>
          <w:p w:rsidRPr="004F795F" w:rsidR="00763E06" w:rsidP="007672EB" w:rsidRDefault="00763E06">
            <w:pPr>
              <w:spacing w:before="240"/>
              <w:jc w:val="center"/>
              <w:rPr>
                <w:b/>
                <w:color w:val="FF0000"/>
                <w:sz w:val="16"/>
                <w:szCs w:val="16"/>
              </w:rPr>
            </w:pPr>
            <w:r w:rsidRPr="004F795F">
              <w:rPr>
                <w:b/>
                <w:color w:val="FF0000"/>
                <w:sz w:val="16"/>
                <w:szCs w:val="16"/>
              </w:rPr>
              <w:t>Sorumlular</w:t>
            </w:r>
          </w:p>
        </w:tc>
        <w:tc>
          <w:tcPr>
            <w:tcW w:w="4536" w:type="dxa"/>
            <w:tcBorders>
              <w:top w:val="single" w:color="auto" w:sz="1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4F795F" w:rsidR="00763E06" w:rsidP="007672EB" w:rsidRDefault="00763E06">
            <w:pPr>
              <w:spacing w:before="240"/>
              <w:jc w:val="center"/>
              <w:rPr>
                <w:b/>
                <w:color w:val="FF0000"/>
                <w:sz w:val="16"/>
                <w:szCs w:val="16"/>
              </w:rPr>
            </w:pPr>
            <w:r w:rsidRPr="004F795F">
              <w:rPr>
                <w:b/>
                <w:color w:val="FF0000"/>
                <w:sz w:val="16"/>
                <w:szCs w:val="16"/>
              </w:rPr>
              <w:t>İş Akışı</w:t>
            </w:r>
          </w:p>
        </w:tc>
        <w:tc>
          <w:tcPr>
            <w:tcW w:w="2023" w:type="dxa"/>
            <w:tcBorders>
              <w:top w:val="single" w:color="auto" w:sz="1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4F795F" w:rsidR="00763E06" w:rsidP="007672EB" w:rsidRDefault="00763E06">
            <w:pPr>
              <w:spacing w:before="240"/>
              <w:jc w:val="center"/>
              <w:rPr>
                <w:b/>
                <w:color w:val="FF0000"/>
                <w:sz w:val="16"/>
                <w:szCs w:val="16"/>
              </w:rPr>
            </w:pPr>
            <w:r w:rsidRPr="004F795F">
              <w:rPr>
                <w:b/>
                <w:color w:val="FF0000"/>
                <w:sz w:val="16"/>
                <w:szCs w:val="16"/>
              </w:rPr>
              <w:t>Faaliyet</w:t>
            </w:r>
          </w:p>
        </w:tc>
        <w:tc>
          <w:tcPr>
            <w:tcW w:w="1395" w:type="dxa"/>
            <w:tcBorders>
              <w:top w:val="single" w:color="auto" w:sz="18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</w:tcPr>
          <w:p w:rsidRPr="004F795F" w:rsidR="00763E06" w:rsidP="007672EB" w:rsidRDefault="00763E06">
            <w:pPr>
              <w:spacing w:before="240"/>
              <w:jc w:val="center"/>
              <w:rPr>
                <w:b/>
                <w:color w:val="FF0000"/>
                <w:sz w:val="16"/>
                <w:szCs w:val="16"/>
              </w:rPr>
            </w:pPr>
            <w:r w:rsidRPr="004F795F">
              <w:rPr>
                <w:b/>
                <w:color w:val="FF0000"/>
                <w:sz w:val="16"/>
                <w:szCs w:val="16"/>
              </w:rPr>
              <w:t>Doküman/Kayıt</w:t>
            </w:r>
          </w:p>
        </w:tc>
      </w:tr>
      <w:tr w:rsidRPr="00B37520" w:rsidR="00763E06" w:rsidTr="00763E06">
        <w:trPr>
          <w:trHeight w:val="11552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3B5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Planlama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7052AD4" wp14:anchorId="6A2DB85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36195</wp:posOffset>
                      </wp:positionV>
                      <wp:extent cx="6569710" cy="0"/>
                      <wp:effectExtent l="9525" t="10160" r="12065" b="889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9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C44E624">
                      <v:path fillok="f" arrowok="t" o:connecttype="none"/>
                      <o:lock v:ext="edit" shapetype="t"/>
                    </v:shapetype>
                    <v:shape id="Düz Ok Bağlayıcısı 34" style="position:absolute;margin-left:-5.55pt;margin-top:2.85pt;width:517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">
                      <v:stroke dashstyle="dash"/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3B5DEA">
            <w:pPr>
              <w:rPr>
                <w:szCs w:val="20"/>
              </w:rPr>
            </w:pPr>
            <w:r>
              <w:rPr>
                <w:szCs w:val="20"/>
              </w:rPr>
              <w:t>Kontrol Etme</w:t>
            </w:r>
            <w:r w:rsidR="004F795F">
              <w:rPr>
                <w:szCs w:val="20"/>
              </w:rPr>
              <w:t xml:space="preserve"> / Önlem Alma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="00763E06" w:rsidP="007672EB" w:rsidRDefault="00763E06">
            <w:pPr>
              <w:jc w:val="center"/>
              <w:rPr>
                <w:szCs w:val="20"/>
              </w:rPr>
            </w:pPr>
          </w:p>
          <w:p w:rsidR="00763E06" w:rsidP="007672EB" w:rsidRDefault="00763E06">
            <w:pPr>
              <w:jc w:val="center"/>
              <w:rPr>
                <w:szCs w:val="20"/>
              </w:rPr>
            </w:pPr>
          </w:p>
          <w:p w:rsidRPr="004F795F" w:rsidR="004F795F" w:rsidP="004F795F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F7B099F" wp14:anchorId="2A440B87">
                      <wp:simplePos x="0" y="0"/>
                      <wp:positionH relativeFrom="column">
                        <wp:posOffset>-62580</wp:posOffset>
                      </wp:positionH>
                      <wp:positionV relativeFrom="paragraph">
                        <wp:posOffset>2057300</wp:posOffset>
                      </wp:positionV>
                      <wp:extent cx="6559436" cy="45719"/>
                      <wp:effectExtent l="0" t="0" r="32385" b="3111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943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-4.95pt;margin-top:162pt;width:516.5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" w14:anchorId="4F29B68A">
                      <v:stroke dashstyle="dash"/>
                    </v:shape>
                  </w:pict>
                </mc:Fallback>
              </mc:AlternateContent>
            </w:r>
            <w:r w:rsidRPr="004F795F" w:rsidR="004F795F">
              <w:rPr>
                <w:szCs w:val="20"/>
              </w:rPr>
              <w:t xml:space="preserve"> Kontrol Etme / Önlem Alma</w:t>
            </w:r>
          </w:p>
          <w:p w:rsidR="003B5DEA" w:rsidP="007672EB" w:rsidRDefault="003B5DEA">
            <w:pPr>
              <w:jc w:val="center"/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Pr="003B5DEA" w:rsidR="003B5DEA" w:rsidP="003B5DEA" w:rsidRDefault="003B5DEA">
            <w:pPr>
              <w:rPr>
                <w:szCs w:val="20"/>
              </w:rPr>
            </w:pPr>
          </w:p>
          <w:p w:rsidR="003B5DEA" w:rsidP="003B5DEA" w:rsidRDefault="003B5DEA">
            <w:pPr>
              <w:rPr>
                <w:szCs w:val="20"/>
              </w:rPr>
            </w:pPr>
          </w:p>
          <w:p w:rsidR="003B5DEA" w:rsidP="003B5DEA" w:rsidRDefault="003B5DEA">
            <w:pPr>
              <w:rPr>
                <w:szCs w:val="20"/>
              </w:rPr>
            </w:pPr>
          </w:p>
          <w:p w:rsidRPr="003B5DEA" w:rsidR="00763E06" w:rsidP="003B5DEA" w:rsidRDefault="003B5DEA">
            <w:pPr>
              <w:tabs>
                <w:tab w:val="left" w:pos="780"/>
              </w:tabs>
              <w:rPr>
                <w:szCs w:val="20"/>
              </w:rPr>
            </w:pPr>
            <w:r>
              <w:rPr>
                <w:szCs w:val="20"/>
              </w:rPr>
              <w:t>Uygulama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3E06" w:rsidRDefault="00763E06">
            <w:pPr>
              <w:rPr>
                <w:szCs w:val="20"/>
              </w:rPr>
            </w:pPr>
            <w:r w:rsidRPr="00DD1CD8">
              <w:rPr>
                <w:szCs w:val="20"/>
              </w:rPr>
              <w:t>İlgili Kişi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3E06" w:rsidRDefault="00763E06">
            <w:pPr>
              <w:rPr>
                <w:szCs w:val="20"/>
              </w:rPr>
            </w:pPr>
            <w:r w:rsidRPr="00DD1CD8">
              <w:rPr>
                <w:szCs w:val="20"/>
              </w:rPr>
              <w:t>İlgili Kişi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3E06" w:rsidRDefault="00763E06">
            <w:pPr>
              <w:rPr>
                <w:szCs w:val="20"/>
              </w:rPr>
            </w:pPr>
            <w:r>
              <w:rPr>
                <w:szCs w:val="20"/>
              </w:rPr>
              <w:t>Birim Amiri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Pr="00763E06" w:rsidR="00763E06" w:rsidP="00763E06" w:rsidRDefault="00763E06">
            <w:pPr>
              <w:rPr>
                <w:szCs w:val="20"/>
              </w:rPr>
            </w:pPr>
            <w:r>
              <w:rPr>
                <w:szCs w:val="20"/>
              </w:rPr>
              <w:t>Personel İşleri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3A65B58C" wp14:anchorId="3436EE6E">
                      <wp:simplePos x="0" y="0"/>
                      <wp:positionH relativeFrom="column">
                        <wp:posOffset>604563</wp:posOffset>
                      </wp:positionH>
                      <wp:positionV relativeFrom="paragraph">
                        <wp:posOffset>140406</wp:posOffset>
                      </wp:positionV>
                      <wp:extent cx="2095393" cy="775970"/>
                      <wp:effectExtent l="0" t="0" r="19685" b="24130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393" cy="775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E06" w:rsidP="007672EB" w:rsidRDefault="00763E0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Cs w:val="20"/>
                                    </w:rPr>
                                    <w:t xml:space="preserve">İzin </w:t>
                                  </w:r>
                                  <w:r>
                                    <w:rPr>
                                      <w:szCs w:val="20"/>
                                    </w:rPr>
                                    <w:t>Formunun</w:t>
                                  </w:r>
                                  <w:r w:rsidRPr="00DD1CD8">
                                    <w:rPr>
                                      <w:szCs w:val="20"/>
                                    </w:rPr>
                                    <w:t xml:space="preserve"> doldurulması</w:t>
                                  </w:r>
                                </w:p>
                                <w:p w:rsidR="00763E06" w:rsidP="007672EB" w:rsidRDefault="00763E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style="position:absolute;left:0;text-align:left;margin-left:47.6pt;margin-top:11.05pt;width:165pt;height:6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436E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">
                      <v:textbox>
                        <w:txbxContent>
                          <w:p w:rsidR="00763E06" w:rsidP="007672EB" w:rsidRDefault="00763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 w:rsidRPr="00DD1CD8">
                              <w:rPr>
                                <w:szCs w:val="20"/>
                              </w:rPr>
                              <w:t xml:space="preserve">İzin </w:t>
                            </w:r>
                            <w:r>
                              <w:rPr>
                                <w:szCs w:val="20"/>
                              </w:rPr>
                              <w:t>Formunun</w:t>
                            </w:r>
                            <w:r w:rsidRPr="00DD1CD8">
                              <w:rPr>
                                <w:szCs w:val="20"/>
                              </w:rPr>
                              <w:t xml:space="preserve"> doldurulması</w:t>
                            </w:r>
                          </w:p>
                          <w:p w:rsidR="00763E06" w:rsidP="007672EB" w:rsidRDefault="00763E06"/>
                        </w:txbxContent>
                      </v:textbox>
                    </v:roundrect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bookmarkStart w:name="_GoBack" w:id="0"/>
            <w:bookmarkEnd w:id="0"/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67A104D" wp14:anchorId="6AF28F8D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41910</wp:posOffset>
                      </wp:positionV>
                      <wp:extent cx="0" cy="169545"/>
                      <wp:effectExtent l="6985" t="12065" r="12065" b="889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style="position:absolute;margin-left:100.6pt;margin-top:3.3pt;width:0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" w14:anchorId="7F87307C"/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9F54F8C" wp14:anchorId="43D05262">
                      <wp:simplePos x="0" y="0"/>
                      <wp:positionH relativeFrom="column">
                        <wp:posOffset>203870</wp:posOffset>
                      </wp:positionH>
                      <wp:positionV relativeFrom="paragraph">
                        <wp:posOffset>64891</wp:posOffset>
                      </wp:positionV>
                      <wp:extent cx="1787703" cy="1228725"/>
                      <wp:effectExtent l="19050" t="19050" r="41275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703" cy="12287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142" w:right="-872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 w:val="22"/>
                                      <w:szCs w:val="20"/>
                                    </w:rPr>
                                    <w:t>Hastalık izni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/ </w:t>
                                  </w:r>
                                </w:p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142" w:right="-872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Mazeret izni</w:t>
                                  </w:r>
                                  <w:r w:rsidRPr="00DD1CD8">
                                    <w:rPr>
                                      <w:sz w:val="22"/>
                                      <w:szCs w:val="20"/>
                                    </w:rPr>
                                    <w:t xml:space="preserve">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3D05262">
                      <v:stroke joinstyle="miter"/>
                      <v:path textboxrect="5400,5400,16200,16200" gradientshapeok="t" o:connecttype="rect"/>
                    </v:shapetype>
                    <v:shape id="Akış Çizelgesi: Karar 35" style="position:absolute;left:0;text-align:left;margin-left:16.05pt;margin-top:5.1pt;width:140.75pt;height:9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">
                      <v:textbox>
                        <w:txbxContent>
                          <w:p w:rsidR="00763E06" w:rsidP="007672EB" w:rsidRDefault="00763E06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142" w:right="-872"/>
                              <w:rPr>
                                <w:sz w:val="22"/>
                                <w:szCs w:val="20"/>
                              </w:rPr>
                            </w:pPr>
                            <w:r w:rsidRPr="00DD1CD8">
                              <w:rPr>
                                <w:sz w:val="22"/>
                                <w:szCs w:val="20"/>
                              </w:rPr>
                              <w:t>Hastalık izni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/ </w:t>
                            </w:r>
                          </w:p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142" w:right="-872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Mazeret izni</w:t>
                            </w:r>
                            <w:r w:rsidRPr="00DD1CD8">
                              <w:rPr>
                                <w:sz w:val="22"/>
                                <w:szCs w:val="20"/>
                              </w:rPr>
                              <w:t xml:space="preserve">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760EFB47" wp14:anchorId="42F96E73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36195</wp:posOffset>
                      </wp:positionV>
                      <wp:extent cx="471805" cy="0"/>
                      <wp:effectExtent l="11430" t="10160" r="12065" b="889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1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style="position:absolute;margin-left:63.45pt;margin-top:2.85pt;width:37.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" w14:anchorId="6493FFED"/>
                  </w:pict>
                </mc:Fallback>
              </mc:AlternateContent>
            </w: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7C2425C3" wp14:anchorId="37CADA4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36195</wp:posOffset>
                      </wp:positionV>
                      <wp:extent cx="635" cy="193040"/>
                      <wp:effectExtent l="59055" t="10160" r="54610" b="1587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63.45pt;margin-top:2.85pt;width:.05pt;height: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" w14:anchorId="4CD619E3">
                      <v:stroke endarrow="block"/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E11F665" wp14:anchorId="11C9997C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112395</wp:posOffset>
                      </wp:positionV>
                      <wp:extent cx="899160" cy="904875"/>
                      <wp:effectExtent l="5715" t="8255" r="9525" b="10795"/>
                      <wp:wrapNone/>
                      <wp:docPr id="26" name="Akış Çizelgesi: İşle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904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64E29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4E29">
                                    <w:rPr>
                                      <w:sz w:val="20"/>
                                      <w:szCs w:val="20"/>
                                    </w:rPr>
                                    <w:t>Sağlık raporunun/ varsa mazeret belgesinin eklenmesi</w:t>
                                  </w:r>
                                </w:p>
                                <w:p w:rsidR="00763E06" w:rsidP="007672EB" w:rsidRDefault="00763E06">
                                  <w:pPr>
                                    <w:ind w:right="-22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1C9997C">
                      <v:stroke joinstyle="miter"/>
                      <v:path gradientshapeok="t" o:connecttype="rect"/>
                    </v:shapetype>
                    <v:shape id="Akış Çizelgesi: İşlem 26" style="position:absolute;left:0;text-align:left;margin-left:135.75pt;margin-top:8.85pt;width:70.8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">
                      <v:textbox>
                        <w:txbxContent>
                          <w:p w:rsidRPr="00D64E29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4E29">
                              <w:rPr>
                                <w:sz w:val="20"/>
                                <w:szCs w:val="20"/>
                              </w:rPr>
                              <w:t>Sağlık raporunun/ varsa mazeret belgesinin eklenmesi</w:t>
                            </w:r>
                          </w:p>
                          <w:p w:rsidR="00763E06" w:rsidP="007672EB" w:rsidRDefault="00763E06">
                            <w:pPr>
                              <w:ind w:right="-22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AB2BCEF" wp14:anchorId="1226846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111760</wp:posOffset>
                      </wp:positionV>
                      <wp:extent cx="0" cy="0"/>
                      <wp:effectExtent l="12700" t="59055" r="15875" b="5524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5" style="position:absolute;margin-left:63.55pt;margin-top:8.8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" w14:anchorId="6C21AB83">
                      <v:stroke endarrow="block"/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tabs>
                <w:tab w:val="left" w:pos="1691"/>
                <w:tab w:val="left" w:pos="2579"/>
              </w:tabs>
              <w:jc w:val="center"/>
              <w:rPr>
                <w:szCs w:val="20"/>
              </w:rPr>
            </w:pPr>
            <w:r w:rsidRPr="00DD1CD8">
              <w:rPr>
                <w:szCs w:val="20"/>
              </w:rPr>
              <w:tab/>
            </w:r>
            <w:r w:rsidRPr="00DD1CD8">
              <w:rPr>
                <w:szCs w:val="20"/>
              </w:rPr>
              <w:tab/>
            </w:r>
          </w:p>
          <w:p w:rsidRPr="00DD1CD8" w:rsidR="00763E06" w:rsidP="007672EB" w:rsidRDefault="00763E06">
            <w:pPr>
              <w:tabs>
                <w:tab w:val="center" w:pos="2252"/>
              </w:tabs>
              <w:rPr>
                <w:szCs w:val="20"/>
              </w:rPr>
            </w:pPr>
            <w:r>
              <w:rPr>
                <w:szCs w:val="20"/>
              </w:rPr>
              <w:t xml:space="preserve">                            </w:t>
            </w:r>
          </w:p>
          <w:p w:rsidRPr="00DD1CD8" w:rsidR="00763E06" w:rsidP="007672EB" w:rsidRDefault="00763E06">
            <w:pPr>
              <w:tabs>
                <w:tab w:val="center" w:pos="2035"/>
              </w:tabs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35EF3563" wp14:anchorId="6607024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140970</wp:posOffset>
                      </wp:positionV>
                      <wp:extent cx="635" cy="1057275"/>
                      <wp:effectExtent l="59690" t="8255" r="53975" b="2032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57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style="position:absolute;margin-left:63.5pt;margin-top:11.1pt;width:.05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" w14:anchorId="164F6783">
                      <v:stroke endarrow="block"/>
                    </v:shape>
                  </w:pict>
                </mc:Fallback>
              </mc:AlternateContent>
            </w: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A576C5A" wp14:anchorId="34DFD767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140970</wp:posOffset>
                      </wp:positionV>
                      <wp:extent cx="0" cy="1000125"/>
                      <wp:effectExtent l="55880" t="8255" r="58420" b="2032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3" style="position:absolute;margin-left:165.2pt;margin-top:11.1pt;width:0;height:7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55TAIAAG0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" w14:anchorId="4E779E84">
                      <v:stroke endarrow="block"/>
                    </v:shape>
                  </w:pict>
                </mc:Fallback>
              </mc:AlternateContent>
            </w:r>
            <w:r>
              <w:rPr>
                <w:szCs w:val="20"/>
              </w:rPr>
              <w:t xml:space="preserve">     </w:t>
            </w:r>
            <w:r w:rsidRPr="00DD1CD8">
              <w:rPr>
                <w:szCs w:val="20"/>
              </w:rPr>
              <w:t xml:space="preserve"> </w:t>
            </w:r>
            <w:r>
              <w:rPr>
                <w:szCs w:val="20"/>
              </w:rPr>
              <w:t>EVET</w:t>
            </w:r>
            <w:r>
              <w:rPr>
                <w:szCs w:val="20"/>
              </w:rPr>
              <w:tab/>
              <w:t xml:space="preserve">      HAYIR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ind w:firstLine="708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tabs>
                <w:tab w:val="center" w:pos="1898"/>
              </w:tabs>
              <w:jc w:val="center"/>
              <w:rPr>
                <w:szCs w:val="20"/>
              </w:rPr>
            </w:pPr>
            <w:r w:rsidRPr="00DD1CD8">
              <w:rPr>
                <w:szCs w:val="20"/>
              </w:rPr>
              <w:tab/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669AAE3" wp14:anchorId="56E47BAE">
                      <wp:simplePos x="0" y="0"/>
                      <wp:positionH relativeFrom="column">
                        <wp:posOffset>203870</wp:posOffset>
                      </wp:positionH>
                      <wp:positionV relativeFrom="paragraph">
                        <wp:posOffset>87923</wp:posOffset>
                      </wp:positionV>
                      <wp:extent cx="1271755" cy="1233805"/>
                      <wp:effectExtent l="0" t="0" r="24130" b="2349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755" cy="1233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Cs w:val="20"/>
                                    </w:rPr>
                                    <w:t>Talebin uygunluğunun Birim Amiri tarafından incelenmesi ve onaylanması</w:t>
                                  </w:r>
                                </w:p>
                                <w:p w:rsidRPr="00333860" w:rsidR="00763E06" w:rsidP="007672EB" w:rsidRDefault="00763E0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  <w:rPr>
                                      <w:rFonts w:ascii="Arial" w:hAnsi="Arial" w:cs="Arial"/>
                                      <w:w w:val="8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left:0;text-align:left;margin-left:16.05pt;margin-top:6.9pt;width:100.15pt;height:9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56E47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">
                      <v:textbox>
                        <w:txbxContent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 w:rsidRPr="00DD1CD8">
                              <w:rPr>
                                <w:szCs w:val="20"/>
                              </w:rPr>
                              <w:t>Talebin uygunluğunun Birim Amiri tarafından incelenmesi ve onaylanması</w:t>
                            </w:r>
                          </w:p>
                          <w:p w:rsidRPr="00333860" w:rsidR="00763E06" w:rsidP="007672EB" w:rsidRDefault="00763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  <w:rPr>
                                <w:rFonts w:ascii="Arial" w:hAnsi="Arial" w:cs="Arial"/>
                                <w:w w:val="8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601E926E" wp14:anchorId="6ECD96C9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89535</wp:posOffset>
                      </wp:positionV>
                      <wp:extent cx="967105" cy="1233805"/>
                      <wp:effectExtent l="12700" t="8255" r="1079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05" cy="1233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Cs w:val="20"/>
                                    </w:rPr>
                                    <w:t xml:space="preserve">Belgelerin kaydının </w:t>
                                  </w:r>
                                  <w:r>
                                    <w:rPr>
                                      <w:szCs w:val="20"/>
                                    </w:rPr>
                                    <w:t>alınıp maaş dosyasına konulması</w:t>
                                  </w:r>
                                </w:p>
                                <w:p w:rsidRPr="00827D8C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27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71" w:firstLine="5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style="position:absolute;left:0;text-align:left;margin-left:125.8pt;margin-top:7.05pt;width:76.15pt;height:9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ECD9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">
                      <v:textbox>
                        <w:txbxContent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 w:rsidRPr="00DD1CD8">
                              <w:rPr>
                                <w:szCs w:val="20"/>
                              </w:rPr>
                              <w:t xml:space="preserve">Belgelerin kaydının </w:t>
                            </w:r>
                            <w:r>
                              <w:rPr>
                                <w:szCs w:val="20"/>
                              </w:rPr>
                              <w:t>alınıp maaş dosyasına konulması</w:t>
                            </w:r>
                          </w:p>
                          <w:p w:rsidRPr="00827D8C" w:rsidR="00763E06" w:rsidP="007672EB" w:rsidRDefault="00763E06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71" w:firstLine="5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54F2579" wp14:anchorId="2CC17917">
                      <wp:simplePos x="0" y="0"/>
                      <wp:positionH relativeFrom="column">
                        <wp:posOffset>666208</wp:posOffset>
                      </wp:positionH>
                      <wp:positionV relativeFrom="paragraph">
                        <wp:posOffset>90812</wp:posOffset>
                      </wp:positionV>
                      <wp:extent cx="51371" cy="1130157"/>
                      <wp:effectExtent l="76200" t="0" r="44450" b="5143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371" cy="1130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position:absolute;margin-left:52.45pt;margin-top:7.15pt;width:4.05pt;height:8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" w14:anchorId="5667773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B862DEE" wp14:anchorId="3CED6D48">
                      <wp:simplePos x="0" y="0"/>
                      <wp:positionH relativeFrom="column">
                        <wp:posOffset>2094316</wp:posOffset>
                      </wp:positionH>
                      <wp:positionV relativeFrom="paragraph">
                        <wp:posOffset>90813</wp:posOffset>
                      </wp:positionV>
                      <wp:extent cx="45719" cy="1191802"/>
                      <wp:effectExtent l="38100" t="0" r="50165" b="6604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1918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style="position:absolute;margin-left:164.9pt;margin-top:7.15pt;width:3.6pt;height:9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" w14:anchorId="3DA8C6DC">
                      <v:stroke endarrow="block"/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</w:p>
          <w:p w:rsidR="00763E06" w:rsidP="00763E06" w:rsidRDefault="00763E06">
            <w:pPr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37B78CFB" wp14:anchorId="11F9D044">
                      <wp:simplePos x="0" y="0"/>
                      <wp:positionH relativeFrom="column">
                        <wp:posOffset>388806</wp:posOffset>
                      </wp:positionH>
                      <wp:positionV relativeFrom="paragraph">
                        <wp:posOffset>169410</wp:posOffset>
                      </wp:positionV>
                      <wp:extent cx="2169181" cy="636998"/>
                      <wp:effectExtent l="0" t="0" r="21590" b="1079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81" cy="63699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Cs w:val="20"/>
                                    </w:rPr>
                                    <w:t>Formun izin kayıtlarına işlenmesi</w:t>
                                  </w:r>
                                </w:p>
                                <w:p w:rsidRPr="00DD1CD8" w:rsidR="00763E06" w:rsidP="007672EB" w:rsidRDefault="00763E06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" style="position:absolute;margin-left:30.6pt;margin-top:13.35pt;width:170.8pt;height:5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w14:anchorId="11F9D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">
                      <v:textbox>
                        <w:txbxContent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 w:rsidRPr="00DD1CD8">
                              <w:rPr>
                                <w:szCs w:val="20"/>
                              </w:rPr>
                              <w:t>Formun izin kayıtlarına işlenmesi</w:t>
                            </w:r>
                          </w:p>
                          <w:p w:rsidRPr="00DD1CD8" w:rsidR="00763E06" w:rsidP="007672EB" w:rsidRDefault="00763E06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63E06" w:rsidP="00763E06" w:rsidRDefault="00763E06">
            <w:pPr>
              <w:rPr>
                <w:szCs w:val="20"/>
              </w:rPr>
            </w:pPr>
          </w:p>
          <w:p w:rsidRPr="00DD1CD8" w:rsidR="00763E06" w:rsidP="00763E06" w:rsidRDefault="00763E06">
            <w:pPr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tabs>
                <w:tab w:val="left" w:pos="2361"/>
              </w:tabs>
              <w:jc w:val="center"/>
              <w:rPr>
                <w:szCs w:val="20"/>
              </w:rPr>
            </w:pPr>
          </w:p>
        </w:tc>
        <w:tc>
          <w:tcPr>
            <w:tcW w:w="202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DD1CD8" w:rsidR="00763E06" w:rsidP="007672EB" w:rsidRDefault="00763E06">
            <w:pPr>
              <w:jc w:val="center"/>
              <w:rPr>
                <w:szCs w:val="20"/>
              </w:rPr>
            </w:pPr>
            <w:r w:rsidRPr="00DD1CD8">
              <w:rPr>
                <w:szCs w:val="20"/>
              </w:rPr>
              <w:t xml:space="preserve"> 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>
              <w:rPr>
                <w:szCs w:val="20"/>
              </w:rPr>
              <w:t>Personel i</w:t>
            </w:r>
            <w:r w:rsidRPr="00DD1CD8">
              <w:rPr>
                <w:szCs w:val="20"/>
              </w:rPr>
              <w:t xml:space="preserve">zin </w:t>
            </w:r>
            <w:r>
              <w:rPr>
                <w:szCs w:val="20"/>
              </w:rPr>
              <w:t>formunu doldur</w:t>
            </w:r>
            <w:r w:rsidRPr="00DD1CD8">
              <w:rPr>
                <w:szCs w:val="20"/>
              </w:rPr>
              <w:t>ur.</w:t>
            </w: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  <w:r>
              <w:rPr>
                <w:szCs w:val="20"/>
              </w:rPr>
              <w:t xml:space="preserve">Sağlık </w:t>
            </w:r>
            <w:r w:rsidRPr="00DD1CD8">
              <w:rPr>
                <w:szCs w:val="20"/>
              </w:rPr>
              <w:t xml:space="preserve">raporu </w:t>
            </w:r>
            <w:r>
              <w:rPr>
                <w:szCs w:val="20"/>
              </w:rPr>
              <w:t>veya varsa mazerete ilişkin belge</w:t>
            </w:r>
            <w:r w:rsidRPr="00DD1CD8">
              <w:rPr>
                <w:szCs w:val="20"/>
              </w:rPr>
              <w:t xml:space="preserve"> eklenir.</w:t>
            </w: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  <w:r w:rsidRPr="00DD1CD8">
              <w:rPr>
                <w:szCs w:val="20"/>
              </w:rPr>
              <w:t>Talebin uygunluğu Birim amiri tarafından incelenir ve onaylanır.</w:t>
            </w:r>
          </w:p>
          <w:p w:rsidRPr="00DD1CD8" w:rsidR="00763E06" w:rsidP="007672EB" w:rsidRDefault="00763E06">
            <w:pPr>
              <w:rPr>
                <w:szCs w:val="20"/>
              </w:rPr>
            </w:pPr>
            <w:r>
              <w:rPr>
                <w:szCs w:val="20"/>
              </w:rPr>
              <w:t>İzin sıhhi izin ise re’sen sıhhi izin onayı alınır.</w:t>
            </w: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DD1CD8">
              <w:rPr>
                <w:szCs w:val="20"/>
              </w:rPr>
              <w:t>Form izin kayıtlarına işlenir.</w:t>
            </w:r>
          </w:p>
          <w:p w:rsidRPr="00DD1CD8" w:rsidR="00763E06" w:rsidP="007672EB" w:rsidRDefault="00763E06">
            <w:pPr>
              <w:ind w:firstLine="708"/>
              <w:jc w:val="center"/>
              <w:rPr>
                <w:szCs w:val="20"/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DD1CD8">
              <w:rPr>
                <w:szCs w:val="20"/>
              </w:rPr>
              <w:t>İzin Formu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>
              <w:rPr>
                <w:szCs w:val="20"/>
              </w:rPr>
              <w:t xml:space="preserve"> Sağlık</w:t>
            </w:r>
            <w:r w:rsidRPr="00DD1CD8">
              <w:rPr>
                <w:szCs w:val="20"/>
              </w:rPr>
              <w:t xml:space="preserve"> raporu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>
              <w:rPr>
                <w:szCs w:val="20"/>
              </w:rPr>
              <w:t>Mazeret belgesi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DD1CD8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ED93E37" wp14:anchorId="70E4A6A0">
                      <wp:simplePos x="0" y="0"/>
                      <wp:positionH relativeFrom="column">
                        <wp:posOffset>-5749290</wp:posOffset>
                      </wp:positionH>
                      <wp:positionV relativeFrom="paragraph">
                        <wp:posOffset>435610</wp:posOffset>
                      </wp:positionV>
                      <wp:extent cx="6563360" cy="45085"/>
                      <wp:effectExtent l="0" t="0" r="27940" b="31115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391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style="position:absolute;margin-left:-452.7pt;margin-top:34.3pt;width:516.8pt;height:3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" w14:anchorId="5889D708">
                      <v:stroke dashstyle="dash"/>
                    </v:shape>
                  </w:pict>
                </mc:Fallback>
              </mc:AlternateConten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DD1CD8">
              <w:rPr>
                <w:szCs w:val="20"/>
              </w:rPr>
              <w:t xml:space="preserve">İzin Formu 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>
              <w:rPr>
                <w:szCs w:val="20"/>
              </w:rPr>
              <w:t>Sıhhi İzin Formu</w:t>
            </w: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>
              <w:rPr>
                <w:szCs w:val="20"/>
              </w:rPr>
              <w:t xml:space="preserve">İKC Otomasyon </w:t>
            </w:r>
          </w:p>
          <w:p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jc w:val="center"/>
              <w:rPr>
                <w:szCs w:val="20"/>
              </w:rPr>
            </w:pPr>
          </w:p>
          <w:p w:rsidRPr="00DD1CD8" w:rsidR="00763E06" w:rsidP="007672EB" w:rsidRDefault="00763E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</w:p>
        </w:tc>
      </w:tr>
    </w:tbl>
    <w:p w:rsidRPr="007672EB" w:rsidR="00A40877" w:rsidP="007672EB" w:rsidRDefault="00A40877">
      <w:pPr>
        <w:tabs>
          <w:tab w:val="left" w:pos="1065"/>
        </w:tabs>
      </w:pPr>
    </w:p>
    <w:sectPr w:rsidRPr="007672EB" w:rsidR="00A40877" w:rsidSect="00224FD7">
      <w:footerReference r:id="R04d94a2852ac4d5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B8" w:rsidRDefault="00E457B8">
      <w:r>
        <w:separator/>
      </w:r>
    </w:p>
  </w:endnote>
  <w:endnote w:type="continuationSeparator" w:id="0">
    <w:p w:rsidR="00E457B8" w:rsidRDefault="00E457B8">
      <w:r>
        <w:continuationSeparator/>
      </w:r>
    </w:p>
  </w:endnote>
  <w:endnote w:id="1">
    <w:p w:rsidR="00763E06" w:rsidRDefault="00763E06" w:rsidP="00763E06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B8" w:rsidRDefault="00E457B8">
      <w:r>
        <w:separator/>
      </w:r>
    </w:p>
  </w:footnote>
  <w:footnote w:type="continuationSeparator" w:id="0">
    <w:p w:rsidR="00E457B8" w:rsidRDefault="00E457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471"/>
      <w:gridCol w:w="2727"/>
    </w:tblGrid>
    <w:tr w:rsidRPr="00F025AA" w:rsidR="00C51E61" w:rsidTr="007672EB">
      <w:trPr>
        <w:cantSplit/>
        <w:trHeight w:val="981"/>
        <w:jc w:val="center"/>
      </w:trPr>
      <w:tc>
        <w:tcPr>
          <w:tcW w:w="21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7672EB">
      <w:trPr>
        <w:cantSplit/>
        <w:trHeight w:val="72"/>
        <w:jc w:val="center"/>
      </w:trPr>
      <w:tc>
        <w:tcPr>
          <w:tcW w:w="21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YILLIK İZİN / MAZERET İZNİ / HASTALIK İZNİ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İA/SHMYO/05</w:t>
          </w:r>
        </w:p>
      </w:tc>
    </w:tr>
    <w:tr w:rsidRPr="00F025AA" w:rsidR="00C51E61" w:rsidTr="007672EB">
      <w:trPr>
        <w:cantSplit/>
        <w:trHeight w:val="72"/>
        <w:jc w:val="center"/>
      </w:trPr>
      <w:tc>
        <w:tcPr>
          <w:tcW w:w="21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7672EB">
      <w:trPr>
        <w:cantSplit/>
        <w:trHeight w:val="72"/>
        <w:jc w:val="center"/>
      </w:trPr>
      <w:tc>
        <w:tcPr>
          <w:tcW w:w="21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7672EB">
      <w:trPr>
        <w:cantSplit/>
        <w:trHeight w:val="72"/>
        <w:jc w:val="center"/>
      </w:trPr>
      <w:tc>
        <w:tcPr>
          <w:tcW w:w="21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C331A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C331A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0E2F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5DEA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3437"/>
    <w:rsid w:val="0045716E"/>
    <w:rsid w:val="0046472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4F795F"/>
    <w:rsid w:val="0050417B"/>
    <w:rsid w:val="00510DE4"/>
    <w:rsid w:val="00525D79"/>
    <w:rsid w:val="00533A92"/>
    <w:rsid w:val="00540626"/>
    <w:rsid w:val="00545D00"/>
    <w:rsid w:val="00551A65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217F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50BE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3E06"/>
    <w:rsid w:val="0076717B"/>
    <w:rsid w:val="007672E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331A5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A12"/>
    <w:rsid w:val="00E13A36"/>
    <w:rsid w:val="00E144C5"/>
    <w:rsid w:val="00E15091"/>
    <w:rsid w:val="00E15B6E"/>
    <w:rsid w:val="00E3001E"/>
    <w:rsid w:val="00E457B8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46DEE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04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EB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63E06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63E06"/>
  </w:style>
  <w:style w:type="character" w:styleId="SonnotBavurusu">
    <w:name w:val="endnote reference"/>
    <w:basedOn w:val="VarsaylanParagrafYazTipi"/>
    <w:rsid w:val="00763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4d94a2852ac4d5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7418-20E6-4C39-AEC7-7B1588D4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Yıllık İzin  İş Akış Şeması.dotx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2023-02-21T13:47:00Z</dcterms:created>
  <dcterms:modified xsi:type="dcterms:W3CDTF">2023-02-21T13:47:00Z</dcterms:modified>
</cp:coreProperties>
</file>