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7520" w:rsidR="00C42520" w:rsidP="00C42520" w:rsidRDefault="00C42520">
      <w:pPr>
        <w:tabs>
          <w:tab w:val="left" w:pos="895"/>
        </w:tabs>
        <w:rPr>
          <w:sz w:val="16"/>
          <w:szCs w:val="16"/>
        </w:rPr>
      </w:pP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956"/>
        <w:gridCol w:w="2757"/>
        <w:gridCol w:w="1225"/>
      </w:tblGrid>
      <w:tr w:rsidRPr="00010936" w:rsidR="00060E2F" w:rsidTr="00060E2F">
        <w:trPr>
          <w:trHeight w:val="315"/>
        </w:trPr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060E2F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060E2F" w:rsidR="00060E2F" w:rsidP="00060E2F" w:rsidRDefault="00060E2F">
            <w:pPr>
              <w:rPr>
                <w:rFonts w:eastAsia="Calibri"/>
                <w:b/>
                <w:bCs/>
                <w:color w:val="FF0000"/>
              </w:rPr>
            </w:pPr>
            <w:r w:rsidRPr="00060E2F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060E2F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</w:tcPr>
          <w:p w:rsidRPr="00060E2F" w:rsidR="00060E2F" w:rsidP="00486EC5" w:rsidRDefault="00060E2F">
            <w:pPr>
              <w:rPr>
                <w:rFonts w:eastAsia="Calibri"/>
                <w:b/>
                <w:bCs/>
                <w:color w:val="FF0000"/>
              </w:rPr>
            </w:pPr>
            <w:r w:rsidRPr="00060E2F">
              <w:rPr>
                <w:rFonts w:eastAsia="Calibri"/>
                <w:b/>
                <w:bCs/>
                <w:color w:val="FF0000"/>
              </w:rPr>
              <w:t>Sorumlular</w:t>
            </w:r>
          </w:p>
        </w:tc>
        <w:tc>
          <w:tcPr>
            <w:tcW w:w="3956" w:type="dxa"/>
            <w:tcBorders>
              <w:bottom w:val="single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b/>
                <w:color w:val="FF0000"/>
              </w:rPr>
            </w:pPr>
            <w:r w:rsidRPr="00060E2F">
              <w:rPr>
                <w:rFonts w:eastAsia="Calibri"/>
                <w:b/>
                <w:color w:val="FF0000"/>
              </w:rPr>
              <w:t>İş Akışı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b/>
                <w:bCs/>
                <w:color w:val="FF0000"/>
              </w:rPr>
            </w:pPr>
            <w:r w:rsidRPr="00060E2F">
              <w:rPr>
                <w:rFonts w:eastAsia="Calibri"/>
                <w:b/>
                <w:bCs/>
                <w:color w:val="FF0000"/>
              </w:rPr>
              <w:t>Faaliyet</w:t>
            </w:r>
          </w:p>
        </w:tc>
        <w:tc>
          <w:tcPr>
            <w:tcW w:w="1225" w:type="dxa"/>
            <w:tcBorders>
              <w:bottom w:val="single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b/>
                <w:bCs/>
                <w:color w:val="FF0000"/>
              </w:rPr>
            </w:pPr>
            <w:r w:rsidRPr="00060E2F">
              <w:rPr>
                <w:rFonts w:eastAsia="Calibri"/>
                <w:b/>
                <w:bCs/>
                <w:color w:val="FF0000"/>
              </w:rPr>
              <w:t>Doküman/Kayıt</w:t>
            </w:r>
          </w:p>
        </w:tc>
      </w:tr>
      <w:tr w:rsidRPr="00010936" w:rsidR="00060E2F" w:rsidTr="00060E2F">
        <w:trPr>
          <w:trHeight w:val="1500"/>
        </w:trPr>
        <w:tc>
          <w:tcPr>
            <w:tcW w:w="1276" w:type="dxa"/>
            <w:tcBorders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486EC5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Planlama</w:t>
            </w:r>
          </w:p>
        </w:tc>
        <w:tc>
          <w:tcPr>
            <w:tcW w:w="1134" w:type="dxa"/>
            <w:tcBorders>
              <w:bottom w:val="dashSmallGap" w:color="auto" w:sz="4" w:space="0"/>
            </w:tcBorders>
            <w:shd w:val="clear" w:color="auto" w:fill="auto"/>
          </w:tcPr>
          <w:p w:rsidRPr="00060E2F" w:rsidR="00060E2F" w:rsidP="00486EC5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Birim Personeli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Öğrenci İşleri</w:t>
            </w:r>
          </w:p>
        </w:tc>
        <w:tc>
          <w:tcPr>
            <w:tcW w:w="3956" w:type="dxa"/>
            <w:tcBorders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486EC5" w:rsidRDefault="00060E2F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69BF034" wp14:editId="575AFBFE">
                      <wp:extent cx="2389505" cy="561975"/>
                      <wp:effectExtent l="0" t="0" r="10795" b="28575"/>
                      <wp:docPr id="50" name="Akış Çizelgesi: Öteki İşle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9505" cy="5619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İlgili Dönemde açılacak dersler ile öğretim planlarının belirlenmesi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769BF034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50" style="width:188.1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windowText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İlgili Dönemde açılacak dersler ile öğretim planlarının belirlenmesi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757" w:type="dxa"/>
            <w:tcBorders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Açılacak dersler ve öğretim planları ilgili Birim Tarafından Otomasyon Sisteminde oluşturulup Senatoca kabul edildikten sonra Öğrenci İşleri Daire Başkanlığının onaylaması ile hazır hale gelir.</w:t>
            </w:r>
          </w:p>
        </w:tc>
        <w:tc>
          <w:tcPr>
            <w:tcW w:w="1225" w:type="dxa"/>
            <w:tcBorders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*İKC Önlisans-Lisans Yönetmeliği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*SHMYO Yönergesi</w:t>
            </w:r>
          </w:p>
        </w:tc>
      </w:tr>
      <w:tr w:rsidRPr="00010936" w:rsidR="00060E2F" w:rsidTr="00060E2F">
        <w:trPr>
          <w:trHeight w:val="1350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060E2F" w:rsidR="00060E2F" w:rsidP="00486EC5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13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</w:tcPr>
          <w:p w:rsidRPr="00060E2F" w:rsidR="00060E2F" w:rsidP="00486EC5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95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486EC5" w:rsidRDefault="006A2D1E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259EF5C5" wp14:anchorId="55C29A1C">
                      <wp:simplePos x="0" y="0"/>
                      <wp:positionH relativeFrom="column">
                        <wp:posOffset>49531</wp:posOffset>
                      </wp:positionH>
                      <wp:positionV relativeFrom="paragraph">
                        <wp:posOffset>161925</wp:posOffset>
                      </wp:positionV>
                      <wp:extent cx="2047240" cy="485775"/>
                      <wp:effectExtent l="0" t="0" r="10160" b="28575"/>
                      <wp:wrapNone/>
                      <wp:docPr id="48" name="Akış Çizelgesi: İşlem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47240" cy="4857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Ders kayıtlanmaları hakkında ayrıntılı duyurunun web sitesinde yayınlanması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5C29A1C">
                      <v:stroke joinstyle="miter"/>
                      <v:path gradientshapeok="t" o:connecttype="rect"/>
                    </v:shapetype>
                    <v:shape id="Akış Çizelgesi: İşlem 48" style="position:absolute;margin-left:3.9pt;margin-top:12.75pt;width:161.2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ed="f" strokecolor="windowText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Ders kayıtlanmaları hakkında ayrıntılı duyurunun web sitesinde yayınlanması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5D0" w:rsidR="00060E2F">
              <w:rPr>
                <w:rFonts w:eastAsia="Calibri"/>
              </w:rPr>
              <w:t> </w:t>
            </w:r>
          </w:p>
        </w:tc>
        <w:tc>
          <w:tcPr>
            <w:tcW w:w="275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Ders kayıtlanma işlemlerinde izlenmesi gereken yol hakkında öğrencileri aydınlatıcı duyurunun üniversite web sayfasında yayınlanır.</w:t>
            </w:r>
          </w:p>
        </w:tc>
        <w:tc>
          <w:tcPr>
            <w:tcW w:w="122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486EC5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*İKC Bilgi İşlem Duyuru İstek Formu</w:t>
            </w:r>
          </w:p>
        </w:tc>
      </w:tr>
      <w:tr w:rsidRPr="00010936" w:rsidR="00060E2F" w:rsidTr="00060E2F">
        <w:trPr>
          <w:trHeight w:val="1905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</w:tcPr>
          <w:p w:rsidRPr="00060E2F" w:rsidR="00060E2F" w:rsidP="00060E2F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13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</w:t>
            </w:r>
          </w:p>
        </w:tc>
        <w:tc>
          <w:tcPr>
            <w:tcW w:w="395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060E2F" w:rsidRDefault="006A2D1E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7B2B429D" wp14:anchorId="7F3DA68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155575</wp:posOffset>
                      </wp:positionV>
                      <wp:extent cx="2362200" cy="1033780"/>
                      <wp:effectExtent l="0" t="0" r="19050" b="13970"/>
                      <wp:wrapNone/>
                      <wp:docPr id="47" name="Akış Çizelgesi: Kara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0" cy="10337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Öğrenci önlisans programına yeni kayıt mı?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F3DA68C">
                      <v:stroke joinstyle="miter"/>
                      <v:path textboxrect="5400,5400,16200,16200" gradientshapeok="t" o:connecttype="rect"/>
                    </v:shapetype>
                    <v:shape id="Akış Çizelgesi: Karar 47" style="position:absolute;margin-left:-3.55pt;margin-top:12.25pt;width:186pt;height:8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ed="f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Öğrenci önlisans programına yeni kayıt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1DC4148" wp14:anchorId="588217EA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-327660</wp:posOffset>
                      </wp:positionV>
                      <wp:extent cx="635" cy="589280"/>
                      <wp:effectExtent l="53340" t="12065" r="60325" b="17780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89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9947BA1">
                      <v:path fillok="f" arrowok="t" o:connecttype="none"/>
                      <o:lock v:ext="edit" shapetype="t"/>
                    </v:shapetype>
                    <v:shape id="Düz Ok Bağlayıcısı 51" style="position:absolute;margin-left:109.95pt;margin-top:-25.8pt;width:.05pt;height:4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 w:rsidRPr="00FB75D0" w:rsidR="00060E2F">
              <w:rPr>
                <w:rFonts w:eastAsia="Calibri"/>
              </w:rPr>
              <w:t> </w:t>
            </w: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6A2D1E" w:rsidRDefault="006A2D1E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62998853" wp14:anchorId="4B3F9DE7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88900</wp:posOffset>
                      </wp:positionV>
                      <wp:extent cx="142875" cy="1828800"/>
                      <wp:effectExtent l="0" t="0" r="66675" b="57150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1828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style="position:absolute;margin-left:149.4pt;margin-top:7pt;width:11.25pt;height:2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" w14:anchorId="558811F2">
                      <v:stroke endarrow="block"/>
                    </v:shape>
                  </w:pict>
                </mc:Fallback>
              </mc:AlternateContent>
            </w:r>
            <w:r w:rsidRPr="00060E2F" w:rsidR="00060E2F">
              <w:rPr>
                <w:rFonts w:eastAsia="Calibri"/>
                <w:sz w:val="20"/>
                <w:szCs w:val="20"/>
              </w:rPr>
              <w:t xml:space="preserve">EVET </w:t>
            </w:r>
            <w:r w:rsidRPr="00FB75D0" w:rsidR="00060E2F">
              <w:rPr>
                <w:rFonts w:eastAsia="Calibri"/>
              </w:rPr>
              <w:t xml:space="preserve">                                        </w:t>
            </w:r>
            <w:r w:rsidR="00060E2F">
              <w:rPr>
                <w:rFonts w:eastAsia="Calibri"/>
              </w:rPr>
              <w:t xml:space="preserve">   </w:t>
            </w:r>
            <w:r w:rsidRPr="006A2D1E">
              <w:rPr>
                <w:rFonts w:eastAsia="Calibri"/>
                <w:sz w:val="18"/>
                <w:szCs w:val="18"/>
              </w:rPr>
              <w:t>HAYIR</w:t>
            </w:r>
            <w:r w:rsidR="00060E2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                                </w:t>
            </w:r>
            <w:r w:rsidR="00060E2F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                                    </w:t>
            </w:r>
          </w:p>
        </w:tc>
        <w:tc>
          <w:tcPr>
            <w:tcW w:w="275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Öğrencinin Önlisans programlarına yeni kayıt olup olmadığı kontrol edilir.</w:t>
            </w:r>
          </w:p>
        </w:tc>
        <w:tc>
          <w:tcPr>
            <w:tcW w:w="122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*İKC Önlisans-Lisans Yönetmeliği</w:t>
            </w:r>
          </w:p>
        </w:tc>
      </w:tr>
      <w:tr w:rsidRPr="00010936" w:rsidR="00060E2F" w:rsidTr="00060E2F">
        <w:trPr>
          <w:trHeight w:val="2160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</w:tcPr>
          <w:p w:rsidRPr="00060E2F" w:rsidR="00060E2F" w:rsidP="00060E2F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13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95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060E2F" w:rsidRDefault="00E64CE2">
            <w:pPr>
              <w:rPr>
                <w:rFonts w:eastAsia="Calibri"/>
              </w:rPr>
            </w:pPr>
            <w:bookmarkStart w:name="_GoBack" w:id="0"/>
            <w:bookmarkEnd w:id="0"/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70EFA626" wp14:anchorId="370FB71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111125</wp:posOffset>
                      </wp:positionV>
                      <wp:extent cx="1908175" cy="1076325"/>
                      <wp:effectExtent l="0" t="0" r="15875" b="28575"/>
                      <wp:wrapNone/>
                      <wp:docPr id="43" name="Yuvarlatılmış 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076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mpd="dbl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Önlisans programına yeni kayıt olan öğrencilerin 1. Yarıyıl dersleri seçmeli dersler dışında Birim Öğrenci İşleri tarafından atanır.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3" style="position:absolute;margin-left:1.65pt;margin-top:8.75pt;width:150.25pt;height:8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ed="f" strokecolor="windowText" strokeweight="1pt" arcsize="10923f" w14:anchorId="370FB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">
                      <v:stroke linestyle="thinThin"/>
                      <v:textbox inset="2.16pt,2.16pt,2.16pt,2.16pt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Önlisans programına yeni kayıt olan öğrencilerin 1. Yarıyıl dersleri seçmeli dersler dışında Birim Öğrenci İşleri tarafından atanır.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B75D0" w:rsidR="006A2D1E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470D07C9" wp14:anchorId="45A787A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-266065</wp:posOffset>
                      </wp:positionV>
                      <wp:extent cx="635" cy="480695"/>
                      <wp:effectExtent l="57785" t="10795" r="55880" b="2286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80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6" style="position:absolute;margin-left:42.8pt;margin-top:-20.95pt;width:.05pt;height:3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" w14:anchorId="113B9910">
                      <v:stroke endarrow="block"/>
                    </v:shape>
                  </w:pict>
                </mc:Fallback>
              </mc:AlternateContent>
            </w:r>
            <w:r w:rsidRPr="00FB75D0" w:rsidR="00060E2F">
              <w:rPr>
                <w:rFonts w:eastAsia="Calibri"/>
              </w:rPr>
              <w:t> </w:t>
            </w:r>
          </w:p>
        </w:tc>
        <w:tc>
          <w:tcPr>
            <w:tcW w:w="275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Üniversitemiz önlisans programına yeni kayıt olan öğrencilerimizin 1. yarıyıl dersleri seçmeli dersler dışında Birim Öğrenci İşleri tarafından öğrencilere atanarak ders kayıt işlemleri tamamlanır.</w:t>
            </w:r>
          </w:p>
        </w:tc>
        <w:tc>
          <w:tcPr>
            <w:tcW w:w="122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*İKC Önlisans-Lisans Yönetmeliği</w:t>
            </w:r>
          </w:p>
        </w:tc>
      </w:tr>
      <w:tr w:rsidRPr="00010936" w:rsidR="00060E2F" w:rsidTr="00060E2F">
        <w:trPr>
          <w:trHeight w:val="1935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060E2F" w:rsidR="00060E2F" w:rsidP="00060E2F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13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</w:t>
            </w:r>
          </w:p>
        </w:tc>
        <w:tc>
          <w:tcPr>
            <w:tcW w:w="395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060E2F" w:rsidRDefault="00060E2F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0A159956" wp14:anchorId="788464A2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276225</wp:posOffset>
                      </wp:positionV>
                      <wp:extent cx="2266950" cy="876935"/>
                      <wp:effectExtent l="0" t="0" r="19050" b="18415"/>
                      <wp:wrapNone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87693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dbl" algn="ctr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rFonts w:eastAsia="+mn-ea"/>
                                      <w:sz w:val="20"/>
                                      <w:szCs w:val="20"/>
                                    </w:rPr>
                                    <w:t>Katkı Payı Tutarlarının İlgili Bankaya Yatırılıp Öğrenci Bilgi Sisteminde Açılan Derslerden Ders Seçiminin Yapılması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27432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1" style="position:absolute;margin-left:-2.85pt;margin-top:21.75pt;width:178.5pt;height:69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windowText" strokeweight="1pt" w14:anchorId="78846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">
                      <v:stroke linestyle="thinThin"/>
                      <v:textbox inset="2.16pt,2.16pt,2.16pt,2.16pt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rFonts w:eastAsia="+mn-ea"/>
                                <w:sz w:val="20"/>
                                <w:szCs w:val="20"/>
                              </w:rPr>
                              <w:t>Katkı Payı Tutarlarının İlgili Bankaya Yatırılıp Öğrenci Bilgi Sisteminde Açılan Derslerden Ders Seçiminin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109C4AD8" wp14:anchorId="59183453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1155065</wp:posOffset>
                      </wp:positionV>
                      <wp:extent cx="635" cy="425450"/>
                      <wp:effectExtent l="54610" t="12065" r="59055" b="19685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5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2" style="position:absolute;margin-left:101.05pt;margin-top:90.95pt;width:.05pt;height:3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" w14:anchorId="3E6C7DD4">
                      <v:stroke endarrow="block"/>
                    </v:shape>
                  </w:pict>
                </mc:Fallback>
              </mc:AlternateContent>
            </w:r>
            <w:r w:rsidRPr="00FB75D0">
              <w:rPr>
                <w:rFonts w:eastAsia="Calibri"/>
              </w:rPr>
              <w:t> </w:t>
            </w:r>
          </w:p>
        </w:tc>
        <w:tc>
          <w:tcPr>
            <w:tcW w:w="275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Öğrenciler Web Sitesinden ve Öğrenci İşleri Bilgi Sisteminden Yatıracakları Katkı Payı Tutarlarını Öğrenerek, Katkı Payı Tutarlarını İlgili Bankaya Yatırıp Öğrenci Bilgi Sisteminde Açılan Derslerden Ders Seçimini Yaparlar.</w:t>
            </w:r>
          </w:p>
        </w:tc>
        <w:tc>
          <w:tcPr>
            <w:tcW w:w="122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*Bakanlar Kurulu Kararı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*İKC Önlisans-Lisans Yönetmeliği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*Akademik Takvim</w:t>
            </w:r>
          </w:p>
        </w:tc>
      </w:tr>
      <w:tr w:rsidRPr="00010936" w:rsidR="00060E2F" w:rsidTr="00060E2F">
        <w:trPr>
          <w:trHeight w:val="3165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="00060E2F" w:rsidP="00060E2F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Kontrol Etme</w:t>
            </w:r>
          </w:p>
        </w:tc>
        <w:tc>
          <w:tcPr>
            <w:tcW w:w="113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 İşleri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Bilgi İşlem Personeli</w:t>
            </w:r>
          </w:p>
        </w:tc>
        <w:tc>
          <w:tcPr>
            <w:tcW w:w="395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060E2F" w:rsidRDefault="00060E2F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59F1EF88" wp14:anchorId="62BF24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54610</wp:posOffset>
                      </wp:positionV>
                      <wp:extent cx="2466975" cy="1096010"/>
                      <wp:effectExtent l="0" t="0" r="28575" b="27940"/>
                      <wp:wrapNone/>
                      <wp:docPr id="40" name="Akış Çizelgesi: Kara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66975" cy="109601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Öğrencinin Katkı Payı Tahsilât Bilgisi Sisteme Yansımış mı?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40" style="position:absolute;margin-left:-4.35pt;margin-top:4.3pt;width:194.25pt;height:86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" w14:anchorId="62BF24C1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Öğrencinin Katkı Payı Tahsilât Bilgisi Sisteme Yansımış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5D0">
              <w:rPr>
                <w:rFonts w:eastAsia="Calibri"/>
              </w:rPr>
              <w:t> </w:t>
            </w: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FB75D0" w:rsidR="00060E2F" w:rsidP="00060E2F" w:rsidRDefault="00060E2F">
            <w:pPr>
              <w:rPr>
                <w:rFonts w:eastAsia="Calibri"/>
              </w:rPr>
            </w:pPr>
          </w:p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452B2025" wp14:anchorId="6481085F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32385</wp:posOffset>
                      </wp:positionV>
                      <wp:extent cx="0" cy="482600"/>
                      <wp:effectExtent l="58420" t="13335" r="55880" b="18415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8" style="position:absolute;margin-left:132.85pt;margin-top:2.55pt;width:0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" w14:anchorId="330DA862">
                      <v:stroke endarrow="block"/>
                    </v:shape>
                  </w:pict>
                </mc:Fallback>
              </mc:AlternateContent>
            </w: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editId="31490C71" wp14:anchorId="227D058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-5715</wp:posOffset>
                      </wp:positionV>
                      <wp:extent cx="0" cy="1323975"/>
                      <wp:effectExtent l="57785" t="13335" r="56515" b="1524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3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style="position:absolute;margin-left:46.55pt;margin-top:-.45pt;width:0;height:10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" w14:anchorId="7D948F68">
                      <v:stroke endarrow="block"/>
                    </v:shape>
                  </w:pict>
                </mc:Fallback>
              </mc:AlternateContent>
            </w:r>
            <w:r w:rsidRPr="00FB75D0">
              <w:rPr>
                <w:rFonts w:eastAsia="Calibri"/>
              </w:rPr>
              <w:t xml:space="preserve">  </w:t>
            </w:r>
          </w:p>
          <w:p w:rsidRPr="00FB75D0" w:rsidR="00060E2F" w:rsidP="00060E2F" w:rsidRDefault="00060E2F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2C8EAEDD" wp14:anchorId="2DFF0C7C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327660</wp:posOffset>
                      </wp:positionV>
                      <wp:extent cx="1181100" cy="476250"/>
                      <wp:effectExtent l="0" t="0" r="19050" b="19050"/>
                      <wp:wrapNone/>
                      <wp:docPr id="39" name="Akış Çizelgesi: Öteki İşlem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0" cy="4762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Öğrencinin Ders Kaydı Yapılmaz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2DFF0C7C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39" style="position:absolute;margin-left:96.9pt;margin-top:25.8pt;width:93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filled="f" strokecolor="windowText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Öğrencinin Ders Kaydı Yapılmaz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0E2F">
              <w:rPr>
                <w:rFonts w:eastAsia="Calibri"/>
                <w:sz w:val="20"/>
                <w:szCs w:val="20"/>
              </w:rPr>
              <w:t xml:space="preserve">     EVET                                        </w:t>
            </w:r>
            <w:r w:rsidR="006A2D1E">
              <w:rPr>
                <w:rFonts w:eastAsia="Calibri"/>
                <w:sz w:val="20"/>
                <w:szCs w:val="20"/>
              </w:rPr>
              <w:t xml:space="preserve">      </w:t>
            </w:r>
            <w:r w:rsidRPr="00060E2F">
              <w:rPr>
                <w:rFonts w:eastAsia="Calibri"/>
                <w:sz w:val="20"/>
                <w:szCs w:val="20"/>
              </w:rPr>
              <w:t>HAYIR</w:t>
            </w:r>
          </w:p>
        </w:tc>
        <w:tc>
          <w:tcPr>
            <w:tcW w:w="275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Sistem üzerinden öğrencinin harç ücretini yatırıp yatırmadığı tespit edilir.</w:t>
            </w:r>
          </w:p>
        </w:tc>
        <w:tc>
          <w:tcPr>
            <w:tcW w:w="122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 xml:space="preserve">*Bakanlar Kurulu Kararı </w:t>
            </w:r>
          </w:p>
        </w:tc>
      </w:tr>
      <w:tr w:rsidRPr="00010936" w:rsidR="00060E2F" w:rsidTr="00060E2F">
        <w:trPr>
          <w:trHeight w:val="1770"/>
        </w:trPr>
        <w:tc>
          <w:tcPr>
            <w:tcW w:w="127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060E2F" w:rsidR="00060E2F" w:rsidP="00060E2F" w:rsidRDefault="006A2D1E">
            <w:pPr>
              <w:rPr>
                <w:rFonts w:eastAsia="Calibri"/>
                <w:sz w:val="20"/>
                <w:szCs w:val="20"/>
              </w:rPr>
            </w:pPr>
            <w:r w:rsidRPr="006A2D1E">
              <w:rPr>
                <w:rFonts w:eastAsia="Calibri"/>
                <w:sz w:val="20"/>
                <w:szCs w:val="20"/>
              </w:rPr>
              <w:t>Uygulama</w:t>
            </w:r>
          </w:p>
        </w:tc>
        <w:tc>
          <w:tcPr>
            <w:tcW w:w="1134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Danışman</w:t>
            </w:r>
          </w:p>
        </w:tc>
        <w:tc>
          <w:tcPr>
            <w:tcW w:w="3956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060E2F" w:rsidRDefault="00060E2F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7FC60D79" wp14:anchorId="1B7C0484">
                      <wp:simplePos x="0" y="0"/>
                      <wp:positionH relativeFrom="column">
                        <wp:posOffset>30481</wp:posOffset>
                      </wp:positionH>
                      <wp:positionV relativeFrom="paragraph">
                        <wp:posOffset>229235</wp:posOffset>
                      </wp:positionV>
                      <wp:extent cx="2266950" cy="580390"/>
                      <wp:effectExtent l="0" t="0" r="19050" b="10160"/>
                      <wp:wrapNone/>
                      <wp:docPr id="35" name="Akış Çizelgesi: Öteki İşlem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950" cy="58039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Öğrencilerin Ders Kaydı Danışmanı Tarafından Onaylanır, işlem sonlandırılır.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35" style="position:absolute;margin-left:2.4pt;margin-top:18.05pt;width:178.5pt;height:4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33" filled="f" strokecolor="windowText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" w14:anchorId="1B7C0484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Öğrencilerin Ders Kaydı Danışmanı Tarafından Onaylanır,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3E3F7C09" wp14:anchorId="7AC6F8B0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806450</wp:posOffset>
                      </wp:positionV>
                      <wp:extent cx="635" cy="532130"/>
                      <wp:effectExtent l="57785" t="6350" r="55880" b="23495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2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6" style="position:absolute;margin-left:105.05pt;margin-top:63.5pt;width:.05pt;height:4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" w14:anchorId="11996A1A">
                      <v:stroke endarrow="block"/>
                    </v:shape>
                  </w:pict>
                </mc:Fallback>
              </mc:AlternateContent>
            </w:r>
            <w:r w:rsidRPr="00FB75D0">
              <w:rPr>
                <w:rFonts w:eastAsia="Calibri"/>
              </w:rPr>
              <w:t> </w:t>
            </w:r>
          </w:p>
        </w:tc>
        <w:tc>
          <w:tcPr>
            <w:tcW w:w="2757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Harç yatırma işlemi siteme yansıyan öğrencilerin ders kaydı danışmanı tarafından onaylanır.</w:t>
            </w:r>
          </w:p>
        </w:tc>
        <w:tc>
          <w:tcPr>
            <w:tcW w:w="1225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*İKC Önlisans-Lisans Yönetmeliği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*SHMYO Yönergesi</w:t>
            </w:r>
          </w:p>
        </w:tc>
      </w:tr>
      <w:tr w:rsidRPr="00010936" w:rsidR="00060E2F" w:rsidTr="00060E2F">
        <w:trPr>
          <w:trHeight w:val="2160"/>
        </w:trPr>
        <w:tc>
          <w:tcPr>
            <w:tcW w:w="1276" w:type="dxa"/>
            <w:tcBorders>
              <w:top w:val="dashSmallGap" w:color="auto" w:sz="4" w:space="0"/>
            </w:tcBorders>
            <w:shd w:val="clear" w:color="auto" w:fill="auto"/>
            <w:noWrap/>
            <w:hideMark/>
          </w:tcPr>
          <w:p w:rsidRPr="00060E2F" w:rsidR="00060E2F" w:rsidP="006A2D1E" w:rsidRDefault="0058040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Kontrol Etme</w:t>
            </w:r>
          </w:p>
        </w:tc>
        <w:tc>
          <w:tcPr>
            <w:tcW w:w="1134" w:type="dxa"/>
            <w:tcBorders>
              <w:top w:val="dashSmallGap" w:color="auto" w:sz="4" w:space="0"/>
            </w:tcBorders>
            <w:shd w:val="clear" w:color="auto" w:fill="auto"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Öğrenci İşleri</w:t>
            </w:r>
          </w:p>
        </w:tc>
        <w:tc>
          <w:tcPr>
            <w:tcW w:w="3956" w:type="dxa"/>
            <w:tcBorders>
              <w:top w:val="dashSmallGap" w:color="auto" w:sz="4" w:space="0"/>
            </w:tcBorders>
            <w:shd w:val="clear" w:color="auto" w:fill="auto"/>
            <w:noWrap/>
            <w:hideMark/>
          </w:tcPr>
          <w:p w:rsidRPr="00FB75D0" w:rsidR="00060E2F" w:rsidP="00060E2F" w:rsidRDefault="00060E2F">
            <w:pPr>
              <w:rPr>
                <w:rFonts w:eastAsia="Calibri"/>
              </w:rPr>
            </w:pPr>
            <w:r w:rsidRPr="00FB75D0">
              <w:rPr>
                <w:rFonts w:ascii="Calibri" w:hAnsi="Calibri"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1C1E12F3" wp14:anchorId="22B530C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108585</wp:posOffset>
                      </wp:positionV>
                      <wp:extent cx="2333625" cy="1076325"/>
                      <wp:effectExtent l="0" t="0" r="28575" b="28575"/>
                      <wp:wrapNone/>
                      <wp:docPr id="34" name="Akış Çizelgesi: Kara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3625" cy="10763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Pr="00060E2F" w:rsidR="00060E2F" w:rsidP="00C42520" w:rsidRDefault="00060E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E2F">
                                    <w:rPr>
                                      <w:sz w:val="20"/>
                                      <w:szCs w:val="20"/>
                                    </w:rPr>
                                    <w:t>Ders Kayıt iş akış süreçlerinin kontrol edilmesi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4" style="position:absolute;margin-left:6.15pt;margin-top:8.55pt;width:183.75pt;height:8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spid="_x0000_s1034" filled="f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" w14:anchorId="22B530CE">
                      <v:stroke linestyle="thinThin" joinstyle="round"/>
                      <v:path arrowok="t"/>
                      <v:textbox inset="1.44pt,0,0,0">
                        <w:txbxContent>
                          <w:p w:rsidRPr="00060E2F" w:rsidR="00060E2F" w:rsidP="00C42520" w:rsidRDefault="00060E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60E2F">
                              <w:rPr>
                                <w:sz w:val="20"/>
                                <w:szCs w:val="20"/>
                              </w:rPr>
                              <w:t>Ders Kayıt iş akış süreçlerinin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5D0">
              <w:rPr>
                <w:rFonts w:eastAsia="Calibri"/>
              </w:rPr>
              <w:t> </w:t>
            </w:r>
          </w:p>
        </w:tc>
        <w:tc>
          <w:tcPr>
            <w:tcW w:w="2757" w:type="dxa"/>
            <w:tcBorders>
              <w:top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Ders kayıt iş akış süreçleri Öğrenci İşleri tarafından kontrol edilir. Varsa eksiklik ve yanlışlıkların tamamlanıp düzeltilmesi sağlanır.</w:t>
            </w:r>
          </w:p>
        </w:tc>
        <w:tc>
          <w:tcPr>
            <w:tcW w:w="1225" w:type="dxa"/>
            <w:tcBorders>
              <w:top w:val="dashSmallGap" w:color="auto" w:sz="4" w:space="0"/>
            </w:tcBorders>
            <w:shd w:val="clear" w:color="auto" w:fill="auto"/>
            <w:hideMark/>
          </w:tcPr>
          <w:p w:rsidRPr="00060E2F" w:rsidR="00060E2F" w:rsidP="00060E2F" w:rsidRDefault="00060E2F">
            <w:pPr>
              <w:rPr>
                <w:rFonts w:eastAsia="Calibri"/>
                <w:sz w:val="20"/>
                <w:szCs w:val="20"/>
              </w:rPr>
            </w:pPr>
            <w:r w:rsidRPr="00060E2F">
              <w:rPr>
                <w:rFonts w:eastAsia="Calibri"/>
                <w:sz w:val="20"/>
                <w:szCs w:val="20"/>
              </w:rPr>
              <w:t>*İKC Önlisans-Lisans Yönetmeliği</w:t>
            </w:r>
            <w:r w:rsidRPr="00060E2F">
              <w:rPr>
                <w:rFonts w:eastAsia="Calibri"/>
                <w:sz w:val="20"/>
                <w:szCs w:val="20"/>
              </w:rPr>
              <w:br/>
            </w:r>
            <w:r w:rsidRPr="00060E2F">
              <w:rPr>
                <w:rFonts w:eastAsia="Calibri"/>
                <w:sz w:val="20"/>
                <w:szCs w:val="20"/>
              </w:rPr>
              <w:br/>
              <w:t>*SHMYO Yönergesi</w:t>
            </w:r>
          </w:p>
        </w:tc>
      </w:tr>
    </w:tbl>
    <w:p w:rsidRPr="00A3791F" w:rsidR="00C42520" w:rsidP="00C42520" w:rsidRDefault="00C42520">
      <w:pPr>
        <w:jc w:val="center"/>
        <w:rPr>
          <w:sz w:val="22"/>
          <w:szCs w:val="22"/>
        </w:rPr>
      </w:pPr>
    </w:p>
    <w:p w:rsidRPr="00C42520" w:rsidR="00A40877" w:rsidP="00C42520" w:rsidRDefault="00A40877"/>
    <w:sectPr w:rsidRPr="00C42520" w:rsidR="00A40877" w:rsidSect="00224FD7">
      <w:footerReference r:id="Rb6c11113de3f4d0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0A" w:rsidRDefault="0035260A">
      <w:r>
        <w:separator/>
      </w:r>
    </w:p>
  </w:endnote>
  <w:endnote w:type="continuationSeparator" w:id="0">
    <w:p w:rsidR="0035260A" w:rsidRDefault="0035260A">
      <w:r>
        <w:continuationSeparator/>
      </w:r>
    </w:p>
  </w:endnote>
  <w:endnote w:id="1">
    <w:p w:rsidR="00060E2F" w:rsidRDefault="00060E2F" w:rsidP="00060E2F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0A" w:rsidRDefault="0035260A">
      <w:r>
        <w:separator/>
      </w:r>
    </w:p>
  </w:footnote>
  <w:footnote w:type="continuationSeparator" w:id="0">
    <w:p w:rsidR="0035260A" w:rsidRDefault="0035260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9"/>
      <w:gridCol w:w="5341"/>
      <w:gridCol w:w="3038"/>
    </w:tblGrid>
    <w:tr w:rsidRPr="00F025AA" w:rsidR="00C51E61" w:rsidTr="00285938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311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285938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ÖĞRENCİ DERSE KAYIT İŞ AKIŞ ŞEMASI</w:t>
          </w:r>
        </w:p>
      </w:tc>
      <w:tc>
        <w:tcPr>
          <w:tcW w:w="31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İA/SHMYO/20</w:t>
          </w:r>
        </w:p>
      </w:tc>
    </w:tr>
    <w:tr w:rsidRPr="00F025AA" w:rsidR="00C51E61" w:rsidTr="00285938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31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285938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31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285938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311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E64CE2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E64CE2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73"/>
    <w:rsid w:val="000300DC"/>
    <w:rsid w:val="000412C1"/>
    <w:rsid w:val="00053E2F"/>
    <w:rsid w:val="00060910"/>
    <w:rsid w:val="00060E2F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5B70"/>
    <w:rsid w:val="001428B1"/>
    <w:rsid w:val="00144C8F"/>
    <w:rsid w:val="0014700C"/>
    <w:rsid w:val="0016136F"/>
    <w:rsid w:val="0017239E"/>
    <w:rsid w:val="001764FD"/>
    <w:rsid w:val="00181E56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93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260A"/>
    <w:rsid w:val="003600DB"/>
    <w:rsid w:val="00361C85"/>
    <w:rsid w:val="00374CA0"/>
    <w:rsid w:val="00375058"/>
    <w:rsid w:val="00376816"/>
    <w:rsid w:val="0037716E"/>
    <w:rsid w:val="003909AB"/>
    <w:rsid w:val="00392096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913"/>
    <w:rsid w:val="004422F3"/>
    <w:rsid w:val="0045319F"/>
    <w:rsid w:val="0045716E"/>
    <w:rsid w:val="00492056"/>
    <w:rsid w:val="004937DF"/>
    <w:rsid w:val="00494C39"/>
    <w:rsid w:val="00496D8B"/>
    <w:rsid w:val="004B12DA"/>
    <w:rsid w:val="004B3473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0405"/>
    <w:rsid w:val="00582A3A"/>
    <w:rsid w:val="0058733F"/>
    <w:rsid w:val="0059594B"/>
    <w:rsid w:val="00596834"/>
    <w:rsid w:val="005A2DA1"/>
    <w:rsid w:val="005B33F4"/>
    <w:rsid w:val="005B4F45"/>
    <w:rsid w:val="005C1F15"/>
    <w:rsid w:val="005D43F8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2D1E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4089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826F8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3C3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5EF5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1631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07ADC"/>
    <w:rsid w:val="00C21536"/>
    <w:rsid w:val="00C25687"/>
    <w:rsid w:val="00C26761"/>
    <w:rsid w:val="00C417BE"/>
    <w:rsid w:val="00C42520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6626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CE2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2DB1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75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20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060E2F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060E2F"/>
  </w:style>
  <w:style w:type="character" w:styleId="SonnotBavurusu">
    <w:name w:val="endnote reference"/>
    <w:basedOn w:val="VarsaylanParagrafYazTipi"/>
    <w:rsid w:val="00060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6c11113de3f4d0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9BEC-D077-4B3D-AC3F-4D777501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Derse Kayıt İş Akış Şeması.dotx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2023-02-21T08:21:00Z</dcterms:created>
  <dcterms:modified xsi:type="dcterms:W3CDTF">2023-02-21T08:21:00Z</dcterms:modified>
</cp:coreProperties>
</file>