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71"/>
        <w:gridCol w:w="2062"/>
        <w:gridCol w:w="1517"/>
        <w:gridCol w:w="3450"/>
      </w:tblGrid>
      <w:tr w:rsidRPr="00835AA4" w:rsidR="00835AA4" w:rsidTr="00835AA4">
        <w:tc>
          <w:tcPr>
            <w:tcW w:w="10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0"/>
                <w:szCs w:val="20"/>
              </w:rPr>
            </w:pPr>
          </w:p>
          <w:p w:rsidRPr="00835AA4" w:rsidR="00835AA4" w:rsidP="00835AA4" w:rsidRDefault="00835AA4">
            <w:pPr>
              <w:rPr>
                <w:rFonts w:eastAsia="Times New Roman"/>
                <w:b/>
                <w:sz w:val="24"/>
                <w:szCs w:val="24"/>
              </w:rPr>
            </w:pPr>
            <w:r w:rsidRPr="00835AA4">
              <w:rPr>
                <w:rFonts w:eastAsia="Times New Roman"/>
                <w:b/>
                <w:sz w:val="24"/>
                <w:szCs w:val="24"/>
              </w:rPr>
              <w:t xml:space="preserve">I- KİMLİK BİLGİLERİ / </w:t>
            </w:r>
            <w:r w:rsidRPr="00835AA4">
              <w:rPr>
                <w:rFonts w:eastAsia="Times New Roman"/>
                <w:b/>
                <w:i/>
                <w:sz w:val="24"/>
                <w:szCs w:val="24"/>
              </w:rPr>
              <w:t>STUDENT  INFORMATION</w:t>
            </w:r>
          </w:p>
        </w:tc>
      </w:tr>
      <w:tr w:rsidRPr="00835AA4" w:rsidR="00835AA4" w:rsidTr="00835AA4"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  <w:r w:rsidRPr="00835AA4">
              <w:rPr>
                <w:rFonts w:eastAsia="Times New Roman"/>
                <w:sz w:val="24"/>
                <w:szCs w:val="24"/>
              </w:rPr>
              <w:t>Adı -Soyadı /</w:t>
            </w:r>
            <w:r w:rsidRPr="00835AA4">
              <w:rPr>
                <w:rFonts w:eastAsia="Times New Roman"/>
                <w:i/>
                <w:sz w:val="24"/>
                <w:szCs w:val="24"/>
              </w:rPr>
              <w:t xml:space="preserve"> First Name-Surname </w:t>
            </w:r>
            <w:r w:rsidRPr="00835AA4">
              <w:rPr>
                <w:rFonts w:eastAsia="Times New Roman"/>
                <w:sz w:val="24"/>
                <w:szCs w:val="24"/>
              </w:rPr>
              <w:t>:</w:t>
            </w: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  <w:r w:rsidRPr="00835AA4">
              <w:rPr>
                <w:rFonts w:eastAsia="Times New Roman"/>
                <w:sz w:val="24"/>
                <w:szCs w:val="24"/>
              </w:rPr>
              <w:t xml:space="preserve">Bölüm ve Sınıf / </w:t>
            </w:r>
            <w:r w:rsidRPr="00835AA4">
              <w:rPr>
                <w:rFonts w:eastAsia="Times New Roman"/>
                <w:i/>
                <w:sz w:val="24"/>
                <w:szCs w:val="24"/>
              </w:rPr>
              <w:t>Department and Class</w:t>
            </w:r>
            <w:r w:rsidRPr="00835AA4">
              <w:rPr>
                <w:rFonts w:eastAsia="Times New Roman"/>
                <w:sz w:val="24"/>
                <w:szCs w:val="24"/>
              </w:rPr>
              <w:t xml:space="preserve"> :</w:t>
            </w: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835AA4" w:rsidR="00835AA4" w:rsidTr="00835AA4"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  <w:r w:rsidRPr="00835AA4">
              <w:rPr>
                <w:rFonts w:eastAsia="Times New Roman"/>
                <w:sz w:val="24"/>
                <w:szCs w:val="24"/>
              </w:rPr>
              <w:t xml:space="preserve">Öğrenci No. / </w:t>
            </w:r>
            <w:r w:rsidRPr="00835AA4">
              <w:rPr>
                <w:rFonts w:eastAsia="Times New Roman"/>
                <w:i/>
                <w:sz w:val="24"/>
                <w:szCs w:val="24"/>
              </w:rPr>
              <w:t xml:space="preserve">Student ID </w:t>
            </w:r>
            <w:r w:rsidRPr="00835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  <w:r w:rsidRPr="00835AA4">
              <w:rPr>
                <w:rFonts w:eastAsia="Times New Roman"/>
                <w:sz w:val="24"/>
                <w:szCs w:val="24"/>
              </w:rPr>
              <w:t xml:space="preserve">Yazışma Adresi / </w:t>
            </w:r>
            <w:r w:rsidRPr="00835AA4">
              <w:rPr>
                <w:rFonts w:eastAsia="Times New Roman"/>
                <w:i/>
                <w:sz w:val="24"/>
                <w:szCs w:val="24"/>
              </w:rPr>
              <w:t>Contact Adress</w:t>
            </w:r>
            <w:r w:rsidRPr="00835AA4">
              <w:rPr>
                <w:rFonts w:eastAsia="Times New Roman"/>
                <w:sz w:val="24"/>
                <w:szCs w:val="24"/>
              </w:rPr>
              <w:t xml:space="preserve"> :</w:t>
            </w: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835AA4" w:rsidR="00835AA4" w:rsidTr="00835AA4">
        <w:trPr>
          <w:trHeight w:val="338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  <w:r w:rsidRPr="00835AA4">
              <w:rPr>
                <w:rFonts w:eastAsia="Times New Roman"/>
                <w:sz w:val="24"/>
                <w:szCs w:val="24"/>
              </w:rPr>
              <w:t>GSM: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  <w:r w:rsidRPr="00835AA4">
              <w:rPr>
                <w:rFonts w:eastAsia="Times New Roman"/>
                <w:sz w:val="24"/>
                <w:szCs w:val="24"/>
              </w:rPr>
              <w:t>e-mail: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  <w:r w:rsidRPr="00835AA4">
              <w:rPr>
                <w:rFonts w:eastAsia="Times New Roman"/>
                <w:sz w:val="24"/>
                <w:szCs w:val="24"/>
              </w:rPr>
              <w:t>Evrak Kayıt No:</w:t>
            </w:r>
          </w:p>
        </w:tc>
      </w:tr>
      <w:tr w:rsidRPr="00835AA4" w:rsidR="00835AA4" w:rsidTr="00835AA4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35AA4" w:rsidR="00835AA4" w:rsidP="00835AA4" w:rsidRDefault="00835A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35AA4" w:rsidR="00835AA4" w:rsidP="00835AA4" w:rsidRDefault="00835A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35AA4" w:rsidR="00835AA4" w:rsidP="00835AA4" w:rsidRDefault="00835A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Pr="00835AA4" w:rsidR="00835AA4" w:rsidP="00835AA4" w:rsidRDefault="00835AA4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835AA4" w:rsidR="00835AA4" w:rsidTr="00835AA4"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  <w:p w:rsidRPr="00835AA4" w:rsidR="00835AA4" w:rsidP="00835AA4" w:rsidRDefault="00835AA4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  <w:r w:rsidRPr="00835AA4">
              <w:rPr>
                <w:rFonts w:eastAsia="Times New Roman"/>
                <w:sz w:val="24"/>
                <w:szCs w:val="24"/>
              </w:rPr>
              <w:t xml:space="preserve">…………………………………nedeniyle ……………………………tarihleri arasında yapılan 20….- 20….. öğretim yılı Güz/Bahar dönemi ……….sınavlarına giremedim/giremeyeceğim. / </w:t>
            </w:r>
            <w:r w:rsidRPr="00835AA4">
              <w:rPr>
                <w:rFonts w:eastAsia="Times New Roman"/>
                <w:i/>
                <w:sz w:val="24"/>
                <w:szCs w:val="24"/>
              </w:rPr>
              <w:t>Icould not/will  not  attend 20….-20…. Academic year Fall-Spring semester ……. exam held during the dates………………………......   becaus of……………………………………………………………….</w:t>
            </w:r>
          </w:p>
          <w:p w:rsidRPr="00835AA4" w:rsidR="00835AA4" w:rsidP="00835AA4" w:rsidRDefault="00835AA4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</w:p>
          <w:p w:rsidRPr="00835AA4" w:rsidR="00835AA4" w:rsidP="00835AA4" w:rsidRDefault="00835AA4">
            <w:pPr>
              <w:ind w:left="34" w:hanging="34"/>
              <w:rPr>
                <w:rFonts w:eastAsia="Times New Roman"/>
                <w:i/>
                <w:sz w:val="24"/>
                <w:szCs w:val="24"/>
              </w:rPr>
            </w:pPr>
            <w:r w:rsidRPr="00835AA4">
              <w:rPr>
                <w:rFonts w:eastAsia="Times New Roman"/>
                <w:sz w:val="24"/>
                <w:szCs w:val="24"/>
              </w:rPr>
              <w:t>Mazeretimin kabulünü ve giremediğim sınavlar için mazeret sınavı açılmasını arz ederim./</w:t>
            </w:r>
            <w:r w:rsidRPr="00835AA4">
              <w:rPr>
                <w:rFonts w:eastAsia="Times New Roman"/>
                <w:i/>
                <w:sz w:val="24"/>
                <w:szCs w:val="24"/>
              </w:rPr>
              <w:t>I kindly request my excuse to be accepted and to have a make up exam</w:t>
            </w:r>
          </w:p>
          <w:p w:rsidRPr="00835AA4" w:rsidR="00835AA4" w:rsidP="00835AA4" w:rsidRDefault="00835AA4">
            <w:pPr>
              <w:ind w:left="34" w:hanging="34"/>
              <w:rPr>
                <w:rFonts w:eastAsia="Times New Roman"/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835AA4" w:rsidR="00835AA4">
              <w:tc>
                <w:tcPr>
                  <w:tcW w:w="3694" w:type="dxa"/>
                  <w:hideMark/>
                </w:tcPr>
                <w:p w:rsidRPr="00835AA4" w:rsidR="00835AA4" w:rsidP="00835AA4" w:rsidRDefault="00835AA4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35AA4">
                    <w:rPr>
                      <w:rFonts w:eastAsia="Times New Roman"/>
                      <w:sz w:val="24"/>
                      <w:szCs w:val="24"/>
                    </w:rPr>
                    <w:t xml:space="preserve">İmza / </w:t>
                  </w:r>
                  <w:r w:rsidRPr="00835AA4">
                    <w:rPr>
                      <w:rFonts w:eastAsia="Times New Roman"/>
                      <w:i/>
                      <w:sz w:val="24"/>
                      <w:szCs w:val="24"/>
                    </w:rPr>
                    <w:t>Signature</w:t>
                  </w:r>
                  <w:r w:rsidRPr="00835AA4">
                    <w:rPr>
                      <w:rFonts w:eastAsia="Times New Roman"/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Pr="00835AA4" w:rsidR="00835AA4">
              <w:tc>
                <w:tcPr>
                  <w:tcW w:w="3694" w:type="dxa"/>
                  <w:hideMark/>
                </w:tcPr>
                <w:p w:rsidRPr="00835AA4" w:rsidR="00835AA4" w:rsidP="00835AA4" w:rsidRDefault="00835AA4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835AA4">
                    <w:rPr>
                      <w:rFonts w:eastAsia="Times New Roman"/>
                      <w:sz w:val="24"/>
                      <w:szCs w:val="24"/>
                    </w:rPr>
                    <w:t xml:space="preserve">Tarih / </w:t>
                  </w:r>
                  <w:r w:rsidRPr="00835AA4">
                    <w:rPr>
                      <w:rFonts w:eastAsia="Times New Roman"/>
                      <w:i/>
                      <w:sz w:val="24"/>
                      <w:szCs w:val="24"/>
                    </w:rPr>
                    <w:t>Date</w:t>
                  </w:r>
                  <w:r w:rsidRPr="00835AA4">
                    <w:rPr>
                      <w:rFonts w:eastAsia="Times New Roman"/>
                      <w:sz w:val="24"/>
                      <w:szCs w:val="24"/>
                    </w:rPr>
                    <w:t xml:space="preserve">         :……./……./……</w:t>
                  </w:r>
                </w:p>
              </w:tc>
            </w:tr>
          </w:tbl>
          <w:p w:rsidRPr="00835AA4" w:rsidR="00835AA4" w:rsidP="00835AA4" w:rsidRDefault="00835AA4">
            <w:pPr>
              <w:ind w:left="34" w:hanging="34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</w:tbl>
    <w:p w:rsidRPr="00835AA4" w:rsidR="00835AA4" w:rsidP="00835AA4" w:rsidRDefault="00835AA4">
      <w:pPr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1"/>
        <w:gridCol w:w="2266"/>
        <w:gridCol w:w="2737"/>
        <w:gridCol w:w="4076"/>
      </w:tblGrid>
      <w:tr w:rsidRPr="00835AA4" w:rsidR="00835AA4" w:rsidTr="00835AA4">
        <w:tc>
          <w:tcPr>
            <w:tcW w:w="10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35AA4" w:rsidR="00835AA4" w:rsidP="00835AA4" w:rsidRDefault="00835AA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835AA4">
              <w:rPr>
                <w:rFonts w:eastAsia="Times New Roman"/>
                <w:b/>
                <w:sz w:val="24"/>
                <w:szCs w:val="24"/>
              </w:rPr>
              <w:t xml:space="preserve">II. ÖPĞRENCİNİN GİREMEDİĞİ FİNAL SINAVLARI / </w:t>
            </w:r>
            <w:r w:rsidRPr="00835AA4">
              <w:rPr>
                <w:rFonts w:eastAsia="Times New Roman"/>
                <w:b/>
                <w:i/>
                <w:sz w:val="24"/>
                <w:szCs w:val="24"/>
              </w:rPr>
              <w:t>FİNAL EXAMS THE STUDENT COULD NOT ATTEND</w:t>
            </w:r>
          </w:p>
        </w:tc>
      </w:tr>
      <w:tr w:rsidRPr="00835AA4" w:rsidR="00835AA4" w:rsidTr="00835AA4">
        <w:tc>
          <w:tcPr>
            <w:tcW w:w="6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5AA4" w:rsidR="00835AA4" w:rsidP="00835AA4" w:rsidRDefault="00835A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5AA4">
              <w:rPr>
                <w:rFonts w:eastAsia="Times New Roman"/>
                <w:b/>
                <w:sz w:val="24"/>
                <w:szCs w:val="24"/>
              </w:rPr>
              <w:t xml:space="preserve">Dersin / </w:t>
            </w:r>
            <w:r w:rsidRPr="00835AA4">
              <w:rPr>
                <w:rFonts w:eastAsia="Times New Roman"/>
                <w:b/>
                <w:i/>
                <w:sz w:val="24"/>
                <w:szCs w:val="24"/>
              </w:rPr>
              <w:t>Course</w:t>
            </w:r>
          </w:p>
          <w:p w:rsidRPr="00835AA4" w:rsidR="00835AA4" w:rsidP="00835AA4" w:rsidRDefault="00835A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35AA4" w:rsidR="00835AA4" w:rsidP="00835AA4" w:rsidRDefault="00835AA4">
            <w:pPr>
              <w:rPr>
                <w:rFonts w:eastAsia="Times New Roman"/>
                <w:b/>
                <w:sz w:val="24"/>
                <w:szCs w:val="24"/>
              </w:rPr>
            </w:pPr>
            <w:r w:rsidRPr="00835AA4">
              <w:rPr>
                <w:rFonts w:eastAsia="Times New Roman"/>
                <w:b/>
                <w:sz w:val="24"/>
                <w:szCs w:val="24"/>
              </w:rPr>
              <w:t>İtiraz Edilen Dersin /</w:t>
            </w:r>
          </w:p>
          <w:p w:rsidRPr="00835AA4" w:rsidR="00835AA4" w:rsidP="00835AA4" w:rsidRDefault="00835AA4">
            <w:pPr>
              <w:rPr>
                <w:rFonts w:eastAsia="Times New Roman"/>
                <w:b/>
                <w:sz w:val="24"/>
                <w:szCs w:val="24"/>
              </w:rPr>
            </w:pPr>
            <w:r w:rsidRPr="00835AA4">
              <w:rPr>
                <w:rFonts w:eastAsia="Times New Roman"/>
                <w:b/>
                <w:i/>
                <w:sz w:val="24"/>
                <w:szCs w:val="24"/>
              </w:rPr>
              <w:t>That Has Been Objected to</w:t>
            </w:r>
          </w:p>
        </w:tc>
      </w:tr>
      <w:tr w:rsidRPr="00835AA4" w:rsidR="00835AA4" w:rsidTr="00835AA4">
        <w:trPr>
          <w:trHeight w:val="1223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35AA4" w:rsidR="00835AA4" w:rsidP="00835AA4" w:rsidRDefault="00835AA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835AA4">
              <w:rPr>
                <w:rFonts w:eastAsia="Times New Roman"/>
                <w:b/>
                <w:sz w:val="24"/>
                <w:szCs w:val="24"/>
              </w:rPr>
              <w:t xml:space="preserve">Dersin Kodu / </w:t>
            </w:r>
            <w:r w:rsidRPr="00835AA4">
              <w:rPr>
                <w:rFonts w:eastAsia="Times New Roman"/>
                <w:b/>
                <w:i/>
                <w:sz w:val="24"/>
                <w:szCs w:val="24"/>
              </w:rPr>
              <w:t>Course Code</w:t>
            </w: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35AA4" w:rsidR="00835AA4" w:rsidP="00835AA4" w:rsidRDefault="00835A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5AA4">
              <w:rPr>
                <w:rFonts w:eastAsia="Times New Roman"/>
                <w:b/>
                <w:sz w:val="24"/>
                <w:szCs w:val="24"/>
              </w:rPr>
              <w:t xml:space="preserve">Dersin Adı / </w:t>
            </w:r>
            <w:r w:rsidRPr="00835AA4">
              <w:rPr>
                <w:rFonts w:eastAsia="Times New Roman"/>
                <w:b/>
                <w:i/>
                <w:sz w:val="24"/>
                <w:szCs w:val="24"/>
              </w:rPr>
              <w:t>CourseName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35AA4" w:rsidR="00835AA4" w:rsidP="00835AA4" w:rsidRDefault="00835A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5AA4">
              <w:rPr>
                <w:rFonts w:eastAsia="Times New Roman"/>
                <w:b/>
                <w:sz w:val="24"/>
                <w:szCs w:val="24"/>
              </w:rPr>
              <w:t>Sorumlu Öğretim</w:t>
            </w:r>
          </w:p>
          <w:p w:rsidRPr="00835AA4" w:rsidR="00835AA4" w:rsidP="00835AA4" w:rsidRDefault="00835A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5AA4">
              <w:rPr>
                <w:rFonts w:eastAsia="Times New Roman"/>
                <w:b/>
                <w:sz w:val="24"/>
                <w:szCs w:val="24"/>
              </w:rPr>
              <w:t>Üyesi / Görevlisi /</w:t>
            </w:r>
          </w:p>
          <w:p w:rsidRPr="00835AA4" w:rsidR="00835AA4" w:rsidP="00835AA4" w:rsidRDefault="00835AA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835AA4">
              <w:rPr>
                <w:rFonts w:eastAsia="Times New Roman"/>
                <w:b/>
                <w:i/>
                <w:sz w:val="24"/>
                <w:szCs w:val="24"/>
              </w:rPr>
              <w:t>Related Lecturer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35AA4" w:rsidR="00835AA4" w:rsidP="00835AA4" w:rsidRDefault="00835AA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835AA4">
              <w:rPr>
                <w:rFonts w:eastAsia="Times New Roman"/>
                <w:b/>
                <w:sz w:val="24"/>
                <w:szCs w:val="24"/>
              </w:rPr>
              <w:t xml:space="preserve">Sınav Tarihi / </w:t>
            </w:r>
            <w:r w:rsidRPr="00835AA4">
              <w:rPr>
                <w:rFonts w:eastAsia="Times New Roman"/>
                <w:b/>
                <w:i/>
                <w:sz w:val="24"/>
                <w:szCs w:val="24"/>
              </w:rPr>
              <w:t>Date of Exam</w:t>
            </w:r>
          </w:p>
        </w:tc>
      </w:tr>
      <w:tr w:rsidRPr="00835AA4" w:rsidR="00835AA4" w:rsidTr="00835AA4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835AA4" w:rsidR="00835AA4" w:rsidTr="00835AA4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835AA4" w:rsidR="00835AA4" w:rsidTr="00835AA4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835AA4" w:rsidR="00835AA4" w:rsidTr="00835AA4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835AA4" w:rsidR="00835AA4" w:rsidTr="00835AA4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835AA4" w:rsidR="00835AA4" w:rsidTr="00835AA4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835AA4" w:rsidR="00835AA4" w:rsidTr="00835AA4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835AA4" w:rsidR="00835AA4" w:rsidTr="00835AA4"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AA4" w:rsidR="00835AA4" w:rsidP="00835AA4" w:rsidRDefault="00835AA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Pr="00835AA4" w:rsidR="00835AA4" w:rsidP="00835AA4" w:rsidRDefault="00835AA4">
      <w:pPr>
        <w:rPr>
          <w:rFonts w:eastAsia="Times New Roman"/>
          <w:i/>
          <w:sz w:val="24"/>
          <w:szCs w:val="24"/>
        </w:rPr>
      </w:pPr>
      <w:r w:rsidRPr="00835AA4">
        <w:rPr>
          <w:rFonts w:eastAsia="Times New Roman"/>
          <w:sz w:val="24"/>
          <w:szCs w:val="24"/>
        </w:rPr>
        <w:t xml:space="preserve">Eki: Mazeret Belgesi / </w:t>
      </w:r>
      <w:r w:rsidRPr="00835AA4">
        <w:rPr>
          <w:rFonts w:eastAsia="Times New Roman"/>
          <w:i/>
          <w:sz w:val="24"/>
          <w:szCs w:val="24"/>
        </w:rPr>
        <w:t>Document of Excuse</w:t>
      </w:r>
    </w:p>
    <w:p w:rsidRPr="00835AA4" w:rsidR="00835AA4" w:rsidP="00835AA4" w:rsidRDefault="00835AA4">
      <w:pPr>
        <w:rPr>
          <w:rFonts w:eastAsia="Times New Roman"/>
          <w:sz w:val="20"/>
          <w:szCs w:val="20"/>
          <w:u w:val="single"/>
        </w:rPr>
      </w:pPr>
    </w:p>
    <w:p w:rsidRPr="00923ECC" w:rsidR="007A2926" w:rsidP="001B4140" w:rsidRDefault="007A2926"/>
    <w:sectPr w:rsidRPr="00923ECC" w:rsidR="007A2926" w:rsidSect="00224FD7">
      <w:footerReference r:id="R0954173f7b864f45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28" w:rsidRDefault="00EC5D28">
      <w:r>
        <w:separator/>
      </w:r>
    </w:p>
  </w:endnote>
  <w:endnote w:type="continuationSeparator" w:id="0">
    <w:p w:rsidR="00EC5D28" w:rsidRDefault="00EC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78" w:rsidRDefault="002E28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78" w:rsidRDefault="002E2878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28" w:rsidRDefault="00EC5D28">
      <w:r>
        <w:separator/>
      </w:r>
    </w:p>
  </w:footnote>
  <w:footnote w:type="continuationSeparator" w:id="0">
    <w:p w:rsidR="00EC5D28" w:rsidRDefault="00EC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78" w:rsidRDefault="002E2878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MAZERET BİLDİRİM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FR/SHMYO/04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7.11.2017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287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2878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78" w:rsidRDefault="002E28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7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264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2878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076C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5AA4"/>
    <w:rsid w:val="00846159"/>
    <w:rsid w:val="0084788F"/>
    <w:rsid w:val="008500E1"/>
    <w:rsid w:val="00863429"/>
    <w:rsid w:val="008652F2"/>
    <w:rsid w:val="00873BCF"/>
    <w:rsid w:val="008823CA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C5D28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0954173f7b864f4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1A5F-5034-4DDC-BACB-56D56C8F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MBF.dotx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2021-10-14T13:25:00Z</dcterms:created>
  <dcterms:modified xsi:type="dcterms:W3CDTF">2021-10-14T13:26:00Z</dcterms:modified>
</cp:coreProperties>
</file>