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05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11382"/>
      </w:tblGrid>
      <w:tr w:rsidRPr="001A544E" w:rsidR="000A7414" w:rsidTr="002A720F">
        <w:trPr>
          <w:trHeight w:val="343"/>
          <w:tblHeader/>
          <w:jc w:val="center"/>
        </w:trPr>
        <w:tc>
          <w:tcPr>
            <w:tcW w:w="4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A7414" w:rsidP="000B4B9F" w:rsidRDefault="000A7414">
            <w:pPr>
              <w:rPr>
                <w:b/>
                <w:color w:val="C0504D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BİRİMİN İLGİLİ OLDUĞU</w:t>
            </w:r>
          </w:p>
          <w:p w:rsidRPr="00B12623" w:rsidR="000A7414" w:rsidP="000B4B9F" w:rsidRDefault="000A7414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AMAÇ VE HEDEFLER:</w:t>
            </w:r>
          </w:p>
        </w:tc>
        <w:tc>
          <w:tcPr>
            <w:tcW w:w="113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B12623" w:rsidR="000A7414" w:rsidP="002A720F" w:rsidRDefault="000A7414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9A1F4F">
              <w:rPr>
                <w:b/>
                <w:color w:val="C00000"/>
                <w:sz w:val="22"/>
                <w:szCs w:val="22"/>
              </w:rPr>
              <w:t>A1H1/A1H3/A1H4/A1H5/A2H2/A2H4/A3H3/A3H4A3H5/A4H1/A4H3/A5H1/A5H2/A5H4</w:t>
            </w:r>
          </w:p>
        </w:tc>
      </w:tr>
    </w:tbl>
    <w:p w:rsidR="000A7414" w:rsidP="000A7414" w:rsidRDefault="000A7414">
      <w:pPr>
        <w:jc w:val="center"/>
      </w:pP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A7414" w:rsidTr="002A720F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0A7414" w:rsidP="002A720F" w:rsidRDefault="000A7414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0A7414" w:rsidP="000A7414" w:rsidRDefault="000A7414">
            <w:pPr>
              <w:rPr>
                <w:b/>
                <w:color w:val="C00000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OCAK</w:t>
            </w:r>
          </w:p>
        </w:tc>
      </w:tr>
      <w:tr w:rsidRPr="001A544E" w:rsidR="000A7414" w:rsidTr="002A720F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ÇIKTILARIN DEĞERLENDİRİLECEĞİ RAPOR/PLAN/…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FAALİYETE</w:t>
            </w:r>
            <w:r w:rsidRPr="00B02E99">
              <w:rPr>
                <w:b/>
                <w:color w:val="FFFFFF" w:themeColor="background1"/>
                <w:sz w:val="18"/>
                <w:szCs w:val="22"/>
              </w:rPr>
              <w:t xml:space="preserve"> İ</w:t>
            </w:r>
            <w:r>
              <w:rPr>
                <w:b/>
                <w:color w:val="FFFFFF" w:themeColor="background1"/>
                <w:sz w:val="18"/>
                <w:szCs w:val="22"/>
              </w:rPr>
              <w:t>LİŞKİN</w:t>
            </w:r>
            <w:r w:rsidRPr="00B02E99">
              <w:rPr>
                <w:b/>
                <w:color w:val="FFFFFF" w:themeColor="background1"/>
                <w:sz w:val="18"/>
                <w:szCs w:val="22"/>
              </w:rPr>
              <w:t xml:space="preserve"> MEVZUAT &amp; DEB</w:t>
            </w:r>
            <w:r>
              <w:rPr>
                <w:b/>
                <w:color w:val="FFFFFF" w:themeColor="background1"/>
                <w:sz w:val="18"/>
                <w:szCs w:val="22"/>
              </w:rPr>
              <w:t xml:space="preserve"> (İA, PR, TL vb.)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Katılım Tutanağı</w:t>
            </w:r>
          </w:p>
        </w:tc>
      </w:tr>
      <w:tr w:rsidRPr="001A544E" w:rsidR="00173A6B" w:rsidTr="002F3A6D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173A6B" w:rsidP="00173A6B" w:rsidRDefault="00173A6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173A6B" w:rsidP="00173A6B" w:rsidRDefault="00173A6B">
            <w:r w:rsidRPr="007F3C97"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5070EC" w:rsidR="00173A6B" w:rsidP="00173A6B" w:rsidRDefault="00173A6B">
            <w:pPr>
              <w:jc w:val="center"/>
            </w:pPr>
            <w:r>
              <w:t>Yarıyıl Sonu (Final) Sınavı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5070EC" w:rsidR="00173A6B" w:rsidP="00173A6B" w:rsidRDefault="00173A6B">
            <w:pPr>
              <w:jc w:val="center"/>
            </w:pPr>
            <w:r>
              <w:t>02.01.2023 - 15.01.2023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5070EC" w:rsidR="00173A6B" w:rsidP="00173A6B" w:rsidRDefault="00173A6B">
            <w:pPr>
              <w:jc w:val="center"/>
            </w:pPr>
            <w:r>
              <w:t>02.01.2023 - 15.01.2023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5070EC" w:rsidR="00173A6B" w:rsidP="00173A6B" w:rsidRDefault="00173A6B">
            <w:pPr>
              <w:jc w:val="center"/>
            </w:pPr>
            <w:r w:rsidRPr="00B95383">
              <w:t>15.01.2023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5070EC" w:rsidR="00173A6B" w:rsidP="00173A6B" w:rsidRDefault="00173A6B">
            <w:pPr>
              <w:jc w:val="center"/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5070EC" w:rsidR="00173A6B" w:rsidP="00173A6B" w:rsidRDefault="00173A6B">
            <w:pPr>
              <w:jc w:val="center"/>
            </w:pP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5070EC" w:rsidR="00173A6B" w:rsidP="00173A6B" w:rsidRDefault="00173A6B">
            <w:pPr>
              <w:jc w:val="center"/>
            </w:pPr>
          </w:p>
        </w:tc>
      </w:tr>
      <w:tr w:rsidRPr="001A544E" w:rsidR="00173A6B" w:rsidTr="002F3A6D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173A6B" w:rsidP="00173A6B" w:rsidRDefault="00173A6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="00173A6B" w:rsidP="00173A6B" w:rsidRDefault="00173A6B">
            <w:r w:rsidRPr="007F3C97"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="00173A6B" w:rsidP="00173A6B" w:rsidRDefault="00173A6B">
            <w:pPr>
              <w:jc w:val="center"/>
            </w:pPr>
            <w:r w:rsidRPr="00B95383">
              <w:t>Yarıyıl Sonu Sınav Notlarının ÜBYS'de İlan Edilmesi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5070EC" w:rsidR="00173A6B" w:rsidP="00173A6B" w:rsidRDefault="00173A6B">
            <w:pPr>
              <w:jc w:val="center"/>
            </w:pPr>
            <w:r w:rsidRPr="00B95383">
              <w:t xml:space="preserve">02.01.2023 - </w:t>
            </w:r>
            <w:r>
              <w:t>17</w:t>
            </w:r>
            <w:r w:rsidRPr="00B95383">
              <w:t>.01.2023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5070EC" w:rsidR="00173A6B" w:rsidP="00173A6B" w:rsidRDefault="00173A6B">
            <w:pPr>
              <w:jc w:val="center"/>
            </w:pPr>
            <w:r w:rsidRPr="00B95383">
              <w:t xml:space="preserve">02.01.2023 - </w:t>
            </w:r>
            <w:r>
              <w:t>17</w:t>
            </w:r>
            <w:r w:rsidRPr="00B95383">
              <w:t>.01.2023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5070EC" w:rsidR="00173A6B" w:rsidP="00173A6B" w:rsidRDefault="00173A6B">
            <w:pPr>
              <w:jc w:val="center"/>
            </w:pPr>
            <w:r w:rsidRPr="00B95383">
              <w:t>17.01.2023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5070EC" w:rsidR="00173A6B" w:rsidP="00173A6B" w:rsidRDefault="00173A6B">
            <w:pPr>
              <w:jc w:val="center"/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5070EC" w:rsidR="00173A6B" w:rsidP="00173A6B" w:rsidRDefault="00173A6B">
            <w:pPr>
              <w:jc w:val="center"/>
            </w:pP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5070EC" w:rsidR="00173A6B" w:rsidP="00173A6B" w:rsidRDefault="00173A6B">
            <w:pPr>
              <w:jc w:val="center"/>
            </w:pPr>
          </w:p>
        </w:tc>
      </w:tr>
      <w:tr w:rsidRPr="001A544E" w:rsidR="000A7414" w:rsidTr="00AA364E">
        <w:trPr>
          <w:trHeight w:val="2041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5070EC" w:rsidR="000A7414" w:rsidP="002A720F" w:rsidRDefault="000A7414">
            <w:pPr>
              <w:jc w:val="center"/>
            </w:pPr>
            <w:r w:rsidRPr="005070EC">
              <w:t>A4H1/A5H1A5H4</w:t>
            </w:r>
          </w:p>
        </w:tc>
        <w:tc>
          <w:tcPr>
            <w:tcW w:w="2973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Birim Faaliyet Raporunun Hazırlanması</w:t>
            </w:r>
          </w:p>
        </w:tc>
        <w:tc>
          <w:tcPr>
            <w:tcW w:w="1856" w:type="dxa"/>
            <w:noWrap/>
          </w:tcPr>
          <w:p w:rsidRPr="005070EC" w:rsidR="000A7414" w:rsidP="009A2303" w:rsidRDefault="000A7414">
            <w:pPr>
              <w:jc w:val="center"/>
            </w:pPr>
            <w:r w:rsidRPr="005070EC">
              <w:t xml:space="preserve">Sağlık Hizmetleri MYO </w:t>
            </w:r>
            <w:r w:rsidR="009A2303">
              <w:t>Rapor Konsolide Sorumlusu</w:t>
            </w:r>
          </w:p>
        </w:tc>
        <w:tc>
          <w:tcPr>
            <w:tcW w:w="1692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Ocak Ayı Sonuna Kadar</w:t>
            </w:r>
          </w:p>
        </w:tc>
        <w:tc>
          <w:tcPr>
            <w:tcW w:w="1701" w:type="dxa"/>
            <w:noWrap/>
          </w:tcPr>
          <w:p w:rsidRPr="005070EC" w:rsidR="000A7414" w:rsidP="002A720F" w:rsidRDefault="000A7414">
            <w:pPr>
              <w:jc w:val="center"/>
            </w:pPr>
            <w:r>
              <w:t>20.01.2023</w:t>
            </w:r>
          </w:p>
        </w:tc>
        <w:tc>
          <w:tcPr>
            <w:tcW w:w="2410" w:type="dxa"/>
          </w:tcPr>
          <w:p w:rsidRPr="005070EC" w:rsidR="000A7414" w:rsidP="002A720F" w:rsidRDefault="000A7414">
            <w:pPr>
              <w:jc w:val="center"/>
            </w:pPr>
            <w:r w:rsidRPr="005070EC">
              <w:t>Yıllık Birim Faaliyet Raporu</w:t>
            </w:r>
          </w:p>
        </w:tc>
        <w:tc>
          <w:tcPr>
            <w:tcW w:w="1559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Kamu İdarelerince Hazırlanacak Faaliyet Raporları Hakkında Yönetmeliğin 10/4. istinaden</w:t>
            </w:r>
          </w:p>
        </w:tc>
        <w:tc>
          <w:tcPr>
            <w:tcW w:w="2174" w:type="dxa"/>
          </w:tcPr>
          <w:p w:rsidRPr="005070EC" w:rsidR="000A7414" w:rsidP="002A720F" w:rsidRDefault="00A5669D">
            <w:pPr>
              <w:jc w:val="center"/>
            </w:pPr>
            <w:r>
              <w:t xml:space="preserve">KDYS’ye Yüklenmesi ve </w:t>
            </w:r>
            <w:r w:rsidRPr="005070EC" w:rsidR="000A7414">
              <w:t>Web Sayfasında İlanı</w:t>
            </w:r>
          </w:p>
        </w:tc>
      </w:tr>
      <w:tr w:rsidRPr="001A544E" w:rsidR="000A7414" w:rsidTr="009A2303">
        <w:trPr>
          <w:trHeight w:val="1596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5070EC" w:rsidR="000A7414" w:rsidP="009A2303" w:rsidRDefault="000A7414">
            <w:pPr>
              <w:jc w:val="center"/>
            </w:pPr>
            <w:r w:rsidRPr="005070EC">
              <w:t xml:space="preserve">Sağlık Hizmetleri MYO </w:t>
            </w:r>
            <w:r w:rsidR="009A2303">
              <w:t>Mutemetti</w:t>
            </w:r>
          </w:p>
        </w:tc>
        <w:tc>
          <w:tcPr>
            <w:tcW w:w="1692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Her Ayın 5’si ile 8’si Arası</w:t>
            </w:r>
          </w:p>
        </w:tc>
        <w:tc>
          <w:tcPr>
            <w:tcW w:w="1701" w:type="dxa"/>
            <w:noWrap/>
            <w:vAlign w:val="center"/>
          </w:tcPr>
          <w:p w:rsidRPr="005070EC" w:rsidR="000A7414" w:rsidP="002A720F" w:rsidRDefault="002A720F">
            <w:pPr>
              <w:jc w:val="center"/>
            </w:pPr>
            <w:r>
              <w:t>09</w:t>
            </w:r>
            <w:r w:rsidRPr="005070EC" w:rsidR="000A7414">
              <w:t>.01.202</w:t>
            </w:r>
            <w:r>
              <w:t>3</w:t>
            </w:r>
          </w:p>
        </w:tc>
        <w:tc>
          <w:tcPr>
            <w:tcW w:w="2410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  <w:vAlign w:val="center"/>
          </w:tcPr>
          <w:p w:rsidRPr="005070EC" w:rsidR="000A7414" w:rsidP="002A720F" w:rsidRDefault="000A7414">
            <w:pPr>
              <w:jc w:val="center"/>
              <w:rPr>
                <w:bCs/>
                <w:color w:val="000000" w:themeColor="text1"/>
              </w:rPr>
            </w:pPr>
            <w:r w:rsidRPr="005070EC">
              <w:rPr>
                <w:bCs/>
                <w:color w:val="000000" w:themeColor="text1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Ödeme Emri Belgesi, Banka Listesi ve İcmal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5070EC" w:rsidR="000A7414" w:rsidP="002A720F" w:rsidRDefault="009A2303">
            <w:pPr>
              <w:jc w:val="center"/>
            </w:pPr>
            <w:r w:rsidRPr="009A2303">
              <w:t>Sağlık Hizmetleri MYO Mutemetti</w:t>
            </w:r>
          </w:p>
        </w:tc>
        <w:tc>
          <w:tcPr>
            <w:tcW w:w="1692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5070EC" w:rsidR="000A7414" w:rsidP="002A720F" w:rsidRDefault="002A720F">
            <w:pPr>
              <w:jc w:val="center"/>
            </w:pPr>
            <w:r>
              <w:t>18.01.2023</w:t>
            </w:r>
          </w:p>
        </w:tc>
        <w:tc>
          <w:tcPr>
            <w:tcW w:w="2410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5070EC" w:rsidR="000A7414" w:rsidP="002A720F" w:rsidRDefault="000A7414">
            <w:pPr>
              <w:jc w:val="center"/>
              <w:rPr>
                <w:bCs/>
                <w:color w:val="000000" w:themeColor="text1"/>
              </w:rPr>
            </w:pPr>
            <w:r w:rsidRPr="005070EC"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Bildirge Raporu ve Detaylı Rapor</w:t>
            </w:r>
          </w:p>
        </w:tc>
      </w:tr>
      <w:tr w:rsidRPr="001A544E" w:rsidR="00173A6B" w:rsidTr="002F3A6D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73A6B" w:rsidP="00173A6B" w:rsidRDefault="00173A6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173A6B" w:rsidP="00173A6B" w:rsidRDefault="00173A6B">
            <w:pPr>
              <w:jc w:val="center"/>
            </w:pPr>
            <w:r w:rsidRPr="005070EC">
              <w:t>A1H1/A1H3/</w:t>
            </w:r>
            <w:r w:rsidRPr="005070EC">
              <w:lastRenderedPageBreak/>
              <w:t>A1H4/A1H5</w:t>
            </w:r>
          </w:p>
        </w:tc>
        <w:tc>
          <w:tcPr>
            <w:tcW w:w="2973" w:type="dxa"/>
            <w:noWrap/>
          </w:tcPr>
          <w:p w:rsidRPr="005070EC" w:rsidR="00173A6B" w:rsidP="00173A6B" w:rsidRDefault="00173A6B">
            <w:pPr>
              <w:jc w:val="center"/>
            </w:pPr>
            <w:r>
              <w:lastRenderedPageBreak/>
              <w:t>Kurumlar</w:t>
            </w:r>
            <w:r w:rsidRPr="005070EC">
              <w:t>arası Yatay Geçiş İşlemleri</w:t>
            </w:r>
          </w:p>
        </w:tc>
        <w:tc>
          <w:tcPr>
            <w:tcW w:w="1856" w:type="dxa"/>
            <w:noWrap/>
          </w:tcPr>
          <w:p w:rsidRPr="005070EC" w:rsidR="00173A6B" w:rsidP="00173A6B" w:rsidRDefault="009A2303">
            <w:pPr>
              <w:jc w:val="center"/>
            </w:pPr>
            <w:r w:rsidRPr="009A2303">
              <w:t xml:space="preserve">Sağlık Hizmetleri </w:t>
            </w:r>
            <w:r w:rsidRPr="009A2303">
              <w:lastRenderedPageBreak/>
              <w:t>MYO Öğrenci İşleri Personeli</w:t>
            </w:r>
          </w:p>
        </w:tc>
        <w:tc>
          <w:tcPr>
            <w:tcW w:w="1692" w:type="dxa"/>
            <w:noWrap/>
          </w:tcPr>
          <w:p w:rsidRPr="005070EC" w:rsidR="00173A6B" w:rsidP="00173A6B" w:rsidRDefault="00173A6B">
            <w:pPr>
              <w:jc w:val="center"/>
            </w:pPr>
            <w:r>
              <w:lastRenderedPageBreak/>
              <w:t>16.01.2023-03.02</w:t>
            </w:r>
            <w:r w:rsidRPr="005070EC">
              <w:t>.202</w:t>
            </w:r>
            <w:r>
              <w:t>3</w:t>
            </w:r>
          </w:p>
        </w:tc>
        <w:tc>
          <w:tcPr>
            <w:tcW w:w="1701" w:type="dxa"/>
            <w:noWrap/>
          </w:tcPr>
          <w:p w:rsidRPr="005070EC" w:rsidR="00173A6B" w:rsidP="00173A6B" w:rsidRDefault="00173A6B">
            <w:pPr>
              <w:jc w:val="center"/>
            </w:pPr>
            <w:r>
              <w:t>01.02.2023</w:t>
            </w:r>
          </w:p>
        </w:tc>
        <w:tc>
          <w:tcPr>
            <w:tcW w:w="2410" w:type="dxa"/>
          </w:tcPr>
          <w:p w:rsidRPr="005070EC" w:rsidR="00173A6B" w:rsidP="00173A6B" w:rsidRDefault="00173A6B">
            <w:pPr>
              <w:jc w:val="center"/>
            </w:pPr>
            <w:r w:rsidRPr="005070EC">
              <w:t>UBYS</w:t>
            </w:r>
          </w:p>
        </w:tc>
        <w:tc>
          <w:tcPr>
            <w:tcW w:w="1559" w:type="dxa"/>
            <w:noWrap/>
          </w:tcPr>
          <w:p w:rsidRPr="005070EC" w:rsidR="00173A6B" w:rsidP="00173A6B" w:rsidRDefault="00173A6B">
            <w:pPr>
              <w:jc w:val="center"/>
            </w:pPr>
            <w:r w:rsidRPr="005070EC">
              <w:t xml:space="preserve">İzmir Kâtip Çelebi </w:t>
            </w:r>
            <w:r w:rsidRPr="005070EC">
              <w:lastRenderedPageBreak/>
              <w:t>Üniversitesi Kurum İçi ve Kurumlar Arası Yatay Geçiş Esaslarına İlişkin Yönerge</w:t>
            </w:r>
          </w:p>
        </w:tc>
        <w:tc>
          <w:tcPr>
            <w:tcW w:w="2174" w:type="dxa"/>
          </w:tcPr>
          <w:p w:rsidRPr="005070EC" w:rsidR="00173A6B" w:rsidP="00173A6B" w:rsidRDefault="00173A6B">
            <w:pPr>
              <w:jc w:val="center"/>
            </w:pPr>
            <w:r w:rsidRPr="005070EC">
              <w:lastRenderedPageBreak/>
              <w:t>Kesin Kayıt Evrakların Teslimi</w:t>
            </w:r>
          </w:p>
        </w:tc>
      </w:tr>
      <w:tr w:rsidRPr="001A544E" w:rsidR="00755249" w:rsidTr="002F3A6D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55249" w:rsidP="00755249" w:rsidRDefault="00755249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755249" w:rsidP="00755249" w:rsidRDefault="00755249">
            <w:r w:rsidRPr="006B1553"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5070EC" w:rsidR="00755249" w:rsidP="00755249" w:rsidRDefault="00755249">
            <w:pPr>
              <w:jc w:val="center"/>
            </w:pPr>
            <w:r>
              <w:t>Bütünleme Sınavları</w:t>
            </w:r>
          </w:p>
        </w:tc>
        <w:tc>
          <w:tcPr>
            <w:tcW w:w="1856" w:type="dxa"/>
            <w:noWrap/>
          </w:tcPr>
          <w:p w:rsidR="00755249" w:rsidP="00755249" w:rsidRDefault="00755249">
            <w:pPr>
              <w:jc w:val="center"/>
            </w:pPr>
            <w:r w:rsidRPr="00715741">
              <w:t xml:space="preserve">Sağlık Hizmetleri MYO </w:t>
            </w:r>
            <w:r>
              <w:t>Dersi Veren Akademik Personel</w:t>
            </w:r>
          </w:p>
        </w:tc>
        <w:tc>
          <w:tcPr>
            <w:tcW w:w="1692" w:type="dxa"/>
            <w:noWrap/>
            <w:vAlign w:val="center"/>
          </w:tcPr>
          <w:p w:rsidRPr="005070EC" w:rsidR="00755249" w:rsidP="00755249" w:rsidRDefault="00755249">
            <w:pPr>
              <w:jc w:val="center"/>
            </w:pPr>
            <w:r>
              <w:t>23.01.2023 – 29.01.2023</w:t>
            </w:r>
          </w:p>
        </w:tc>
        <w:tc>
          <w:tcPr>
            <w:tcW w:w="1701" w:type="dxa"/>
            <w:noWrap/>
            <w:vAlign w:val="center"/>
          </w:tcPr>
          <w:p w:rsidR="00755249" w:rsidP="00755249" w:rsidRDefault="00755249">
            <w:pPr>
              <w:jc w:val="center"/>
            </w:pPr>
            <w:r w:rsidRPr="00B95383">
              <w:t>29.01.2023</w:t>
            </w:r>
          </w:p>
        </w:tc>
        <w:tc>
          <w:tcPr>
            <w:tcW w:w="2410" w:type="dxa"/>
            <w:vAlign w:val="center"/>
          </w:tcPr>
          <w:p w:rsidRPr="005070EC" w:rsidR="00755249" w:rsidP="00755249" w:rsidRDefault="00755249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Pr="005070EC" w:rsidR="00755249" w:rsidP="00755249" w:rsidRDefault="00755249">
            <w:pPr>
              <w:jc w:val="center"/>
            </w:pPr>
          </w:p>
        </w:tc>
        <w:tc>
          <w:tcPr>
            <w:tcW w:w="2174" w:type="dxa"/>
            <w:vAlign w:val="center"/>
          </w:tcPr>
          <w:p w:rsidRPr="005070EC" w:rsidR="00755249" w:rsidP="00755249" w:rsidRDefault="00755249">
            <w:pPr>
              <w:jc w:val="center"/>
            </w:pPr>
          </w:p>
        </w:tc>
      </w:tr>
      <w:tr w:rsidRPr="001A544E" w:rsidR="00755249" w:rsidTr="002F3A6D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55249" w:rsidP="00755249" w:rsidRDefault="00755249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755249" w:rsidP="00755249" w:rsidRDefault="00755249">
            <w:r w:rsidRPr="006B1553"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="00755249" w:rsidP="00755249" w:rsidRDefault="00755249">
            <w:pPr>
              <w:jc w:val="center"/>
            </w:pPr>
            <w:r w:rsidRPr="00B95383">
              <w:t>Bütünleme Sınav Notlarının ÜBYS'de İlan Edilmesi</w:t>
            </w:r>
          </w:p>
        </w:tc>
        <w:tc>
          <w:tcPr>
            <w:tcW w:w="1856" w:type="dxa"/>
            <w:noWrap/>
          </w:tcPr>
          <w:p w:rsidR="00755249" w:rsidP="00755249" w:rsidRDefault="00755249">
            <w:pPr>
              <w:jc w:val="center"/>
            </w:pPr>
            <w:r w:rsidRPr="00715741">
              <w:t>Sağlık Hizmetleri MYO Öğrenci İşleri Personeli</w:t>
            </w:r>
          </w:p>
        </w:tc>
        <w:tc>
          <w:tcPr>
            <w:tcW w:w="1692" w:type="dxa"/>
            <w:noWrap/>
            <w:vAlign w:val="center"/>
          </w:tcPr>
          <w:p w:rsidR="00755249" w:rsidP="00755249" w:rsidRDefault="00755249">
            <w:pPr>
              <w:jc w:val="center"/>
            </w:pPr>
            <w:r w:rsidRPr="00B95383">
              <w:t>23.01.2023 –</w:t>
            </w:r>
            <w:r>
              <w:t xml:space="preserve"> 31</w:t>
            </w:r>
            <w:r w:rsidRPr="00B95383">
              <w:t>.01.2023</w:t>
            </w:r>
          </w:p>
        </w:tc>
        <w:tc>
          <w:tcPr>
            <w:tcW w:w="1701" w:type="dxa"/>
            <w:noWrap/>
            <w:vAlign w:val="center"/>
          </w:tcPr>
          <w:p w:rsidRPr="00B95383" w:rsidR="00755249" w:rsidP="00755249" w:rsidRDefault="00755249">
            <w:pPr>
              <w:jc w:val="center"/>
            </w:pPr>
            <w:r w:rsidRPr="00B95383">
              <w:t>31.01.2023</w:t>
            </w:r>
          </w:p>
        </w:tc>
        <w:tc>
          <w:tcPr>
            <w:tcW w:w="2410" w:type="dxa"/>
            <w:vAlign w:val="center"/>
          </w:tcPr>
          <w:p w:rsidRPr="005070EC" w:rsidR="00755249" w:rsidP="00755249" w:rsidRDefault="00755249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Pr="005070EC" w:rsidR="00755249" w:rsidP="00755249" w:rsidRDefault="00755249">
            <w:pPr>
              <w:jc w:val="center"/>
            </w:pPr>
          </w:p>
        </w:tc>
        <w:tc>
          <w:tcPr>
            <w:tcW w:w="2174" w:type="dxa"/>
            <w:vAlign w:val="center"/>
          </w:tcPr>
          <w:p w:rsidRPr="005070EC" w:rsidR="00755249" w:rsidP="00755249" w:rsidRDefault="00755249">
            <w:pPr>
              <w:jc w:val="center"/>
            </w:pP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5070EC" w:rsidR="000A7414" w:rsidP="002A720F" w:rsidRDefault="009A2303">
            <w:pPr>
              <w:jc w:val="center"/>
            </w:pPr>
            <w:r w:rsidRPr="009A2303">
              <w:t>Sağlık Hizmetleri MYO Mutemetti</w:t>
            </w:r>
          </w:p>
        </w:tc>
        <w:tc>
          <w:tcPr>
            <w:tcW w:w="1692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5070EC" w:rsidR="000A7414" w:rsidP="002A720F" w:rsidRDefault="002A720F">
            <w:pPr>
              <w:jc w:val="center"/>
            </w:pPr>
            <w:r>
              <w:t>24.01.2023</w:t>
            </w:r>
          </w:p>
        </w:tc>
        <w:tc>
          <w:tcPr>
            <w:tcW w:w="2410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Öğretim Elemanlarının Ders Yükü Olmaması Nedeniyle Yapılmadı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15 Günlük Maaş Farklarının Yapılması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490F1C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15.01.2021-20.01.2021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  <w:r>
              <w:t>20</w:t>
            </w:r>
            <w:r w:rsidRPr="002A720F">
              <w:t>.01.2023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5510 SK. 5434 SK ve 5018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 ve İcmal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15 Günlük Maaş Farkları Keseneği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490F1C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Paranın Bankaya Yattığı Günden İtibaren 10 Gün İçinde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  <w:r>
              <w:t>30</w:t>
            </w:r>
            <w:r w:rsidRPr="002A720F">
              <w:t>.01.2023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Kesenek Bilgi Sistemi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5510 SK, 5434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Bildirge Raporu ve Detaylı Rapor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0A7414" w:rsidP="002A720F" w:rsidRDefault="000A7414">
            <w:pPr>
              <w:jc w:val="center"/>
            </w:pPr>
            <w:r w:rsidRPr="005070EC">
              <w:t>A1H1/A1H3/A1H4/A1H5</w:t>
            </w:r>
          </w:p>
        </w:tc>
        <w:tc>
          <w:tcPr>
            <w:tcW w:w="2973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Ders Açma İşlemleri</w:t>
            </w:r>
          </w:p>
        </w:tc>
        <w:tc>
          <w:tcPr>
            <w:tcW w:w="1856" w:type="dxa"/>
            <w:noWrap/>
          </w:tcPr>
          <w:p w:rsidRPr="005070EC" w:rsidR="000A7414" w:rsidP="002A720F" w:rsidRDefault="009A2303">
            <w:pPr>
              <w:jc w:val="center"/>
            </w:pPr>
            <w:r w:rsidRPr="009A2303">
              <w:t>Sağlık Hizmetleri MYO Öğrenci İşleri Personeli</w:t>
            </w:r>
          </w:p>
        </w:tc>
        <w:tc>
          <w:tcPr>
            <w:tcW w:w="1692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Akademik Takvimde Belirtilen Tarih</w:t>
            </w:r>
          </w:p>
        </w:tc>
        <w:tc>
          <w:tcPr>
            <w:tcW w:w="1701" w:type="dxa"/>
            <w:noWrap/>
          </w:tcPr>
          <w:p w:rsidRPr="005070EC" w:rsidR="000A7414" w:rsidP="002A720F" w:rsidRDefault="000A7414">
            <w:pPr>
              <w:jc w:val="center"/>
            </w:pPr>
            <w:r>
              <w:t>13.01.2023</w:t>
            </w:r>
          </w:p>
        </w:tc>
        <w:tc>
          <w:tcPr>
            <w:tcW w:w="2410" w:type="dxa"/>
          </w:tcPr>
          <w:p w:rsidRPr="005070EC" w:rsidR="000A7414" w:rsidP="002A720F" w:rsidRDefault="000A7414">
            <w:pPr>
              <w:jc w:val="center"/>
            </w:pPr>
            <w:r w:rsidRPr="005070EC">
              <w:t>UBYS</w:t>
            </w:r>
          </w:p>
        </w:tc>
        <w:tc>
          <w:tcPr>
            <w:tcW w:w="1559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Sınav ve Staj Yönergesi</w:t>
            </w:r>
          </w:p>
        </w:tc>
        <w:tc>
          <w:tcPr>
            <w:tcW w:w="2174" w:type="dxa"/>
          </w:tcPr>
          <w:p w:rsidRPr="005070EC" w:rsidR="000A7414" w:rsidP="002A720F" w:rsidRDefault="000A7414">
            <w:pPr>
              <w:jc w:val="center"/>
            </w:pPr>
            <w:r w:rsidRPr="005070EC">
              <w:t>Ders Görevlendirme Bilgi Formu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Final Sınav Ücretlerinin Ödenmesi</w:t>
            </w:r>
          </w:p>
        </w:tc>
        <w:tc>
          <w:tcPr>
            <w:tcW w:w="1856" w:type="dxa"/>
            <w:noWrap/>
            <w:vAlign w:val="center"/>
          </w:tcPr>
          <w:p w:rsidRPr="005070EC" w:rsidR="000A7414" w:rsidP="002A720F" w:rsidRDefault="009A2303">
            <w:pPr>
              <w:jc w:val="center"/>
            </w:pPr>
            <w:r w:rsidRPr="009A2303">
              <w:t>Sağlık Hizmetleri MYO Mutemetti</w:t>
            </w:r>
          </w:p>
        </w:tc>
        <w:tc>
          <w:tcPr>
            <w:tcW w:w="1692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5070EC" w:rsidR="000A7414" w:rsidP="002A720F" w:rsidRDefault="00A5669D">
            <w:pPr>
              <w:jc w:val="center"/>
            </w:pPr>
            <w:r w:rsidRPr="00A5669D">
              <w:t>-</w:t>
            </w:r>
          </w:p>
        </w:tc>
        <w:tc>
          <w:tcPr>
            <w:tcW w:w="2410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657 Sayılı Devlet Memurları Kanunu, 2547 SK. ve 5018 SK.</w:t>
            </w:r>
          </w:p>
        </w:tc>
        <w:tc>
          <w:tcPr>
            <w:tcW w:w="217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Ödeme Emri Belgesi, Banka Listesi ve İcmal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B12350">
              <w:t>A1H3</w:t>
            </w:r>
          </w:p>
        </w:tc>
        <w:tc>
          <w:tcPr>
            <w:tcW w:w="2973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B12350">
              <w:t>2022-2023 Güz Dönemi Değerlendirme Toplantısı</w:t>
            </w:r>
          </w:p>
        </w:tc>
        <w:tc>
          <w:tcPr>
            <w:tcW w:w="1856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>
              <w:t>30.01.2023</w:t>
            </w:r>
          </w:p>
        </w:tc>
        <w:tc>
          <w:tcPr>
            <w:tcW w:w="1701" w:type="dxa"/>
            <w:noWrap/>
            <w:vAlign w:val="center"/>
          </w:tcPr>
          <w:p w:rsidRPr="005070EC" w:rsidR="000A7414" w:rsidP="002A720F" w:rsidRDefault="0066080E">
            <w:pPr>
              <w:jc w:val="center"/>
            </w:pPr>
            <w:r>
              <w:t>18</w:t>
            </w:r>
            <w:r w:rsidRPr="0066080E">
              <w:t>.01.2023</w:t>
            </w:r>
          </w:p>
        </w:tc>
        <w:tc>
          <w:tcPr>
            <w:tcW w:w="2410" w:type="dxa"/>
            <w:vAlign w:val="center"/>
          </w:tcPr>
          <w:p w:rsidRPr="005070EC" w:rsidR="000A7414" w:rsidP="009225F5" w:rsidRDefault="009225F5">
            <w:pPr>
              <w:jc w:val="center"/>
            </w:pPr>
            <w:r w:rsidRPr="009225F5">
              <w:t>Toplantı Katılım Formu</w:t>
            </w:r>
          </w:p>
        </w:tc>
        <w:tc>
          <w:tcPr>
            <w:tcW w:w="1559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</w:p>
        </w:tc>
        <w:tc>
          <w:tcPr>
            <w:tcW w:w="217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713AAD">
              <w:t>Toplantı Katılım Formu, Toplantı Kararları Tutanak Formu</w:t>
            </w:r>
          </w:p>
        </w:tc>
      </w:tr>
      <w:tr w:rsidRPr="001A544E" w:rsidR="00173A6B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73A6B" w:rsidP="002A720F" w:rsidRDefault="00173A6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12350" w:rsidR="00173A6B" w:rsidP="002A720F" w:rsidRDefault="00173A6B">
            <w:pPr>
              <w:jc w:val="center"/>
            </w:pPr>
            <w:r w:rsidRPr="00173A6B"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B12350" w:rsidR="00173A6B" w:rsidP="002A720F" w:rsidRDefault="00173A6B">
            <w:pPr>
              <w:jc w:val="center"/>
            </w:pPr>
            <w:r>
              <w:t>Ek Sınav Başvurusu</w:t>
            </w:r>
          </w:p>
        </w:tc>
        <w:tc>
          <w:tcPr>
            <w:tcW w:w="1856" w:type="dxa"/>
            <w:noWrap/>
            <w:vAlign w:val="center"/>
          </w:tcPr>
          <w:p w:rsidRPr="005070EC" w:rsidR="00173A6B" w:rsidP="002A720F" w:rsidRDefault="00173A6B">
            <w:pPr>
              <w:jc w:val="center"/>
            </w:pPr>
            <w:r w:rsidRPr="00173A6B">
              <w:t>Sağlık Hizmetleri MYO</w:t>
            </w:r>
            <w:r>
              <w:t xml:space="preserve"> Öğrenci İşleri Personeli</w:t>
            </w:r>
          </w:p>
        </w:tc>
        <w:tc>
          <w:tcPr>
            <w:tcW w:w="1692" w:type="dxa"/>
            <w:noWrap/>
            <w:vAlign w:val="center"/>
          </w:tcPr>
          <w:p w:rsidR="00173A6B" w:rsidP="002A720F" w:rsidRDefault="00173A6B">
            <w:pPr>
              <w:jc w:val="center"/>
            </w:pPr>
            <w:r w:rsidRPr="00173A6B">
              <w:t>30.01.2023</w:t>
            </w:r>
            <w:r>
              <w:t xml:space="preserve"> – 01.02.2023</w:t>
            </w:r>
          </w:p>
        </w:tc>
        <w:tc>
          <w:tcPr>
            <w:tcW w:w="1701" w:type="dxa"/>
            <w:noWrap/>
            <w:vAlign w:val="center"/>
          </w:tcPr>
          <w:p w:rsidR="00173A6B" w:rsidP="002A720F" w:rsidRDefault="00173A6B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5070EC" w:rsidR="00173A6B" w:rsidP="002A720F" w:rsidRDefault="00173A6B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Pr="005070EC" w:rsidR="00173A6B" w:rsidP="002A720F" w:rsidRDefault="00173A6B">
            <w:pPr>
              <w:jc w:val="center"/>
            </w:pPr>
          </w:p>
        </w:tc>
        <w:tc>
          <w:tcPr>
            <w:tcW w:w="2174" w:type="dxa"/>
            <w:vAlign w:val="center"/>
          </w:tcPr>
          <w:p w:rsidRPr="00713AAD" w:rsidR="00173A6B" w:rsidP="002A720F" w:rsidRDefault="00173A6B">
            <w:pPr>
              <w:jc w:val="center"/>
            </w:pP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173A6B">
            <w:pPr>
              <w:jc w:val="center"/>
            </w:pPr>
            <w:r w:rsidRPr="00173A6B">
              <w:t>A1H1/A1H3/A1H4/A1H5</w:t>
            </w:r>
          </w:p>
        </w:tc>
        <w:tc>
          <w:tcPr>
            <w:tcW w:w="2973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 w:rsidRPr="005070EC">
              <w:t>Ders Görevlendirmelerinin Yapılması</w:t>
            </w:r>
          </w:p>
          <w:p w:rsidRPr="005070EC" w:rsidR="000A7414" w:rsidP="002A720F" w:rsidRDefault="000A7414">
            <w:pPr>
              <w:jc w:val="center"/>
            </w:pPr>
          </w:p>
        </w:tc>
        <w:tc>
          <w:tcPr>
            <w:tcW w:w="1856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Müdürlüğü</w:t>
            </w:r>
          </w:p>
        </w:tc>
        <w:tc>
          <w:tcPr>
            <w:tcW w:w="1692" w:type="dxa"/>
            <w:noWrap/>
          </w:tcPr>
          <w:p w:rsidRPr="005070EC" w:rsidR="000A7414" w:rsidP="002A720F" w:rsidRDefault="000A7414">
            <w:pPr>
              <w:jc w:val="center"/>
            </w:pPr>
            <w:r>
              <w:t>31.01.2023</w:t>
            </w:r>
          </w:p>
        </w:tc>
        <w:tc>
          <w:tcPr>
            <w:tcW w:w="1701" w:type="dxa"/>
            <w:noWrap/>
          </w:tcPr>
          <w:p w:rsidRPr="005070EC" w:rsidR="000A7414" w:rsidP="002A720F" w:rsidRDefault="000A7414">
            <w:pPr>
              <w:jc w:val="center"/>
            </w:pPr>
            <w:r>
              <w:t>03.02.2023</w:t>
            </w:r>
          </w:p>
        </w:tc>
        <w:tc>
          <w:tcPr>
            <w:tcW w:w="2410" w:type="dxa"/>
          </w:tcPr>
          <w:p w:rsidRPr="005070EC" w:rsidR="000A7414" w:rsidP="002A720F" w:rsidRDefault="000A7414">
            <w:pPr>
              <w:jc w:val="center"/>
            </w:pPr>
            <w:r w:rsidRPr="005070EC">
              <w:t>Resmi Üst Yazı</w:t>
            </w:r>
          </w:p>
        </w:tc>
        <w:tc>
          <w:tcPr>
            <w:tcW w:w="1559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2547 Sayılı Kanunun 40/a ve 31. Maddesi ile 657 SK.89. Maddesi</w:t>
            </w:r>
          </w:p>
        </w:tc>
        <w:tc>
          <w:tcPr>
            <w:tcW w:w="217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Yönetim Kurulu Kararları</w:t>
            </w:r>
          </w:p>
        </w:tc>
      </w:tr>
    </w:tbl>
    <w:p w:rsidR="000A7414" w:rsidP="000A7414" w:rsidRDefault="000A7414">
      <w:pPr>
        <w:jc w:val="center"/>
      </w:pP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A7414" w:rsidTr="002A720F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0A7414" w:rsidP="002A720F" w:rsidRDefault="000A7414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0A7414" w:rsidP="000A7414" w:rsidRDefault="000A7414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ŞUBAT</w:t>
            </w:r>
          </w:p>
        </w:tc>
      </w:tr>
      <w:tr w:rsidRPr="001A544E" w:rsidR="000A7414" w:rsidTr="002A720F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ÇIKTILARIN DEĞERLENDİRİLECEĞİ RAPOR/PLAN/…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Katılım Tutanağı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Maaş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D6264C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5’si ile 8’si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  <w:r>
              <w:t>08</w:t>
            </w:r>
            <w:r w:rsidRPr="005070EC">
              <w:t>.02.202</w:t>
            </w:r>
            <w:r>
              <w:t>3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657 Sayılı Devlet Memurları Kanunu ve 5018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 ve İcmal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Kesenek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D6264C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15’i ile 25’i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22.02.2021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Kesenek Bilgi Sistemi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5510 sayılı Kanun, 5434 Sayılı Kanun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Bildirge Raporu ve Detaylı Rapor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Ek Ders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D6264C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15’i ile 20’si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19.02.2021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Listesi, İcmal ve Ders Yükü Bildirim Formları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0A7414" w:rsidP="002A720F" w:rsidRDefault="000A7414">
            <w:pPr>
              <w:jc w:val="center"/>
            </w:pPr>
            <w:r w:rsidRPr="005070EC">
              <w:t>A5H1</w:t>
            </w:r>
          </w:p>
        </w:tc>
        <w:tc>
          <w:tcPr>
            <w:tcW w:w="2973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Birim İç Değerlendirme Raporu’nun Hazırlanması</w:t>
            </w:r>
          </w:p>
        </w:tc>
        <w:tc>
          <w:tcPr>
            <w:tcW w:w="1856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Müdürlüğü</w:t>
            </w:r>
          </w:p>
        </w:tc>
        <w:tc>
          <w:tcPr>
            <w:tcW w:w="1692" w:type="dxa"/>
            <w:noWrap/>
          </w:tcPr>
          <w:p w:rsidRPr="005070EC" w:rsidR="000A7414" w:rsidP="002A720F" w:rsidRDefault="00A5669D">
            <w:pPr>
              <w:jc w:val="center"/>
            </w:pPr>
            <w:r>
              <w:t>17</w:t>
            </w:r>
            <w:r w:rsidRPr="005070EC" w:rsidR="000A7414">
              <w:t>.02.202</w:t>
            </w:r>
            <w:r>
              <w:t>3</w:t>
            </w:r>
          </w:p>
        </w:tc>
        <w:tc>
          <w:tcPr>
            <w:tcW w:w="1701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09.03.2020</w:t>
            </w:r>
          </w:p>
        </w:tc>
        <w:tc>
          <w:tcPr>
            <w:tcW w:w="2410" w:type="dxa"/>
          </w:tcPr>
          <w:p w:rsidRPr="005070EC" w:rsidR="000A7414" w:rsidP="002A720F" w:rsidRDefault="000A7414">
            <w:pPr>
              <w:jc w:val="center"/>
            </w:pPr>
            <w:r w:rsidRPr="005070EC">
              <w:t>Resmi Üst Yazı</w:t>
            </w:r>
          </w:p>
        </w:tc>
        <w:tc>
          <w:tcPr>
            <w:tcW w:w="1559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YÖKAK (KDD-KAP)</w:t>
            </w:r>
          </w:p>
        </w:tc>
        <w:tc>
          <w:tcPr>
            <w:tcW w:w="2174" w:type="dxa"/>
          </w:tcPr>
          <w:p w:rsidRPr="005070EC" w:rsidR="000A7414" w:rsidP="002A720F" w:rsidRDefault="000A7414">
            <w:pPr>
              <w:jc w:val="center"/>
            </w:pPr>
            <w:r w:rsidRPr="005070EC">
              <w:t>Birim İç Değerlendirme Raporu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A1H3</w:t>
            </w:r>
          </w:p>
        </w:tc>
        <w:tc>
          <w:tcPr>
            <w:tcW w:w="2973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 w:rsidRPr="00B12350">
              <w:t>2022-2023 Bahar Dönemi Hazırlık Toplantısı</w:t>
            </w:r>
          </w:p>
        </w:tc>
        <w:tc>
          <w:tcPr>
            <w:tcW w:w="1856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Öğrenci Danışman Hocaları</w:t>
            </w:r>
          </w:p>
        </w:tc>
        <w:tc>
          <w:tcPr>
            <w:tcW w:w="1692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>
              <w:t>08.02.2023</w:t>
            </w:r>
          </w:p>
        </w:tc>
        <w:tc>
          <w:tcPr>
            <w:tcW w:w="1701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2410" w:type="dxa"/>
          </w:tcPr>
          <w:p w:rsidRPr="005070EC" w:rsidR="000A7414" w:rsidP="002A720F" w:rsidRDefault="009225F5">
            <w:pPr>
              <w:jc w:val="center"/>
            </w:pPr>
            <w:r w:rsidRPr="009225F5">
              <w:t>Toplantı Kararları Tutanak Formu</w:t>
            </w:r>
          </w:p>
        </w:tc>
        <w:tc>
          <w:tcPr>
            <w:tcW w:w="1559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2174" w:type="dxa"/>
          </w:tcPr>
          <w:p w:rsidRPr="005070EC" w:rsidR="000A7414" w:rsidP="002A720F" w:rsidRDefault="000A7414">
            <w:pPr>
              <w:jc w:val="center"/>
            </w:pPr>
            <w:r w:rsidRPr="00713AAD">
              <w:t>Toplantı Katılım Formu, Toplantı Kararları Tutanak Formu</w:t>
            </w:r>
          </w:p>
        </w:tc>
      </w:tr>
    </w:tbl>
    <w:p w:rsidR="000A7414" w:rsidP="000A7414" w:rsidRDefault="000A7414">
      <w:pPr>
        <w:jc w:val="center"/>
      </w:pP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A7414" w:rsidTr="002A720F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0A7414" w:rsidP="002A720F" w:rsidRDefault="000A7414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0A7414" w:rsidP="000A7414" w:rsidRDefault="000A7414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MART</w:t>
            </w:r>
          </w:p>
        </w:tc>
      </w:tr>
      <w:tr w:rsidRPr="001A544E" w:rsidR="000A7414" w:rsidTr="002A720F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ÇIKTILARIN DEĞERLENDİRİLECEĞİ RAPOR/PLAN/…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Katılım Tutanağı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Maaş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8C44B4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5’si ile 8’si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657 Sayılı Devlet Memurları Kanunu ve 5018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 ve İcmal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Kesenek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8C44B4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15’i ile 25’i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  <w:r w:rsidRPr="007B6D9B">
              <w:t>-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Kesenek Bilgi Sistemi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5510 sayılı Kanun, 5434 Sayılı Kanun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Bildirge Raporu ve Detaylı Rapor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Ek Ders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8C44B4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15’i ile 20’si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-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Listesi, İcmal ve Ders Yükü Bildirim Formları</w:t>
            </w:r>
          </w:p>
        </w:tc>
      </w:tr>
      <w:tr w:rsidRPr="001A544E" w:rsidR="009225F5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225F5" w:rsidP="009225F5" w:rsidRDefault="009225F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9225F5" w:rsidP="009225F5" w:rsidRDefault="009225F5">
            <w:r w:rsidRPr="005360B6">
              <w:t>A1H3/ A5H1</w:t>
            </w:r>
          </w:p>
        </w:tc>
        <w:tc>
          <w:tcPr>
            <w:tcW w:w="2973" w:type="dxa"/>
            <w:noWrap/>
          </w:tcPr>
          <w:p w:rsidRPr="005070EC" w:rsidR="009225F5" w:rsidP="009225F5" w:rsidRDefault="009225F5">
            <w:pPr>
              <w:jc w:val="center"/>
            </w:pPr>
            <w:r w:rsidRPr="009225F5">
              <w:t>2022 BİDR Saha Ziyareti Öğrenci Temsilcisi Bilgilendirme Toplantısı</w:t>
            </w:r>
          </w:p>
        </w:tc>
        <w:tc>
          <w:tcPr>
            <w:tcW w:w="1856" w:type="dxa"/>
            <w:noWrap/>
          </w:tcPr>
          <w:p w:rsidR="009225F5" w:rsidP="009225F5" w:rsidRDefault="009225F5">
            <w:pPr>
              <w:jc w:val="center"/>
            </w:pPr>
            <w:r w:rsidRPr="00A904DC">
              <w:t>Sağlık Hizmetleri MYO</w:t>
            </w:r>
            <w:r>
              <w:t xml:space="preserve"> Kalite Birim Sorumluları</w:t>
            </w:r>
          </w:p>
        </w:tc>
        <w:tc>
          <w:tcPr>
            <w:tcW w:w="1692" w:type="dxa"/>
            <w:noWrap/>
          </w:tcPr>
          <w:p w:rsidRPr="005070EC" w:rsidR="009225F5" w:rsidP="009225F5" w:rsidRDefault="009225F5">
            <w:pPr>
              <w:jc w:val="center"/>
            </w:pPr>
            <w:r>
              <w:t>09.03.2023</w:t>
            </w:r>
          </w:p>
        </w:tc>
        <w:tc>
          <w:tcPr>
            <w:tcW w:w="1701" w:type="dxa"/>
            <w:noWrap/>
          </w:tcPr>
          <w:p w:rsidRPr="005070EC" w:rsidR="009225F5" w:rsidP="009225F5" w:rsidRDefault="009225F5">
            <w:pPr>
              <w:jc w:val="center"/>
            </w:pPr>
          </w:p>
        </w:tc>
        <w:tc>
          <w:tcPr>
            <w:tcW w:w="2410" w:type="dxa"/>
          </w:tcPr>
          <w:p w:rsidRPr="005070EC" w:rsidR="009225F5" w:rsidP="009225F5" w:rsidRDefault="009225F5">
            <w:pPr>
              <w:jc w:val="center"/>
            </w:pPr>
            <w:r w:rsidRPr="009225F5">
              <w:t>Toplantı Katılım Formu</w:t>
            </w:r>
          </w:p>
        </w:tc>
        <w:tc>
          <w:tcPr>
            <w:tcW w:w="1559" w:type="dxa"/>
            <w:noWrap/>
          </w:tcPr>
          <w:p w:rsidR="009225F5" w:rsidP="009225F5" w:rsidRDefault="009225F5">
            <w:r w:rsidRPr="0034022B">
              <w:t>YÖKAK (KDD-KAP)</w:t>
            </w:r>
          </w:p>
        </w:tc>
        <w:tc>
          <w:tcPr>
            <w:tcW w:w="2174" w:type="dxa"/>
          </w:tcPr>
          <w:p w:rsidRPr="005070EC" w:rsidR="009225F5" w:rsidP="009225F5" w:rsidRDefault="009225F5">
            <w:pPr>
              <w:jc w:val="center"/>
            </w:pPr>
            <w:r w:rsidRPr="009225F5">
              <w:t xml:space="preserve">Toplantı Katılım Formu, </w:t>
            </w:r>
          </w:p>
        </w:tc>
      </w:tr>
    </w:tbl>
    <w:p w:rsidR="000A7414" w:rsidP="000A7414" w:rsidRDefault="000A7414">
      <w:pPr>
        <w:jc w:val="center"/>
      </w:pP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A7414" w:rsidTr="002A720F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0A7414" w:rsidP="002A720F" w:rsidRDefault="000A7414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0A7414" w:rsidP="000A7414" w:rsidRDefault="000A7414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NİSAN</w:t>
            </w:r>
          </w:p>
        </w:tc>
      </w:tr>
      <w:tr w:rsidRPr="001A544E" w:rsidR="000A7414" w:rsidTr="002A720F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ÇIKTILARIN DEĞERLENDİRİLECEĞİ RAPOR/PLAN/…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Katılım Tutanağı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Maaş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5E37C7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5’si ile 8’si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657 Sayılı Devlet Memurları Kanunu ve 5018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 ve İcmal</w:t>
            </w:r>
          </w:p>
        </w:tc>
      </w:tr>
      <w:tr w:rsidRPr="001A544E" w:rsidR="002F3A6D" w:rsidTr="002F3A6D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F3A6D" w:rsidP="002F3A6D" w:rsidRDefault="002F3A6D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5070EC" w:rsidR="002F3A6D" w:rsidP="002F3A6D" w:rsidRDefault="002F3A6D">
            <w:pPr>
              <w:jc w:val="center"/>
            </w:pPr>
            <w:r w:rsidRPr="002F3A6D">
              <w:t>A1H3</w:t>
            </w:r>
            <w:r>
              <w:t>/</w:t>
            </w:r>
            <w:r w:rsidRPr="002F3A6D">
              <w:t xml:space="preserve"> A5H1</w:t>
            </w:r>
          </w:p>
        </w:tc>
        <w:tc>
          <w:tcPr>
            <w:tcW w:w="2973" w:type="dxa"/>
            <w:noWrap/>
          </w:tcPr>
          <w:p w:rsidRPr="005070EC" w:rsidR="002F3A6D" w:rsidP="002F3A6D" w:rsidRDefault="002F3A6D">
            <w:pPr>
              <w:jc w:val="center"/>
            </w:pPr>
            <w:r w:rsidRPr="002F3A6D">
              <w:t>2022 Yılı BİDR G</w:t>
            </w:r>
            <w:r>
              <w:t>eri Bildirim Raporu Değerlendir</w:t>
            </w:r>
            <w:r w:rsidRPr="002F3A6D">
              <w:t>me Toplantısı</w:t>
            </w:r>
          </w:p>
        </w:tc>
        <w:tc>
          <w:tcPr>
            <w:tcW w:w="1856" w:type="dxa"/>
            <w:noWrap/>
          </w:tcPr>
          <w:p w:rsidR="002F3A6D" w:rsidP="002F3A6D" w:rsidRDefault="002F3A6D">
            <w:pPr>
              <w:jc w:val="center"/>
            </w:pPr>
            <w:r w:rsidRPr="002F3A6D">
              <w:t>Sağlık Hizmetleri MYO</w:t>
            </w:r>
          </w:p>
          <w:p w:rsidRPr="005E37C7" w:rsidR="002F3A6D" w:rsidP="002F3A6D" w:rsidRDefault="002F3A6D">
            <w:pPr>
              <w:jc w:val="center"/>
            </w:pPr>
            <w:r>
              <w:t>Birim Kalite Ekibi</w:t>
            </w:r>
          </w:p>
        </w:tc>
        <w:tc>
          <w:tcPr>
            <w:tcW w:w="1692" w:type="dxa"/>
            <w:noWrap/>
          </w:tcPr>
          <w:p w:rsidRPr="005070EC" w:rsidR="002F3A6D" w:rsidP="002F3A6D" w:rsidRDefault="002F3A6D">
            <w:pPr>
              <w:jc w:val="center"/>
            </w:pPr>
            <w:r>
              <w:t>06.04.2023</w:t>
            </w:r>
          </w:p>
        </w:tc>
        <w:tc>
          <w:tcPr>
            <w:tcW w:w="1701" w:type="dxa"/>
            <w:noWrap/>
          </w:tcPr>
          <w:p w:rsidRPr="005070EC" w:rsidR="002F3A6D" w:rsidP="002F3A6D" w:rsidRDefault="002F3A6D">
            <w:pPr>
              <w:jc w:val="center"/>
            </w:pPr>
          </w:p>
        </w:tc>
        <w:tc>
          <w:tcPr>
            <w:tcW w:w="2410" w:type="dxa"/>
          </w:tcPr>
          <w:p w:rsidRPr="005070EC" w:rsidR="002F3A6D" w:rsidP="002F3A6D" w:rsidRDefault="002F3A6D">
            <w:pPr>
              <w:jc w:val="center"/>
            </w:pPr>
            <w:r>
              <w:t>Toplantı Kararları Tutanak Formu</w:t>
            </w:r>
          </w:p>
        </w:tc>
        <w:tc>
          <w:tcPr>
            <w:tcW w:w="1559" w:type="dxa"/>
            <w:noWrap/>
            <w:vAlign w:val="center"/>
          </w:tcPr>
          <w:p w:rsidRPr="005070EC" w:rsidR="002F3A6D" w:rsidP="002F3A6D" w:rsidRDefault="002F3A6D">
            <w:pPr>
              <w:jc w:val="center"/>
            </w:pPr>
            <w:r w:rsidRPr="005070EC">
              <w:t>YÖKAK (KDD-KAP)</w:t>
            </w:r>
          </w:p>
        </w:tc>
        <w:tc>
          <w:tcPr>
            <w:tcW w:w="2174" w:type="dxa"/>
          </w:tcPr>
          <w:p w:rsidRPr="005070EC" w:rsidR="002F3A6D" w:rsidP="002F3A6D" w:rsidRDefault="002F3A6D">
            <w:pPr>
              <w:jc w:val="center"/>
            </w:pPr>
            <w:r>
              <w:t>Toplantı Katılım Formu, Toplantı Kararları Tutanak Formu</w:t>
            </w:r>
          </w:p>
        </w:tc>
      </w:tr>
      <w:tr w:rsidRPr="001A544E" w:rsidR="002F3A6D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F3A6D" w:rsidP="002F3A6D" w:rsidRDefault="002F3A6D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2F3A6D" w:rsidP="002F3A6D" w:rsidRDefault="002F3A6D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2F3A6D" w:rsidP="002F3A6D" w:rsidRDefault="002F3A6D">
            <w:pPr>
              <w:jc w:val="center"/>
            </w:pPr>
            <w:r w:rsidRPr="005070EC">
              <w:t>Kesenek İşlemleri</w:t>
            </w:r>
          </w:p>
        </w:tc>
        <w:tc>
          <w:tcPr>
            <w:tcW w:w="1856" w:type="dxa"/>
            <w:noWrap/>
          </w:tcPr>
          <w:p w:rsidR="002F3A6D" w:rsidP="002F3A6D" w:rsidRDefault="002F3A6D">
            <w:pPr>
              <w:jc w:val="center"/>
            </w:pPr>
            <w:r w:rsidRPr="005E37C7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2F3A6D" w:rsidP="002F3A6D" w:rsidRDefault="002F3A6D">
            <w:pPr>
              <w:jc w:val="center"/>
            </w:pPr>
            <w:r w:rsidRPr="005070EC">
              <w:t>Her Ayın 15’i ile 25’i Arası</w:t>
            </w:r>
          </w:p>
        </w:tc>
        <w:tc>
          <w:tcPr>
            <w:tcW w:w="1701" w:type="dxa"/>
            <w:noWrap/>
          </w:tcPr>
          <w:p w:rsidRPr="005070EC" w:rsidR="002F3A6D" w:rsidP="002F3A6D" w:rsidRDefault="002F3A6D">
            <w:pPr>
              <w:jc w:val="center"/>
            </w:pPr>
          </w:p>
        </w:tc>
        <w:tc>
          <w:tcPr>
            <w:tcW w:w="2410" w:type="dxa"/>
          </w:tcPr>
          <w:p w:rsidRPr="005070EC" w:rsidR="002F3A6D" w:rsidP="002F3A6D" w:rsidRDefault="002F3A6D">
            <w:pPr>
              <w:jc w:val="center"/>
            </w:pPr>
            <w:r w:rsidRPr="005070EC">
              <w:t>Kesenek Bilgi Sistemi</w:t>
            </w:r>
          </w:p>
        </w:tc>
        <w:tc>
          <w:tcPr>
            <w:tcW w:w="1559" w:type="dxa"/>
            <w:noWrap/>
          </w:tcPr>
          <w:p w:rsidRPr="005070EC" w:rsidR="002F3A6D" w:rsidP="002F3A6D" w:rsidRDefault="002F3A6D">
            <w:pPr>
              <w:jc w:val="center"/>
            </w:pPr>
            <w:r w:rsidRPr="005070EC">
              <w:t>5510 sayılı Kanun, 5434 Sayılı Kanun</w:t>
            </w:r>
          </w:p>
        </w:tc>
        <w:tc>
          <w:tcPr>
            <w:tcW w:w="2174" w:type="dxa"/>
          </w:tcPr>
          <w:p w:rsidRPr="005070EC" w:rsidR="002F3A6D" w:rsidP="002F3A6D" w:rsidRDefault="002F3A6D">
            <w:pPr>
              <w:jc w:val="center"/>
            </w:pPr>
            <w:r w:rsidRPr="005070EC">
              <w:t>Bildirge Raporu ve Detaylı Rapor</w:t>
            </w:r>
          </w:p>
        </w:tc>
      </w:tr>
    </w:tbl>
    <w:p w:rsidR="000A7414" w:rsidP="000A7414" w:rsidRDefault="000A7414">
      <w:pPr>
        <w:jc w:val="center"/>
      </w:pP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A7414" w:rsidTr="002A720F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0A7414" w:rsidP="002A720F" w:rsidRDefault="000A7414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0A7414" w:rsidP="000A7414" w:rsidRDefault="000A7414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MAYIS</w:t>
            </w:r>
          </w:p>
        </w:tc>
      </w:tr>
      <w:tr w:rsidRPr="001A544E" w:rsidR="000A7414" w:rsidTr="002A720F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ÇIKTILARIN DEĞERLENDİRİLECEĞİ RAPOR/PLAN/…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Katılım Tutanağı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Maaş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684104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5’si ile 8’si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  <w:r w:rsidRPr="007B6D9B">
              <w:t>-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657 Sayılı Devlet Memurları Kanunu ve 5018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 ve İcmal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Kesenek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684104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15’i ile 25’i Arası</w:t>
            </w:r>
          </w:p>
        </w:tc>
        <w:tc>
          <w:tcPr>
            <w:tcW w:w="1701" w:type="dxa"/>
            <w:noWrap/>
          </w:tcPr>
          <w:p w:rsidR="009A2303" w:rsidP="009A2303" w:rsidRDefault="009A2303">
            <w:pPr>
              <w:jc w:val="center"/>
            </w:pPr>
            <w:r w:rsidRPr="00AE3596">
              <w:t>-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Kesenek Bilgi Sistemi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5510 sayılı Kanun, 5434 Sayılı Kanun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Bildirge Raporu ve Detaylı Rapor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Ek Ders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684104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15’i ile 20’si Arası</w:t>
            </w:r>
          </w:p>
        </w:tc>
        <w:tc>
          <w:tcPr>
            <w:tcW w:w="1701" w:type="dxa"/>
            <w:noWrap/>
          </w:tcPr>
          <w:p w:rsidR="009A2303" w:rsidP="009A2303" w:rsidRDefault="009A2303">
            <w:pPr>
              <w:jc w:val="center"/>
            </w:pPr>
            <w:r w:rsidRPr="00AE3596">
              <w:t>-</w:t>
            </w: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Listesi, İcmal ve Ders Yükü Bildirim Formları</w:t>
            </w:r>
          </w:p>
        </w:tc>
      </w:tr>
      <w:tr w:rsidRPr="001A544E" w:rsidR="002F3A6D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F3A6D" w:rsidP="002F3A6D" w:rsidRDefault="002F3A6D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2F3A6D" w:rsidP="002F3A6D" w:rsidRDefault="002F3A6D">
            <w:pPr>
              <w:jc w:val="center"/>
            </w:pPr>
            <w:r w:rsidRPr="005070EC">
              <w:t>A1H3</w:t>
            </w:r>
          </w:p>
        </w:tc>
        <w:tc>
          <w:tcPr>
            <w:tcW w:w="2973" w:type="dxa"/>
            <w:noWrap/>
          </w:tcPr>
          <w:p w:rsidRPr="005070EC" w:rsidR="002F3A6D" w:rsidP="002F3A6D" w:rsidRDefault="002F3A6D">
            <w:pPr>
              <w:jc w:val="center"/>
            </w:pPr>
            <w:r w:rsidRPr="00B12350">
              <w:t>Mezuniyet Töreni Hazırlık Toplantısı</w:t>
            </w:r>
          </w:p>
        </w:tc>
        <w:tc>
          <w:tcPr>
            <w:tcW w:w="1856" w:type="dxa"/>
            <w:noWrap/>
          </w:tcPr>
          <w:p w:rsidRPr="005070EC" w:rsidR="002F3A6D" w:rsidP="002F3A6D" w:rsidRDefault="002F3A6D">
            <w:pPr>
              <w:jc w:val="center"/>
            </w:pPr>
            <w:r w:rsidRPr="005070EC">
              <w:t xml:space="preserve">Sağlık Hizmetleri </w:t>
            </w:r>
            <w:r w:rsidRPr="005070EC">
              <w:lastRenderedPageBreak/>
              <w:t xml:space="preserve">MYO </w:t>
            </w:r>
            <w:r>
              <w:t>Müdürlüğü</w:t>
            </w:r>
          </w:p>
        </w:tc>
        <w:tc>
          <w:tcPr>
            <w:tcW w:w="1692" w:type="dxa"/>
            <w:noWrap/>
          </w:tcPr>
          <w:p w:rsidRPr="005070EC" w:rsidR="002F3A6D" w:rsidP="002F3A6D" w:rsidRDefault="002F3A6D">
            <w:pPr>
              <w:jc w:val="center"/>
            </w:pPr>
            <w:r>
              <w:lastRenderedPageBreak/>
              <w:t>12.05.2023</w:t>
            </w:r>
          </w:p>
        </w:tc>
        <w:tc>
          <w:tcPr>
            <w:tcW w:w="1701" w:type="dxa"/>
            <w:noWrap/>
          </w:tcPr>
          <w:p w:rsidRPr="005070EC" w:rsidR="002F3A6D" w:rsidP="002F3A6D" w:rsidRDefault="002F3A6D">
            <w:pPr>
              <w:jc w:val="center"/>
            </w:pPr>
            <w:r w:rsidRPr="005070EC">
              <w:t>-</w:t>
            </w:r>
          </w:p>
        </w:tc>
        <w:tc>
          <w:tcPr>
            <w:tcW w:w="2410" w:type="dxa"/>
          </w:tcPr>
          <w:p w:rsidRPr="005070EC" w:rsidR="002F3A6D" w:rsidP="002F3A6D" w:rsidRDefault="002F3A6D">
            <w:pPr>
              <w:jc w:val="center"/>
            </w:pPr>
            <w:r w:rsidRPr="00713AAD">
              <w:t>Toplantı Kararları Tutanak Formu</w:t>
            </w:r>
          </w:p>
        </w:tc>
        <w:tc>
          <w:tcPr>
            <w:tcW w:w="1559" w:type="dxa"/>
            <w:noWrap/>
          </w:tcPr>
          <w:p w:rsidRPr="005070EC" w:rsidR="002F3A6D" w:rsidP="002F3A6D" w:rsidRDefault="002F3A6D">
            <w:pPr>
              <w:jc w:val="center"/>
            </w:pPr>
            <w:r w:rsidRPr="005070EC">
              <w:t>-</w:t>
            </w:r>
          </w:p>
        </w:tc>
        <w:tc>
          <w:tcPr>
            <w:tcW w:w="2174" w:type="dxa"/>
          </w:tcPr>
          <w:p w:rsidRPr="005070EC" w:rsidR="002F3A6D" w:rsidP="002F3A6D" w:rsidRDefault="002F3A6D">
            <w:pPr>
              <w:jc w:val="center"/>
            </w:pPr>
            <w:r w:rsidRPr="00713AAD">
              <w:t xml:space="preserve">Toplantı Katılım Formu, Toplantı </w:t>
            </w:r>
            <w:r w:rsidRPr="00713AAD">
              <w:lastRenderedPageBreak/>
              <w:t>Kararları Tutanak Formu</w:t>
            </w:r>
          </w:p>
        </w:tc>
      </w:tr>
    </w:tbl>
    <w:p w:rsidR="000A7414" w:rsidP="000A7414" w:rsidRDefault="000A7414">
      <w:pPr>
        <w:jc w:val="center"/>
      </w:pPr>
      <w:bookmarkStart w:name="_GoBack" w:id="0"/>
      <w:bookmarkEnd w:id="0"/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A7414" w:rsidTr="002A720F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0A7414" w:rsidP="002A720F" w:rsidRDefault="000A7414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0A7414" w:rsidP="000A7414" w:rsidRDefault="000A7414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HAZİRAN</w:t>
            </w:r>
          </w:p>
        </w:tc>
      </w:tr>
      <w:tr w:rsidRPr="001A544E" w:rsidR="000A7414" w:rsidTr="002A720F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ÇIKTILARIN DEĞERLENDİRİLECEĞİ RAPOR/PLAN/…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0A7414" w:rsidP="002A720F" w:rsidRDefault="000A7414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5070EC" w:rsidR="000A7414" w:rsidP="002A720F" w:rsidRDefault="000A7414">
            <w:pPr>
              <w:jc w:val="center"/>
            </w:pPr>
            <w:r w:rsidRPr="005070EC">
              <w:t>Yönetim Kurulu Katılım Tutanağı</w:t>
            </w:r>
          </w:p>
        </w:tc>
      </w:tr>
      <w:tr w:rsidRPr="001A544E" w:rsidR="00AA364E" w:rsidTr="00AA364E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AA364E" w:rsidP="00AA364E" w:rsidRDefault="00AA364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AA364E" w:rsidP="00AA364E" w:rsidRDefault="00AA364E">
            <w:pPr>
              <w:jc w:val="center"/>
            </w:pPr>
            <w:r w:rsidRPr="00B12350">
              <w:t>A1H3</w:t>
            </w:r>
          </w:p>
        </w:tc>
        <w:tc>
          <w:tcPr>
            <w:tcW w:w="2973" w:type="dxa"/>
            <w:noWrap/>
          </w:tcPr>
          <w:p w:rsidRPr="005070EC" w:rsidR="00AA364E" w:rsidP="00AA364E" w:rsidRDefault="00AA364E">
            <w:pPr>
              <w:jc w:val="center"/>
            </w:pPr>
            <w:r w:rsidRPr="00B12350">
              <w:t>Yaz Stajı Hazırlık Toplantısı</w:t>
            </w:r>
          </w:p>
        </w:tc>
        <w:tc>
          <w:tcPr>
            <w:tcW w:w="1856" w:type="dxa"/>
            <w:noWrap/>
          </w:tcPr>
          <w:p w:rsidRPr="005070EC" w:rsidR="00AA364E" w:rsidP="00AA364E" w:rsidRDefault="00AA364E">
            <w:pPr>
              <w:jc w:val="center"/>
            </w:pPr>
            <w:r w:rsidRPr="00B12350">
              <w:t>Sağlık Hizmetleri MYO Müdürlüğü</w:t>
            </w:r>
          </w:p>
        </w:tc>
        <w:tc>
          <w:tcPr>
            <w:tcW w:w="1692" w:type="dxa"/>
            <w:noWrap/>
          </w:tcPr>
          <w:p w:rsidRPr="005070EC" w:rsidR="00AA364E" w:rsidP="00AA364E" w:rsidRDefault="00AA364E">
            <w:pPr>
              <w:jc w:val="center"/>
            </w:pPr>
            <w:r>
              <w:t>02.06.2023</w:t>
            </w:r>
          </w:p>
        </w:tc>
        <w:tc>
          <w:tcPr>
            <w:tcW w:w="1701" w:type="dxa"/>
            <w:noWrap/>
          </w:tcPr>
          <w:p w:rsidRPr="005070EC" w:rsidR="00AA364E" w:rsidP="00AA364E" w:rsidRDefault="00AA364E">
            <w:pPr>
              <w:jc w:val="center"/>
            </w:pPr>
          </w:p>
        </w:tc>
        <w:tc>
          <w:tcPr>
            <w:tcW w:w="2410" w:type="dxa"/>
          </w:tcPr>
          <w:p w:rsidRPr="005070EC" w:rsidR="00AA364E" w:rsidP="00AA364E" w:rsidRDefault="00AA364E">
            <w:pPr>
              <w:jc w:val="center"/>
            </w:pPr>
          </w:p>
        </w:tc>
        <w:tc>
          <w:tcPr>
            <w:tcW w:w="1559" w:type="dxa"/>
            <w:noWrap/>
          </w:tcPr>
          <w:p w:rsidRPr="005070EC" w:rsidR="00AA364E" w:rsidP="00AA364E" w:rsidRDefault="00AA364E">
            <w:pPr>
              <w:jc w:val="center"/>
            </w:pPr>
          </w:p>
        </w:tc>
        <w:tc>
          <w:tcPr>
            <w:tcW w:w="2174" w:type="dxa"/>
            <w:vAlign w:val="center"/>
          </w:tcPr>
          <w:p w:rsidRPr="005070EC" w:rsidR="00AA364E" w:rsidP="00AA364E" w:rsidRDefault="00AA364E">
            <w:pPr>
              <w:jc w:val="center"/>
            </w:pPr>
            <w:r w:rsidRPr="00AA364E">
              <w:t>Toplantı Katılım Formu, Toplantı Kararları Tutanak Formu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A1H1/A1H3/A1H4/</w:t>
            </w:r>
            <w:r w:rsidRPr="005070EC">
              <w:lastRenderedPageBreak/>
              <w:t>A1H5/A3H3/A5H2</w:t>
            </w:r>
          </w:p>
        </w:tc>
        <w:tc>
          <w:tcPr>
            <w:tcW w:w="2973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 w:rsidRPr="005070EC">
              <w:t>Mezuniyet Töreni</w:t>
            </w:r>
          </w:p>
        </w:tc>
        <w:tc>
          <w:tcPr>
            <w:tcW w:w="1856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 xml:space="preserve">Sağlık Hizmetleri </w:t>
            </w:r>
            <w:r w:rsidRPr="005070EC">
              <w:lastRenderedPageBreak/>
              <w:t>MYO Müdürlüğü</w:t>
            </w:r>
          </w:p>
        </w:tc>
        <w:tc>
          <w:tcPr>
            <w:tcW w:w="1692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lastRenderedPageBreak/>
              <w:t>21.06.2021</w:t>
            </w:r>
          </w:p>
        </w:tc>
        <w:tc>
          <w:tcPr>
            <w:tcW w:w="1701" w:type="dxa"/>
            <w:noWrap/>
          </w:tcPr>
          <w:p w:rsidRPr="005070EC" w:rsidR="000A7414" w:rsidP="002A720F" w:rsidRDefault="000A7414">
            <w:pPr>
              <w:jc w:val="center"/>
            </w:pPr>
          </w:p>
        </w:tc>
        <w:tc>
          <w:tcPr>
            <w:tcW w:w="2410" w:type="dxa"/>
          </w:tcPr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1559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217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Maaş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8713BC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5’si ile 8’si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657 Sayılı Devlet Memurları Kanunu ve 5018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 ve İcmal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Kesenek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8713BC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15’i ile 25’i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Kesenek Bilgi Sistemi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5510 sayılı Kanun, 5434 Sayılı Kanun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Bildirge Raporu ve Detaylı Rapor</w:t>
            </w:r>
          </w:p>
        </w:tc>
      </w:tr>
      <w:tr w:rsidRPr="001A544E" w:rsidR="009A2303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9A2303" w:rsidP="009A2303" w:rsidRDefault="009A230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9A2303" w:rsidP="009A2303" w:rsidRDefault="009A2303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Ek Ders İşlemleri</w:t>
            </w:r>
          </w:p>
        </w:tc>
        <w:tc>
          <w:tcPr>
            <w:tcW w:w="1856" w:type="dxa"/>
            <w:noWrap/>
          </w:tcPr>
          <w:p w:rsidR="009A2303" w:rsidP="009A2303" w:rsidRDefault="009A2303">
            <w:pPr>
              <w:jc w:val="center"/>
            </w:pPr>
            <w:r w:rsidRPr="008713BC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Her Ayın 15’i ile 20’si Arası</w:t>
            </w:r>
          </w:p>
        </w:tc>
        <w:tc>
          <w:tcPr>
            <w:tcW w:w="1701" w:type="dxa"/>
            <w:noWrap/>
          </w:tcPr>
          <w:p w:rsidRPr="005070EC" w:rsidR="009A2303" w:rsidP="009A2303" w:rsidRDefault="009A2303">
            <w:pPr>
              <w:jc w:val="center"/>
            </w:pPr>
          </w:p>
        </w:tc>
        <w:tc>
          <w:tcPr>
            <w:tcW w:w="2410" w:type="dxa"/>
          </w:tcPr>
          <w:p w:rsidRPr="005070EC" w:rsidR="009A2303" w:rsidP="009A2303" w:rsidRDefault="009A2303">
            <w:pPr>
              <w:jc w:val="center"/>
            </w:pPr>
            <w:r w:rsidRPr="005070EC">
              <w:t>KBS</w:t>
            </w:r>
          </w:p>
        </w:tc>
        <w:tc>
          <w:tcPr>
            <w:tcW w:w="1559" w:type="dxa"/>
            <w:noWrap/>
          </w:tcPr>
          <w:p w:rsidRPr="005070EC" w:rsidR="009A2303" w:rsidP="009A2303" w:rsidRDefault="009A2303">
            <w:pPr>
              <w:jc w:val="center"/>
            </w:pPr>
            <w:r w:rsidRPr="005070EC">
              <w:t>2547 SK.</w:t>
            </w:r>
          </w:p>
        </w:tc>
        <w:tc>
          <w:tcPr>
            <w:tcW w:w="2174" w:type="dxa"/>
          </w:tcPr>
          <w:p w:rsidRPr="005070EC" w:rsidR="009A2303" w:rsidP="009A2303" w:rsidRDefault="009A2303">
            <w:pPr>
              <w:jc w:val="center"/>
            </w:pPr>
            <w:r w:rsidRPr="005070EC">
              <w:t>Ödeme Emri Belgesi, Banka Listesi, İcmal ve Ders Yükü Bildirim Formları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A1H3/A4H1</w:t>
            </w:r>
          </w:p>
        </w:tc>
        <w:tc>
          <w:tcPr>
            <w:tcW w:w="2973" w:type="dxa"/>
            <w:noWrap/>
          </w:tcPr>
          <w:p w:rsidRPr="005070EC" w:rsidR="000A7414" w:rsidP="006B284E" w:rsidRDefault="000A7414">
            <w:pPr>
              <w:jc w:val="center"/>
            </w:pPr>
            <w:r w:rsidRPr="005070EC">
              <w:t xml:space="preserve">Yaz Stajı </w:t>
            </w:r>
            <w:r w:rsidR="006B284E">
              <w:t>Başvuruları</w:t>
            </w:r>
          </w:p>
        </w:tc>
        <w:tc>
          <w:tcPr>
            <w:tcW w:w="1856" w:type="dxa"/>
            <w:noWrap/>
          </w:tcPr>
          <w:p w:rsidRPr="005070EC" w:rsidR="000A7414" w:rsidP="006B284E" w:rsidRDefault="000A7414">
            <w:pPr>
              <w:jc w:val="center"/>
            </w:pPr>
            <w:r w:rsidRPr="005070EC">
              <w:t xml:space="preserve">Sağlık Hizmetleri MYO </w:t>
            </w:r>
            <w:r w:rsidRPr="006B284E" w:rsidR="006B284E">
              <w:t xml:space="preserve">Mutemetti </w:t>
            </w:r>
            <w:r w:rsidR="006B284E">
              <w:lastRenderedPageBreak/>
              <w:t>ve Staj Sorumluları</w:t>
            </w:r>
          </w:p>
        </w:tc>
        <w:tc>
          <w:tcPr>
            <w:tcW w:w="1692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6B284E">
            <w:pPr>
              <w:jc w:val="center"/>
            </w:pPr>
            <w:r w:rsidRPr="006B284E">
              <w:t>16.06.2023</w:t>
            </w:r>
          </w:p>
        </w:tc>
        <w:tc>
          <w:tcPr>
            <w:tcW w:w="1701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2410" w:type="dxa"/>
          </w:tcPr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1559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>Sağlık Hizmetleri MYO Staj Yönergesi</w:t>
            </w:r>
          </w:p>
        </w:tc>
        <w:tc>
          <w:tcPr>
            <w:tcW w:w="2174" w:type="dxa"/>
          </w:tcPr>
          <w:p w:rsidRPr="005070EC" w:rsidR="000A7414" w:rsidP="002A720F" w:rsidRDefault="000A7414">
            <w:pPr>
              <w:jc w:val="center"/>
            </w:pPr>
            <w:r w:rsidRPr="005070EC">
              <w:t>Staj Başvuru Formları, Staj Başarı Formları ve Devam Çizelgeleri</w:t>
            </w:r>
          </w:p>
        </w:tc>
      </w:tr>
      <w:tr w:rsidRPr="001A544E" w:rsidR="000A7414" w:rsidTr="002A720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A7414" w:rsidP="002A720F" w:rsidRDefault="000A7414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A1H3</w:t>
            </w:r>
          </w:p>
        </w:tc>
        <w:tc>
          <w:tcPr>
            <w:tcW w:w="2973" w:type="dxa"/>
            <w:noWrap/>
          </w:tcPr>
          <w:p w:rsidRPr="005070EC" w:rsidR="000A7414" w:rsidP="002A720F" w:rsidRDefault="000A7414">
            <w:pPr>
              <w:jc w:val="center"/>
            </w:pPr>
            <w:r w:rsidRPr="004B42BD">
              <w:t>Yüksekokul Danışma Kurulu Toplantısı</w:t>
            </w:r>
          </w:p>
        </w:tc>
        <w:tc>
          <w:tcPr>
            <w:tcW w:w="1856" w:type="dxa"/>
            <w:noWrap/>
          </w:tcPr>
          <w:p w:rsidRPr="005070EC" w:rsidR="000A7414" w:rsidP="002A720F" w:rsidRDefault="000A7414">
            <w:pPr>
              <w:jc w:val="center"/>
            </w:pPr>
            <w:r w:rsidRPr="005070EC">
              <w:t xml:space="preserve">Sağlık Hizmetleri MYO </w:t>
            </w:r>
            <w:r>
              <w:t>Danışma Kurulu</w:t>
            </w:r>
          </w:p>
        </w:tc>
        <w:tc>
          <w:tcPr>
            <w:tcW w:w="1692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>
              <w:t>16.06.2023</w:t>
            </w:r>
          </w:p>
        </w:tc>
        <w:tc>
          <w:tcPr>
            <w:tcW w:w="1701" w:type="dxa"/>
            <w:noWrap/>
          </w:tcPr>
          <w:p w:rsidRPr="005070EC" w:rsidR="000A7414" w:rsidP="002A720F" w:rsidRDefault="000A7414">
            <w:pPr>
              <w:jc w:val="center"/>
            </w:pPr>
          </w:p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2410" w:type="dxa"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1559" w:type="dxa"/>
            <w:noWrap/>
            <w:vAlign w:val="center"/>
          </w:tcPr>
          <w:p w:rsidRPr="005070EC" w:rsidR="000A7414" w:rsidP="002A720F" w:rsidRDefault="000A7414">
            <w:pPr>
              <w:jc w:val="center"/>
            </w:pPr>
            <w:r w:rsidRPr="005070EC">
              <w:t>-</w:t>
            </w:r>
          </w:p>
        </w:tc>
        <w:tc>
          <w:tcPr>
            <w:tcW w:w="2174" w:type="dxa"/>
          </w:tcPr>
          <w:p w:rsidRPr="005070EC" w:rsidR="000A7414" w:rsidP="002A720F" w:rsidRDefault="000A7414">
            <w:pPr>
              <w:jc w:val="center"/>
            </w:pPr>
            <w:r>
              <w:t>Toplantı Katılım Formu, Toplantı Kararları Tutanak Formu</w:t>
            </w:r>
          </w:p>
        </w:tc>
      </w:tr>
      <w:tr w:rsidRPr="001A544E" w:rsidR="006B284E" w:rsidTr="002F3A6D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B284E" w:rsidP="006B284E" w:rsidRDefault="006B284E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5070EC" w:rsidR="006B284E" w:rsidP="006B284E" w:rsidRDefault="006B284E">
            <w:pPr>
              <w:jc w:val="center"/>
            </w:pPr>
            <w:r w:rsidRPr="005070EC">
              <w:t>A4H1</w:t>
            </w:r>
          </w:p>
        </w:tc>
        <w:tc>
          <w:tcPr>
            <w:tcW w:w="2973" w:type="dxa"/>
            <w:noWrap/>
          </w:tcPr>
          <w:p w:rsidRPr="005070EC" w:rsidR="006B284E" w:rsidP="006B284E" w:rsidRDefault="006B284E">
            <w:pPr>
              <w:jc w:val="center"/>
            </w:pPr>
            <w:r w:rsidRPr="006B284E">
              <w:t>Sağlık Hizmetleri MYO</w:t>
            </w:r>
            <w:r w:rsidRPr="005070EC">
              <w:t xml:space="preserve"> 1. Yaz Stajı Dönemi Sigorta Girişleri</w:t>
            </w:r>
          </w:p>
        </w:tc>
        <w:tc>
          <w:tcPr>
            <w:tcW w:w="1856" w:type="dxa"/>
            <w:noWrap/>
          </w:tcPr>
          <w:p w:rsidRPr="005070EC" w:rsidR="006B284E" w:rsidP="006B284E" w:rsidRDefault="006B284E">
            <w:pPr>
              <w:jc w:val="center"/>
            </w:pPr>
            <w:r w:rsidRPr="00CB76DF">
              <w:t>Sağlık Hizmetleri MYO Mutemetti</w:t>
            </w:r>
          </w:p>
        </w:tc>
        <w:tc>
          <w:tcPr>
            <w:tcW w:w="1692" w:type="dxa"/>
            <w:noWrap/>
          </w:tcPr>
          <w:p w:rsidRPr="005070EC" w:rsidR="006B284E" w:rsidP="006B284E" w:rsidRDefault="006B284E">
            <w:pPr>
              <w:jc w:val="center"/>
            </w:pPr>
            <w:r>
              <w:t>26.06.2023</w:t>
            </w:r>
          </w:p>
        </w:tc>
        <w:tc>
          <w:tcPr>
            <w:tcW w:w="1701" w:type="dxa"/>
            <w:noWrap/>
          </w:tcPr>
          <w:p w:rsidRPr="005070EC" w:rsidR="006B284E" w:rsidP="006B284E" w:rsidRDefault="006B284E">
            <w:pPr>
              <w:jc w:val="center"/>
            </w:pPr>
            <w:r w:rsidRPr="006B284E">
              <w:t>-</w:t>
            </w:r>
          </w:p>
        </w:tc>
        <w:tc>
          <w:tcPr>
            <w:tcW w:w="2410" w:type="dxa"/>
          </w:tcPr>
          <w:p w:rsidRPr="005070EC" w:rsidR="006B284E" w:rsidP="006B284E" w:rsidRDefault="006B284E">
            <w:pPr>
              <w:jc w:val="center"/>
            </w:pPr>
            <w:r w:rsidRPr="005070EC">
              <w:t>E-BEYANNAME</w:t>
            </w:r>
          </w:p>
        </w:tc>
        <w:tc>
          <w:tcPr>
            <w:tcW w:w="1559" w:type="dxa"/>
            <w:noWrap/>
          </w:tcPr>
          <w:p w:rsidRPr="005070EC" w:rsidR="006B284E" w:rsidP="006B284E" w:rsidRDefault="006B284E">
            <w:pPr>
              <w:jc w:val="center"/>
            </w:pPr>
            <w:r w:rsidRPr="005070EC">
              <w:t>Sağlık Hizmetleri MYO Sınav ve Staj Yönergesi</w:t>
            </w:r>
          </w:p>
        </w:tc>
        <w:tc>
          <w:tcPr>
            <w:tcW w:w="2174" w:type="dxa"/>
          </w:tcPr>
          <w:p w:rsidRPr="005070EC" w:rsidR="006B284E" w:rsidP="006B284E" w:rsidRDefault="006B284E">
            <w:pPr>
              <w:jc w:val="center"/>
            </w:pPr>
            <w:r w:rsidRPr="005070EC">
              <w:t>İşe Giriş Bildirgeleri</w:t>
            </w:r>
          </w:p>
        </w:tc>
      </w:tr>
    </w:tbl>
    <w:p w:rsidR="00A40877" w:rsidP="001B4140" w:rsidRDefault="00A40877">
      <w:r>
        <w:t xml:space="preserve">     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A720F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A720F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TEMMUZ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A720F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A720F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AĞUSTOS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A720F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A720F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EYLÜL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A720F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A720F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EKİM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A720F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A720F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KASIM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A720F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A720F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ARALIK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A720F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AF014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AF014B" w:rsidP="00AF014B" w:rsidRDefault="00AF014B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B02E99" w:rsidR="00AF014B" w:rsidP="002A720F" w:rsidRDefault="00AF014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02E99" w:rsidR="00AF014B" w:rsidP="002A720F" w:rsidRDefault="00AF014B">
            <w:pPr>
              <w:jc w:val="both"/>
              <w:rPr>
                <w:sz w:val="18"/>
                <w:szCs w:val="20"/>
              </w:rPr>
            </w:pPr>
          </w:p>
        </w:tc>
      </w:tr>
    </w:tbl>
    <w:p w:rsidR="00AF014B" w:rsidP="001B4140" w:rsidRDefault="00AF014B"/>
    <w:sectPr w:rsidR="00AF014B" w:rsidSect="001A544E">
      <w:footerReference r:id="R0136e4eb66a34a59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E5" w:rsidRDefault="00796DE5">
      <w:r>
        <w:separator/>
      </w:r>
    </w:p>
  </w:endnote>
  <w:endnote w:type="continuationSeparator" w:id="0">
    <w:p w:rsidR="00796DE5" w:rsidRDefault="0079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6D" w:rsidRDefault="002F3A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E5" w:rsidRDefault="00796DE5">
      <w:r>
        <w:separator/>
      </w:r>
    </w:p>
  </w:footnote>
  <w:footnote w:type="continuationSeparator" w:id="0">
    <w:p w:rsidR="00796DE5" w:rsidRDefault="00796DE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2F3A6D" w:rsidTr="000243AB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2F3A6D" w:rsidP="001332F5" w:rsidRDefault="002F3A6D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2F3A6D" w:rsidP="00063FC3" w:rsidRDefault="002F3A6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2F3A6D" w:rsidP="00F91F41" w:rsidRDefault="002F3A6D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2F3A6D" w:rsidP="00F91F41" w:rsidRDefault="002F3A6D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2F3A6D" w:rsidP="00F91F41" w:rsidRDefault="002F3A6D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2F3A6D" w:rsidP="00F91F41" w:rsidRDefault="002F3A6D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2F3A6D" w:rsidP="00F91F41" w:rsidRDefault="002F3A6D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2F3A6D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F3A6D" w:rsidP="00F91F41" w:rsidRDefault="002F3A6D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F3A6D" w:rsidP="003E68C9" w:rsidRDefault="002F3A6D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2023 YILI STRATEJİK PLAN BAZLI YILLIK İŞ PLANI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F3A6D" w:rsidP="00125BF0" w:rsidRDefault="002F3A6D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PL/SHMYO/09</w:t>
          </w:r>
        </w:p>
      </w:tc>
    </w:tr>
    <w:tr w:rsidRPr="006A0EAB" w:rsidR="002F3A6D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F3A6D" w:rsidP="00F91F41" w:rsidRDefault="002F3A6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F3A6D" w:rsidP="00F91F41" w:rsidRDefault="002F3A6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2F3A6D" w:rsidP="009C1C52" w:rsidRDefault="002F3A6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13.04.2023</w:t>
          </w:r>
        </w:p>
      </w:tc>
    </w:tr>
    <w:tr w:rsidRPr="006A0EAB" w:rsidR="002F3A6D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F3A6D" w:rsidP="00F91F41" w:rsidRDefault="002F3A6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F3A6D" w:rsidP="00F91F41" w:rsidRDefault="002F3A6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2F3A6D" w:rsidP="008652F2" w:rsidRDefault="002F3A6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2F3A6D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F3A6D" w:rsidP="00F91F41" w:rsidRDefault="002F3A6D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F3A6D" w:rsidP="00F91F41" w:rsidRDefault="002F3A6D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F3A6D" w:rsidP="00F91F41" w:rsidRDefault="002F3A6D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32E9">
            <w:rPr>
              <w:rFonts w:ascii="Times New Roman" w:hAnsi="Times New Roman"/>
              <w:b/>
              <w:noProof/>
            </w:rPr>
            <w:t>14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32E9">
            <w:rPr>
              <w:rFonts w:ascii="Times New Roman" w:hAnsi="Times New Roman"/>
              <w:b/>
              <w:noProof/>
            </w:rPr>
            <w:t>19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2F3A6D" w:rsidRDefault="002F3A6D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51C8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D2CF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D3131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4376C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256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22F6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A1AA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D95A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403DA3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4706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946EC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C329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1"/>
  </w:num>
  <w:num w:numId="4">
    <w:abstractNumId w:val="13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12"/>
  </w:num>
  <w:num w:numId="11">
    <w:abstractNumId w:val="25"/>
  </w:num>
  <w:num w:numId="12">
    <w:abstractNumId w:val="34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35"/>
  </w:num>
  <w:num w:numId="29">
    <w:abstractNumId w:val="9"/>
  </w:num>
  <w:num w:numId="30">
    <w:abstractNumId w:val="33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15"/>
  </w:num>
  <w:num w:numId="36">
    <w:abstractNumId w:val="36"/>
  </w:num>
  <w:num w:numId="37">
    <w:abstractNumId w:val="31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30"/>
    <w:rsid w:val="00006A2B"/>
    <w:rsid w:val="000243AB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414"/>
    <w:rsid w:val="000B29FC"/>
    <w:rsid w:val="000B4B9F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3A6B"/>
    <w:rsid w:val="001764FD"/>
    <w:rsid w:val="00183531"/>
    <w:rsid w:val="001842F2"/>
    <w:rsid w:val="00187A7A"/>
    <w:rsid w:val="00187BC9"/>
    <w:rsid w:val="00191CBC"/>
    <w:rsid w:val="001A544E"/>
    <w:rsid w:val="001A7530"/>
    <w:rsid w:val="001B4140"/>
    <w:rsid w:val="001B565D"/>
    <w:rsid w:val="001C4693"/>
    <w:rsid w:val="001D106F"/>
    <w:rsid w:val="001D59C1"/>
    <w:rsid w:val="001E56BC"/>
    <w:rsid w:val="001E6D6A"/>
    <w:rsid w:val="001E7AC7"/>
    <w:rsid w:val="001F0907"/>
    <w:rsid w:val="001F4EA2"/>
    <w:rsid w:val="001F7031"/>
    <w:rsid w:val="00202B4C"/>
    <w:rsid w:val="00204F4E"/>
    <w:rsid w:val="0021350A"/>
    <w:rsid w:val="00215EA1"/>
    <w:rsid w:val="002165DA"/>
    <w:rsid w:val="00217C35"/>
    <w:rsid w:val="00224FD7"/>
    <w:rsid w:val="0022675E"/>
    <w:rsid w:val="00235BFE"/>
    <w:rsid w:val="00237835"/>
    <w:rsid w:val="00245872"/>
    <w:rsid w:val="002535FA"/>
    <w:rsid w:val="00260278"/>
    <w:rsid w:val="002703A2"/>
    <w:rsid w:val="002731C9"/>
    <w:rsid w:val="00285AD3"/>
    <w:rsid w:val="002A26C7"/>
    <w:rsid w:val="002A720F"/>
    <w:rsid w:val="002B01C0"/>
    <w:rsid w:val="002B272D"/>
    <w:rsid w:val="002B7DA2"/>
    <w:rsid w:val="002C65FE"/>
    <w:rsid w:val="002E0075"/>
    <w:rsid w:val="002E32E9"/>
    <w:rsid w:val="002F1C2F"/>
    <w:rsid w:val="002F3A6D"/>
    <w:rsid w:val="002F6E5F"/>
    <w:rsid w:val="0030397E"/>
    <w:rsid w:val="00321989"/>
    <w:rsid w:val="00325D62"/>
    <w:rsid w:val="00341759"/>
    <w:rsid w:val="00344D22"/>
    <w:rsid w:val="003472FD"/>
    <w:rsid w:val="00354F56"/>
    <w:rsid w:val="003600DB"/>
    <w:rsid w:val="00361C85"/>
    <w:rsid w:val="00374CA0"/>
    <w:rsid w:val="00376816"/>
    <w:rsid w:val="0037716E"/>
    <w:rsid w:val="003909AB"/>
    <w:rsid w:val="00395E75"/>
    <w:rsid w:val="003974FE"/>
    <w:rsid w:val="003C0C1E"/>
    <w:rsid w:val="003C36FD"/>
    <w:rsid w:val="003E3954"/>
    <w:rsid w:val="003E3BA1"/>
    <w:rsid w:val="003E68C9"/>
    <w:rsid w:val="003E78A7"/>
    <w:rsid w:val="003F082B"/>
    <w:rsid w:val="003F6507"/>
    <w:rsid w:val="00400C7D"/>
    <w:rsid w:val="00411D18"/>
    <w:rsid w:val="0041270E"/>
    <w:rsid w:val="0041297C"/>
    <w:rsid w:val="00423718"/>
    <w:rsid w:val="004273F7"/>
    <w:rsid w:val="00431A80"/>
    <w:rsid w:val="00440EFC"/>
    <w:rsid w:val="004422F3"/>
    <w:rsid w:val="0045319F"/>
    <w:rsid w:val="0045716E"/>
    <w:rsid w:val="00492056"/>
    <w:rsid w:val="004937DF"/>
    <w:rsid w:val="00494C39"/>
    <w:rsid w:val="00496D8B"/>
    <w:rsid w:val="004B12DA"/>
    <w:rsid w:val="004B148C"/>
    <w:rsid w:val="004B5C60"/>
    <w:rsid w:val="004B7A42"/>
    <w:rsid w:val="004D59B1"/>
    <w:rsid w:val="004E65BC"/>
    <w:rsid w:val="004F131F"/>
    <w:rsid w:val="004F7808"/>
    <w:rsid w:val="0050417B"/>
    <w:rsid w:val="005062C9"/>
    <w:rsid w:val="00510DE4"/>
    <w:rsid w:val="005118F8"/>
    <w:rsid w:val="00525D79"/>
    <w:rsid w:val="0053111A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40C7"/>
    <w:rsid w:val="005F006B"/>
    <w:rsid w:val="005F54B2"/>
    <w:rsid w:val="005F6305"/>
    <w:rsid w:val="00605E05"/>
    <w:rsid w:val="00614381"/>
    <w:rsid w:val="00614806"/>
    <w:rsid w:val="00614BA2"/>
    <w:rsid w:val="006169D1"/>
    <w:rsid w:val="006178F9"/>
    <w:rsid w:val="00621EFE"/>
    <w:rsid w:val="00625987"/>
    <w:rsid w:val="0064234B"/>
    <w:rsid w:val="0066080E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284E"/>
    <w:rsid w:val="006B32F6"/>
    <w:rsid w:val="006B7F9B"/>
    <w:rsid w:val="006D0ED8"/>
    <w:rsid w:val="006D4483"/>
    <w:rsid w:val="006E0054"/>
    <w:rsid w:val="006F3202"/>
    <w:rsid w:val="006F39C8"/>
    <w:rsid w:val="00700FE3"/>
    <w:rsid w:val="00706A2E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5249"/>
    <w:rsid w:val="00760DB3"/>
    <w:rsid w:val="00763D8B"/>
    <w:rsid w:val="0076717B"/>
    <w:rsid w:val="007707C6"/>
    <w:rsid w:val="00771B2C"/>
    <w:rsid w:val="0077416B"/>
    <w:rsid w:val="00777CD9"/>
    <w:rsid w:val="00790079"/>
    <w:rsid w:val="00792B6C"/>
    <w:rsid w:val="00796DE5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6FC3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CE9"/>
    <w:rsid w:val="00886B88"/>
    <w:rsid w:val="00892D7F"/>
    <w:rsid w:val="00896BF9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25F5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2303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16271"/>
    <w:rsid w:val="00A35DC0"/>
    <w:rsid w:val="00A40877"/>
    <w:rsid w:val="00A5669D"/>
    <w:rsid w:val="00A56E9E"/>
    <w:rsid w:val="00A57573"/>
    <w:rsid w:val="00A575EC"/>
    <w:rsid w:val="00A6328D"/>
    <w:rsid w:val="00A6507F"/>
    <w:rsid w:val="00A77709"/>
    <w:rsid w:val="00A809A6"/>
    <w:rsid w:val="00A84055"/>
    <w:rsid w:val="00AA364E"/>
    <w:rsid w:val="00AB048E"/>
    <w:rsid w:val="00AB206E"/>
    <w:rsid w:val="00AB753F"/>
    <w:rsid w:val="00AC2496"/>
    <w:rsid w:val="00AC5E08"/>
    <w:rsid w:val="00AE4D5B"/>
    <w:rsid w:val="00AF014B"/>
    <w:rsid w:val="00B02767"/>
    <w:rsid w:val="00B02E99"/>
    <w:rsid w:val="00B03356"/>
    <w:rsid w:val="00B05634"/>
    <w:rsid w:val="00B07092"/>
    <w:rsid w:val="00B07283"/>
    <w:rsid w:val="00B1262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83"/>
    <w:rsid w:val="00B953F2"/>
    <w:rsid w:val="00BA11EE"/>
    <w:rsid w:val="00BB4329"/>
    <w:rsid w:val="00BB4DAD"/>
    <w:rsid w:val="00BC73CD"/>
    <w:rsid w:val="00BD360C"/>
    <w:rsid w:val="00BD52F8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06D0"/>
    <w:rsid w:val="00CA4012"/>
    <w:rsid w:val="00CA567E"/>
    <w:rsid w:val="00CB2355"/>
    <w:rsid w:val="00CB36DD"/>
    <w:rsid w:val="00CB76DF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3798"/>
    <w:rsid w:val="00DC5C4D"/>
    <w:rsid w:val="00DC7358"/>
    <w:rsid w:val="00DD2E2A"/>
    <w:rsid w:val="00DD32E5"/>
    <w:rsid w:val="00DD3B4F"/>
    <w:rsid w:val="00DE1A1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79A9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589"/>
    <w:rsid w:val="00F04430"/>
    <w:rsid w:val="00F04806"/>
    <w:rsid w:val="00F052C9"/>
    <w:rsid w:val="00F05AEC"/>
    <w:rsid w:val="00F15EA4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B16"/>
    <w:rsid w:val="00FC3ED5"/>
    <w:rsid w:val="00FC6ECE"/>
    <w:rsid w:val="00FD3D11"/>
    <w:rsid w:val="00FD50D2"/>
    <w:rsid w:val="00FD66EB"/>
    <w:rsid w:val="00FE0DC0"/>
    <w:rsid w:val="00FE22C3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D4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1D106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SonnotMetni">
    <w:name w:val="endnote text"/>
    <w:basedOn w:val="Normal"/>
    <w:link w:val="SonnotMetniChar"/>
    <w:rsid w:val="001A544E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A544E"/>
  </w:style>
  <w:style w:type="character" w:styleId="SonnotBavurusu">
    <w:name w:val="endnote reference"/>
    <w:basedOn w:val="VarsaylanParagrafYazTipi"/>
    <w:rsid w:val="001A5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136e4eb66a34a5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B9BD-DA81-4FCC-93A0-D5FE5D37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Yılı Stratejik Plan Bazlı Yıllık İş Planı.dotx</Template>
  <TotalTime>0</TotalTime>
  <Pages>19</Pages>
  <Words>1982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2023-04-11T11:54:00Z</dcterms:created>
  <dcterms:modified xsi:type="dcterms:W3CDTF">2023-04-11T11:54:00Z</dcterms:modified>
</cp:coreProperties>
</file>