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7"/>
        <w:gridCol w:w="1362"/>
        <w:gridCol w:w="4245"/>
        <w:gridCol w:w="195"/>
        <w:gridCol w:w="195"/>
        <w:gridCol w:w="195"/>
        <w:gridCol w:w="2073"/>
        <w:gridCol w:w="1701"/>
      </w:tblGrid>
      <w:tr w:rsidRPr="00742391" w:rsidR="000329D5" w:rsidTr="00F04429">
        <w:trPr>
          <w:trHeight w:val="32"/>
          <w:jc w:val="center"/>
        </w:trPr>
        <w:tc>
          <w:tcPr>
            <w:tcW w:w="117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E02A27" w:rsidR="00E02A27" w:rsidP="00E02A27" w:rsidRDefault="00E02A27">
            <w:pPr>
              <w:rPr>
                <w:b/>
                <w:bCs/>
                <w:color w:val="FF0000"/>
                <w:sz w:val="20"/>
                <w:szCs w:val="18"/>
              </w:rPr>
            </w:pPr>
            <w:r w:rsidRPr="00E02A27">
              <w:rPr>
                <w:b/>
                <w:bCs/>
                <w:color w:val="FF0000"/>
                <w:sz w:val="20"/>
                <w:szCs w:val="18"/>
              </w:rPr>
              <w:t>PUKÖ</w:t>
            </w:r>
          </w:p>
          <w:p w:rsidRPr="000329D5" w:rsidR="000329D5" w:rsidP="00E02A27" w:rsidRDefault="00E02A27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E02A27">
              <w:rPr>
                <w:b/>
                <w:bCs/>
                <w:color w:val="FF0000"/>
                <w:sz w:val="20"/>
                <w:szCs w:val="18"/>
              </w:rPr>
              <w:t>DÖNGÜSÜ</w:t>
            </w:r>
            <w:r w:rsidRPr="00E02A27">
              <w:rPr>
                <w:rStyle w:val="SonnotBavurusu"/>
                <w:b/>
                <w:bCs/>
                <w:color w:val="FF0000"/>
                <w:sz w:val="20"/>
                <w:szCs w:val="18"/>
              </w:rPr>
              <w:endnoteReference w:id="1"/>
            </w:r>
          </w:p>
        </w:tc>
        <w:tc>
          <w:tcPr>
            <w:tcW w:w="136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0329D5" w:rsidR="000329D5" w:rsidP="000329D5" w:rsidRDefault="000329D5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0329D5">
              <w:rPr>
                <w:b/>
                <w:bCs/>
                <w:color w:val="FF0000"/>
                <w:sz w:val="20"/>
                <w:szCs w:val="20"/>
              </w:rPr>
              <w:t>Sorumlular</w:t>
            </w:r>
          </w:p>
        </w:tc>
        <w:tc>
          <w:tcPr>
            <w:tcW w:w="4592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  <w:hideMark/>
          </w:tcPr>
          <w:p w:rsidRPr="000329D5" w:rsidR="000329D5" w:rsidP="000329D5" w:rsidRDefault="000329D5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0329D5">
              <w:rPr>
                <w:b/>
                <w:bCs/>
                <w:color w:val="FF0000"/>
                <w:sz w:val="18"/>
                <w:szCs w:val="18"/>
              </w:rPr>
              <w:t xml:space="preserve">İş Akışı </w:t>
            </w:r>
            <w:r w:rsidRPr="000329D5">
              <w:rPr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07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0329D5" w:rsidR="000329D5" w:rsidP="000329D5" w:rsidRDefault="000329D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329D5">
              <w:rPr>
                <w:b/>
                <w:bCs/>
                <w:color w:val="FF0000"/>
                <w:sz w:val="20"/>
                <w:szCs w:val="20"/>
              </w:rPr>
              <w:t>Faaliyet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center"/>
            <w:hideMark/>
          </w:tcPr>
          <w:p w:rsidRPr="000329D5" w:rsidR="000329D5" w:rsidP="000329D5" w:rsidRDefault="000329D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329D5">
              <w:rPr>
                <w:b/>
                <w:bCs/>
                <w:color w:val="FF0000"/>
                <w:sz w:val="20"/>
                <w:szCs w:val="20"/>
              </w:rPr>
              <w:t>Doküman / Kayıt</w:t>
            </w:r>
          </w:p>
        </w:tc>
      </w:tr>
      <w:tr w:rsidRPr="00742391" w:rsidR="000329D5" w:rsidTr="00F04429">
        <w:trPr>
          <w:trHeight w:val="68"/>
          <w:jc w:val="center"/>
        </w:trPr>
        <w:tc>
          <w:tcPr>
            <w:tcW w:w="1177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 w:color="000000" w:fill="FFFFFF"/>
            <w:hideMark/>
          </w:tcPr>
          <w:p w:rsidR="00F04429" w:rsidP="000329D5" w:rsidRDefault="00F04429">
            <w:pPr>
              <w:rPr>
                <w:color w:val="000000"/>
                <w:sz w:val="18"/>
                <w:szCs w:val="18"/>
              </w:rPr>
            </w:pPr>
          </w:p>
          <w:p w:rsidR="00F04429" w:rsidP="000329D5" w:rsidRDefault="00F04429">
            <w:pPr>
              <w:rPr>
                <w:color w:val="000000"/>
                <w:sz w:val="18"/>
                <w:szCs w:val="18"/>
              </w:rPr>
            </w:pPr>
          </w:p>
          <w:p w:rsidRPr="000329D5" w:rsidR="000329D5" w:rsidP="000329D5" w:rsidRDefault="00F0442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Planlama</w:t>
            </w:r>
          </w:p>
        </w:tc>
        <w:tc>
          <w:tcPr>
            <w:tcW w:w="1362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 w:color="000000" w:fill="FFFFFF"/>
          </w:tcPr>
          <w:p w:rsidRPr="00742391" w:rsidR="000329D5" w:rsidP="000329D5" w:rsidRDefault="000329D5">
            <w:pPr>
              <w:rPr>
                <w:color w:val="000000"/>
                <w:sz w:val="20"/>
                <w:szCs w:val="20"/>
              </w:rPr>
            </w:pPr>
            <w:r w:rsidRPr="000329D5">
              <w:rPr>
                <w:color w:val="000000"/>
                <w:sz w:val="18"/>
                <w:szCs w:val="18"/>
              </w:rPr>
              <w:t>Taşınır Kayıt Kontrol Yetkilisi</w:t>
            </w:r>
            <w:r w:rsidRPr="000329D5">
              <w:rPr>
                <w:color w:val="000000"/>
                <w:sz w:val="18"/>
                <w:szCs w:val="18"/>
              </w:rPr>
              <w:br/>
              <w:t>İMİD Başk. Mali Hizmetler Satın Alma Birim Personeli</w:t>
            </w:r>
          </w:p>
        </w:tc>
        <w:tc>
          <w:tcPr>
            <w:tcW w:w="4592" w:type="dxa"/>
            <w:gridSpan w:val="4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  <w:hideMark/>
          </w:tcPr>
          <w:p w:rsidRPr="00742391" w:rsidR="000329D5" w:rsidP="000329D5" w:rsidRDefault="00F04429">
            <w:pPr>
              <w:rPr>
                <w:sz w:val="20"/>
                <w:szCs w:val="20"/>
              </w:rPr>
            </w:pPr>
            <w:r w:rsidRPr="0074239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editId="2948FDF2" wp14:anchorId="15BDB156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61595</wp:posOffset>
                      </wp:positionV>
                      <wp:extent cx="2371725" cy="571500"/>
                      <wp:effectExtent l="0" t="0" r="28575" b="19050"/>
                      <wp:wrapNone/>
                      <wp:docPr id="45" name="Akış Çizelgesi: Öteki İşlem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1725" cy="57150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29D5" w:rsidP="00742391" w:rsidRDefault="000329D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Satın alma istek yazısı, ihtiyaç tespiti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76" coordsize="21600,21600" o:spt="176" adj="2700" path="m@0,qx0@0l0@2qy@0,21600l@1,21600qx21600@2l21600@0qy@1,xe" w14:anchorId="15BDB156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limo="10800,10800" textboxrect="@3,@3,@4,@5" gradientshapeok="t" o:connecttype="custom" o:connectlocs="@8,0;0,@9;@8,@7;@6,@9"/>
                    </v:shapetype>
                    <v:shape id="Akış Çizelgesi: Öteki İşlem 45" style="position:absolute;margin-left:6.5pt;margin-top:4.85pt;width:186.75pt;height: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">
                      <v:textbox>
                        <w:txbxContent>
                          <w:p w:rsidR="000329D5" w:rsidP="00742391" w:rsidRDefault="000329D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Satın alma istek yazısı, ihtiyaç tespiti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42391" w:rsidR="000329D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editId="207FF89F" wp14:anchorId="6F11FF67">
                      <wp:simplePos x="0" y="0"/>
                      <wp:positionH relativeFrom="column">
                        <wp:posOffset>1080135</wp:posOffset>
                      </wp:positionH>
                      <wp:positionV relativeFrom="paragraph">
                        <wp:posOffset>680720</wp:posOffset>
                      </wp:positionV>
                      <wp:extent cx="635" cy="176530"/>
                      <wp:effectExtent l="53340" t="12700" r="60325" b="20320"/>
                      <wp:wrapNone/>
                      <wp:docPr id="46" name="Düz Ok Bağlayıcısı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765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7C8066CA">
                      <v:path fillok="f" arrowok="t" o:connecttype="none"/>
                      <o:lock v:ext="edit" shapetype="t"/>
                    </v:shapetype>
                    <v:shape id="Düz Ok Bağlayıcısı 46" style="position:absolute;margin-left:85.05pt;margin-top:53.6pt;width:.05pt;height:13.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742391" w:rsidR="000329D5" w:rsidP="000329D5" w:rsidRDefault="000329D5">
            <w:pPr>
              <w:rPr>
                <w:sz w:val="20"/>
                <w:szCs w:val="20"/>
              </w:rPr>
            </w:pPr>
            <w:r w:rsidRPr="00742391">
              <w:rPr>
                <w:sz w:val="20"/>
                <w:szCs w:val="20"/>
              </w:rPr>
              <w:t>Birimlerde satın alma istek formu, teknik şartname veya ekli belgeler Mali Hizmetler Satın Alma Bölümü tarafından teslim alınır.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742391" w:rsidR="000329D5" w:rsidP="000329D5" w:rsidRDefault="000329D5">
            <w:pPr>
              <w:rPr>
                <w:sz w:val="20"/>
                <w:szCs w:val="20"/>
              </w:rPr>
            </w:pPr>
            <w:r w:rsidRPr="00742391">
              <w:rPr>
                <w:sz w:val="20"/>
                <w:szCs w:val="20"/>
              </w:rPr>
              <w:t>İstek Belgesi(İKC UBS Talep)</w:t>
            </w:r>
            <w:r w:rsidRPr="00742391">
              <w:rPr>
                <w:sz w:val="20"/>
                <w:szCs w:val="20"/>
              </w:rPr>
              <w:br/>
              <w:t>Resmi Yazı</w:t>
            </w:r>
            <w:r w:rsidRPr="00742391">
              <w:rPr>
                <w:sz w:val="20"/>
                <w:szCs w:val="20"/>
              </w:rPr>
              <w:br/>
              <w:t>İKÇ UBS Gelen Evrak</w:t>
            </w:r>
          </w:p>
        </w:tc>
      </w:tr>
      <w:tr w:rsidRPr="00742391" w:rsidR="000329D5" w:rsidTr="00F04429">
        <w:trPr>
          <w:trHeight w:val="207"/>
          <w:jc w:val="center"/>
        </w:trPr>
        <w:tc>
          <w:tcPr>
            <w:tcW w:w="1177" w:type="dxa"/>
            <w:vMerge w:val="restart"/>
            <w:tcBorders>
              <w:top w:val="dotDotDash" w:color="auto" w:sz="4" w:space="0"/>
              <w:left w:val="single" w:color="auto" w:sz="8" w:space="0"/>
              <w:bottom w:val="dotDotDash" w:color="000000" w:sz="4" w:space="0"/>
              <w:right w:val="nil"/>
            </w:tcBorders>
            <w:shd w:val="clear" w:color="000000" w:fill="FFFFFF"/>
            <w:vAlign w:val="center"/>
            <w:hideMark/>
          </w:tcPr>
          <w:p w:rsidRPr="000329D5" w:rsidR="000329D5" w:rsidP="000329D5" w:rsidRDefault="00F044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Kontrol Etme/Önlem Alma</w:t>
            </w:r>
            <w:r w:rsidRPr="000329D5" w:rsidR="000329D5">
              <w:rPr>
                <w:sz w:val="18"/>
                <w:szCs w:val="18"/>
              </w:rPr>
              <w:br/>
            </w:r>
          </w:p>
        </w:tc>
        <w:tc>
          <w:tcPr>
            <w:tcW w:w="1362" w:type="dxa"/>
            <w:vMerge w:val="restart"/>
            <w:tcBorders>
              <w:top w:val="dotDotDash" w:color="auto" w:sz="4" w:space="0"/>
              <w:left w:val="single" w:color="auto" w:sz="8" w:space="0"/>
              <w:bottom w:val="dotDotDash" w:color="000000" w:sz="4" w:space="0"/>
              <w:right w:val="nil"/>
            </w:tcBorders>
            <w:shd w:val="clear" w:color="000000" w:fill="FFFFFF"/>
            <w:vAlign w:val="center"/>
          </w:tcPr>
          <w:p w:rsidRPr="00742391" w:rsidR="000329D5" w:rsidP="000329D5" w:rsidRDefault="000329D5">
            <w:pPr>
              <w:rPr>
                <w:sz w:val="20"/>
                <w:szCs w:val="20"/>
              </w:rPr>
            </w:pPr>
            <w:r w:rsidRPr="000329D5">
              <w:rPr>
                <w:sz w:val="18"/>
                <w:szCs w:val="18"/>
              </w:rPr>
              <w:t>Satın Alma Birim Personeli</w:t>
            </w:r>
            <w:r w:rsidRPr="000329D5">
              <w:rPr>
                <w:sz w:val="18"/>
                <w:szCs w:val="18"/>
              </w:rPr>
              <w:br/>
              <w:t>(Gerçekleştirme Görevlisi)</w:t>
            </w:r>
          </w:p>
        </w:tc>
        <w:tc>
          <w:tcPr>
            <w:tcW w:w="4592" w:type="dxa"/>
            <w:gridSpan w:val="4"/>
            <w:vMerge w:val="restart"/>
            <w:tcBorders>
              <w:top w:val="dotDotDash" w:color="auto" w:sz="4" w:space="0"/>
              <w:left w:val="single" w:color="auto" w:sz="4" w:space="0"/>
              <w:bottom w:val="dotDotDash" w:color="000000" w:sz="4" w:space="0"/>
              <w:right w:val="single" w:color="000000" w:sz="4" w:space="0"/>
            </w:tcBorders>
            <w:shd w:val="clear" w:color="000000" w:fill="FFFFFF"/>
            <w:vAlign w:val="bottom"/>
            <w:hideMark/>
          </w:tcPr>
          <w:p w:rsidRPr="00742391" w:rsidR="000329D5" w:rsidP="000329D5" w:rsidRDefault="000329D5">
            <w:pPr>
              <w:rPr>
                <w:sz w:val="22"/>
                <w:szCs w:val="22"/>
              </w:rPr>
            </w:pPr>
            <w:r w:rsidRPr="0074239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editId="376463C0" wp14:anchorId="2DA53EBB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-29210</wp:posOffset>
                      </wp:positionV>
                      <wp:extent cx="2324100" cy="704850"/>
                      <wp:effectExtent l="38100" t="19050" r="38100" b="38100"/>
                      <wp:wrapNone/>
                      <wp:docPr id="43" name="Akış Çizelgesi: Karar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0" cy="70485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F04429" w:rsidR="000329D5" w:rsidP="00742391" w:rsidRDefault="000329D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04429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Ödenek var mı?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 w14:anchorId="2DA53EBB">
                      <v:stroke joinstyle="miter"/>
                      <v:path textboxrect="5400,5400,16200,16200" gradientshapeok="t" o:connecttype="rect"/>
                    </v:shapetype>
                    <v:shape id="Akış Çizelgesi: Karar 43" style="position:absolute;margin-left:6.75pt;margin-top:-2.3pt;width:183pt;height:55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strokeweight="1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">
                      <v:textbox>
                        <w:txbxContent>
                          <w:p w:rsidRPr="00F04429" w:rsidR="000329D5" w:rsidP="00742391" w:rsidRDefault="000329D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04429">
                              <w:rPr>
                                <w:color w:val="000000"/>
                                <w:sz w:val="20"/>
                                <w:szCs w:val="20"/>
                              </w:rPr>
                              <w:t>Ödenek var mı?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42391">
              <w:rPr>
                <w:sz w:val="22"/>
                <w:szCs w:val="22"/>
              </w:rPr>
              <w:t> </w:t>
            </w:r>
          </w:p>
          <w:p w:rsidRPr="00742391" w:rsidR="000329D5" w:rsidP="000329D5" w:rsidRDefault="000329D5">
            <w:pPr>
              <w:rPr>
                <w:sz w:val="22"/>
                <w:szCs w:val="22"/>
              </w:rPr>
            </w:pPr>
          </w:p>
          <w:p w:rsidRPr="00742391" w:rsidR="000329D5" w:rsidP="000329D5" w:rsidRDefault="000329D5">
            <w:pPr>
              <w:rPr>
                <w:sz w:val="22"/>
                <w:szCs w:val="22"/>
              </w:rPr>
            </w:pPr>
            <w:r w:rsidRPr="0074239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editId="1E18784A" wp14:anchorId="21539218">
                      <wp:simplePos x="0" y="0"/>
                      <wp:positionH relativeFrom="column">
                        <wp:posOffset>1595120</wp:posOffset>
                      </wp:positionH>
                      <wp:positionV relativeFrom="paragraph">
                        <wp:posOffset>146050</wp:posOffset>
                      </wp:positionV>
                      <wp:extent cx="635" cy="379730"/>
                      <wp:effectExtent l="59690" t="13335" r="53975" b="16510"/>
                      <wp:wrapNone/>
                      <wp:docPr id="42" name="Düz Ok Bağlayıcısı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797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42" style="position:absolute;margin-left:125.6pt;margin-top:11.5pt;width:.05pt;height:29.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" w14:anchorId="22B21F73">
                      <v:stroke endarrow="block"/>
                    </v:shape>
                  </w:pict>
                </mc:Fallback>
              </mc:AlternateContent>
            </w:r>
            <w:r w:rsidRPr="0074239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editId="37075862" wp14:anchorId="2BCB72FF">
                      <wp:simplePos x="0" y="0"/>
                      <wp:positionH relativeFrom="column">
                        <wp:posOffset>494665</wp:posOffset>
                      </wp:positionH>
                      <wp:positionV relativeFrom="paragraph">
                        <wp:posOffset>149225</wp:posOffset>
                      </wp:positionV>
                      <wp:extent cx="0" cy="1071245"/>
                      <wp:effectExtent l="58420" t="5715" r="55880" b="18415"/>
                      <wp:wrapNone/>
                      <wp:docPr id="41" name="Düz Ok Bağlayıcısı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712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41" style="position:absolute;margin-left:38.95pt;margin-top:11.75pt;width:0;height:84.3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" w14:anchorId="5E568809">
                      <v:stroke endarrow="block"/>
                    </v:shape>
                  </w:pict>
                </mc:Fallback>
              </mc:AlternateContent>
            </w:r>
          </w:p>
          <w:p w:rsidRPr="00742391" w:rsidR="000329D5" w:rsidP="000329D5" w:rsidRDefault="000329D5">
            <w:pPr>
              <w:rPr>
                <w:sz w:val="22"/>
                <w:szCs w:val="22"/>
              </w:rPr>
            </w:pPr>
            <w:r w:rsidRPr="0074239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editId="53FF9469" wp14:anchorId="2FD686D6">
                      <wp:simplePos x="0" y="0"/>
                      <wp:positionH relativeFrom="column">
                        <wp:posOffset>1678305</wp:posOffset>
                      </wp:positionH>
                      <wp:positionV relativeFrom="paragraph">
                        <wp:posOffset>659765</wp:posOffset>
                      </wp:positionV>
                      <wp:extent cx="0" cy="491490"/>
                      <wp:effectExtent l="60960" t="10160" r="53340" b="22225"/>
                      <wp:wrapNone/>
                      <wp:docPr id="40" name="Düz Ok Bağlayıcısı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914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40" style="position:absolute;margin-left:132.15pt;margin-top:51.95pt;width:0;height:38.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" w14:anchorId="729D8A34">
                      <v:stroke endarrow="block"/>
                    </v:shape>
                  </w:pict>
                </mc:Fallback>
              </mc:AlternateContent>
            </w:r>
            <w:r w:rsidRPr="0074239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editId="44179968" wp14:anchorId="0EED63BA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307340</wp:posOffset>
                      </wp:positionV>
                      <wp:extent cx="1287780" cy="350520"/>
                      <wp:effectExtent l="15240" t="10160" r="11430" b="10795"/>
                      <wp:wrapNone/>
                      <wp:docPr id="39" name="Akış Çizelgesi: İşlem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7780" cy="35052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29D5" w:rsidP="00742391" w:rsidRDefault="000329D5">
                                  <w:pPr>
                                    <w:pStyle w:val="NormalWeb"/>
                                    <w:spacing w:before="0" w:beforeAutospacing="0" w:after="0" w:afterAutospacing="0" w:line="180" w:lineRule="exact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Ödenek talep edilir.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 w14:anchorId="0EED63BA">
                      <v:stroke joinstyle="miter"/>
                      <v:path gradientshapeok="t" o:connecttype="rect"/>
                    </v:shapetype>
                    <v:shape id="Akış Çizelgesi: İşlem 39" style="position:absolute;margin-left:68.55pt;margin-top:24.2pt;width:101.4pt;height:27.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8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">
                      <v:textbox>
                        <w:txbxContent>
                          <w:p w:rsidR="000329D5" w:rsidP="00742391" w:rsidRDefault="000329D5">
                            <w:pPr>
                              <w:pStyle w:val="NormalWeb"/>
                              <w:spacing w:before="0" w:beforeAutospacing="0" w:after="0" w:afterAutospacing="0" w:line="180" w:lineRule="exact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Ödenek talep edilir.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42391">
              <w:rPr>
                <w:sz w:val="22"/>
                <w:szCs w:val="22"/>
              </w:rPr>
              <w:t xml:space="preserve">EVET                                  </w:t>
            </w:r>
            <w:r>
              <w:rPr>
                <w:sz w:val="22"/>
                <w:szCs w:val="22"/>
              </w:rPr>
              <w:t xml:space="preserve">   </w:t>
            </w:r>
            <w:r w:rsidRPr="00742391">
              <w:rPr>
                <w:sz w:val="22"/>
                <w:szCs w:val="22"/>
              </w:rPr>
              <w:t>HAYIR</w:t>
            </w:r>
          </w:p>
        </w:tc>
        <w:tc>
          <w:tcPr>
            <w:tcW w:w="2073" w:type="dxa"/>
            <w:vMerge w:val="restart"/>
            <w:tcBorders>
              <w:top w:val="dotDotDash" w:color="auto" w:sz="4" w:space="0"/>
              <w:left w:val="single" w:color="auto" w:sz="4" w:space="0"/>
              <w:bottom w:val="dotDotDash" w:color="000000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742391" w:rsidR="000329D5" w:rsidP="000329D5" w:rsidRDefault="000329D5">
            <w:pPr>
              <w:rPr>
                <w:sz w:val="20"/>
                <w:szCs w:val="20"/>
              </w:rPr>
            </w:pPr>
            <w:r w:rsidRPr="00742391">
              <w:rPr>
                <w:sz w:val="20"/>
                <w:szCs w:val="20"/>
              </w:rPr>
              <w:t>Ödenek harcama kalemi belirlenerek, bütçe ödenek kontrolü yapılır.</w:t>
            </w:r>
            <w:r w:rsidRPr="00742391">
              <w:rPr>
                <w:sz w:val="20"/>
                <w:szCs w:val="20"/>
              </w:rPr>
              <w:br/>
              <w:t>Talebin türü, gereklilik, temin süresi ve belirtilir.</w:t>
            </w:r>
          </w:p>
        </w:tc>
        <w:tc>
          <w:tcPr>
            <w:tcW w:w="1701" w:type="dxa"/>
            <w:vMerge w:val="restart"/>
            <w:tcBorders>
              <w:top w:val="dotDotDash" w:color="auto" w:sz="4" w:space="0"/>
              <w:left w:val="single" w:color="auto" w:sz="4" w:space="0"/>
              <w:bottom w:val="dotDotDash" w:color="000000" w:sz="4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742391" w:rsidR="000329D5" w:rsidP="000329D5" w:rsidRDefault="000329D5">
            <w:pPr>
              <w:rPr>
                <w:sz w:val="20"/>
                <w:szCs w:val="20"/>
              </w:rPr>
            </w:pPr>
            <w:r w:rsidRPr="00742391">
              <w:rPr>
                <w:sz w:val="20"/>
                <w:szCs w:val="20"/>
              </w:rPr>
              <w:t>İlgili yıl bütçesi</w:t>
            </w:r>
            <w:r w:rsidRPr="00742391">
              <w:rPr>
                <w:sz w:val="20"/>
                <w:szCs w:val="20"/>
              </w:rPr>
              <w:br/>
              <w:t>-KBS (e-bütçe)</w:t>
            </w:r>
            <w:r w:rsidRPr="00742391">
              <w:rPr>
                <w:sz w:val="20"/>
                <w:szCs w:val="20"/>
              </w:rPr>
              <w:br/>
              <w:t>Taşınır Yönetim Bilgi Sistemi</w:t>
            </w:r>
            <w:r w:rsidRPr="00742391">
              <w:rPr>
                <w:sz w:val="20"/>
                <w:szCs w:val="20"/>
              </w:rPr>
              <w:br/>
              <w:t>5018 Sayılı Kanun</w:t>
            </w:r>
            <w:r w:rsidRPr="00742391">
              <w:rPr>
                <w:sz w:val="20"/>
                <w:szCs w:val="20"/>
              </w:rPr>
              <w:br/>
              <w:t>4734 Sayılı KİK</w:t>
            </w:r>
          </w:p>
        </w:tc>
      </w:tr>
      <w:tr w:rsidRPr="00742391" w:rsidR="000329D5" w:rsidTr="00F04429">
        <w:trPr>
          <w:trHeight w:val="276"/>
          <w:jc w:val="center"/>
        </w:trPr>
        <w:tc>
          <w:tcPr>
            <w:tcW w:w="1177" w:type="dxa"/>
            <w:vMerge/>
            <w:tcBorders>
              <w:top w:val="dotDotDash" w:color="auto" w:sz="4" w:space="0"/>
              <w:left w:val="single" w:color="auto" w:sz="8" w:space="0"/>
              <w:bottom w:val="dotDotDash" w:color="000000" w:sz="4" w:space="0"/>
              <w:right w:val="nil"/>
            </w:tcBorders>
            <w:vAlign w:val="center"/>
            <w:hideMark/>
          </w:tcPr>
          <w:p w:rsidRPr="00742391" w:rsidR="000329D5" w:rsidP="000329D5" w:rsidRDefault="000329D5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top w:val="dotDotDash" w:color="auto" w:sz="4" w:space="0"/>
              <w:left w:val="single" w:color="auto" w:sz="8" w:space="0"/>
              <w:bottom w:val="dotDotDash" w:color="000000" w:sz="4" w:space="0"/>
              <w:right w:val="nil"/>
            </w:tcBorders>
            <w:vAlign w:val="center"/>
          </w:tcPr>
          <w:p w:rsidRPr="00742391" w:rsidR="000329D5" w:rsidP="000329D5" w:rsidRDefault="000329D5">
            <w:pPr>
              <w:rPr>
                <w:sz w:val="20"/>
                <w:szCs w:val="20"/>
              </w:rPr>
            </w:pPr>
          </w:p>
        </w:tc>
        <w:tc>
          <w:tcPr>
            <w:tcW w:w="4592" w:type="dxa"/>
            <w:gridSpan w:val="4"/>
            <w:vMerge/>
            <w:tcBorders>
              <w:top w:val="dotDotDash" w:color="auto" w:sz="4" w:space="0"/>
              <w:left w:val="single" w:color="auto" w:sz="4" w:space="0"/>
              <w:bottom w:val="dotDotDash" w:color="000000" w:sz="4" w:space="0"/>
              <w:right w:val="single" w:color="000000" w:sz="4" w:space="0"/>
            </w:tcBorders>
            <w:vAlign w:val="center"/>
            <w:hideMark/>
          </w:tcPr>
          <w:p w:rsidRPr="00742391" w:rsidR="000329D5" w:rsidP="000329D5" w:rsidRDefault="000329D5">
            <w:pPr>
              <w:rPr>
                <w:sz w:val="22"/>
                <w:szCs w:val="22"/>
              </w:rPr>
            </w:pPr>
          </w:p>
        </w:tc>
        <w:tc>
          <w:tcPr>
            <w:tcW w:w="2073" w:type="dxa"/>
            <w:vMerge/>
            <w:tcBorders>
              <w:top w:val="dotDotDash" w:color="auto" w:sz="4" w:space="0"/>
              <w:left w:val="single" w:color="auto" w:sz="4" w:space="0"/>
              <w:bottom w:val="dotDotDash" w:color="000000" w:sz="4" w:space="0"/>
              <w:right w:val="single" w:color="auto" w:sz="4" w:space="0"/>
            </w:tcBorders>
            <w:vAlign w:val="center"/>
            <w:hideMark/>
          </w:tcPr>
          <w:p w:rsidRPr="00742391" w:rsidR="000329D5" w:rsidP="000329D5" w:rsidRDefault="000329D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dotDotDash" w:color="auto" w:sz="4" w:space="0"/>
              <w:left w:val="single" w:color="auto" w:sz="4" w:space="0"/>
              <w:bottom w:val="dotDotDash" w:color="000000" w:sz="4" w:space="0"/>
              <w:right w:val="single" w:color="auto" w:sz="8" w:space="0"/>
            </w:tcBorders>
            <w:vAlign w:val="center"/>
            <w:hideMark/>
          </w:tcPr>
          <w:p w:rsidRPr="00742391" w:rsidR="000329D5" w:rsidP="000329D5" w:rsidRDefault="000329D5">
            <w:pPr>
              <w:rPr>
                <w:sz w:val="20"/>
                <w:szCs w:val="20"/>
              </w:rPr>
            </w:pPr>
          </w:p>
        </w:tc>
      </w:tr>
      <w:tr w:rsidRPr="00742391" w:rsidR="00E02A27" w:rsidTr="00F04429">
        <w:trPr>
          <w:trHeight w:val="230"/>
          <w:jc w:val="center"/>
        </w:trPr>
        <w:tc>
          <w:tcPr>
            <w:tcW w:w="1177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742391" w:rsidR="000329D5" w:rsidP="000329D5" w:rsidRDefault="00F04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Kontrol Etme</w:t>
            </w:r>
          </w:p>
        </w:tc>
        <w:tc>
          <w:tcPr>
            <w:tcW w:w="1362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742391" w:rsidR="000329D5" w:rsidP="000329D5" w:rsidRDefault="000329D5">
            <w:pPr>
              <w:rPr>
                <w:sz w:val="20"/>
                <w:szCs w:val="20"/>
              </w:rPr>
            </w:pPr>
            <w:r w:rsidRPr="00742391">
              <w:rPr>
                <w:sz w:val="20"/>
                <w:szCs w:val="20"/>
              </w:rPr>
              <w:t>Taşınır Kayıt ve Kontrol Yetkilisi</w:t>
            </w:r>
          </w:p>
        </w:tc>
        <w:tc>
          <w:tcPr>
            <w:tcW w:w="4592" w:type="dxa"/>
            <w:gridSpan w:val="4"/>
            <w:vMerge w:val="restart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000000" w:fill="FFFFFF"/>
            <w:vAlign w:val="bottom"/>
            <w:hideMark/>
          </w:tcPr>
          <w:p w:rsidRPr="00742391" w:rsidR="000329D5" w:rsidP="000329D5" w:rsidRDefault="00F04429">
            <w:pPr>
              <w:rPr>
                <w:sz w:val="22"/>
                <w:szCs w:val="22"/>
              </w:rPr>
            </w:pPr>
            <w:r w:rsidRPr="0074239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editId="0443B997" wp14:anchorId="259FF341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243840</wp:posOffset>
                      </wp:positionV>
                      <wp:extent cx="2247900" cy="590550"/>
                      <wp:effectExtent l="0" t="0" r="19050" b="19050"/>
                      <wp:wrapNone/>
                      <wp:docPr id="37" name="Akış Çizelgesi: İşlem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0" cy="5905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29D5" w:rsidP="00742391" w:rsidRDefault="000329D5">
                                  <w:pPr>
                                    <w:pStyle w:val="NormalWeb"/>
                                    <w:spacing w:before="0" w:beforeAutospacing="0" w:after="0" w:afterAutospacing="0" w:line="180" w:lineRule="exact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Satın alma işleminin başlatılması</w:t>
                                  </w:r>
                                </w:p>
                                <w:p w:rsidR="000329D5" w:rsidP="00742391" w:rsidRDefault="000329D5">
                                  <w:pPr>
                                    <w:pStyle w:val="NormalWeb"/>
                                    <w:spacing w:before="0" w:beforeAutospacing="0" w:after="0" w:afterAutospacing="0" w:line="220" w:lineRule="exact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Satın alma istek formunun hazırlanması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 w14:anchorId="259FF341">
                      <v:stroke joinstyle="miter"/>
                      <v:path gradientshapeok="t" o:connecttype="rect"/>
                    </v:shapetype>
                    <v:shape id="Akış Çizelgesi: İşlem 37" style="position:absolute;margin-left:12.75pt;margin-top:19.2pt;width:177pt;height:46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9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">
                      <v:textbox>
                        <w:txbxContent>
                          <w:p w:rsidR="000329D5" w:rsidP="00742391" w:rsidRDefault="000329D5">
                            <w:pPr>
                              <w:pStyle w:val="NormalWeb"/>
                              <w:spacing w:before="0" w:beforeAutospacing="0" w:after="0" w:afterAutospacing="0" w:line="180" w:lineRule="exact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Satın alma işleminin başlatılması</w:t>
                            </w:r>
                          </w:p>
                          <w:p w:rsidR="000329D5" w:rsidP="00742391" w:rsidRDefault="000329D5">
                            <w:pPr>
                              <w:pStyle w:val="NormalWeb"/>
                              <w:spacing w:before="0" w:beforeAutospacing="0" w:after="0" w:afterAutospacing="0" w:line="220" w:lineRule="exact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Satın alma istek formunun hazırlanması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42391" w:rsidR="000329D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editId="1C33B675" wp14:anchorId="2A691412">
                      <wp:simplePos x="0" y="0"/>
                      <wp:positionH relativeFrom="column">
                        <wp:posOffset>1080770</wp:posOffset>
                      </wp:positionH>
                      <wp:positionV relativeFrom="paragraph">
                        <wp:posOffset>865505</wp:posOffset>
                      </wp:positionV>
                      <wp:extent cx="635" cy="239395"/>
                      <wp:effectExtent l="53975" t="8255" r="59690" b="19050"/>
                      <wp:wrapNone/>
                      <wp:docPr id="38" name="Düz Ok Bağlayıcısı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2393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38" style="position:absolute;margin-left:85.1pt;margin-top:68.15pt;width:.05pt;height:18.85pt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" w14:anchorId="40A8EF25">
                      <v:stroke endarrow="block"/>
                    </v:shape>
                  </w:pict>
                </mc:Fallback>
              </mc:AlternateContent>
            </w:r>
            <w:r w:rsidRPr="00742391" w:rsidR="000329D5">
              <w:rPr>
                <w:sz w:val="22"/>
                <w:szCs w:val="22"/>
              </w:rPr>
              <w:t> </w:t>
            </w:r>
          </w:p>
        </w:tc>
        <w:tc>
          <w:tcPr>
            <w:tcW w:w="2073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742391" w:rsidR="000329D5" w:rsidP="000329D5" w:rsidRDefault="000329D5">
            <w:pPr>
              <w:rPr>
                <w:sz w:val="20"/>
                <w:szCs w:val="20"/>
              </w:rPr>
            </w:pPr>
            <w:r w:rsidRPr="00742391">
              <w:rPr>
                <w:sz w:val="20"/>
                <w:szCs w:val="20"/>
              </w:rPr>
              <w:t>Taşınır Yönetim Bilgi sisteminde satın alma isteği için talep formu hazırlanır.</w:t>
            </w:r>
            <w:r w:rsidRPr="00742391">
              <w:rPr>
                <w:sz w:val="20"/>
                <w:szCs w:val="20"/>
              </w:rPr>
              <w:br/>
              <w:t>Taşınır Kayır Kontrol Yetkilisi, Gerçekleştirme Görevlisi ve Harcama Yetkilisi tarafından imzalanır.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742391" w:rsidR="000329D5" w:rsidP="000329D5" w:rsidRDefault="000329D5">
            <w:pPr>
              <w:rPr>
                <w:sz w:val="20"/>
                <w:szCs w:val="20"/>
              </w:rPr>
            </w:pPr>
            <w:r w:rsidRPr="00742391">
              <w:rPr>
                <w:sz w:val="20"/>
                <w:szCs w:val="20"/>
              </w:rPr>
              <w:t>İhtiyaç Listesi</w:t>
            </w:r>
          </w:p>
          <w:p w:rsidRPr="00742391" w:rsidR="000329D5" w:rsidP="000329D5" w:rsidRDefault="000329D5">
            <w:pPr>
              <w:rPr>
                <w:sz w:val="20"/>
                <w:szCs w:val="20"/>
              </w:rPr>
            </w:pPr>
            <w:r w:rsidRPr="00742391">
              <w:rPr>
                <w:sz w:val="20"/>
                <w:szCs w:val="20"/>
              </w:rPr>
              <w:t xml:space="preserve">Teknik Şartname </w:t>
            </w:r>
            <w:r w:rsidRPr="00742391">
              <w:rPr>
                <w:sz w:val="20"/>
                <w:szCs w:val="20"/>
              </w:rPr>
              <w:br/>
              <w:t>Satın Alma Bilgi Sistemi</w:t>
            </w:r>
            <w:r w:rsidRPr="00742391">
              <w:rPr>
                <w:sz w:val="20"/>
                <w:szCs w:val="20"/>
              </w:rPr>
              <w:br/>
              <w:t>4734 sayılı KİK</w:t>
            </w:r>
          </w:p>
        </w:tc>
      </w:tr>
      <w:tr w:rsidRPr="00742391" w:rsidR="00E02A27" w:rsidTr="00F04429">
        <w:trPr>
          <w:trHeight w:val="276"/>
          <w:jc w:val="center"/>
        </w:trPr>
        <w:tc>
          <w:tcPr>
            <w:tcW w:w="1177" w:type="dxa"/>
            <w:vMerge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42391" w:rsidR="000329D5" w:rsidP="000329D5" w:rsidRDefault="000329D5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2391" w:rsidR="000329D5" w:rsidP="000329D5" w:rsidRDefault="000329D5">
            <w:pPr>
              <w:rPr>
                <w:sz w:val="20"/>
                <w:szCs w:val="20"/>
              </w:rPr>
            </w:pPr>
          </w:p>
        </w:tc>
        <w:tc>
          <w:tcPr>
            <w:tcW w:w="4592" w:type="dxa"/>
            <w:gridSpan w:val="4"/>
            <w:vMerge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  <w:hideMark/>
          </w:tcPr>
          <w:p w:rsidRPr="00742391" w:rsidR="000329D5" w:rsidP="000329D5" w:rsidRDefault="000329D5">
            <w:pPr>
              <w:rPr>
                <w:sz w:val="22"/>
                <w:szCs w:val="22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  <w:hideMark/>
          </w:tcPr>
          <w:p w:rsidRPr="00742391" w:rsidR="000329D5" w:rsidP="000329D5" w:rsidRDefault="000329D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  <w:hideMark/>
          </w:tcPr>
          <w:p w:rsidRPr="00742391" w:rsidR="000329D5" w:rsidP="000329D5" w:rsidRDefault="000329D5">
            <w:pPr>
              <w:rPr>
                <w:sz w:val="20"/>
                <w:szCs w:val="20"/>
              </w:rPr>
            </w:pPr>
          </w:p>
        </w:tc>
      </w:tr>
      <w:tr w:rsidRPr="00742391" w:rsidR="00E02A27" w:rsidTr="00F04429">
        <w:trPr>
          <w:trHeight w:val="117"/>
          <w:jc w:val="center"/>
        </w:trPr>
        <w:tc>
          <w:tcPr>
            <w:tcW w:w="1177" w:type="dxa"/>
            <w:tcBorders>
              <w:top w:val="dotDotDash" w:color="auto" w:sz="4" w:space="0"/>
              <w:left w:val="single" w:color="auto" w:sz="8" w:space="0"/>
              <w:bottom w:val="dotDotDash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742391" w:rsidR="000329D5" w:rsidP="000329D5" w:rsidRDefault="00F04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Kontrol Etme/Önlem Alma</w:t>
            </w:r>
          </w:p>
        </w:tc>
        <w:tc>
          <w:tcPr>
            <w:tcW w:w="1362" w:type="dxa"/>
            <w:tcBorders>
              <w:top w:val="dotDotDash" w:color="auto" w:sz="4" w:space="0"/>
              <w:left w:val="single" w:color="auto" w:sz="8" w:space="0"/>
              <w:bottom w:val="dotDotDash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742391" w:rsidR="000329D5" w:rsidP="000329D5" w:rsidRDefault="000329D5">
            <w:pPr>
              <w:rPr>
                <w:sz w:val="20"/>
                <w:szCs w:val="20"/>
              </w:rPr>
            </w:pPr>
            <w:r w:rsidRPr="00742391">
              <w:rPr>
                <w:sz w:val="20"/>
                <w:szCs w:val="20"/>
              </w:rPr>
              <w:t>Satın Alma Birim Personeli</w:t>
            </w:r>
            <w:r w:rsidRPr="00742391">
              <w:rPr>
                <w:sz w:val="20"/>
                <w:szCs w:val="20"/>
              </w:rPr>
              <w:br/>
              <w:t>Gerçekleştirme Görevlisi</w:t>
            </w:r>
            <w:r w:rsidRPr="00742391">
              <w:rPr>
                <w:sz w:val="20"/>
                <w:szCs w:val="20"/>
              </w:rPr>
              <w:br/>
              <w:t>Daire Başkanı</w:t>
            </w:r>
          </w:p>
        </w:tc>
        <w:tc>
          <w:tcPr>
            <w:tcW w:w="4592" w:type="dxa"/>
            <w:gridSpan w:val="4"/>
            <w:tcBorders>
              <w:top w:val="dotDotDash" w:color="auto" w:sz="4" w:space="0"/>
              <w:left w:val="nil"/>
              <w:bottom w:val="dotDotDash" w:color="auto" w:sz="4" w:space="0"/>
              <w:right w:val="single" w:color="000000" w:sz="4" w:space="0"/>
            </w:tcBorders>
            <w:shd w:val="clear" w:color="000000" w:fill="FFFFFF"/>
            <w:vAlign w:val="bottom"/>
            <w:hideMark/>
          </w:tcPr>
          <w:p w:rsidRPr="00742391" w:rsidR="000329D5" w:rsidP="000329D5" w:rsidRDefault="00F04429">
            <w:pPr>
              <w:jc w:val="center"/>
              <w:rPr>
                <w:sz w:val="22"/>
                <w:szCs w:val="22"/>
              </w:rPr>
            </w:pPr>
            <w:r w:rsidRPr="0074239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editId="0E63930F" wp14:anchorId="0009ADF7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142240</wp:posOffset>
                      </wp:positionV>
                      <wp:extent cx="2247900" cy="555625"/>
                      <wp:effectExtent l="0" t="0" r="19050" b="15875"/>
                      <wp:wrapNone/>
                      <wp:docPr id="35" name="Akış Çizelgesi: İşlem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0" cy="5556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29D5" w:rsidP="00742391" w:rsidRDefault="000329D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Fiyat araştırması yapılması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35" style="position:absolute;left:0;text-align:left;margin-left:12.5pt;margin-top:11.2pt;width:177pt;height:43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30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" w14:anchorId="0009ADF7">
                      <v:textbox>
                        <w:txbxContent>
                          <w:p w:rsidR="000329D5" w:rsidP="00742391" w:rsidRDefault="000329D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Fiyat araştırması yapılması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42391" w:rsidR="000329D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editId="32D2958B" wp14:anchorId="5EE5D96A">
                      <wp:simplePos x="0" y="0"/>
                      <wp:positionH relativeFrom="column">
                        <wp:posOffset>1075055</wp:posOffset>
                      </wp:positionH>
                      <wp:positionV relativeFrom="paragraph">
                        <wp:posOffset>721360</wp:posOffset>
                      </wp:positionV>
                      <wp:extent cx="3175" cy="375285"/>
                      <wp:effectExtent l="57785" t="10795" r="53340" b="23495"/>
                      <wp:wrapNone/>
                      <wp:docPr id="36" name="Düz Ok Bağlayıcısı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75" cy="3752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36" style="position:absolute;margin-left:84.65pt;margin-top:56.8pt;width:.25pt;height:29.5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" w14:anchorId="77968868">
                      <v:stroke endarrow="block"/>
                    </v:shape>
                  </w:pict>
                </mc:Fallback>
              </mc:AlternateContent>
            </w:r>
            <w:r w:rsidRPr="00742391" w:rsidR="000329D5">
              <w:rPr>
                <w:sz w:val="22"/>
                <w:szCs w:val="22"/>
              </w:rPr>
              <w:t> </w:t>
            </w:r>
          </w:p>
        </w:tc>
        <w:tc>
          <w:tcPr>
            <w:tcW w:w="2073" w:type="dxa"/>
            <w:tcBorders>
              <w:top w:val="dotDotDash" w:color="auto" w:sz="4" w:space="0"/>
              <w:left w:val="nil"/>
              <w:bottom w:val="dotDotDash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742391" w:rsidR="000329D5" w:rsidP="000329D5" w:rsidRDefault="000329D5">
            <w:pPr>
              <w:rPr>
                <w:sz w:val="20"/>
                <w:szCs w:val="20"/>
              </w:rPr>
            </w:pPr>
            <w:r w:rsidRPr="00742391">
              <w:rPr>
                <w:sz w:val="20"/>
                <w:szCs w:val="20"/>
              </w:rPr>
              <w:t>Teklif isteme mektubu düzenlenerek, fiyat teklifi toplanır.</w:t>
            </w:r>
            <w:r w:rsidRPr="00742391">
              <w:rPr>
                <w:sz w:val="20"/>
                <w:szCs w:val="20"/>
              </w:rPr>
              <w:br/>
              <w:t>Başka kurumlardan teklif istenebilir.</w:t>
            </w:r>
            <w:r w:rsidRPr="00742391">
              <w:rPr>
                <w:sz w:val="20"/>
                <w:szCs w:val="20"/>
              </w:rPr>
              <w:br/>
              <w:t>Daha önce alım fiyatlarına bakılır.</w:t>
            </w:r>
          </w:p>
        </w:tc>
        <w:tc>
          <w:tcPr>
            <w:tcW w:w="1701" w:type="dxa"/>
            <w:tcBorders>
              <w:top w:val="dotDotDash" w:color="auto" w:sz="4" w:space="0"/>
              <w:left w:val="nil"/>
              <w:bottom w:val="dotDotDash" w:color="auto" w:sz="4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742391" w:rsidR="000329D5" w:rsidP="000329D5" w:rsidRDefault="000329D5">
            <w:pPr>
              <w:rPr>
                <w:sz w:val="20"/>
                <w:szCs w:val="20"/>
              </w:rPr>
            </w:pPr>
            <w:r w:rsidRPr="00742391">
              <w:rPr>
                <w:sz w:val="20"/>
                <w:szCs w:val="20"/>
              </w:rPr>
              <w:t>Teklif İsteme Mektubu veya Yazısı</w:t>
            </w:r>
            <w:r w:rsidRPr="00742391">
              <w:rPr>
                <w:sz w:val="20"/>
                <w:szCs w:val="20"/>
              </w:rPr>
              <w:br/>
              <w:t>Satın Alma Bilgi Sistemi</w:t>
            </w:r>
            <w:r w:rsidRPr="00742391">
              <w:rPr>
                <w:sz w:val="20"/>
                <w:szCs w:val="20"/>
              </w:rPr>
              <w:br/>
              <w:t>4734 sayılı KİK</w:t>
            </w:r>
          </w:p>
        </w:tc>
      </w:tr>
      <w:tr w:rsidRPr="00742391" w:rsidR="000329D5" w:rsidTr="00F04429">
        <w:trPr>
          <w:trHeight w:val="55"/>
          <w:jc w:val="center"/>
        </w:trPr>
        <w:tc>
          <w:tcPr>
            <w:tcW w:w="1177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742391" w:rsidR="000329D5" w:rsidP="000329D5" w:rsidRDefault="00F04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Uygulama</w:t>
            </w:r>
          </w:p>
        </w:tc>
        <w:tc>
          <w:tcPr>
            <w:tcW w:w="1362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:rsidRPr="00742391" w:rsidR="000329D5" w:rsidP="000329D5" w:rsidRDefault="000329D5">
            <w:pPr>
              <w:rPr>
                <w:sz w:val="20"/>
                <w:szCs w:val="20"/>
              </w:rPr>
            </w:pPr>
            <w:r w:rsidRPr="00742391">
              <w:rPr>
                <w:sz w:val="20"/>
                <w:szCs w:val="20"/>
              </w:rPr>
              <w:t>Satın Alma Birim Personeli</w:t>
            </w:r>
            <w:r w:rsidRPr="00742391">
              <w:rPr>
                <w:sz w:val="20"/>
                <w:szCs w:val="20"/>
              </w:rPr>
              <w:br/>
              <w:t>Şube Müdürü</w:t>
            </w: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742391" w:rsidR="000329D5" w:rsidP="000329D5" w:rsidRDefault="000329D5">
            <w:pPr>
              <w:jc w:val="center"/>
              <w:rPr>
                <w:sz w:val="22"/>
                <w:szCs w:val="22"/>
              </w:rPr>
            </w:pPr>
            <w:r w:rsidRPr="0074239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editId="6171ADFD" wp14:anchorId="3BCA7830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60325</wp:posOffset>
                      </wp:positionV>
                      <wp:extent cx="2295525" cy="436880"/>
                      <wp:effectExtent l="0" t="0" r="28575" b="20320"/>
                      <wp:wrapNone/>
                      <wp:docPr id="34" name="Akış Çizelgesi: İşlem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5525" cy="43688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29D5" w:rsidP="00742391" w:rsidRDefault="000329D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Yaklaşık maliyet cetvelinin hazırlanması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34" style="position:absolute;left:0;text-align:left;margin-left:12.5pt;margin-top:4.75pt;width:180.75pt;height:34.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31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" w14:anchorId="3BCA7830">
                      <v:textbox>
                        <w:txbxContent>
                          <w:p w:rsidR="000329D5" w:rsidP="00742391" w:rsidRDefault="000329D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Yaklaşık maliyet cetvelinin hazırlanması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42391">
              <w:rPr>
                <w:sz w:val="22"/>
                <w:szCs w:val="22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742391" w:rsidR="000329D5" w:rsidP="000329D5" w:rsidRDefault="000329D5">
            <w:pPr>
              <w:jc w:val="center"/>
              <w:rPr>
                <w:sz w:val="22"/>
                <w:szCs w:val="22"/>
              </w:rPr>
            </w:pPr>
            <w:r w:rsidRPr="00742391">
              <w:rPr>
                <w:sz w:val="22"/>
                <w:szCs w:val="22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742391" w:rsidR="000329D5" w:rsidP="000329D5" w:rsidRDefault="000329D5">
            <w:pPr>
              <w:jc w:val="center"/>
              <w:rPr>
                <w:sz w:val="22"/>
                <w:szCs w:val="22"/>
              </w:rPr>
            </w:pPr>
            <w:r w:rsidRPr="00742391">
              <w:rPr>
                <w:sz w:val="22"/>
                <w:szCs w:val="22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742391" w:rsidR="000329D5" w:rsidP="000329D5" w:rsidRDefault="000329D5">
            <w:pPr>
              <w:jc w:val="center"/>
              <w:rPr>
                <w:sz w:val="22"/>
                <w:szCs w:val="22"/>
              </w:rPr>
            </w:pPr>
            <w:r w:rsidRPr="00742391">
              <w:rPr>
                <w:sz w:val="22"/>
                <w:szCs w:val="22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742391" w:rsidR="000329D5" w:rsidP="000329D5" w:rsidRDefault="000329D5">
            <w:pPr>
              <w:rPr>
                <w:sz w:val="20"/>
                <w:szCs w:val="20"/>
              </w:rPr>
            </w:pPr>
            <w:r w:rsidRPr="00742391">
              <w:rPr>
                <w:sz w:val="20"/>
                <w:szCs w:val="20"/>
              </w:rPr>
              <w:t>Fiyat teklifleri satın alma bilgi sistemine işlenir. Yaklaşık maliyet hesap cetveli hazırlanır ve imzalanır.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742391" w:rsidR="000329D5" w:rsidP="000329D5" w:rsidRDefault="000329D5">
            <w:pPr>
              <w:rPr>
                <w:sz w:val="20"/>
                <w:szCs w:val="20"/>
              </w:rPr>
            </w:pPr>
            <w:r w:rsidRPr="00742391">
              <w:rPr>
                <w:sz w:val="20"/>
                <w:szCs w:val="20"/>
              </w:rPr>
              <w:t>Satın Alma Bilgi Sistemi</w:t>
            </w:r>
            <w:r w:rsidRPr="00742391">
              <w:rPr>
                <w:sz w:val="20"/>
                <w:szCs w:val="20"/>
              </w:rPr>
              <w:br/>
              <w:t>4734 sayılı KİK</w:t>
            </w:r>
          </w:p>
        </w:tc>
      </w:tr>
      <w:tr w:rsidRPr="00742391" w:rsidR="000329D5" w:rsidTr="00F04429">
        <w:trPr>
          <w:trHeight w:val="92"/>
          <w:jc w:val="center"/>
        </w:trPr>
        <w:tc>
          <w:tcPr>
            <w:tcW w:w="1177" w:type="dxa"/>
            <w:tcBorders>
              <w:top w:val="dotDotDash" w:color="auto" w:sz="4" w:space="0"/>
              <w:left w:val="single" w:color="auto" w:sz="8" w:space="0"/>
              <w:bottom w:val="dotDotDash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742391" w:rsidR="000329D5" w:rsidP="000329D5" w:rsidRDefault="00F04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Uygulama</w:t>
            </w:r>
          </w:p>
        </w:tc>
        <w:tc>
          <w:tcPr>
            <w:tcW w:w="1362" w:type="dxa"/>
            <w:tcBorders>
              <w:top w:val="dotDotDash" w:color="auto" w:sz="4" w:space="0"/>
              <w:left w:val="single" w:color="auto" w:sz="8" w:space="0"/>
              <w:bottom w:val="dotDotDash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742391" w:rsidR="000329D5" w:rsidP="000329D5" w:rsidRDefault="000329D5">
            <w:pPr>
              <w:rPr>
                <w:sz w:val="20"/>
                <w:szCs w:val="20"/>
              </w:rPr>
            </w:pPr>
            <w:r w:rsidRPr="00742391">
              <w:rPr>
                <w:sz w:val="20"/>
                <w:szCs w:val="20"/>
              </w:rPr>
              <w:t>Birim Personeli Gerçekleştirme Görevlisi</w:t>
            </w:r>
          </w:p>
        </w:tc>
        <w:tc>
          <w:tcPr>
            <w:tcW w:w="4592" w:type="dxa"/>
            <w:gridSpan w:val="4"/>
            <w:tcBorders>
              <w:top w:val="dotDotDash" w:color="auto" w:sz="4" w:space="0"/>
              <w:left w:val="nil"/>
              <w:bottom w:val="dotDotDash" w:color="auto" w:sz="4" w:space="0"/>
              <w:right w:val="single" w:color="000000" w:sz="4" w:space="0"/>
            </w:tcBorders>
            <w:shd w:val="clear" w:color="000000" w:fill="FFFFFF"/>
            <w:vAlign w:val="bottom"/>
            <w:hideMark/>
          </w:tcPr>
          <w:p w:rsidRPr="00742391" w:rsidR="000329D5" w:rsidP="000329D5" w:rsidRDefault="00F04429">
            <w:pPr>
              <w:jc w:val="center"/>
              <w:rPr>
                <w:sz w:val="22"/>
                <w:szCs w:val="22"/>
              </w:rPr>
            </w:pPr>
            <w:r w:rsidRPr="0074239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editId="409C0603" wp14:anchorId="3C7DC930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149225</wp:posOffset>
                      </wp:positionV>
                      <wp:extent cx="2295525" cy="436880"/>
                      <wp:effectExtent l="0" t="0" r="28575" b="20320"/>
                      <wp:wrapNone/>
                      <wp:docPr id="31" name="Akış Çizelgesi: İşlem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5525" cy="43688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29D5" w:rsidP="00742391" w:rsidRDefault="000329D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Alım onay belgesi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31" style="position:absolute;left:0;text-align:left;margin-left:12.45pt;margin-top:11.75pt;width:180.75pt;height:34.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32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" w14:anchorId="3C7DC930">
                      <v:textbox>
                        <w:txbxContent>
                          <w:p w:rsidR="000329D5" w:rsidP="00742391" w:rsidRDefault="000329D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Alım onay belgesi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42391" w:rsidR="000329D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editId="4CAC1499" wp14:anchorId="3C9F772F">
                      <wp:simplePos x="0" y="0"/>
                      <wp:positionH relativeFrom="column">
                        <wp:posOffset>1069975</wp:posOffset>
                      </wp:positionH>
                      <wp:positionV relativeFrom="paragraph">
                        <wp:posOffset>609600</wp:posOffset>
                      </wp:positionV>
                      <wp:extent cx="0" cy="361950"/>
                      <wp:effectExtent l="52705" t="12065" r="61595" b="16510"/>
                      <wp:wrapNone/>
                      <wp:docPr id="33" name="Düz Ok Bağlayıcısı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33" style="position:absolute;margin-left:84.25pt;margin-top:48pt;width:0;height:28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" w14:anchorId="2F799B85">
                      <v:stroke endarrow="block"/>
                    </v:shape>
                  </w:pict>
                </mc:Fallback>
              </mc:AlternateContent>
            </w:r>
            <w:r w:rsidRPr="00742391" w:rsidR="000329D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editId="7296E81C" wp14:anchorId="009F1936">
                      <wp:simplePos x="0" y="0"/>
                      <wp:positionH relativeFrom="column">
                        <wp:posOffset>1076325</wp:posOffset>
                      </wp:positionH>
                      <wp:positionV relativeFrom="paragraph">
                        <wp:posOffset>21590</wp:posOffset>
                      </wp:positionV>
                      <wp:extent cx="2540" cy="148590"/>
                      <wp:effectExtent l="59055" t="5080" r="52705" b="17780"/>
                      <wp:wrapNone/>
                      <wp:docPr id="32" name="Düz Ok Bağlayıcısı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" cy="1485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32" style="position:absolute;margin-left:84.75pt;margin-top:1.7pt;width:.2pt;height:11.7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" w14:anchorId="57F632BE">
                      <v:stroke endarrow="block"/>
                    </v:shape>
                  </w:pict>
                </mc:Fallback>
              </mc:AlternateContent>
            </w:r>
            <w:r w:rsidRPr="00742391" w:rsidR="000329D5">
              <w:rPr>
                <w:sz w:val="22"/>
                <w:szCs w:val="22"/>
              </w:rPr>
              <w:t> </w:t>
            </w:r>
          </w:p>
        </w:tc>
        <w:tc>
          <w:tcPr>
            <w:tcW w:w="2073" w:type="dxa"/>
            <w:tcBorders>
              <w:top w:val="dotDotDash" w:color="auto" w:sz="4" w:space="0"/>
              <w:left w:val="nil"/>
              <w:bottom w:val="dotDotDash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742391" w:rsidR="000329D5" w:rsidP="000329D5" w:rsidRDefault="000329D5">
            <w:pPr>
              <w:rPr>
                <w:sz w:val="20"/>
                <w:szCs w:val="20"/>
              </w:rPr>
            </w:pPr>
            <w:r w:rsidRPr="00742391">
              <w:rPr>
                <w:sz w:val="20"/>
                <w:szCs w:val="20"/>
              </w:rPr>
              <w:t>Alım onay belgesi, KİK standart formuna uygun şekilde düzenlenir. Gerçekleştirme görevlisi ve harcama yetkilisi tarafından imzalanır. Ekine yaklaşık maliyet hesap cetveli konur.</w:t>
            </w:r>
          </w:p>
        </w:tc>
        <w:tc>
          <w:tcPr>
            <w:tcW w:w="1701" w:type="dxa"/>
            <w:tcBorders>
              <w:top w:val="dotDotDash" w:color="auto" w:sz="4" w:space="0"/>
              <w:left w:val="nil"/>
              <w:bottom w:val="dotDotDash" w:color="auto" w:sz="4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742391" w:rsidR="000329D5" w:rsidP="000329D5" w:rsidRDefault="000329D5">
            <w:pPr>
              <w:rPr>
                <w:sz w:val="20"/>
                <w:szCs w:val="20"/>
              </w:rPr>
            </w:pPr>
            <w:r w:rsidRPr="00742391">
              <w:rPr>
                <w:sz w:val="20"/>
                <w:szCs w:val="20"/>
              </w:rPr>
              <w:t>KBS</w:t>
            </w:r>
            <w:r w:rsidRPr="00742391">
              <w:rPr>
                <w:sz w:val="20"/>
                <w:szCs w:val="20"/>
              </w:rPr>
              <w:br/>
              <w:t>4734 sayılı KİK ve ilgili diğer mevzuatlar</w:t>
            </w:r>
            <w:r w:rsidRPr="00742391">
              <w:rPr>
                <w:sz w:val="20"/>
                <w:szCs w:val="20"/>
              </w:rPr>
              <w:br/>
              <w:t>Satın Alma Bilgi S.</w:t>
            </w:r>
          </w:p>
        </w:tc>
      </w:tr>
      <w:tr w:rsidRPr="00742391" w:rsidR="00E02A27" w:rsidTr="00F04429">
        <w:trPr>
          <w:trHeight w:val="127"/>
          <w:jc w:val="center"/>
        </w:trPr>
        <w:tc>
          <w:tcPr>
            <w:tcW w:w="1177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742391" w:rsidR="000329D5" w:rsidP="000329D5" w:rsidRDefault="00F04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Kontrol Etme</w:t>
            </w:r>
            <w:bookmarkStart w:name="_GoBack" w:id="0"/>
            <w:bookmarkEnd w:id="0"/>
          </w:p>
        </w:tc>
        <w:tc>
          <w:tcPr>
            <w:tcW w:w="1362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:rsidRPr="00742391" w:rsidR="000329D5" w:rsidP="000329D5" w:rsidRDefault="000329D5">
            <w:pPr>
              <w:rPr>
                <w:sz w:val="20"/>
                <w:szCs w:val="20"/>
              </w:rPr>
            </w:pPr>
            <w:r w:rsidRPr="00742391">
              <w:rPr>
                <w:sz w:val="20"/>
                <w:szCs w:val="20"/>
              </w:rPr>
              <w:t>Taşınır Kayıt ve Kontrol Yetkilisi</w:t>
            </w:r>
            <w:r w:rsidRPr="00742391">
              <w:rPr>
                <w:sz w:val="20"/>
                <w:szCs w:val="20"/>
              </w:rPr>
              <w:br/>
              <w:t>Gerçekleştirme Görevlisi</w:t>
            </w: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742391" w:rsidR="000329D5" w:rsidP="000329D5" w:rsidRDefault="000329D5">
            <w:pPr>
              <w:jc w:val="center"/>
              <w:rPr>
                <w:sz w:val="22"/>
                <w:szCs w:val="22"/>
              </w:rPr>
            </w:pPr>
            <w:r w:rsidRPr="00742391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877060" cy="704850"/>
                      <wp:effectExtent l="19050" t="19050" r="46990" b="38100"/>
                      <wp:docPr id="30" name="Akış Çizelgesi: Karar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7060" cy="70485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F04429" w:rsidR="000329D5" w:rsidP="00742391" w:rsidRDefault="000329D5">
                                  <w:pPr>
                                    <w:pStyle w:val="NormalWeb"/>
                                    <w:spacing w:before="0" w:beforeAutospacing="0" w:after="0" w:afterAutospacing="0" w:line="18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04429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Uygun teklif değerlendirilir.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kış Çizelgesi: Karar 30" style="width:147.8pt;height:5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33" strokeweight="1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">
                      <v:textbox>
                        <w:txbxContent>
                          <w:p w:rsidRPr="00F04429" w:rsidR="000329D5" w:rsidP="00742391" w:rsidRDefault="000329D5">
                            <w:pPr>
                              <w:pStyle w:val="NormalWeb"/>
                              <w:spacing w:before="0" w:beforeAutospacing="0" w:after="0" w:afterAutospacing="0" w:line="18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04429">
                              <w:rPr>
                                <w:color w:val="000000"/>
                                <w:sz w:val="20"/>
                                <w:szCs w:val="20"/>
                              </w:rPr>
                              <w:t>Uygun teklif değerlendirilir.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742391">
              <w:rPr>
                <w:sz w:val="22"/>
                <w:szCs w:val="22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742391" w:rsidR="000329D5" w:rsidP="000329D5" w:rsidRDefault="000329D5">
            <w:pPr>
              <w:jc w:val="center"/>
              <w:rPr>
                <w:sz w:val="22"/>
                <w:szCs w:val="22"/>
              </w:rPr>
            </w:pPr>
            <w:r w:rsidRPr="00742391">
              <w:rPr>
                <w:sz w:val="22"/>
                <w:szCs w:val="22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742391" w:rsidR="000329D5" w:rsidP="000329D5" w:rsidRDefault="000329D5">
            <w:pPr>
              <w:jc w:val="center"/>
              <w:rPr>
                <w:sz w:val="22"/>
                <w:szCs w:val="22"/>
              </w:rPr>
            </w:pPr>
            <w:r w:rsidRPr="00742391">
              <w:rPr>
                <w:sz w:val="22"/>
                <w:szCs w:val="22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742391" w:rsidR="000329D5" w:rsidP="000329D5" w:rsidRDefault="000329D5">
            <w:pPr>
              <w:jc w:val="center"/>
              <w:rPr>
                <w:sz w:val="22"/>
                <w:szCs w:val="22"/>
              </w:rPr>
            </w:pPr>
            <w:r w:rsidRPr="00742391">
              <w:rPr>
                <w:sz w:val="22"/>
                <w:szCs w:val="22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742391" w:rsidR="000329D5" w:rsidP="000329D5" w:rsidRDefault="000329D5">
            <w:pPr>
              <w:rPr>
                <w:sz w:val="20"/>
                <w:szCs w:val="20"/>
              </w:rPr>
            </w:pPr>
            <w:r w:rsidRPr="00742391">
              <w:rPr>
                <w:sz w:val="20"/>
                <w:szCs w:val="20"/>
              </w:rPr>
              <w:t>Malzemeler için teklif edilen fiyatlar ve ürünler değerlendirilir.</w:t>
            </w:r>
            <w:r w:rsidRPr="00742391">
              <w:rPr>
                <w:sz w:val="20"/>
                <w:szCs w:val="20"/>
              </w:rPr>
              <w:br/>
              <w:t>Uygun olup olmadığı kontrol edilir.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742391" w:rsidR="000329D5" w:rsidP="000329D5" w:rsidRDefault="000329D5">
            <w:pPr>
              <w:rPr>
                <w:sz w:val="20"/>
                <w:szCs w:val="20"/>
              </w:rPr>
            </w:pPr>
            <w:r w:rsidRPr="00742391">
              <w:rPr>
                <w:sz w:val="20"/>
                <w:szCs w:val="20"/>
              </w:rPr>
              <w:t>Fiyat Teklifleri</w:t>
            </w:r>
            <w:r w:rsidRPr="00742391">
              <w:rPr>
                <w:sz w:val="20"/>
                <w:szCs w:val="20"/>
              </w:rPr>
              <w:br/>
              <w:t>Teknik Şartname</w:t>
            </w:r>
            <w:r w:rsidRPr="00742391">
              <w:rPr>
                <w:sz w:val="20"/>
                <w:szCs w:val="20"/>
              </w:rPr>
              <w:br/>
              <w:t>Satın Alma Bilgi Sistemi</w:t>
            </w:r>
          </w:p>
        </w:tc>
      </w:tr>
      <w:tr w:rsidRPr="00742391" w:rsidR="000329D5" w:rsidTr="00F04429">
        <w:trPr>
          <w:trHeight w:val="230"/>
          <w:jc w:val="center"/>
        </w:trPr>
        <w:tc>
          <w:tcPr>
            <w:tcW w:w="1177" w:type="dxa"/>
            <w:vMerge w:val="restart"/>
            <w:tcBorders>
              <w:top w:val="dotDotDash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="000329D5" w:rsidP="000329D5" w:rsidRDefault="000329D5">
            <w:pPr>
              <w:rPr>
                <w:sz w:val="20"/>
                <w:szCs w:val="20"/>
              </w:rPr>
            </w:pPr>
          </w:p>
          <w:p w:rsidR="000329D5" w:rsidP="000329D5" w:rsidRDefault="000329D5">
            <w:pPr>
              <w:rPr>
                <w:sz w:val="20"/>
                <w:szCs w:val="20"/>
              </w:rPr>
            </w:pPr>
          </w:p>
          <w:p w:rsidR="000329D5" w:rsidP="000329D5" w:rsidRDefault="000329D5">
            <w:pPr>
              <w:jc w:val="center"/>
              <w:rPr>
                <w:sz w:val="20"/>
                <w:szCs w:val="20"/>
              </w:rPr>
            </w:pPr>
          </w:p>
          <w:p w:rsidR="000329D5" w:rsidP="000329D5" w:rsidRDefault="00F04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Kontrol Etme</w:t>
            </w:r>
          </w:p>
        </w:tc>
        <w:tc>
          <w:tcPr>
            <w:tcW w:w="1362" w:type="dxa"/>
            <w:vMerge w:val="restart"/>
            <w:tcBorders>
              <w:top w:val="dotDotDash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0329D5" w:rsidR="000329D5" w:rsidP="000329D5" w:rsidRDefault="000329D5">
            <w:pPr>
              <w:rPr>
                <w:sz w:val="18"/>
                <w:szCs w:val="18"/>
              </w:rPr>
            </w:pPr>
            <w:r w:rsidRPr="000329D5">
              <w:rPr>
                <w:sz w:val="18"/>
                <w:szCs w:val="18"/>
              </w:rPr>
              <w:lastRenderedPageBreak/>
              <w:t>Taşınır Kayıt Kontrol Yetkilisi (Gerçekleştirme Görevlisi)</w:t>
            </w:r>
            <w:r w:rsidRPr="000329D5">
              <w:rPr>
                <w:sz w:val="18"/>
                <w:szCs w:val="18"/>
              </w:rPr>
              <w:br/>
              <w:t>Harcama Yetkilisi</w:t>
            </w:r>
          </w:p>
        </w:tc>
        <w:tc>
          <w:tcPr>
            <w:tcW w:w="4592" w:type="dxa"/>
            <w:gridSpan w:val="4"/>
            <w:vMerge w:val="restart"/>
            <w:tcBorders>
              <w:top w:val="dotDotDash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000000" w:fill="FFFFFF"/>
            <w:vAlign w:val="bottom"/>
            <w:hideMark/>
          </w:tcPr>
          <w:p w:rsidRPr="00742391" w:rsidR="000329D5" w:rsidP="000329D5" w:rsidRDefault="00F04429">
            <w:pPr>
              <w:rPr>
                <w:sz w:val="22"/>
                <w:szCs w:val="22"/>
              </w:rPr>
            </w:pPr>
            <w:r w:rsidRPr="00742391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editId="2C0A3D03" wp14:anchorId="708150EB">
                      <wp:simplePos x="0" y="0"/>
                      <wp:positionH relativeFrom="column">
                        <wp:posOffset>1690370</wp:posOffset>
                      </wp:positionH>
                      <wp:positionV relativeFrom="paragraph">
                        <wp:posOffset>-876935</wp:posOffset>
                      </wp:positionV>
                      <wp:extent cx="0" cy="221615"/>
                      <wp:effectExtent l="60960" t="13335" r="53340" b="22225"/>
                      <wp:wrapNone/>
                      <wp:docPr id="26" name="Düz Ok Bağlayıcısı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16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26" style="position:absolute;margin-left:133.1pt;margin-top:-69.05pt;width:0;height:17.4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" w14:anchorId="65FE2536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073" w:type="dxa"/>
            <w:vMerge w:val="restart"/>
            <w:tcBorders>
              <w:top w:val="dotDotDash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742391" w:rsidR="000329D5" w:rsidP="000329D5" w:rsidRDefault="000329D5">
            <w:pPr>
              <w:rPr>
                <w:sz w:val="20"/>
                <w:szCs w:val="20"/>
              </w:rPr>
            </w:pPr>
            <w:r w:rsidRPr="00742391">
              <w:rPr>
                <w:sz w:val="20"/>
                <w:szCs w:val="20"/>
              </w:rPr>
              <w:t>Yaklaşık maliyet için toplanan teklifler değerlendirilerek uygun ve en düşük fiyat veren firmalara göre piyasa fiyat araştırma tutanağı (PFAT) hazırlanır. Alım onayında görevlendirilen kişiler ve harcama yetkilisi tarafından imzalanır.</w:t>
            </w:r>
          </w:p>
        </w:tc>
        <w:tc>
          <w:tcPr>
            <w:tcW w:w="1701" w:type="dxa"/>
            <w:vMerge w:val="restart"/>
            <w:tcBorders>
              <w:top w:val="dotDotDash" w:color="auto" w:sz="4" w:space="0"/>
              <w:left w:val="single" w:color="auto" w:sz="4" w:space="0"/>
              <w:bottom w:val="nil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742391" w:rsidR="000329D5" w:rsidP="000329D5" w:rsidRDefault="000329D5">
            <w:pPr>
              <w:rPr>
                <w:sz w:val="20"/>
                <w:szCs w:val="20"/>
              </w:rPr>
            </w:pPr>
            <w:r w:rsidRPr="00742391">
              <w:rPr>
                <w:sz w:val="20"/>
                <w:szCs w:val="20"/>
              </w:rPr>
              <w:t xml:space="preserve">Satın Alma Bilgi Sistemi </w:t>
            </w:r>
            <w:r w:rsidRPr="00742391">
              <w:rPr>
                <w:sz w:val="20"/>
                <w:szCs w:val="20"/>
              </w:rPr>
              <w:br/>
              <w:t>4734 sayılı KİK ve ilgili diğer mevzuatlar</w:t>
            </w:r>
            <w:r w:rsidRPr="00742391">
              <w:rPr>
                <w:sz w:val="20"/>
                <w:szCs w:val="20"/>
              </w:rPr>
              <w:br/>
              <w:t>Harcama Belgeleri Yönetmeliği</w:t>
            </w:r>
          </w:p>
        </w:tc>
      </w:tr>
      <w:tr w:rsidRPr="00742391" w:rsidR="000329D5" w:rsidTr="00F04429">
        <w:trPr>
          <w:trHeight w:val="276"/>
          <w:jc w:val="center"/>
        </w:trPr>
        <w:tc>
          <w:tcPr>
            <w:tcW w:w="1177" w:type="dxa"/>
            <w:vMerge/>
            <w:tcBorders>
              <w:top w:val="dotDotDash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42391" w:rsidR="000329D5" w:rsidP="000329D5" w:rsidRDefault="000329D5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top w:val="dotDotDash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2391" w:rsidR="000329D5" w:rsidP="000329D5" w:rsidRDefault="000329D5">
            <w:pPr>
              <w:rPr>
                <w:sz w:val="20"/>
                <w:szCs w:val="20"/>
              </w:rPr>
            </w:pPr>
          </w:p>
        </w:tc>
        <w:tc>
          <w:tcPr>
            <w:tcW w:w="4592" w:type="dxa"/>
            <w:gridSpan w:val="4"/>
            <w:vMerge/>
            <w:tcBorders>
              <w:top w:val="dotDotDash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  <w:hideMark/>
          </w:tcPr>
          <w:p w:rsidRPr="00742391" w:rsidR="000329D5" w:rsidP="000329D5" w:rsidRDefault="000329D5">
            <w:pPr>
              <w:rPr>
                <w:sz w:val="22"/>
                <w:szCs w:val="22"/>
              </w:rPr>
            </w:pPr>
          </w:p>
        </w:tc>
        <w:tc>
          <w:tcPr>
            <w:tcW w:w="2073" w:type="dxa"/>
            <w:vMerge/>
            <w:tcBorders>
              <w:top w:val="dotDotDash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  <w:hideMark/>
          </w:tcPr>
          <w:p w:rsidRPr="00742391" w:rsidR="000329D5" w:rsidP="000329D5" w:rsidRDefault="000329D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dotDotDash" w:color="auto" w:sz="4" w:space="0"/>
              <w:left w:val="single" w:color="auto" w:sz="4" w:space="0"/>
              <w:bottom w:val="nil"/>
              <w:right w:val="single" w:color="auto" w:sz="8" w:space="0"/>
            </w:tcBorders>
            <w:vAlign w:val="center"/>
            <w:hideMark/>
          </w:tcPr>
          <w:p w:rsidRPr="00742391" w:rsidR="000329D5" w:rsidP="000329D5" w:rsidRDefault="000329D5">
            <w:pPr>
              <w:rPr>
                <w:sz w:val="20"/>
                <w:szCs w:val="20"/>
              </w:rPr>
            </w:pPr>
          </w:p>
        </w:tc>
      </w:tr>
      <w:tr w:rsidRPr="00742391" w:rsidR="000329D5" w:rsidTr="00F04429">
        <w:trPr>
          <w:trHeight w:val="61"/>
          <w:jc w:val="center"/>
        </w:trPr>
        <w:tc>
          <w:tcPr>
            <w:tcW w:w="1177" w:type="dxa"/>
            <w:vMerge w:val="restart"/>
            <w:tcBorders>
              <w:top w:val="dotDotDash" w:color="auto" w:sz="4" w:space="0"/>
              <w:left w:val="single" w:color="auto" w:sz="8" w:space="0"/>
              <w:bottom w:val="dotDotDash" w:color="000000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742391" w:rsidR="000329D5" w:rsidP="000329D5" w:rsidRDefault="00152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Kontrol Etme/Önlem Alma</w:t>
            </w:r>
          </w:p>
        </w:tc>
        <w:tc>
          <w:tcPr>
            <w:tcW w:w="1362" w:type="dxa"/>
            <w:vMerge w:val="restart"/>
            <w:tcBorders>
              <w:top w:val="dotDotDash" w:color="auto" w:sz="4" w:space="0"/>
              <w:left w:val="single" w:color="auto" w:sz="8" w:space="0"/>
              <w:bottom w:val="dotDotDash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0329D5" w:rsidR="000329D5" w:rsidP="000329D5" w:rsidRDefault="000329D5">
            <w:pPr>
              <w:rPr>
                <w:sz w:val="18"/>
                <w:szCs w:val="18"/>
              </w:rPr>
            </w:pPr>
            <w:r w:rsidRPr="000329D5">
              <w:rPr>
                <w:sz w:val="18"/>
                <w:szCs w:val="18"/>
              </w:rPr>
              <w:t>Taşınır Kayıt ve Kontrol Yetkilisi (Gerçekleştirme Görevlisi)</w:t>
            </w:r>
            <w:r w:rsidRPr="000329D5">
              <w:rPr>
                <w:sz w:val="18"/>
                <w:szCs w:val="18"/>
              </w:rPr>
              <w:br/>
              <w:t>Harcama Yetkilisi</w:t>
            </w:r>
          </w:p>
        </w:tc>
        <w:tc>
          <w:tcPr>
            <w:tcW w:w="4007" w:type="dxa"/>
            <w:tcBorders>
              <w:top w:val="dotDotDash" w:color="auto" w:sz="4" w:space="0"/>
              <w:left w:val="single" w:color="auto" w:sz="4" w:space="0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742391" w:rsidR="000329D5" w:rsidP="000329D5" w:rsidRDefault="000329D5">
            <w:pPr>
              <w:rPr>
                <w:sz w:val="22"/>
                <w:szCs w:val="22"/>
              </w:rPr>
            </w:pPr>
            <w:r w:rsidRPr="0074239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editId="539EE7AF" wp14:anchorId="44CBA5A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199390</wp:posOffset>
                      </wp:positionV>
                      <wp:extent cx="2533650" cy="962025"/>
                      <wp:effectExtent l="0" t="0" r="19050" b="28575"/>
                      <wp:wrapNone/>
                      <wp:docPr id="25" name="Akış Çizelgesi: İşlem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0" cy="9620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29D5" w:rsidP="00742391" w:rsidRDefault="000329D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Sözleşme veya sipariş mektubu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25" style="position:absolute;margin-left:.75pt;margin-top:15.7pt;width:199.5pt;height:75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34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" w14:anchorId="44CBA5A8">
                      <v:textbox>
                        <w:txbxContent>
                          <w:p w:rsidR="000329D5" w:rsidP="00742391" w:rsidRDefault="000329D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Sözleşme veya sipariş mektubu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42391">
              <w:rPr>
                <w:sz w:val="22"/>
                <w:szCs w:val="22"/>
              </w:rPr>
              <w:t> </w:t>
            </w:r>
          </w:p>
        </w:tc>
        <w:tc>
          <w:tcPr>
            <w:tcW w:w="195" w:type="dxa"/>
            <w:tcBorders>
              <w:top w:val="dotDotDash" w:color="auto" w:sz="4" w:space="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742391" w:rsidR="000329D5" w:rsidP="000329D5" w:rsidRDefault="000329D5">
            <w:pPr>
              <w:rPr>
                <w:sz w:val="22"/>
                <w:szCs w:val="22"/>
              </w:rPr>
            </w:pPr>
            <w:r w:rsidRPr="00742391">
              <w:rPr>
                <w:sz w:val="22"/>
                <w:szCs w:val="22"/>
              </w:rPr>
              <w:t> </w:t>
            </w:r>
          </w:p>
        </w:tc>
        <w:tc>
          <w:tcPr>
            <w:tcW w:w="195" w:type="dxa"/>
            <w:tcBorders>
              <w:top w:val="dotDotDash" w:color="auto" w:sz="4" w:space="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742391" w:rsidR="000329D5" w:rsidP="000329D5" w:rsidRDefault="000329D5">
            <w:pPr>
              <w:rPr>
                <w:sz w:val="22"/>
                <w:szCs w:val="22"/>
              </w:rPr>
            </w:pPr>
            <w:r w:rsidRPr="00742391">
              <w:rPr>
                <w:sz w:val="22"/>
                <w:szCs w:val="22"/>
              </w:rPr>
              <w:t> </w:t>
            </w:r>
          </w:p>
        </w:tc>
        <w:tc>
          <w:tcPr>
            <w:tcW w:w="195" w:type="dxa"/>
            <w:tcBorders>
              <w:top w:val="dotDotDash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742391" w:rsidR="000329D5" w:rsidP="000329D5" w:rsidRDefault="000329D5">
            <w:pPr>
              <w:rPr>
                <w:sz w:val="22"/>
                <w:szCs w:val="22"/>
              </w:rPr>
            </w:pPr>
            <w:r w:rsidRPr="00742391">
              <w:rPr>
                <w:sz w:val="22"/>
                <w:szCs w:val="22"/>
              </w:rPr>
              <w:t> </w:t>
            </w:r>
          </w:p>
        </w:tc>
        <w:tc>
          <w:tcPr>
            <w:tcW w:w="2073" w:type="dxa"/>
            <w:vMerge w:val="restart"/>
            <w:tcBorders>
              <w:top w:val="dotDotDash" w:color="auto" w:sz="4" w:space="0"/>
              <w:left w:val="single" w:color="auto" w:sz="4" w:space="0"/>
              <w:bottom w:val="dotDotDash" w:color="000000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742391" w:rsidR="000329D5" w:rsidP="000329D5" w:rsidRDefault="000329D5">
            <w:pPr>
              <w:rPr>
                <w:sz w:val="20"/>
                <w:szCs w:val="20"/>
              </w:rPr>
            </w:pPr>
            <w:r w:rsidRPr="00742391">
              <w:rPr>
                <w:sz w:val="20"/>
                <w:szCs w:val="20"/>
              </w:rPr>
              <w:t>PFAT'da fiyat ve ürün açısından uygun olduğu belirtilen firmalara alım kararı ve sipariş vermek üzere, sipariş mektubu hazırlanır.</w:t>
            </w:r>
            <w:r w:rsidRPr="00742391">
              <w:rPr>
                <w:sz w:val="20"/>
                <w:szCs w:val="20"/>
              </w:rPr>
              <w:br/>
              <w:t>Firmaya fax ile elden veya mail ile gönderilir.</w:t>
            </w:r>
            <w:r w:rsidRPr="00742391">
              <w:rPr>
                <w:sz w:val="20"/>
                <w:szCs w:val="20"/>
              </w:rPr>
              <w:br/>
              <w:t>Onay belgesinde sözleşme istenmiş ise sözleşme hazırlanır ve firma sözleşmeye davet edilerek, sözleşme imzalanır.</w:t>
            </w:r>
          </w:p>
        </w:tc>
        <w:tc>
          <w:tcPr>
            <w:tcW w:w="1701" w:type="dxa"/>
            <w:vMerge w:val="restart"/>
            <w:tcBorders>
              <w:top w:val="dotDotDash" w:color="auto" w:sz="4" w:space="0"/>
              <w:left w:val="single" w:color="auto" w:sz="4" w:space="0"/>
              <w:bottom w:val="dotDotDash" w:color="000000" w:sz="4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742391" w:rsidR="000329D5" w:rsidP="000329D5" w:rsidRDefault="000329D5">
            <w:pPr>
              <w:rPr>
                <w:sz w:val="20"/>
                <w:szCs w:val="20"/>
              </w:rPr>
            </w:pPr>
            <w:r w:rsidRPr="00742391">
              <w:rPr>
                <w:sz w:val="20"/>
                <w:szCs w:val="20"/>
              </w:rPr>
              <w:t>Satın Alma Bilgi Sistemi</w:t>
            </w:r>
            <w:r w:rsidRPr="00742391">
              <w:rPr>
                <w:sz w:val="20"/>
                <w:szCs w:val="20"/>
              </w:rPr>
              <w:br/>
              <w:t>Sipariş Mektubu</w:t>
            </w:r>
            <w:r w:rsidRPr="00742391">
              <w:rPr>
                <w:sz w:val="20"/>
                <w:szCs w:val="20"/>
              </w:rPr>
              <w:br/>
              <w:t>Sözleşme</w:t>
            </w:r>
          </w:p>
        </w:tc>
      </w:tr>
      <w:tr w:rsidRPr="00742391" w:rsidR="000329D5" w:rsidTr="00F04429">
        <w:trPr>
          <w:trHeight w:val="76"/>
          <w:jc w:val="center"/>
        </w:trPr>
        <w:tc>
          <w:tcPr>
            <w:tcW w:w="1177" w:type="dxa"/>
            <w:vMerge/>
            <w:tcBorders>
              <w:top w:val="dotDotDash" w:color="auto" w:sz="4" w:space="0"/>
              <w:left w:val="single" w:color="auto" w:sz="8" w:space="0"/>
              <w:bottom w:val="dotDotDash" w:color="000000" w:sz="4" w:space="0"/>
              <w:right w:val="single" w:color="auto" w:sz="4" w:space="0"/>
            </w:tcBorders>
            <w:vAlign w:val="center"/>
            <w:hideMark/>
          </w:tcPr>
          <w:p w:rsidRPr="00742391" w:rsidR="000329D5" w:rsidP="000329D5" w:rsidRDefault="000329D5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top w:val="dotDotDash" w:color="auto" w:sz="4" w:space="0"/>
              <w:left w:val="single" w:color="auto" w:sz="8" w:space="0"/>
              <w:bottom w:val="dotDotDash" w:color="000000" w:sz="4" w:space="0"/>
              <w:right w:val="single" w:color="auto" w:sz="4" w:space="0"/>
            </w:tcBorders>
            <w:vAlign w:val="center"/>
          </w:tcPr>
          <w:p w:rsidRPr="000329D5" w:rsidR="000329D5" w:rsidP="000329D5" w:rsidRDefault="000329D5">
            <w:pPr>
              <w:rPr>
                <w:sz w:val="18"/>
                <w:szCs w:val="18"/>
              </w:rPr>
            </w:pPr>
          </w:p>
        </w:tc>
        <w:tc>
          <w:tcPr>
            <w:tcW w:w="4007" w:type="dxa"/>
            <w:tcBorders>
              <w:top w:val="nil"/>
              <w:left w:val="single" w:color="auto" w:sz="4" w:space="0"/>
              <w:bottom w:val="dotDotDash" w:color="auto" w:sz="4" w:space="0"/>
              <w:right w:val="nil"/>
            </w:tcBorders>
            <w:shd w:val="clear" w:color="000000" w:fill="FFFFFF"/>
            <w:vAlign w:val="bottom"/>
            <w:hideMark/>
          </w:tcPr>
          <w:p w:rsidRPr="00742391" w:rsidR="000329D5" w:rsidP="000329D5" w:rsidRDefault="00F04429">
            <w:pPr>
              <w:rPr>
                <w:sz w:val="22"/>
                <w:szCs w:val="22"/>
              </w:rPr>
            </w:pPr>
            <w:r w:rsidRPr="00742391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editId="5821AF4A" wp14:anchorId="258AC7DA">
                      <wp:simplePos x="0" y="0"/>
                      <wp:positionH relativeFrom="column">
                        <wp:posOffset>2270125</wp:posOffset>
                      </wp:positionH>
                      <wp:positionV relativeFrom="paragraph">
                        <wp:posOffset>-717550</wp:posOffset>
                      </wp:positionV>
                      <wp:extent cx="45085" cy="801370"/>
                      <wp:effectExtent l="38100" t="0" r="69215" b="55880"/>
                      <wp:wrapNone/>
                      <wp:docPr id="24" name="Düz Ok Bağlayıcısı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19" cy="801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24" style="position:absolute;margin-left:178.75pt;margin-top:-56.5pt;width:3.55pt;height:63.1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" w14:anchorId="63DD5720">
                      <v:stroke endarrow="block"/>
                    </v:shape>
                  </w:pict>
                </mc:Fallback>
              </mc:AlternateContent>
            </w:r>
            <w:r w:rsidRPr="00742391" w:rsidR="000329D5">
              <w:rPr>
                <w:sz w:val="22"/>
                <w:szCs w:val="22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dotDotDash" w:color="auto" w:sz="4" w:space="0"/>
              <w:right w:val="nil"/>
            </w:tcBorders>
            <w:shd w:val="clear" w:color="000000" w:fill="FFFFFF"/>
            <w:vAlign w:val="bottom"/>
            <w:hideMark/>
          </w:tcPr>
          <w:p w:rsidRPr="00742391" w:rsidR="000329D5" w:rsidP="000329D5" w:rsidRDefault="000329D5">
            <w:pPr>
              <w:rPr>
                <w:sz w:val="22"/>
                <w:szCs w:val="22"/>
              </w:rPr>
            </w:pPr>
            <w:r w:rsidRPr="00742391">
              <w:rPr>
                <w:sz w:val="22"/>
                <w:szCs w:val="22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dotDotDash" w:color="auto" w:sz="4" w:space="0"/>
              <w:right w:val="nil"/>
            </w:tcBorders>
            <w:shd w:val="clear" w:color="000000" w:fill="FFFFFF"/>
            <w:vAlign w:val="bottom"/>
            <w:hideMark/>
          </w:tcPr>
          <w:p w:rsidRPr="00742391" w:rsidR="000329D5" w:rsidP="000329D5" w:rsidRDefault="000329D5">
            <w:pPr>
              <w:rPr>
                <w:sz w:val="22"/>
                <w:szCs w:val="22"/>
              </w:rPr>
            </w:pPr>
            <w:r w:rsidRPr="00742391">
              <w:rPr>
                <w:sz w:val="22"/>
                <w:szCs w:val="22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dotDotDash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742391" w:rsidR="000329D5" w:rsidP="000329D5" w:rsidRDefault="000329D5">
            <w:pPr>
              <w:rPr>
                <w:sz w:val="22"/>
                <w:szCs w:val="22"/>
              </w:rPr>
            </w:pPr>
            <w:r w:rsidRPr="00742391">
              <w:rPr>
                <w:sz w:val="22"/>
                <w:szCs w:val="22"/>
              </w:rPr>
              <w:t> </w:t>
            </w:r>
          </w:p>
        </w:tc>
        <w:tc>
          <w:tcPr>
            <w:tcW w:w="2073" w:type="dxa"/>
            <w:vMerge/>
            <w:tcBorders>
              <w:top w:val="dotDotDash" w:color="auto" w:sz="4" w:space="0"/>
              <w:left w:val="single" w:color="auto" w:sz="4" w:space="0"/>
              <w:bottom w:val="dotDotDash" w:color="000000" w:sz="4" w:space="0"/>
              <w:right w:val="single" w:color="auto" w:sz="4" w:space="0"/>
            </w:tcBorders>
            <w:vAlign w:val="center"/>
            <w:hideMark/>
          </w:tcPr>
          <w:p w:rsidRPr="00742391" w:rsidR="000329D5" w:rsidP="000329D5" w:rsidRDefault="000329D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dotDotDash" w:color="auto" w:sz="4" w:space="0"/>
              <w:left w:val="single" w:color="auto" w:sz="4" w:space="0"/>
              <w:bottom w:val="dotDotDash" w:color="000000" w:sz="4" w:space="0"/>
              <w:right w:val="single" w:color="auto" w:sz="8" w:space="0"/>
            </w:tcBorders>
            <w:vAlign w:val="center"/>
            <w:hideMark/>
          </w:tcPr>
          <w:p w:rsidRPr="00742391" w:rsidR="000329D5" w:rsidP="000329D5" w:rsidRDefault="000329D5">
            <w:pPr>
              <w:rPr>
                <w:sz w:val="20"/>
                <w:szCs w:val="20"/>
              </w:rPr>
            </w:pPr>
          </w:p>
        </w:tc>
      </w:tr>
      <w:tr w:rsidRPr="00742391" w:rsidR="000329D5" w:rsidTr="00F04429">
        <w:trPr>
          <w:trHeight w:val="145"/>
          <w:jc w:val="center"/>
        </w:trPr>
        <w:tc>
          <w:tcPr>
            <w:tcW w:w="11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742391" w:rsidR="000329D5" w:rsidP="000329D5" w:rsidRDefault="00152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Uygulama</w:t>
            </w:r>
          </w:p>
        </w:tc>
        <w:tc>
          <w:tcPr>
            <w:tcW w:w="13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 w:rsidRPr="000329D5" w:rsidR="000329D5" w:rsidP="000329D5" w:rsidRDefault="000329D5">
            <w:pPr>
              <w:rPr>
                <w:sz w:val="18"/>
                <w:szCs w:val="18"/>
              </w:rPr>
            </w:pPr>
            <w:r w:rsidRPr="000329D5">
              <w:rPr>
                <w:sz w:val="18"/>
                <w:szCs w:val="18"/>
              </w:rPr>
              <w:t>Taşınır Kayıt Kontrol (Gerçekleştirme Görevlisi)</w:t>
            </w:r>
            <w:r w:rsidRPr="000329D5">
              <w:rPr>
                <w:sz w:val="18"/>
                <w:szCs w:val="18"/>
              </w:rPr>
              <w:br/>
              <w:t>Harcama Yetkilisi</w:t>
            </w:r>
          </w:p>
        </w:tc>
        <w:tc>
          <w:tcPr>
            <w:tcW w:w="4007" w:type="dxa"/>
            <w:tcBorders>
              <w:top w:val="nil"/>
              <w:left w:val="single" w:color="auto" w:sz="4" w:space="0"/>
              <w:bottom w:val="single" w:color="auto" w:sz="8" w:space="0"/>
              <w:right w:val="nil"/>
            </w:tcBorders>
            <w:shd w:val="clear" w:color="000000" w:fill="FFFFFF"/>
            <w:vAlign w:val="bottom"/>
            <w:hideMark/>
          </w:tcPr>
          <w:p w:rsidRPr="00742391" w:rsidR="000329D5" w:rsidP="000329D5" w:rsidRDefault="000329D5">
            <w:pPr>
              <w:rPr>
                <w:sz w:val="22"/>
                <w:szCs w:val="22"/>
              </w:rPr>
            </w:pPr>
            <w:r w:rsidRPr="00742391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2543175" cy="819785"/>
                      <wp:effectExtent l="0" t="0" r="28575" b="18415"/>
                      <wp:docPr id="23" name="Akış Çizelgesi: Öteki İşlem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3175" cy="81978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29D5" w:rsidP="00742391" w:rsidRDefault="000329D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Satın alma işlem dosyası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kış Çizelgesi: Öteki İşlem 23" style="width:200.25pt;height:6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35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">
                      <v:textbox>
                        <w:txbxContent>
                          <w:p w:rsidR="000329D5" w:rsidP="00742391" w:rsidRDefault="000329D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Satın alma işlem dosyası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742391">
              <w:rPr>
                <w:sz w:val="22"/>
                <w:szCs w:val="22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FFFFF"/>
            <w:vAlign w:val="bottom"/>
            <w:hideMark/>
          </w:tcPr>
          <w:p w:rsidRPr="00742391" w:rsidR="000329D5" w:rsidP="000329D5" w:rsidRDefault="000329D5">
            <w:pPr>
              <w:rPr>
                <w:sz w:val="22"/>
                <w:szCs w:val="22"/>
              </w:rPr>
            </w:pPr>
            <w:r w:rsidRPr="00742391">
              <w:rPr>
                <w:sz w:val="22"/>
                <w:szCs w:val="22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FFFFF"/>
            <w:vAlign w:val="bottom"/>
            <w:hideMark/>
          </w:tcPr>
          <w:p w:rsidRPr="00742391" w:rsidR="000329D5" w:rsidP="000329D5" w:rsidRDefault="000329D5">
            <w:pPr>
              <w:rPr>
                <w:sz w:val="22"/>
                <w:szCs w:val="22"/>
              </w:rPr>
            </w:pPr>
            <w:r w:rsidRPr="00742391">
              <w:rPr>
                <w:sz w:val="22"/>
                <w:szCs w:val="22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742391" w:rsidR="000329D5" w:rsidP="000329D5" w:rsidRDefault="000329D5">
            <w:pPr>
              <w:rPr>
                <w:sz w:val="22"/>
                <w:szCs w:val="22"/>
              </w:rPr>
            </w:pPr>
            <w:r w:rsidRPr="00742391">
              <w:rPr>
                <w:sz w:val="22"/>
                <w:szCs w:val="22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742391" w:rsidR="000329D5" w:rsidP="000329D5" w:rsidRDefault="000329D5">
            <w:pPr>
              <w:rPr>
                <w:sz w:val="20"/>
                <w:szCs w:val="20"/>
              </w:rPr>
            </w:pPr>
            <w:r w:rsidRPr="00742391">
              <w:rPr>
                <w:sz w:val="20"/>
                <w:szCs w:val="20"/>
              </w:rPr>
              <w:t>Evraklar tamamlanıp ödemeler yapılır ve işlem sonlandırılır.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742391" w:rsidR="000329D5" w:rsidP="000329D5" w:rsidRDefault="000329D5">
            <w:pPr>
              <w:rPr>
                <w:sz w:val="20"/>
                <w:szCs w:val="20"/>
              </w:rPr>
            </w:pPr>
            <w:r w:rsidRPr="00742391">
              <w:rPr>
                <w:sz w:val="20"/>
                <w:szCs w:val="20"/>
              </w:rPr>
              <w:t>Satın Alma İşlem Dosyası</w:t>
            </w:r>
          </w:p>
        </w:tc>
      </w:tr>
    </w:tbl>
    <w:p w:rsidRPr="00742391" w:rsidR="00742391" w:rsidP="00742391" w:rsidRDefault="00742391"/>
    <w:p w:rsidRPr="00742391" w:rsidR="00A40877" w:rsidP="00742391" w:rsidRDefault="00A40877"/>
    <w:sectPr w:rsidRPr="00742391" w:rsidR="00A40877" w:rsidSect="00224FD7">
      <w:footerReference r:id="R35361be7053c4ff9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D36" w:rsidRDefault="00EB6D36">
      <w:r>
        <w:separator/>
      </w:r>
    </w:p>
  </w:endnote>
  <w:endnote w:type="continuationSeparator" w:id="0">
    <w:p w:rsidR="00EB6D36" w:rsidRDefault="00EB6D36">
      <w:r>
        <w:continuationSeparator/>
      </w:r>
    </w:p>
  </w:endnote>
  <w:endnote w:id="1">
    <w:p w:rsidR="00E02A27" w:rsidRDefault="00E02A27" w:rsidP="00E02A27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D36" w:rsidRDefault="00EB6D36">
      <w:r>
        <w:separator/>
      </w:r>
    </w:p>
  </w:footnote>
  <w:footnote w:type="continuationSeparator" w:id="0">
    <w:p w:rsidR="00EB6D36" w:rsidRDefault="00EB6D36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74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5528"/>
      <w:gridCol w:w="2746"/>
    </w:tblGrid>
    <w:tr w:rsidRPr="00F025AA" w:rsidR="00C51E61" w:rsidTr="00EC4E53">
      <w:trPr>
        <w:cantSplit/>
        <w:trHeight w:val="981"/>
        <w:jc w:val="center"/>
      </w:trPr>
      <w:tc>
        <w:tcPr>
          <w:tcW w:w="1980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F025AA" w:rsidR="00C51E61" w:rsidP="00C51E61" w:rsidRDefault="00C51E61">
          <w:pPr>
            <w:rPr>
              <w:sz w:val="18"/>
              <w:szCs w:val="18"/>
            </w:rPr>
          </w:pPr>
          <w:r w:rsidRPr="00F025AA">
            <w:rPr>
              <w:noProof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editId="4EE121BE" wp14:anchorId="22CDDE98">
                <wp:simplePos x="0" y="0"/>
                <wp:positionH relativeFrom="column">
                  <wp:posOffset>135255</wp:posOffset>
                </wp:positionH>
                <wp:positionV relativeFrom="paragraph">
                  <wp:posOffset>153035</wp:posOffset>
                </wp:positionV>
                <wp:extent cx="955040" cy="533400"/>
                <wp:effectExtent l="0" t="0" r="0" b="0"/>
                <wp:wrapNone/>
                <wp:docPr id="28" name="Resim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F025AA">
            <w:rPr>
              <w:noProof/>
              <w:sz w:val="22"/>
            </w:rPr>
            <w:br/>
          </w:r>
        </w:p>
        <w:p w:rsidRPr="00F025AA" w:rsidR="00C51E61" w:rsidP="00C51E61" w:rsidRDefault="00C51E61">
          <w:pPr>
            <w:jc w:val="center"/>
            <w:rPr>
              <w:b/>
              <w:sz w:val="18"/>
              <w:szCs w:val="18"/>
            </w:rPr>
          </w:pPr>
        </w:p>
        <w:p w:rsidRPr="00F025AA" w:rsidR="00C51E61" w:rsidP="00C51E61" w:rsidRDefault="00C51E61">
          <w:pPr>
            <w:jc w:val="center"/>
            <w:rPr>
              <w:b/>
              <w:sz w:val="18"/>
              <w:szCs w:val="18"/>
            </w:rPr>
          </w:pPr>
        </w:p>
        <w:p w:rsidRPr="00F025AA" w:rsidR="00C51E61" w:rsidP="00C51E61" w:rsidRDefault="00C51E61">
          <w:pPr>
            <w:jc w:val="center"/>
            <w:rPr>
              <w:b/>
              <w:sz w:val="18"/>
              <w:szCs w:val="18"/>
            </w:rPr>
          </w:pPr>
        </w:p>
        <w:p w:rsidRPr="00F025AA" w:rsidR="00C51E61" w:rsidP="00C51E61" w:rsidRDefault="00C51E61">
          <w:pPr>
            <w:jc w:val="center"/>
            <w:rPr>
              <w:b/>
              <w:sz w:val="18"/>
              <w:szCs w:val="18"/>
            </w:rPr>
          </w:pPr>
        </w:p>
        <w:p w:rsidRPr="00F025AA" w:rsidR="00C51E61" w:rsidP="00C51E61" w:rsidRDefault="00C51E61">
          <w:pPr>
            <w:jc w:val="center"/>
            <w:rPr>
              <w:b/>
              <w:sz w:val="18"/>
              <w:szCs w:val="18"/>
            </w:rPr>
          </w:pPr>
          <w:r w:rsidRPr="00F025AA">
            <w:rPr>
              <w:b/>
              <w:sz w:val="18"/>
              <w:szCs w:val="18"/>
            </w:rPr>
            <w:t>TS EN ISO</w:t>
          </w:r>
          <w:r w:rsidRPr="00F025AA"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2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F025AA" w:rsidR="00C51E61" w:rsidP="00C51E61" w:rsidRDefault="00C51E61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</w:p>
        <w:p w:rsidRPr="00F025AA" w:rsidR="00C51E61" w:rsidP="00C51E61" w:rsidRDefault="00C51E61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>T.C.</w:t>
          </w:r>
        </w:p>
        <w:p w:rsidRPr="00F025AA" w:rsidR="00C51E61" w:rsidP="00C51E61" w:rsidRDefault="00C51E61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>İZMİR KÂTİP ÇELEBİ ÜNİVERSİTESİ</w:t>
          </w:r>
        </w:p>
        <w:p w:rsidRPr="00F025AA" w:rsidR="00C51E61" w:rsidP="00C51E61" w:rsidRDefault="00C51E61">
          <w:pPr>
            <w:jc w:val="center"/>
            <w:rPr>
              <w:b/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>Sağlık Hizmetleri Meslek Yüksekokulu</w:t>
          </w:r>
        </w:p>
      </w:tc>
      <w:tc>
        <w:tcPr>
          <w:tcW w:w="2746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F025AA" w:rsidR="00C51E61" w:rsidP="00C51E61" w:rsidRDefault="00C51E61">
          <w:pPr>
            <w:jc w:val="center"/>
            <w:rPr>
              <w:sz w:val="20"/>
              <w:szCs w:val="20"/>
            </w:rPr>
          </w:pPr>
          <w:r w:rsidRPr="00F025AA">
            <w:rPr>
              <w:rFonts w:ascii="Arial" w:hAnsi="Arial"/>
              <w:noProof/>
              <w:sz w:val="20"/>
              <w:szCs w:val="20"/>
            </w:rPr>
            <w:drawing>
              <wp:inline distT="0" distB="0" distL="0" distR="0" wp14:anchorId="2DD85C87" wp14:editId="60626D19">
                <wp:extent cx="742950" cy="466725"/>
                <wp:effectExtent l="0" t="0" r="0" b="9525"/>
                <wp:docPr id="44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F025AA" w:rsidR="00C51E61" w:rsidTr="00EC4E53">
      <w:trPr>
        <w:cantSplit/>
        <w:trHeight w:val="72"/>
        <w:jc w:val="center"/>
      </w:trPr>
      <w:tc>
        <w:tcPr>
          <w:tcW w:w="198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5AA" w:rsidR="00C51E61" w:rsidP="00C51E61" w:rsidRDefault="00C51E61">
          <w:pPr>
            <w:tabs>
              <w:tab w:val="left" w:pos="7088"/>
            </w:tabs>
            <w:jc w:val="center"/>
            <w:rPr>
              <w:sz w:val="20"/>
              <w:szCs w:val="20"/>
            </w:rPr>
          </w:pPr>
        </w:p>
      </w:tc>
      <w:tc>
        <w:tcPr>
          <w:tcW w:w="552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5AA" w:rsidR="00C51E61" w:rsidP="00C51E61" w:rsidRDefault="00C51E61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20"/>
              <w:szCs w:val="20"/>
            </w:rPr>
          </w:pPr>
          <w:r w:rsidRPr="00F025AA">
            <w:rPr>
              <w:b/>
              <w:bCs/>
              <w:sz w:val="20"/>
              <w:szCs w:val="20"/>
            </w:rPr>
            <w:t>SATIN ALMA DOĞRUDAN TEMİN İŞLEMLERİ İŞ AKIŞ ŞEMASI</w:t>
          </w:r>
        </w:p>
      </w:tc>
      <w:tc>
        <w:tcPr>
          <w:tcW w:w="2746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F025AA" w:rsidR="00C51E61" w:rsidP="00C51E61" w:rsidRDefault="00C51E61">
          <w:pPr>
            <w:rPr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 xml:space="preserve">Dok. No: </w:t>
          </w:r>
          <w:r w:rsidRPr="00F025AA">
            <w:rPr>
              <w:sz w:val="20"/>
              <w:szCs w:val="20"/>
            </w:rPr>
            <w:t>İA/SHMYO/23</w:t>
          </w:r>
        </w:p>
      </w:tc>
    </w:tr>
    <w:tr w:rsidRPr="00F025AA" w:rsidR="00C51E61" w:rsidTr="00EC4E53">
      <w:trPr>
        <w:cantSplit/>
        <w:trHeight w:val="72"/>
        <w:jc w:val="center"/>
      </w:trPr>
      <w:tc>
        <w:tcPr>
          <w:tcW w:w="198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5AA" w:rsidR="00C51E61" w:rsidP="00C51E61" w:rsidRDefault="00C51E61">
          <w:pPr>
            <w:tabs>
              <w:tab w:val="left" w:pos="7088"/>
            </w:tabs>
            <w:ind w:left="284" w:firstLine="360"/>
            <w:rPr>
              <w:b/>
              <w:sz w:val="20"/>
              <w:szCs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F025AA" w:rsidR="00C51E61" w:rsidP="00C51E61" w:rsidRDefault="00C51E61">
          <w:pPr>
            <w:rPr>
              <w:sz w:val="20"/>
              <w:szCs w:val="20"/>
            </w:rPr>
          </w:pPr>
        </w:p>
      </w:tc>
      <w:tc>
        <w:tcPr>
          <w:tcW w:w="2746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F025AA" w:rsidR="00C51E61" w:rsidP="00C51E61" w:rsidRDefault="00C51E61">
          <w:pPr>
            <w:rPr>
              <w:b/>
              <w:color w:val="000000"/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 xml:space="preserve">İlk Yayın Tar.: </w:t>
          </w:r>
          <w:r w:rsidRPr="00F025AA">
            <w:rPr>
              <w:sz w:val="20"/>
              <w:szCs w:val="20"/>
            </w:rPr>
            <w:t>7.11.2017</w:t>
          </w:r>
        </w:p>
      </w:tc>
    </w:tr>
    <w:tr w:rsidRPr="00F025AA" w:rsidR="00C51E61" w:rsidTr="00EC4E53">
      <w:trPr>
        <w:cantSplit/>
        <w:trHeight w:val="72"/>
        <w:jc w:val="center"/>
      </w:trPr>
      <w:tc>
        <w:tcPr>
          <w:tcW w:w="198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5AA" w:rsidR="00C51E61" w:rsidP="00C51E61" w:rsidRDefault="00C51E61">
          <w:pPr>
            <w:tabs>
              <w:tab w:val="left" w:pos="7088"/>
            </w:tabs>
            <w:ind w:left="284" w:firstLine="360"/>
            <w:rPr>
              <w:b/>
              <w:sz w:val="20"/>
              <w:szCs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F025AA" w:rsidR="00C51E61" w:rsidP="00C51E61" w:rsidRDefault="00C51E61">
          <w:pPr>
            <w:rPr>
              <w:sz w:val="20"/>
              <w:szCs w:val="20"/>
            </w:rPr>
          </w:pPr>
        </w:p>
      </w:tc>
      <w:tc>
        <w:tcPr>
          <w:tcW w:w="2746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F025AA" w:rsidR="00C51E61" w:rsidP="00C51E61" w:rsidRDefault="00C51E61">
          <w:pPr>
            <w:rPr>
              <w:b/>
              <w:color w:val="000000"/>
              <w:sz w:val="20"/>
              <w:szCs w:val="20"/>
            </w:rPr>
          </w:pPr>
          <w:r w:rsidRPr="00F025AA">
            <w:rPr>
              <w:b/>
              <w:color w:val="000000"/>
              <w:sz w:val="20"/>
              <w:szCs w:val="20"/>
            </w:rPr>
            <w:t xml:space="preserve">Rev. No/Tar.: </w:t>
          </w:r>
          <w:r w:rsidRPr="00F025AA">
            <w:rPr>
              <w:color w:val="000000"/>
              <w:sz w:val="20"/>
              <w:szCs w:val="20"/>
            </w:rPr>
            <w:t>02/23.02.2023</w:t>
          </w:r>
        </w:p>
      </w:tc>
    </w:tr>
    <w:tr w:rsidRPr="00F025AA" w:rsidR="00C51E61" w:rsidTr="00EC4E53">
      <w:trPr>
        <w:cantSplit/>
        <w:trHeight w:val="72"/>
        <w:jc w:val="center"/>
      </w:trPr>
      <w:tc>
        <w:tcPr>
          <w:tcW w:w="198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5AA" w:rsidR="00C51E61" w:rsidP="00C51E61" w:rsidRDefault="00C51E61">
          <w:pPr>
            <w:tabs>
              <w:tab w:val="left" w:pos="7088"/>
            </w:tabs>
            <w:ind w:left="284" w:firstLine="360"/>
            <w:rPr>
              <w:b/>
              <w:sz w:val="20"/>
              <w:szCs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F025AA" w:rsidR="00C51E61" w:rsidP="00C51E61" w:rsidRDefault="00C51E61">
          <w:pPr>
            <w:rPr>
              <w:sz w:val="20"/>
              <w:szCs w:val="20"/>
            </w:rPr>
          </w:pPr>
        </w:p>
      </w:tc>
      <w:tc>
        <w:tcPr>
          <w:tcW w:w="2746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F025AA" w:rsidR="00C51E61" w:rsidP="00C51E61" w:rsidRDefault="00C51E61">
          <w:pPr>
            <w:rPr>
              <w:b/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 xml:space="preserve">Sayfa </w:t>
          </w:r>
          <w:r w:rsidRPr="00F025AA">
            <w:rPr>
              <w:b/>
              <w:sz w:val="20"/>
              <w:szCs w:val="20"/>
            </w:rPr>
            <w:fldChar w:fldCharType="begin"/>
          </w:r>
          <w:r w:rsidRPr="00F025AA">
            <w:rPr>
              <w:b/>
              <w:sz w:val="20"/>
              <w:szCs w:val="20"/>
            </w:rPr>
            <w:instrText xml:space="preserve"> PAGE </w:instrText>
          </w:r>
          <w:r w:rsidRPr="00F025AA">
            <w:rPr>
              <w:b/>
              <w:sz w:val="20"/>
              <w:szCs w:val="20"/>
            </w:rPr>
            <w:fldChar w:fldCharType="separate"/>
          </w:r>
          <w:r w:rsidR="002C79D7">
            <w:rPr>
              <w:b/>
              <w:noProof/>
              <w:sz w:val="20"/>
              <w:szCs w:val="20"/>
            </w:rPr>
            <w:t>2</w:t>
          </w:r>
          <w:r w:rsidRPr="00F025AA">
            <w:rPr>
              <w:b/>
              <w:sz w:val="20"/>
              <w:szCs w:val="20"/>
            </w:rPr>
            <w:fldChar w:fldCharType="end"/>
          </w:r>
          <w:r w:rsidRPr="00F025AA">
            <w:rPr>
              <w:b/>
              <w:sz w:val="20"/>
              <w:szCs w:val="20"/>
            </w:rPr>
            <w:t xml:space="preserve"> / </w:t>
          </w:r>
          <w:r w:rsidRPr="00F025AA">
            <w:rPr>
              <w:b/>
              <w:sz w:val="20"/>
              <w:szCs w:val="20"/>
            </w:rPr>
            <w:fldChar w:fldCharType="begin"/>
          </w:r>
          <w:r w:rsidRPr="00F025AA">
            <w:rPr>
              <w:b/>
              <w:sz w:val="20"/>
              <w:szCs w:val="20"/>
            </w:rPr>
            <w:instrText xml:space="preserve"> NUMPAGES </w:instrText>
          </w:r>
          <w:r w:rsidRPr="00F025AA">
            <w:rPr>
              <w:b/>
              <w:sz w:val="20"/>
              <w:szCs w:val="20"/>
            </w:rPr>
            <w:fldChar w:fldCharType="separate"/>
          </w:r>
          <w:r w:rsidR="002C79D7">
            <w:rPr>
              <w:b/>
              <w:noProof/>
              <w:sz w:val="20"/>
              <w:szCs w:val="20"/>
            </w:rPr>
            <w:t>2</w:t>
          </w:r>
          <w:r w:rsidRPr="00F025AA">
            <w:rPr>
              <w:b/>
              <w:sz w:val="20"/>
              <w:szCs w:val="20"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325"/>
    <w:rsid w:val="000300DC"/>
    <w:rsid w:val="000329D5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A661F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700C"/>
    <w:rsid w:val="001524AA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1801"/>
    <w:rsid w:val="00285AD3"/>
    <w:rsid w:val="002A26C7"/>
    <w:rsid w:val="002B01C0"/>
    <w:rsid w:val="002B272D"/>
    <w:rsid w:val="002B7DA2"/>
    <w:rsid w:val="002C4609"/>
    <w:rsid w:val="002C65FE"/>
    <w:rsid w:val="002C79D7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4F7808"/>
    <w:rsid w:val="0050417B"/>
    <w:rsid w:val="00510DE4"/>
    <w:rsid w:val="00525D79"/>
    <w:rsid w:val="00533A92"/>
    <w:rsid w:val="00540626"/>
    <w:rsid w:val="00545D00"/>
    <w:rsid w:val="005571E7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6325"/>
    <w:rsid w:val="006F3202"/>
    <w:rsid w:val="006F39C8"/>
    <w:rsid w:val="00700FE3"/>
    <w:rsid w:val="00701702"/>
    <w:rsid w:val="0071481F"/>
    <w:rsid w:val="007179A3"/>
    <w:rsid w:val="00724C7B"/>
    <w:rsid w:val="007275CE"/>
    <w:rsid w:val="00731146"/>
    <w:rsid w:val="00731C41"/>
    <w:rsid w:val="0074239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A5FC2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E3E1F"/>
    <w:rsid w:val="00905D19"/>
    <w:rsid w:val="00917FCC"/>
    <w:rsid w:val="009305C9"/>
    <w:rsid w:val="00934660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C6E99"/>
    <w:rsid w:val="009D2FF6"/>
    <w:rsid w:val="009E2116"/>
    <w:rsid w:val="009E647F"/>
    <w:rsid w:val="009F4623"/>
    <w:rsid w:val="00A115A8"/>
    <w:rsid w:val="00A24929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E4D5B"/>
    <w:rsid w:val="00AF5522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26761"/>
    <w:rsid w:val="00C417BE"/>
    <w:rsid w:val="00C42B24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3017"/>
    <w:rsid w:val="00CC510F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1B79"/>
    <w:rsid w:val="00D53AA9"/>
    <w:rsid w:val="00D61B45"/>
    <w:rsid w:val="00D66507"/>
    <w:rsid w:val="00D66B9D"/>
    <w:rsid w:val="00D66BBC"/>
    <w:rsid w:val="00D66BC1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02A27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B6D36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29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391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E02A27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E02A27"/>
  </w:style>
  <w:style w:type="character" w:styleId="SonnotBavurusu">
    <w:name w:val="endnote reference"/>
    <w:basedOn w:val="VarsaylanParagrafYazTipi"/>
    <w:rsid w:val="00E02A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35361be7053c4ff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CA99D-8265-4C21-B15D-A516384EC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Satın Alma Doğrudan Temin İşlemleri İş Akış Şeması.dotx</Template>
  <TotalTime>0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cp:lastModifiedBy>Dell-7460</cp:lastModifiedBy>
  <cp:revision>2</cp:revision>
  <cp:lastPrinted>2018-09-24T13:03:00Z</cp:lastPrinted>
  <dcterms:created xsi:type="dcterms:W3CDTF">2023-02-21T08:04:00Z</dcterms:created>
  <dcterms:modified xsi:type="dcterms:W3CDTF">2023-02-21T08:04:00Z</dcterms:modified>
</cp:coreProperties>
</file>