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62" w:rsidP="00B91462" w:rsidRDefault="00B91462">
      <w:r>
        <w:t xml:space="preserve">  </w:t>
      </w:r>
    </w:p>
    <w:tbl>
      <w:tblPr>
        <w:tblpPr w:leftFromText="141" w:rightFromText="141" w:vertAnchor="text" w:tblpX="65" w:tblpY="1"/>
        <w:tblOverlap w:val="never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4531"/>
        <w:gridCol w:w="2268"/>
        <w:gridCol w:w="1417"/>
      </w:tblGrid>
      <w:tr w:rsidRPr="00833C2C" w:rsidR="00B91462" w:rsidTr="00F24C54">
        <w:trPr>
          <w:trHeight w:val="315"/>
        </w:trPr>
        <w:tc>
          <w:tcPr>
            <w:tcW w:w="990" w:type="dxa"/>
            <w:shd w:val="clear" w:color="auto" w:fill="C00000"/>
            <w:vAlign w:val="center"/>
            <w:hideMark/>
          </w:tcPr>
          <w:p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995" w:type="dxa"/>
            <w:shd w:val="clear" w:color="auto" w:fill="C00000"/>
            <w:vAlign w:val="center"/>
          </w:tcPr>
          <w:p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Pr="00C52BC2"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2BC2"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Pr="00C52BC2"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2BC2">
              <w:rPr>
                <w:b/>
                <w:bCs/>
                <w:color w:val="FFFFFF" w:themeColor="background1"/>
                <w:sz w:val="20"/>
                <w:szCs w:val="20"/>
              </w:rPr>
              <w:t>FAALİYET/</w:t>
            </w:r>
          </w:p>
          <w:p w:rsidRPr="00C52BC2"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2BC2">
              <w:rPr>
                <w:b/>
                <w:bCs/>
                <w:color w:val="FFFFFF" w:themeColor="background1"/>
                <w:sz w:val="20"/>
                <w:szCs w:val="20"/>
              </w:rPr>
              <w:t>AÇIKLAMA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0000"/>
            <w:vAlign w:val="center"/>
            <w:hideMark/>
          </w:tcPr>
          <w:p w:rsidRPr="00C52BC2"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2BC2">
              <w:rPr>
                <w:b/>
                <w:bCs/>
                <w:color w:val="FFFFFF" w:themeColor="background1"/>
                <w:sz w:val="20"/>
                <w:szCs w:val="20"/>
              </w:rPr>
              <w:t xml:space="preserve">DOKÜMAN / </w:t>
            </w:r>
          </w:p>
          <w:p w:rsidRPr="00C52BC2" w:rsidR="00B91462" w:rsidP="00F24C54" w:rsidRDefault="00B9146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2BC2">
              <w:rPr>
                <w:b/>
                <w:bCs/>
                <w:color w:val="FFFFFF" w:themeColor="background1"/>
                <w:sz w:val="20"/>
                <w:szCs w:val="20"/>
              </w:rPr>
              <w:t>KAYIT</w:t>
            </w:r>
          </w:p>
        </w:tc>
      </w:tr>
      <w:tr w:rsidRPr="00833C2C" w:rsidR="00B91462" w:rsidTr="00F24C54">
        <w:trPr>
          <w:trHeight w:val="1081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Planlama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D8D3964" wp14:anchorId="62F0DE4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73025</wp:posOffset>
                      </wp:positionV>
                      <wp:extent cx="2727960" cy="495300"/>
                      <wp:effectExtent l="0" t="0" r="15240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7960" cy="495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58D">
                                    <w:rPr>
                                      <w:sz w:val="20"/>
                                      <w:szCs w:val="20"/>
                                    </w:rPr>
                                    <w:t xml:space="preserve">Her üç yılda bir dış paydaş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değerlendirmeleri</w:t>
                                  </w:r>
                                  <w:r w:rsidRPr="00B0158D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yapılır.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9" style="position:absolute;left:0;text-align:left;margin-left:.4pt;margin-top:5.75pt;width:214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pt" arcsize="10923f" w14:anchorId="62F0DE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">
                      <v:stroke joinstyle="miter"/>
                      <v:textbox>
                        <w:txbxContent>
                          <w:p w:rsidRPr="00B0158D" w:rsidR="00B91462" w:rsidP="00B91462" w:rsidRDefault="00B914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158D">
                              <w:rPr>
                                <w:sz w:val="20"/>
                                <w:szCs w:val="20"/>
                              </w:rPr>
                              <w:t xml:space="preserve">Her üç yılda bir dış paydaş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değerlendirmeleri</w:t>
                            </w:r>
                            <w:r w:rsidRPr="00B015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yapılır.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4A879C2" wp14:anchorId="3DDF901D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194945</wp:posOffset>
                      </wp:positionV>
                      <wp:extent cx="45085" cy="200025"/>
                      <wp:effectExtent l="38100" t="0" r="69215" b="47625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1122AD4">
                      <v:path fillok="f" arrowok="t" o:connecttype="none"/>
                      <o:lock v:ext="edit" shapetype="t"/>
                    </v:shapetype>
                    <v:shape id="Düz Ok Bağlayıcısı 16" style="position:absolute;margin-left:86.55pt;margin-top:15.35pt;width:3.5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</w:tr>
      <w:tr w:rsidRPr="00833C2C" w:rsidR="00B91462" w:rsidTr="00F24C54">
        <w:trPr>
          <w:trHeight w:val="1393"/>
        </w:trPr>
        <w:tc>
          <w:tcPr>
            <w:tcW w:w="990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4073C" w:rsidR="00B91462" w:rsidP="00F24C54" w:rsidRDefault="00B91462">
            <w:pPr>
              <w:spacing w:line="238" w:lineRule="auto"/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Uygulama</w:t>
            </w:r>
          </w:p>
        </w:tc>
        <w:tc>
          <w:tcPr>
            <w:tcW w:w="995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52BC2" w:rsidR="00B91462" w:rsidP="00F24C54" w:rsidRDefault="00B91462">
            <w:pPr>
              <w:rPr>
                <w:rFonts w:eastAsia="Calibri"/>
                <w:sz w:val="20"/>
                <w:szCs w:val="20"/>
              </w:rPr>
            </w:pPr>
            <w:r w:rsidRPr="00C52BC2">
              <w:rPr>
                <w:rFonts w:eastAsia="Calibri"/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26238D3" wp14:anchorId="0E53DD6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95885</wp:posOffset>
                      </wp:positionV>
                      <wp:extent cx="2712720" cy="594360"/>
                      <wp:effectExtent l="0" t="0" r="11430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594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  <w:r w:rsidRPr="00B0158D">
                                    <w:rPr>
                                      <w:sz w:val="20"/>
                                      <w:szCs w:val="20"/>
                                    </w:rPr>
                                    <w:t>Dış paydaş değerlendirme verilerinin tablolarının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style="position:absolute;left:0;text-align:left;margin-left:1pt;margin-top:7.55pt;width:213.6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1pt" w14:anchorId="0E53DD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">
                      <v:textbox>
                        <w:txbxContent>
                          <w:p w:rsidR="00B91462" w:rsidP="00B91462" w:rsidRDefault="00B91462">
                            <w:pPr>
                              <w:jc w:val="center"/>
                            </w:pPr>
                            <w:r w:rsidRPr="00B0158D">
                              <w:rPr>
                                <w:sz w:val="20"/>
                                <w:szCs w:val="20"/>
                              </w:rPr>
                              <w:t>Dış paydaş değerlendirme verilerinin tablolarının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C1A9FA3" wp14:anchorId="4D2AC028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378460</wp:posOffset>
                      </wp:positionV>
                      <wp:extent cx="45085" cy="238125"/>
                      <wp:effectExtent l="38100" t="0" r="69215" b="47625"/>
                      <wp:wrapNone/>
                      <wp:docPr id="40" name="Düz Ok Bağlayıcısı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40" style="position:absolute;margin-left:93.8pt;margin-top:29.8pt;width:3.5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" w14:anchorId="3749B7AA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Pr="00833C2C" w:rsidR="00B91462" w:rsidTr="00F24C54">
        <w:trPr>
          <w:trHeight w:val="1112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Kontrol Etme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3BC371EF" wp14:anchorId="246B19A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88265</wp:posOffset>
                      </wp:positionV>
                      <wp:extent cx="2705100" cy="432435"/>
                      <wp:effectExtent l="0" t="0" r="19050" b="2476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4324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0158D">
                                    <w:rPr>
                                      <w:sz w:val="20"/>
                                      <w:szCs w:val="20"/>
                                    </w:rPr>
                                    <w:t xml:space="preserve">Dış paydaş verilerinin analiz edilmesi ve geliştirilmesi gereken yönlerinin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saptanır.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4" style="position:absolute;left:0;text-align:left;margin-left:1pt;margin-top:6.95pt;width:213pt;height:3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window" strokecolor="windowText" strokeweight="1pt" w14:anchorId="246B19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">
                      <v:textbox>
                        <w:txbxContent>
                          <w:p w:rsidRPr="00B0158D" w:rsidR="00B91462" w:rsidP="00B91462" w:rsidRDefault="00B914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158D">
                              <w:rPr>
                                <w:sz w:val="20"/>
                                <w:szCs w:val="20"/>
                              </w:rPr>
                              <w:t xml:space="preserve">Dış paydaş verilerinin analiz edilmesi ve geliştirilmesi gereken yönlerinin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saptanır.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39F0F1F1" wp14:anchorId="53F6B0FE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449580</wp:posOffset>
                      </wp:positionV>
                      <wp:extent cx="64135" cy="238125"/>
                      <wp:effectExtent l="19050" t="0" r="69215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13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" style="position:absolute;margin-left:92.35pt;margin-top:35.4pt;width:5.0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" w14:anchorId="0D9FB3AB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Pr="00833C2C" w:rsidR="00B91462" w:rsidTr="00F24C54">
        <w:trPr>
          <w:trHeight w:val="1258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Önlem Alma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D11BFDF" wp14:anchorId="6B7E731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103505</wp:posOffset>
                      </wp:positionV>
                      <wp:extent cx="2712720" cy="523875"/>
                      <wp:effectExtent l="0" t="0" r="11430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İyileştirilmesi ve geliştirilmesi gereken yönlere ilişkin DÖF oluşturularak Kalite Birimine iletilir.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" style="position:absolute;left:0;text-align:left;margin-left:-.2pt;margin-top:8.15pt;width:213.6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indow" strokecolor="windowText" strokeweight="1pt" w14:anchorId="6B7E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">
                      <v:textbox>
                        <w:txbxContent>
                          <w:p w:rsidRPr="00B0158D" w:rsidR="00B91462" w:rsidP="00B91462" w:rsidRDefault="00B914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İyileştirilmesi ve geliştirilmesi gereken yönlere ilişkin DÖF oluşturularak Kalite Birimine iletilir.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BA672AA" wp14:anchorId="5CFAC6B8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591185</wp:posOffset>
                      </wp:positionV>
                      <wp:extent cx="45085" cy="289560"/>
                      <wp:effectExtent l="57150" t="0" r="50165" b="5334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" style="position:absolute;margin-left:94.6pt;margin-top:46.55pt;width:3.55pt;height:22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" w14:anchorId="4E74EB17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  <w:r w:rsidRPr="00C4073C">
              <w:rPr>
                <w:sz w:val="18"/>
                <w:szCs w:val="18"/>
              </w:rPr>
              <w:t>Düzeltici Faaliyet Talep Formu</w:t>
            </w:r>
          </w:p>
        </w:tc>
      </w:tr>
      <w:tr w:rsidRPr="00833C2C" w:rsidR="00B91462" w:rsidTr="00F24C54">
        <w:trPr>
          <w:trHeight w:val="1713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Kontrol Etme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47FA504A" wp14:anchorId="5B8993D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21590</wp:posOffset>
                      </wp:positionV>
                      <wp:extent cx="1809750" cy="1028700"/>
                      <wp:effectExtent l="19050" t="19050" r="38100" b="38100"/>
                      <wp:wrapNone/>
                      <wp:docPr id="13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10287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833C2C" w:rsidR="00B91462" w:rsidP="00B91462" w:rsidRDefault="00B91462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33C2C">
                                    <w:rPr>
                                      <w:sz w:val="20"/>
                                      <w:szCs w:val="16"/>
                                    </w:rPr>
                                    <w:t>İyileştirme ve geliştirme</w:t>
                                  </w:r>
                                  <w:r w:rsidRPr="00833C2C">
                                    <w:rPr>
                                      <w:sz w:val="32"/>
                                    </w:rPr>
                                    <w:t xml:space="preserve"> </w:t>
                                  </w:r>
                                  <w:r w:rsidRPr="00833C2C">
                                    <w:rPr>
                                      <w:sz w:val="20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5B8993DC">
                      <v:stroke joinstyle="miter"/>
                      <v:path textboxrect="5400,5400,16200,16200" gradientshapeok="t" o:connecttype="rect"/>
                    </v:shapetype>
                    <v:shape id="Akış Çizelgesi: Karar 13" style="position:absolute;left:0;text-align:left;margin-left:21.7pt;margin-top:1.7pt;width:142.5pt;height:8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indow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">
                      <v:textbox>
                        <w:txbxContent>
                          <w:p w:rsidRPr="00833C2C" w:rsidR="00B91462" w:rsidP="00B91462" w:rsidRDefault="00B9146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33C2C">
                              <w:rPr>
                                <w:sz w:val="20"/>
                                <w:szCs w:val="16"/>
                              </w:rPr>
                              <w:t>İyileştirme ve geliştirme</w:t>
                            </w:r>
                            <w:r w:rsidRPr="00833C2C">
                              <w:rPr>
                                <w:sz w:val="32"/>
                              </w:rPr>
                              <w:t xml:space="preserve"> </w:t>
                            </w:r>
                            <w:r w:rsidRPr="00833C2C">
                              <w:rPr>
                                <w:sz w:val="20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00DF6A7" wp14:anchorId="68E6F9E7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9525</wp:posOffset>
                      </wp:positionV>
                      <wp:extent cx="175260" cy="190500"/>
                      <wp:effectExtent l="0" t="0" r="72390" b="5715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3" style="position:absolute;margin-left:160.5pt;margin-top:.75pt;width:13.8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" w14:anchorId="0EDBA423">
                      <v:stroke joinstyle="miter" endarrow="block"/>
                    </v:shape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39B44C3" wp14:anchorId="32BC0F14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220345</wp:posOffset>
                      </wp:positionV>
                      <wp:extent cx="1028700" cy="281940"/>
                      <wp:effectExtent l="0" t="0" r="19050" b="2286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İşlem yapılmaz.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" style="position:absolute;margin-left:131.2pt;margin-top:17.35pt;width:81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indow" strokecolor="windowText" strokeweight="1pt" w14:anchorId="32BC0F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">
                      <v:textbox>
                        <w:txbxContent>
                          <w:p w:rsidRPr="00B0158D" w:rsidR="00B91462" w:rsidP="00B91462" w:rsidRDefault="00B914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İşlem yapılmaz.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C2EDC66" wp14:anchorId="26A9D3C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129540</wp:posOffset>
                      </wp:positionV>
                      <wp:extent cx="244475" cy="483870"/>
                      <wp:effectExtent l="38100" t="0" r="22225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4475" cy="483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position:absolute;margin-left:15.2pt;margin-top:10.2pt;width:19.25pt;height:38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" w14:anchorId="2C5CAEEF">
                      <v:stroke joinstyle="miter" endarrow="block"/>
                    </v:shape>
                  </w:pict>
                </mc:Fallback>
              </mc:AlternateContent>
            </w:r>
            <w:r w:rsidRPr="00833C2C">
              <w:rPr>
                <w:sz w:val="20"/>
                <w:szCs w:val="20"/>
              </w:rPr>
              <w:t>EVET                                                           HAYIR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</w:p>
        </w:tc>
      </w:tr>
      <w:tr w:rsidRPr="00833C2C" w:rsidR="00B91462" w:rsidTr="00F24C54">
        <w:trPr>
          <w:trHeight w:val="1542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Uygulama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41D7B444" wp14:anchorId="0CCA241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156845</wp:posOffset>
                      </wp:positionV>
                      <wp:extent cx="2712720" cy="662940"/>
                      <wp:effectExtent l="0" t="0" r="11430" b="2286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2" w:rsidP="00B91462" w:rsidRDefault="00B91462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Dış paydaş verilerinin komisyona iletilir ve yüksekokul web sayfasında ilan edilir.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0" style="position:absolute;left:0;text-align:left;margin-left:1pt;margin-top:12.35pt;width:213.6pt;height:5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window" strokecolor="windowText" strokeweight="1pt" w14:anchorId="0CCA2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">
                      <v:textbox>
                        <w:txbxContent>
                          <w:p w:rsidR="00B91462" w:rsidP="00B91462" w:rsidRDefault="00B91462">
                            <w:r>
                              <w:rPr>
                                <w:sz w:val="20"/>
                                <w:szCs w:val="20"/>
                              </w:rPr>
                              <w:t xml:space="preserve">Dış paydaş verilerinin komisyona iletilir ve yüksekokul web sayfasında ilan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9DE1775" wp14:anchorId="0B2B5EBC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749935</wp:posOffset>
                      </wp:positionV>
                      <wp:extent cx="45085" cy="285750"/>
                      <wp:effectExtent l="38100" t="0" r="69215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64.35pt;margin-top:59.05pt;width:3.5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" w14:anchorId="10739A59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  <w:bookmarkStart w:name="_GoBack" w:id="0"/>
            <w:bookmarkEnd w:id="0"/>
          </w:p>
        </w:tc>
      </w:tr>
      <w:tr w:rsidRPr="00833C2C" w:rsidR="00B91462" w:rsidTr="00F24C54">
        <w:trPr>
          <w:trHeight w:val="1258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Kontrol Etme</w:t>
            </w:r>
            <w:r>
              <w:rPr>
                <w:sz w:val="20"/>
                <w:szCs w:val="20"/>
              </w:rPr>
              <w:t>/</w:t>
            </w:r>
            <w:r w:rsidRPr="00C4073C">
              <w:rPr>
                <w:sz w:val="20"/>
                <w:szCs w:val="20"/>
              </w:rPr>
              <w:t xml:space="preserve"> Önlem Alma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650DE188" wp14:anchorId="7836B01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50165</wp:posOffset>
                      </wp:positionV>
                      <wp:extent cx="2678430" cy="670560"/>
                      <wp:effectExtent l="0" t="0" r="26670" b="1524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843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İlgili çalışma standartlarından iyileştirme ve geliştirmeye yönelik yapılması planlanan faaliyetlere yönelik geri bildirimlerin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position:absolute;left:0;text-align:left;margin-left:.4pt;margin-top:3.95pt;width:210.9pt;height:5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window" strokecolor="windowText" strokeweight="1pt" w14:anchorId="7836B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">
                      <v:textbox>
                        <w:txbxContent>
                          <w:p w:rsidR="00B91462" w:rsidP="00B91462" w:rsidRDefault="00B91462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İlgili çalışma standartlarından iyileştirme ve geliştirmeye yönelik yapılması planlanan faaliyetlere yönelik geri bildirimlerin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5AF31A4C" wp14:anchorId="6091F865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551180</wp:posOffset>
                      </wp:positionV>
                      <wp:extent cx="45085" cy="257175"/>
                      <wp:effectExtent l="38100" t="0" r="69215" b="476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" style="position:absolute;margin-left:83.4pt;margin-top:43.4pt;width:3.5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" w14:anchorId="55E229D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4073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  <w:r w:rsidRPr="00B91462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C4073C">
              <w:rPr>
                <w:sz w:val="18"/>
                <w:szCs w:val="18"/>
              </w:rPr>
              <w:t>Düzeltici Faaliyet Talep Formu</w:t>
            </w:r>
          </w:p>
          <w:p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</w:p>
          <w:p w:rsidRPr="00833C2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  <w:r w:rsidRPr="00B91462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C4073C">
              <w:rPr>
                <w:sz w:val="18"/>
                <w:szCs w:val="18"/>
              </w:rPr>
              <w:t>Uygun Olmayan Ürün/Hizmet Bildirim &amp; Öneri Ve Şikayet Değerlendirme Formu</w:t>
            </w:r>
          </w:p>
        </w:tc>
      </w:tr>
      <w:tr w:rsidRPr="00833C2C" w:rsidR="00B91462" w:rsidTr="00F24C54">
        <w:trPr>
          <w:trHeight w:val="1271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Uygulama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597DED3C" wp14:anchorId="3B44CD1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50165</wp:posOffset>
                      </wp:positionV>
                      <wp:extent cx="2663190" cy="670560"/>
                      <wp:effectExtent l="0" t="0" r="22860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3190" cy="670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Komisyondan iyileştirme ve geliştirmeye yönelik yaptıkları faaliyetlerin 1 yıl sonra kanıtlarıyla birlikte istenir.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style="position:absolute;left:0;text-align:left;margin-left:1.6pt;margin-top:3.95pt;width:209.7pt;height:5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window" strokecolor="windowText" strokeweight="1pt" w14:anchorId="3B44CD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">
                      <v:textbox>
                        <w:txbxContent>
                          <w:p w:rsidR="00B91462" w:rsidP="00B91462" w:rsidRDefault="00B91462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Komisyondan iyileştirme ve geliştirmeye yönelik yaptıkları faaliyetlerin 1 yıl sonra kanıtlarıyla birlikte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416B9124" wp14:anchorId="4F0301DE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588010</wp:posOffset>
                      </wp:positionV>
                      <wp:extent cx="45085" cy="257175"/>
                      <wp:effectExtent l="38100" t="0" r="69215" b="4762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3" style="position:absolute;margin-left:91.75pt;margin-top:46.3pt;width:3.5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" w14:anchorId="79405F7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spacing w:after="1" w:line="238" w:lineRule="auto"/>
              <w:ind w:left="4" w:right="320"/>
              <w:rPr>
                <w:sz w:val="18"/>
                <w:szCs w:val="18"/>
              </w:rPr>
            </w:pPr>
          </w:p>
        </w:tc>
      </w:tr>
      <w:tr w:rsidRPr="00833C2C" w:rsidR="00B91462" w:rsidTr="00F24C54">
        <w:trPr>
          <w:trHeight w:val="934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4073C" w:rsidR="00B91462" w:rsidP="00F24C54" w:rsidRDefault="00B91462">
            <w:pPr>
              <w:rPr>
                <w:sz w:val="20"/>
                <w:szCs w:val="20"/>
              </w:rPr>
            </w:pPr>
            <w:r w:rsidRPr="00C4073C">
              <w:rPr>
                <w:sz w:val="20"/>
                <w:szCs w:val="20"/>
              </w:rPr>
              <w:t>Uygulama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1E24556C" wp14:anchorId="56ABF6B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65405</wp:posOffset>
                      </wp:positionV>
                      <wp:extent cx="2651760" cy="434340"/>
                      <wp:effectExtent l="0" t="0" r="1524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1760" cy="434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Bir önceki yılın dış paydaş verileriyle karşılaştırılarak raporlanır.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" style="position:absolute;left:0;text-align:left;margin-left:1pt;margin-top:5.15pt;width:208.8pt;height:3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window" strokecolor="windowText" strokeweight="1pt" w14:anchorId="56ABF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">
                      <v:textbox>
                        <w:txbxContent>
                          <w:p w:rsidR="00B91462" w:rsidP="00B91462" w:rsidRDefault="00B91462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 önceki yılın dış paydaş verileriyle karşılaştırılarak raporlanır.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9768C64" wp14:anchorId="72EDD7A3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339725</wp:posOffset>
                      </wp:positionV>
                      <wp:extent cx="45085" cy="257175"/>
                      <wp:effectExtent l="38100" t="0" r="69215" b="476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8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96.95pt;margin-top:26.75pt;width:3.5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" w14:anchorId="7AB3C95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91462" w:rsidP="00F24C54" w:rsidRDefault="00B91462">
            <w:pPr>
              <w:rPr>
                <w:sz w:val="20"/>
                <w:szCs w:val="20"/>
              </w:rPr>
            </w:pPr>
          </w:p>
          <w:p w:rsidR="00B91462" w:rsidP="00F24C54" w:rsidRDefault="00B91462">
            <w:pPr>
              <w:rPr>
                <w:sz w:val="20"/>
                <w:szCs w:val="20"/>
              </w:rPr>
            </w:pPr>
          </w:p>
          <w:p w:rsidRPr="00CD7B50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Pr="00833C2C" w:rsidR="00B91462" w:rsidTr="00F24C54">
        <w:trPr>
          <w:trHeight w:val="2679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="00B91462" w:rsidP="00F24C54" w:rsidRDefault="00B91462">
            <w:r>
              <w:t>Kontrol Etme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Pr="00C52BC2" w:rsidR="00B91462" w:rsidP="00F24C54" w:rsidRDefault="00B91462">
            <w:pPr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A059418" wp14:anchorId="43F49BB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-5080</wp:posOffset>
                      </wp:positionV>
                      <wp:extent cx="2705100" cy="1381125"/>
                      <wp:effectExtent l="19050" t="19050" r="19050" b="47625"/>
                      <wp:wrapNone/>
                      <wp:docPr id="21" name="Akış Çizelgesi: Kara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3811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833C2C" w:rsidR="00B91462" w:rsidP="00B91462" w:rsidRDefault="00B9146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33C2C">
                                    <w:rPr>
                                      <w:sz w:val="16"/>
                                      <w:szCs w:val="16"/>
                                    </w:rPr>
                                    <w:t>Rapor sonucu dış paydaşa yönelik devam eden iyileştirilmesi ve geliştirilmesi</w:t>
                                  </w:r>
                                  <w:r w:rsidRPr="00833C2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3C2C">
                                    <w:rPr>
                                      <w:sz w:val="16"/>
                                      <w:szCs w:val="16"/>
                                    </w:rPr>
                                    <w:t>gereken</w:t>
                                  </w:r>
                                  <w:r w:rsidRPr="00833C2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33C2C">
                                    <w:rPr>
                                      <w:sz w:val="16"/>
                                      <w:szCs w:val="16"/>
                                    </w:rPr>
                                    <w:t>yeni bir alan mevcut mu?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Karar 21" style="position:absolute;left:0;text-align:left;margin-left:.4pt;margin-top:-.4pt;width:213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window" strokecolor="windowText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" w14:anchorId="43F49BB0">
                      <v:textbox>
                        <w:txbxContent>
                          <w:p w:rsidRPr="00833C2C" w:rsidR="00B91462" w:rsidP="00B91462" w:rsidRDefault="00B914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3C2C">
                              <w:rPr>
                                <w:sz w:val="16"/>
                                <w:szCs w:val="16"/>
                              </w:rPr>
                              <w:t>Rapor sonucu dış paydaşa yönelik devam eden iyileştirilmesi ve geliştirilmesi</w:t>
                            </w:r>
                            <w:r w:rsidRPr="00833C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3C2C">
                              <w:rPr>
                                <w:sz w:val="16"/>
                                <w:szCs w:val="16"/>
                              </w:rPr>
                              <w:t>gereken</w:t>
                            </w:r>
                            <w:r w:rsidRPr="00833C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33C2C">
                              <w:rPr>
                                <w:sz w:val="16"/>
                                <w:szCs w:val="16"/>
                              </w:rPr>
                              <w:t>yeni bir alan mevcut mu?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5529519C" wp14:anchorId="630F186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120650</wp:posOffset>
                      </wp:positionV>
                      <wp:extent cx="213995" cy="523875"/>
                      <wp:effectExtent l="38100" t="0" r="33655" b="4762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99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5" style="position:absolute;margin-left:163.25pt;margin-top:9.5pt;width:16.85pt;height:4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" w14:anchorId="0DA8D608">
                      <v:stroke joinstyle="miter" endarrow="block"/>
                    </v:shape>
                  </w:pict>
                </mc:Fallback>
              </mc:AlternateContent>
            </w: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  <w:p w:rsidRPr="00833C2C" w:rsidR="00B91462" w:rsidP="00F24C54" w:rsidRDefault="00B91462">
            <w:pPr>
              <w:rPr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262012E2" wp14:anchorId="2D2CAE1B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381635</wp:posOffset>
                      </wp:positionV>
                      <wp:extent cx="1076325" cy="281940"/>
                      <wp:effectExtent l="0" t="0" r="28575" b="2286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İşlem yapılmaz.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margin-left:125pt;margin-top:30.05pt;width:84.7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window" strokecolor="windowText" strokeweight="1pt" w14:anchorId="2D2CA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">
                      <v:textbox>
                        <w:txbxContent>
                          <w:p w:rsidRPr="00B0158D" w:rsidR="00B91462" w:rsidP="00B91462" w:rsidRDefault="00B914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İşlem yapılmaz.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21F6B00" wp14:anchorId="3781301C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2540</wp:posOffset>
                      </wp:positionV>
                      <wp:extent cx="213995" cy="523875"/>
                      <wp:effectExtent l="38100" t="0" r="33655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99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2" style="position:absolute;margin-left:27.3pt;margin-top:.2pt;width:16.85pt;height:4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" w14:anchorId="4BD38FDC">
                      <v:stroke joinstyle="miter" endarrow="block"/>
                    </v:shape>
                  </w:pict>
                </mc:Fallback>
              </mc:AlternateContent>
            </w:r>
            <w:r w:rsidRPr="00833C2C">
              <w:rPr>
                <w:sz w:val="20"/>
                <w:szCs w:val="20"/>
              </w:rPr>
              <w:t>EVET                                                              HAYIR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ind w:left="4"/>
              <w:rPr>
                <w:rFonts w:eastAsia="Calibri"/>
                <w:sz w:val="20"/>
                <w:szCs w:val="20"/>
              </w:rPr>
            </w:pPr>
          </w:p>
        </w:tc>
      </w:tr>
      <w:tr w:rsidRPr="00833C2C" w:rsidR="00B91462" w:rsidTr="00F24C54">
        <w:trPr>
          <w:trHeight w:val="996"/>
        </w:trPr>
        <w:tc>
          <w:tcPr>
            <w:tcW w:w="99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91462" w:rsidP="00F24C54" w:rsidRDefault="00B91462">
            <w:pPr>
              <w:spacing w:line="238" w:lineRule="auto"/>
              <w:rPr>
                <w:szCs w:val="18"/>
              </w:rPr>
            </w:pPr>
            <w:r>
              <w:rPr>
                <w:szCs w:val="18"/>
              </w:rPr>
              <w:t>Uygulama</w:t>
            </w: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C52BC2" w:rsidR="00B91462" w:rsidP="00F24C54" w:rsidRDefault="00B91462">
            <w:pPr>
              <w:spacing w:line="238" w:lineRule="auto"/>
              <w:rPr>
                <w:sz w:val="20"/>
                <w:szCs w:val="20"/>
              </w:rPr>
            </w:pPr>
            <w:r w:rsidRPr="00C52BC2">
              <w:rPr>
                <w:sz w:val="20"/>
                <w:szCs w:val="20"/>
              </w:rPr>
              <w:t>Danışma Kurulu/</w:t>
            </w:r>
            <w:r>
              <w:rPr>
                <w:sz w:val="20"/>
                <w:szCs w:val="20"/>
              </w:rPr>
              <w:t xml:space="preserve"> </w:t>
            </w:r>
            <w:r w:rsidRPr="00C52BC2">
              <w:rPr>
                <w:sz w:val="20"/>
                <w:szCs w:val="20"/>
              </w:rPr>
              <w:t>Müdürlük</w:t>
            </w:r>
          </w:p>
        </w:tc>
        <w:tc>
          <w:tcPr>
            <w:tcW w:w="453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Pr="00833C2C" w:rsidR="00B91462" w:rsidP="00F24C54" w:rsidRDefault="00B91462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833C2C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BE83D1F" wp14:anchorId="3A58CE1F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36195</wp:posOffset>
                      </wp:positionV>
                      <wp:extent cx="1076325" cy="533400"/>
                      <wp:effectExtent l="0" t="0" r="28575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Pr="00B0158D" w:rsidR="00B91462" w:rsidP="00B91462" w:rsidRDefault="00B9146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Dış paydaş değerlendirmesi sonuçlandırılır.</w:t>
                                  </w:r>
                                </w:p>
                                <w:p w:rsidR="00B91462" w:rsidP="00B91462" w:rsidRDefault="00B9146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" style="position:absolute;left:0;text-align:left;margin-left:54.5pt;margin-top:2.85pt;width:84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window" strokecolor="windowText" strokeweight="1pt" w14:anchorId="3A58CE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">
                      <v:textbox>
                        <w:txbxContent>
                          <w:p w:rsidRPr="00B0158D" w:rsidR="00B91462" w:rsidP="00B91462" w:rsidRDefault="00B914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Dış paydaş değerlendirmesi sonuçlandırılır.</w:t>
                            </w:r>
                          </w:p>
                          <w:p w:rsidR="00B91462" w:rsidP="00B91462" w:rsidRDefault="00B9146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33C2C" w:rsidR="00B91462" w:rsidP="00F24C54" w:rsidRDefault="00B91462">
            <w:pPr>
              <w:ind w:left="4"/>
              <w:rPr>
                <w:rFonts w:eastAsia="Calibri"/>
                <w:sz w:val="20"/>
                <w:szCs w:val="20"/>
              </w:rPr>
            </w:pPr>
          </w:p>
        </w:tc>
      </w:tr>
    </w:tbl>
    <w:p w:rsidR="00B91462" w:rsidP="00B91462" w:rsidRDefault="00B91462">
      <w:r>
        <w:t xml:space="preserve">                                            </w:t>
      </w:r>
    </w:p>
    <w:p w:rsidRPr="00E4764E" w:rsidR="00B91462" w:rsidP="00B91462" w:rsidRDefault="00B91462"/>
    <w:p w:rsidRPr="00B91462" w:rsidR="00A40877" w:rsidP="00B91462" w:rsidRDefault="00A40877"/>
    <w:sectPr w:rsidRPr="00B91462" w:rsidR="00A40877" w:rsidSect="00224FD7">
      <w:footerReference r:id="R3ea396dbbf784900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B4" w:rsidRDefault="001679B4">
      <w:r>
        <w:separator/>
      </w:r>
    </w:p>
  </w:endnote>
  <w:endnote w:type="continuationSeparator" w:id="0">
    <w:p w:rsidR="001679B4" w:rsidRDefault="001679B4">
      <w:r>
        <w:continuationSeparator/>
      </w:r>
    </w:p>
  </w:endnote>
  <w:endnote w:id="1">
    <w:p w:rsidR="00B91462" w:rsidRDefault="00B91462" w:rsidP="00B91462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B4" w:rsidRDefault="001679B4">
      <w:r>
        <w:separator/>
      </w:r>
    </w:p>
  </w:footnote>
  <w:footnote w:type="continuationSeparator" w:id="0">
    <w:p w:rsidR="001679B4" w:rsidRDefault="0016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2746"/>
    </w:tblGrid>
    <w:tr w:rsidRPr="00F025AA" w:rsidR="00C51E61" w:rsidTr="00EC4E53">
      <w:trPr>
        <w:cantSplit/>
        <w:trHeight w:val="981"/>
        <w:jc w:val="center"/>
      </w:trPr>
      <w:tc>
        <w:tcPr>
          <w:tcW w:w="198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rPr>
              <w:sz w:val="18"/>
              <w:szCs w:val="18"/>
            </w:rPr>
          </w:pPr>
          <w:r w:rsidRPr="00F025AA"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editId="4EE121BE" wp14:anchorId="22CDDE98">
                <wp:simplePos x="0" y="0"/>
                <wp:positionH relativeFrom="column">
                  <wp:posOffset>135255</wp:posOffset>
                </wp:positionH>
                <wp:positionV relativeFrom="paragraph">
                  <wp:posOffset>153035</wp:posOffset>
                </wp:positionV>
                <wp:extent cx="955040" cy="533400"/>
                <wp:effectExtent l="0" t="0" r="0" b="0"/>
                <wp:wrapNone/>
                <wp:docPr id="28" name="Resim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F025AA">
            <w:rPr>
              <w:noProof/>
              <w:sz w:val="22"/>
            </w:rPr>
            <w:br/>
          </w: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</w:p>
        <w:p w:rsidRPr="00F025AA" w:rsidR="00C51E61" w:rsidP="00C51E61" w:rsidRDefault="00C51E61">
          <w:pPr>
            <w:jc w:val="center"/>
            <w:rPr>
              <w:b/>
              <w:sz w:val="18"/>
              <w:szCs w:val="18"/>
            </w:rPr>
          </w:pPr>
          <w:r w:rsidRPr="00F025AA">
            <w:rPr>
              <w:b/>
              <w:sz w:val="18"/>
              <w:szCs w:val="18"/>
            </w:rPr>
            <w:t>TS EN ISO</w:t>
          </w:r>
          <w:r w:rsidRPr="00F025AA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İZMİR KÂTİP ÇELEBİ ÜNİVERSİTESİ</w:t>
          </w:r>
        </w:p>
        <w:p w:rsidRPr="00F025AA" w:rsidR="00C51E61" w:rsidP="00C51E61" w:rsidRDefault="00C51E61">
          <w:pPr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Sağlık Hizmetleri Meslek Yüksekokulu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jc w:val="center"/>
            <w:rPr>
              <w:sz w:val="20"/>
              <w:szCs w:val="20"/>
            </w:rPr>
          </w:pPr>
          <w:r w:rsidRPr="00F025A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 wp14:anchorId="2DD85C87" wp14:editId="60626D19">
                <wp:extent cx="742950" cy="466725"/>
                <wp:effectExtent l="0" t="0" r="0" b="9525"/>
                <wp:docPr id="4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DIŞ PAYDAŞ DEĞERLENDİRME İŞ AKIŞ ŞEMASI</w:t>
          </w: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İA/SHMYO/32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10.11.2021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color w:val="000000"/>
              <w:sz w:val="20"/>
              <w:szCs w:val="20"/>
            </w:rPr>
            <w:t xml:space="preserve">Rev. No/Tar.: </w:t>
          </w:r>
          <w:r w:rsidRPr="00F025AA">
            <w:rPr>
              <w:color w:val="000000"/>
              <w:sz w:val="20"/>
              <w:szCs w:val="20"/>
            </w:rPr>
            <w:t>01/17.10.2022</w:t>
          </w:r>
        </w:p>
      </w:tc>
    </w:tr>
    <w:tr w:rsidRPr="00F025AA" w:rsidR="00C51E61" w:rsidTr="00EC4E53">
      <w:trPr>
        <w:cantSplit/>
        <w:trHeight w:val="72"/>
        <w:jc w:val="center"/>
      </w:trPr>
      <w:tc>
        <w:tcPr>
          <w:tcW w:w="198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>
          <w:pPr>
            <w:rPr>
              <w:sz w:val="20"/>
              <w:szCs w:val="20"/>
            </w:rPr>
          </w:pPr>
        </w:p>
      </w:tc>
      <w:tc>
        <w:tcPr>
          <w:tcW w:w="2746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B9146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B91462">
            <w:rPr>
              <w:b/>
              <w:noProof/>
              <w:sz w:val="20"/>
              <w:szCs w:val="20"/>
            </w:rPr>
            <w:t>2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E61" w:rsidRDefault="00C51E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6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679B4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32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156D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7FD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9D0"/>
    <w:rsid w:val="00B91462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0C41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4764E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498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462"/>
    <w:rPr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B91462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B91462"/>
  </w:style>
  <w:style w:type="character" w:styleId="SonnotBavurusu">
    <w:name w:val="endnote reference"/>
    <w:basedOn w:val="VarsaylanParagrafYazTipi"/>
    <w:rsid w:val="00B91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3ea396dbbf784900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37F2-D812-4A02-B5F1-D001027F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Dış Paydaş Değerlendirme İş Akış Şeması.dotx</Template>
  <TotalTime>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Dell-7460</dc:creator>
  <cp:keywords/>
  <cp:lastModifiedBy>Dell-7460</cp:lastModifiedBy>
  <cp:revision>1</cp:revision>
  <cp:lastPrinted>2018-09-24T13:03:00Z</cp:lastPrinted>
  <dcterms:created xsi:type="dcterms:W3CDTF">2022-10-11T08:04:00Z</dcterms:created>
  <dcterms:modified xsi:type="dcterms:W3CDTF">2022-10-11T08:11:00Z</dcterms:modified>
</cp:coreProperties>
</file>