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Sağlık Hizmetleri Meslek Yüksekokulu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a93e8f72dcf474994a01fc36dab23c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b1abe733f684fa48a78c0b88b9c92b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b0816c4b0d44037b6fd5fe471b9ef0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3a228a14dac4812bc631752455d473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28418fe4a29434ba6d52b368da0c04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17109a54684843789ea59349b758af0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ca593bfbfe78415ca44873367232048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3650cf1b6bf4d7eb053b5b832c11b7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1eb87072433c44b4b716af187a732c06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e42018f0857c40c89fbd4ce3b283e0eb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823ec95be4544a76b302f67893bfb1f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d98653a317443238c066ac5db5c9b2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d2542e617464a929ec3df173f6665b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259fe3dfc504e0b95e7327b45504697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14a2d3eb197042698abf657b778a0412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a061d541627d48a6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YÜKSEKOKUL MÜDÜR YARDIMCISI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GT/300/03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03/13.10.2021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1a93e8f72dcf474994a01fc36dab23cb" /><Relationship Type="http://schemas.openxmlformats.org/officeDocument/2006/relationships/aFChunk" Target="/word/afchunk2.htm" Id="IDbb1abe733f684fa48a78c0b88b9c92b7" /><Relationship Type="http://schemas.openxmlformats.org/officeDocument/2006/relationships/aFChunk" Target="/word/afchunk3.htm" Id="ID5b0816c4b0d44037b6fd5fe471b9ef0b" /><Relationship Type="http://schemas.openxmlformats.org/officeDocument/2006/relationships/aFChunk" Target="/word/afchunk4.htm" Id="ID83a228a14dac4812bc631752455d473a" /><Relationship Type="http://schemas.openxmlformats.org/officeDocument/2006/relationships/aFChunk" Target="/word/afchunk5.htm" Id="ID328418fe4a29434ba6d52b368da0c042" /><Relationship Type="http://schemas.openxmlformats.org/officeDocument/2006/relationships/aFChunk" Target="/word/afchunk6.htm" Id="ID17109a54684843789ea59349b758af0a" /><Relationship Type="http://schemas.openxmlformats.org/officeDocument/2006/relationships/aFChunk" Target="/word/afchunk7.htm" Id="IDca593bfbfe78415ca44873367232048f" /><Relationship Type="http://schemas.openxmlformats.org/officeDocument/2006/relationships/aFChunk" Target="/word/afchunk8.htm" Id="IDf3650cf1b6bf4d7eb053b5b832c11b7a" /><Relationship Type="http://schemas.openxmlformats.org/officeDocument/2006/relationships/aFChunk" Target="/word/afchunk9.htm" Id="ID1eb87072433c44b4b716af187a732c06" /><Relationship Type="http://schemas.openxmlformats.org/officeDocument/2006/relationships/aFChunk" Target="/word/afchunka.htm" Id="IDe42018f0857c40c89fbd4ce3b283e0eb" /><Relationship Type="http://schemas.openxmlformats.org/officeDocument/2006/relationships/aFChunk" Target="/word/afchunkb.htm" Id="ID823ec95be4544a76b302f67893bfb1ff" /><Relationship Type="http://schemas.openxmlformats.org/officeDocument/2006/relationships/aFChunk" Target="/word/afchunkc.htm" Id="ID0d98653a317443238c066ac5db5c9b2e" /><Relationship Type="http://schemas.openxmlformats.org/officeDocument/2006/relationships/aFChunk" Target="/word/afchunkd.htm" Id="IDbd2542e617464a929ec3df173f6665bf" /><Relationship Type="http://schemas.openxmlformats.org/officeDocument/2006/relationships/aFChunk" Target="/word/afchunke.htm" Id="IDb259fe3dfc504e0b95e7327b45504697" /><Relationship Type="http://schemas.openxmlformats.org/officeDocument/2006/relationships/aFChunk" Target="/word/afchunkf.htm" Id="ID14a2d3eb197042698abf657b778a0412" /><Relationship Type="http://schemas.openxmlformats.org/officeDocument/2006/relationships/footer" Target="/word/footer4.xml" Id="Ra061d541627d48a6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