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7EFD" w:rsidR="00717EFD" w:rsidP="00717EFD" w:rsidRDefault="00717EFD"/>
    <w:tbl>
      <w:tblPr>
        <w:tblpPr w:leftFromText="141" w:rightFromText="141" w:vertAnchor="text" w:tblpX="65" w:tblpY="1"/>
        <w:tblOverlap w:val="never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4253"/>
        <w:gridCol w:w="2126"/>
        <w:gridCol w:w="1417"/>
      </w:tblGrid>
      <w:tr w:rsidRPr="00717EFD" w:rsidR="009F7891" w:rsidTr="009F7891">
        <w:trPr>
          <w:trHeight w:val="315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9F7891" w:rsidP="009F7891" w:rsidRDefault="009F7891">
            <w:pPr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Pr="008D2730" w:rsidR="009F7891" w:rsidP="009F7891" w:rsidRDefault="009F789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Pr="00717EFD" w:rsidR="009F7891" w:rsidP="009F7891" w:rsidRDefault="009F7891">
            <w:pPr>
              <w:rPr>
                <w:b/>
                <w:bCs/>
                <w:color w:val="FFFFFF" w:themeColor="background1"/>
              </w:rPr>
            </w:pPr>
            <w:r w:rsidRPr="00717EFD">
              <w:rPr>
                <w:b/>
                <w:bCs/>
                <w:color w:val="FFFFFF" w:themeColor="background1"/>
              </w:rPr>
              <w:t>SORUMLULAR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Pr="00717EFD" w:rsidR="009F7891" w:rsidP="009F7891" w:rsidRDefault="009F7891">
            <w:pPr>
              <w:jc w:val="center"/>
              <w:rPr>
                <w:b/>
                <w:bCs/>
                <w:color w:val="FFFFFF" w:themeColor="background1"/>
              </w:rPr>
            </w:pPr>
            <w:r w:rsidRPr="00717EFD">
              <w:rPr>
                <w:b/>
                <w:bCs/>
                <w:color w:val="FFFFFF" w:themeColor="background1"/>
              </w:rPr>
              <w:t>İŞ AKIŞI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Pr="00717EFD" w:rsidR="009F7891" w:rsidP="009F7891" w:rsidRDefault="009F7891">
            <w:pPr>
              <w:jc w:val="center"/>
              <w:rPr>
                <w:b/>
                <w:bCs/>
                <w:color w:val="FFFFFF" w:themeColor="background1"/>
              </w:rPr>
            </w:pPr>
            <w:r w:rsidRPr="00717EFD">
              <w:rPr>
                <w:b/>
                <w:bCs/>
                <w:color w:val="FFFFFF" w:themeColor="background1"/>
              </w:rPr>
              <w:t>FAALİYET/AÇIKLAMA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Pr="00717EFD" w:rsidR="009F7891" w:rsidP="009F7891" w:rsidRDefault="009F7891">
            <w:pPr>
              <w:jc w:val="center"/>
              <w:rPr>
                <w:b/>
                <w:bCs/>
                <w:color w:val="FFFFFF" w:themeColor="background1"/>
              </w:rPr>
            </w:pPr>
            <w:r w:rsidRPr="00717EFD">
              <w:rPr>
                <w:b/>
                <w:bCs/>
                <w:color w:val="FFFFFF" w:themeColor="background1"/>
              </w:rPr>
              <w:t>DOKÜMAN / KAYIT</w:t>
            </w:r>
          </w:p>
        </w:tc>
      </w:tr>
      <w:tr w:rsidRPr="00717EFD" w:rsidR="009F7891" w:rsidTr="009F7891">
        <w:trPr>
          <w:trHeight w:val="1117"/>
        </w:trPr>
        <w:tc>
          <w:tcPr>
            <w:tcW w:w="98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57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Planlama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9F7891">
            <w:pPr>
              <w:rPr>
                <w:sz w:val="20"/>
                <w:szCs w:val="20"/>
              </w:rPr>
            </w:pPr>
            <w:r w:rsidRPr="007728B8">
              <w:rPr>
                <w:sz w:val="20"/>
                <w:szCs w:val="20"/>
              </w:rPr>
              <w:t>Öğrenci İşleri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09517B32" wp14:anchorId="74B61BB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38735</wp:posOffset>
                      </wp:positionV>
                      <wp:extent cx="2369820" cy="605155"/>
                      <wp:effectExtent l="0" t="0" r="11430" b="2349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605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7EFD" w:rsidR="009F7891" w:rsidP="00717EFD" w:rsidRDefault="009F78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7EFD">
                                    <w:rPr>
                                      <w:sz w:val="20"/>
                                      <w:szCs w:val="20"/>
                                    </w:rPr>
                                    <w:t>Öğrenci ve öğretim üyesi geri bildirimleri(form, anket yazılı ve sözlü)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9.65pt;margin-top:3.05pt;width:186.6pt;height:4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74B61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">
                      <v:textbox>
                        <w:txbxContent>
                          <w:p w:rsidRPr="00717EFD" w:rsidR="009F7891" w:rsidP="00717EFD" w:rsidRDefault="009F7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EFD">
                              <w:rPr>
                                <w:sz w:val="20"/>
                                <w:szCs w:val="20"/>
                              </w:rPr>
                              <w:t>Öğrenci ve öğretim üyesi geri bildirimleri(form, anket yazılı ve sözlü)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17EFD" w:rsidR="009F7891" w:rsidP="009F7891" w:rsidRDefault="009F7891"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editId="2F6FBAE8" wp14:anchorId="15EFE6A3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151130</wp:posOffset>
                      </wp:positionV>
                      <wp:extent cx="0" cy="361950"/>
                      <wp:effectExtent l="76200" t="0" r="7620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84EFB9B">
                      <v:path fillok="f" arrowok="t" o:connecttype="none"/>
                      <o:lock v:ext="edit" shapetype="t"/>
                    </v:shapetype>
                    <v:shape id="Düz Ok Bağlayıcısı 38" style="position:absolute;margin-left:102.5pt;margin-top:11.9pt;width:0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">
                      <v:stroke joinstyle="miter" endarrow="block"/>
                    </v:shape>
                  </w:pict>
                </mc:Fallback>
              </mc:AlternateContent>
            </w:r>
          </w:p>
          <w:p w:rsidRPr="00717EFD" w:rsidR="009F7891" w:rsidP="009F7891" w:rsidRDefault="009F7891"/>
        </w:tc>
        <w:tc>
          <w:tcPr>
            <w:tcW w:w="212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jc w:val="both"/>
            </w:pPr>
          </w:p>
          <w:p w:rsidRPr="00717EFD" w:rsidR="009F7891" w:rsidP="009F7891" w:rsidRDefault="009F7891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</w:tr>
      <w:tr w:rsidRPr="00717EFD" w:rsidR="009F7891" w:rsidTr="009F7891">
        <w:trPr>
          <w:trHeight w:val="1107"/>
        </w:trPr>
        <w:tc>
          <w:tcPr>
            <w:tcW w:w="988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7728B8">
            <w:pPr>
              <w:rPr>
                <w:rFonts w:eastAsia="Calibri"/>
                <w:sz w:val="20"/>
                <w:szCs w:val="20"/>
              </w:rPr>
            </w:pPr>
            <w:r w:rsidRPr="007728B8"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417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9F7891">
            <w:pPr>
              <w:rPr>
                <w:rFonts w:eastAsia="Calibri"/>
                <w:sz w:val="20"/>
                <w:szCs w:val="20"/>
              </w:rPr>
            </w:pPr>
            <w:r w:rsidRPr="007728B8">
              <w:rPr>
                <w:rFonts w:eastAsia="Calibri"/>
                <w:sz w:val="20"/>
                <w:szCs w:val="20"/>
              </w:rPr>
              <w:t>Komisyon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0A61CF07" wp14:anchorId="6C6218E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42545</wp:posOffset>
                      </wp:positionV>
                      <wp:extent cx="2371725" cy="504825"/>
                      <wp:effectExtent l="0" t="0" r="28575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04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EFD">
                                    <w:rPr>
                                      <w:sz w:val="18"/>
                                      <w:szCs w:val="18"/>
                                    </w:rPr>
                                    <w:t>Komisyon tarafın</w:t>
                                  </w:r>
                                  <w:r w:rsidR="007728B8">
                                    <w:rPr>
                                      <w:sz w:val="18"/>
                                      <w:szCs w:val="18"/>
                                    </w:rPr>
                                    <w:t>dan hazırlanan raporlar Müdürlüğe</w:t>
                                  </w:r>
                                  <w:r w:rsidRPr="00717EFD">
                                    <w:rPr>
                                      <w:sz w:val="18"/>
                                      <w:szCs w:val="18"/>
                                    </w:rPr>
                                    <w:t xml:space="preserve"> sunulur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C6218E4">
                      <v:stroke joinstyle="miter"/>
                      <v:path gradientshapeok="t" o:connecttype="rect"/>
                    </v:shapetype>
                    <v:shape id="Akış Çizelgesi: İşlem 4" style="position:absolute;left:0;text-align:left;margin-left:9.1pt;margin-top:3.35pt;width:186.75pt;height:3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7EFD">
                              <w:rPr>
                                <w:sz w:val="18"/>
                                <w:szCs w:val="18"/>
                              </w:rPr>
                              <w:t>Komisyon tarafın</w:t>
                            </w:r>
                            <w:r w:rsidR="007728B8">
                              <w:rPr>
                                <w:sz w:val="18"/>
                                <w:szCs w:val="18"/>
                              </w:rPr>
                              <w:t>dan hazırlanan raporlar Müdürlüğe</w:t>
                            </w:r>
                            <w:r w:rsidRPr="00717EFD">
                              <w:rPr>
                                <w:sz w:val="18"/>
                                <w:szCs w:val="18"/>
                              </w:rPr>
                              <w:t xml:space="preserve"> sunulur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</w:p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editId="48D44559" wp14:anchorId="654FFE1B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44450</wp:posOffset>
                      </wp:positionV>
                      <wp:extent cx="0" cy="361950"/>
                      <wp:effectExtent l="76200" t="0" r="76200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style="position:absolute;margin-left:101.6pt;margin-top:3.5pt;width:0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" w14:anchorId="14CAF864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  <w:tc>
          <w:tcPr>
            <w:tcW w:w="1417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jc w:val="center"/>
              <w:rPr>
                <w:rFonts w:eastAsia="Calibri"/>
              </w:rPr>
            </w:pPr>
          </w:p>
        </w:tc>
      </w:tr>
      <w:tr w:rsidRPr="00717EFD" w:rsidR="009F7891" w:rsidTr="009F7891">
        <w:trPr>
          <w:trHeight w:val="711"/>
        </w:trPr>
        <w:tc>
          <w:tcPr>
            <w:tcW w:w="98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7728B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9F7891" w:rsidRDefault="009F7891">
            <w:pPr>
              <w:rPr>
                <w:rFonts w:eastAsia="Calibri"/>
                <w:sz w:val="20"/>
                <w:szCs w:val="20"/>
              </w:rPr>
            </w:pPr>
            <w:r w:rsidRPr="000A679E">
              <w:rPr>
                <w:rFonts w:eastAsia="Calibri"/>
                <w:sz w:val="20"/>
                <w:szCs w:val="20"/>
              </w:rPr>
              <w:t>Müdürlük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editId="37D640B5" wp14:anchorId="1275449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-14605</wp:posOffset>
                      </wp:positionV>
                      <wp:extent cx="2363470" cy="361950"/>
                      <wp:effectExtent l="0" t="0" r="17780" b="1905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Raporlar </w:t>
                                  </w:r>
                                  <w:r w:rsidRPr="00717EFD">
                                    <w:rPr>
                                      <w:sz w:val="16"/>
                                      <w:szCs w:val="16"/>
                                    </w:rPr>
                                    <w:t>Müdürlük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tarafından anabilim dallarına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left:0;text-align:left;margin-left:9.1pt;margin-top:-1.15pt;width:186.1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" w14:anchorId="1275449F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Raporlar </w:t>
                            </w:r>
                            <w:r w:rsidRPr="00717EFD">
                              <w:rPr>
                                <w:sz w:val="16"/>
                                <w:szCs w:val="16"/>
                              </w:rPr>
                              <w:t>Müdürlük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tarafından anabilim dallarına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editId="2C5C4ACA" wp14:anchorId="317D3B64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99060</wp:posOffset>
                      </wp:positionV>
                      <wp:extent cx="0" cy="36195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style="position:absolute;margin-left:103.55pt;margin-top:7.8pt;width:0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" w14:anchorId="4B592FEB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</w:tr>
      <w:tr w:rsidRPr="00717EFD" w:rsidR="009F7891" w:rsidTr="009F7891">
        <w:trPr>
          <w:trHeight w:val="835"/>
        </w:trPr>
        <w:tc>
          <w:tcPr>
            <w:tcW w:w="98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7728B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9F7891" w:rsidRDefault="009F7891">
            <w:pPr>
              <w:rPr>
                <w:rFonts w:eastAsia="Calibri"/>
                <w:sz w:val="20"/>
                <w:szCs w:val="20"/>
              </w:rPr>
            </w:pPr>
            <w:r w:rsidRPr="000A679E">
              <w:rPr>
                <w:rFonts w:eastAsia="Calibri"/>
                <w:sz w:val="20"/>
                <w:szCs w:val="20"/>
              </w:rPr>
              <w:t>Anabilim Dalı Başkanı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editId="0A0DA070" wp14:anchorId="6BADEA9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4445</wp:posOffset>
                      </wp:positionV>
                      <wp:extent cx="2363470" cy="342900"/>
                      <wp:effectExtent l="0" t="0" r="17780" b="19050"/>
                      <wp:wrapNone/>
                      <wp:docPr id="33" name="Akış Çizelgesi: İşle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 xml:space="preserve">Raporlar ve öğrenci görüşleri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anabilim dallarında </w:t>
                                  </w: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değerlendirilir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3" style="position:absolute;left:0;text-align:left;margin-left:9.1pt;margin-top:.35pt;width:186.1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" w14:anchorId="6BADEA97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Raporlar ve öğrenci görüşleri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anabilim dallarında </w:t>
                            </w:r>
                            <w:r w:rsidRPr="000725E2">
                              <w:rPr>
                                <w:sz w:val="16"/>
                                <w:szCs w:val="16"/>
                              </w:rPr>
                              <w:t>değerlendirilir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editId="2B7C2C7B" wp14:anchorId="47D0ACA6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294005</wp:posOffset>
                      </wp:positionV>
                      <wp:extent cx="45085" cy="190500"/>
                      <wp:effectExtent l="38100" t="0" r="50165" b="5715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style="position:absolute;margin-left:100.9pt;margin-top:23.15pt;width:3.5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" w14:anchorId="3383F4F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</w:tr>
      <w:tr w:rsidRPr="00717EFD" w:rsidR="009F7891" w:rsidTr="009F7891">
        <w:trPr>
          <w:trHeight w:val="1842"/>
        </w:trPr>
        <w:tc>
          <w:tcPr>
            <w:tcW w:w="98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7728B8" w:rsidRDefault="007728B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9F7891" w:rsidRDefault="000A67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A679E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jc w:val="center"/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editId="3B740508" wp14:anchorId="55C32BC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-34290</wp:posOffset>
                      </wp:positionV>
                      <wp:extent cx="1628775" cy="1162050"/>
                      <wp:effectExtent l="19050" t="19050" r="47625" b="38100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1620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Programda güncelleme talebi oluştu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5C32BCC">
                      <v:stroke joinstyle="miter"/>
                      <v:path textboxrect="5400,5400,16200,16200" gradientshapeok="t" o:connecttype="rect"/>
                    </v:shapetype>
                    <v:shape id="Akış Çizelgesi: Karar 7" style="position:absolute;left:0;text-align:left;margin-left:33.1pt;margin-top:-2.7pt;width:128.25pt;height:9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>Programda güncelleme talebi oluştu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17EFD" w:rsidR="009F7891" w:rsidP="009F7891" w:rsidRDefault="009F7891"/>
          <w:p w:rsidRPr="00717EFD" w:rsidR="009F7891" w:rsidP="009F7891" w:rsidRDefault="009F7891"/>
          <w:p w:rsidRPr="00717EFD" w:rsidR="009F7891" w:rsidP="009F7891" w:rsidRDefault="009F7891"/>
          <w:p w:rsidRPr="00717EFD" w:rsidR="009F7891" w:rsidP="009F7891" w:rsidRDefault="009F7891"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editId="1298DF4F" wp14:anchorId="6CF1C82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153035</wp:posOffset>
                      </wp:positionV>
                      <wp:extent cx="0" cy="361950"/>
                      <wp:effectExtent l="76200" t="0" r="7620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27.05pt;margin-top:12.05pt;width:0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" w14:anchorId="371F9C81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editId="6EBC4DAC" wp14:anchorId="0DBB8A7B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128270</wp:posOffset>
                      </wp:positionV>
                      <wp:extent cx="0" cy="361950"/>
                      <wp:effectExtent l="76200" t="0" r="7620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74.8pt;margin-top:10.1pt;width:0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" w14:anchorId="6EC42C43">
                      <v:stroke joinstyle="miter" endarrow="block"/>
                    </v:shape>
                  </w:pict>
                </mc:Fallback>
              </mc:AlternateContent>
            </w:r>
            <w:r w:rsidRPr="00717EFD">
              <w:t xml:space="preserve">     </w:t>
            </w:r>
            <w:r w:rsidRPr="00FF64A8">
              <w:rPr>
                <w:sz w:val="20"/>
                <w:szCs w:val="20"/>
              </w:rPr>
              <w:t>EVET</w:t>
            </w:r>
            <w:r w:rsidRPr="00717EFD">
              <w:t xml:space="preserve">                                      </w:t>
            </w:r>
            <w:r w:rsidRPr="00FF64A8" w:rsidR="00FF64A8">
              <w:rPr>
                <w:sz w:val="20"/>
                <w:szCs w:val="20"/>
              </w:rPr>
              <w:t>HAYIR</w:t>
            </w:r>
            <w:r w:rsidRPr="00717EFD">
              <w:t xml:space="preserve">   </w:t>
            </w:r>
            <w:r w:rsidR="00FF64A8">
              <w:t xml:space="preserve">       </w:t>
            </w:r>
            <w:r>
              <w:t xml:space="preserve">       </w:t>
            </w:r>
            <w:r w:rsidRPr="00717EFD">
              <w:t xml:space="preserve">          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</w:tr>
      <w:tr w:rsidRPr="00717EFD" w:rsidR="009F7891" w:rsidTr="009F7891">
        <w:trPr>
          <w:trHeight w:val="1130"/>
        </w:trPr>
        <w:tc>
          <w:tcPr>
            <w:tcW w:w="98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57154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Önlem Alma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9F7891" w:rsidRDefault="000A679E">
            <w:pPr>
              <w:rPr>
                <w:rFonts w:eastAsia="Calibri"/>
                <w:sz w:val="20"/>
                <w:szCs w:val="20"/>
              </w:rPr>
            </w:pPr>
            <w:r w:rsidRPr="000A679E">
              <w:rPr>
                <w:rFonts w:eastAsia="Calibri"/>
                <w:sz w:val="20"/>
                <w:szCs w:val="20"/>
              </w:rPr>
              <w:t>Komisyon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editId="227DDE42" wp14:anchorId="48FCBA2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490220</wp:posOffset>
                      </wp:positionV>
                      <wp:extent cx="45085" cy="200025"/>
                      <wp:effectExtent l="38100" t="0" r="69215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57.85pt;margin-top:38.6pt;width:3.5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" w14:anchorId="2B5EDF7B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editId="7125B4EC" wp14:anchorId="51C442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371600" cy="514350"/>
                      <wp:effectExtent l="0" t="0" r="19050" b="19050"/>
                      <wp:wrapNone/>
                      <wp:docPr id="22" name="Yuvarlatılmış 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14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 xml:space="preserve">Program güncelleme talebi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Komisyona </w:t>
                                  </w: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iletilir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" style="position:absolute;margin-left:.1pt;margin-top:1.3pt;width:108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10923f" w14:anchorId="51C4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Program güncelleme talebi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Komisyona </w:t>
                            </w:r>
                            <w:r w:rsidRPr="000725E2">
                              <w:rPr>
                                <w:sz w:val="16"/>
                                <w:szCs w:val="16"/>
                              </w:rPr>
                              <w:t>iletilir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editId="1ED02B63" wp14:anchorId="4E9AAC48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24765</wp:posOffset>
                      </wp:positionV>
                      <wp:extent cx="1155065" cy="422275"/>
                      <wp:effectExtent l="15875" t="15875" r="10160" b="19050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Programda değişiklik yapılmaz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style="position:absolute;margin-left:117.05pt;margin-top:1.95pt;width:90.95pt;height:3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10923f" w14:anchorId="4E9AA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>Programda değişiklik yapılmaz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editId="02ECCE79" wp14:anchorId="331D37A7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5157470</wp:posOffset>
                      </wp:positionV>
                      <wp:extent cx="1371600" cy="422275"/>
                      <wp:effectExtent l="14605" t="15875" r="13970" b="19050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 güncelleme talebi MÖTEK'e iletilir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" style="position:absolute;margin-left:99.75pt;margin-top:406.1pt;width:108pt;height:3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331D3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Program güncelleme talebi </w:t>
                            </w:r>
                            <w:proofErr w:type="spellStart"/>
                            <w:r w:rsidRPr="000725E2">
                              <w:rPr>
                                <w:sz w:val="16"/>
                                <w:szCs w:val="16"/>
                              </w:rPr>
                              <w:t>MÖTEK'e</w:t>
                            </w:r>
                            <w:proofErr w:type="spellEnd"/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 iletilir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editId="5BFDE6F8" wp14:anchorId="51B9B266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5157470</wp:posOffset>
                      </wp:positionV>
                      <wp:extent cx="1371600" cy="422275"/>
                      <wp:effectExtent l="14605" t="15875" r="13970" b="1905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 güncelleme talebi MÖTEK'e iletilir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5" style="position:absolute;margin-left:99.75pt;margin-top:406.1pt;width:108pt;height:3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51B9B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Program güncelleme talebi </w:t>
                            </w:r>
                            <w:proofErr w:type="spellStart"/>
                            <w:r w:rsidRPr="000725E2">
                              <w:rPr>
                                <w:sz w:val="16"/>
                                <w:szCs w:val="16"/>
                              </w:rPr>
                              <w:t>MÖTEK'e</w:t>
                            </w:r>
                            <w:proofErr w:type="spellEnd"/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 iletilir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editId="3364E7EC" wp14:anchorId="3692A8DD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5157470</wp:posOffset>
                      </wp:positionV>
                      <wp:extent cx="1371600" cy="422275"/>
                      <wp:effectExtent l="14605" t="15875" r="13970" b="1905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 güncelleme talebi MÖTEK'e iletilir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3" style="position:absolute;margin-left:99.75pt;margin-top:406.1pt;width:108pt;height:3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arcsize="10923f" w14:anchorId="3692A8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Program güncelleme talebi </w:t>
                            </w:r>
                            <w:proofErr w:type="spellStart"/>
                            <w:r w:rsidRPr="000725E2">
                              <w:rPr>
                                <w:sz w:val="16"/>
                                <w:szCs w:val="16"/>
                              </w:rPr>
                              <w:t>MÖTEK'e</w:t>
                            </w:r>
                            <w:proofErr w:type="spellEnd"/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 iletilir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editId="5641AB50" wp14:anchorId="41222712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5157470</wp:posOffset>
                      </wp:positionV>
                      <wp:extent cx="1371600" cy="422275"/>
                      <wp:effectExtent l="14605" t="15875" r="13970" b="19050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 güncelleme talebi MÖTEK'e iletilir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" style="position:absolute;margin-left:99.75pt;margin-top:406.1pt;width:108pt;height:3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10923f" w14:anchorId="4122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Program güncelleme talebi </w:t>
                            </w:r>
                            <w:proofErr w:type="spellStart"/>
                            <w:r w:rsidRPr="000725E2">
                              <w:rPr>
                                <w:sz w:val="16"/>
                                <w:szCs w:val="16"/>
                              </w:rPr>
                              <w:t>MÖTEK'e</w:t>
                            </w:r>
                            <w:proofErr w:type="spellEnd"/>
                            <w:r w:rsidRPr="000725E2">
                              <w:rPr>
                                <w:sz w:val="16"/>
                                <w:szCs w:val="16"/>
                              </w:rPr>
                              <w:t xml:space="preserve"> iletilir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</w:tr>
      <w:tr w:rsidRPr="00717EFD" w:rsidR="009F7891" w:rsidTr="009F7891">
        <w:trPr>
          <w:trHeight w:val="990"/>
        </w:trPr>
        <w:tc>
          <w:tcPr>
            <w:tcW w:w="98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571541">
            <w:pPr>
              <w:jc w:val="center"/>
              <w:rPr>
                <w:sz w:val="20"/>
                <w:szCs w:val="20"/>
              </w:rPr>
            </w:pPr>
            <w:r w:rsidRPr="00571541">
              <w:rPr>
                <w:sz w:val="20"/>
                <w:szCs w:val="20"/>
              </w:rPr>
              <w:t>Kontrol Etme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0A679E" w:rsidRDefault="009F7891">
            <w:pPr>
              <w:rPr>
                <w:sz w:val="20"/>
                <w:szCs w:val="20"/>
              </w:rPr>
            </w:pPr>
            <w:r w:rsidRPr="000A679E">
              <w:rPr>
                <w:rFonts w:eastAsia="Calibri"/>
                <w:sz w:val="20"/>
                <w:szCs w:val="20"/>
              </w:rPr>
              <w:t>Komisyon Başkanı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editId="6FE68CA2" wp14:anchorId="30560ABC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413385</wp:posOffset>
                      </wp:positionV>
                      <wp:extent cx="45085" cy="238125"/>
                      <wp:effectExtent l="38100" t="0" r="69215" b="4762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style="position:absolute;margin-left:98.25pt;margin-top:32.55pt;width:3.5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" w14:anchorId="7E97784B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editId="063B998F" wp14:anchorId="7AAE27D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65405</wp:posOffset>
                      </wp:positionV>
                      <wp:extent cx="1954530" cy="384810"/>
                      <wp:effectExtent l="18415" t="9525" r="17780" b="15240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 xml:space="preserve">Talep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Komisyonda</w:t>
                                  </w: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 xml:space="preserve"> 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style="position:absolute;margin-left:25.7pt;margin-top:5.15pt;width:153.9pt;height:3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" w14:anchorId="7AAE27D9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Talep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Komisyonda</w:t>
                            </w:r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editId="14DE319D" wp14:anchorId="377EC1D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5832475</wp:posOffset>
                      </wp:positionV>
                      <wp:extent cx="1954530" cy="384810"/>
                      <wp:effectExtent l="18415" t="9525" r="17780" b="15240"/>
                      <wp:wrapNone/>
                      <wp:docPr id="29" name="Akış Çizelgesi: İşle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Talep MÖTEK'te 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9" style="position:absolute;margin-left:133.8pt;margin-top:459.25pt;width:153.9pt;height:30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" w14:anchorId="377EC1D1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Talep </w:t>
                            </w:r>
                            <w:proofErr w:type="spellStart"/>
                            <w:r w:rsidRPr="00C80BD6">
                              <w:rPr>
                                <w:sz w:val="16"/>
                                <w:szCs w:val="16"/>
                              </w:rPr>
                              <w:t>MÖTEK'te</w:t>
                            </w:r>
                            <w:proofErr w:type="spellEnd"/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</w:tr>
      <w:tr w:rsidRPr="00717EFD" w:rsidR="009F7891" w:rsidTr="009F7891">
        <w:trPr>
          <w:trHeight w:val="1259"/>
        </w:trPr>
        <w:tc>
          <w:tcPr>
            <w:tcW w:w="98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571541">
            <w:pPr>
              <w:jc w:val="center"/>
              <w:rPr>
                <w:sz w:val="20"/>
                <w:szCs w:val="20"/>
              </w:rPr>
            </w:pPr>
            <w:r w:rsidRPr="00571541">
              <w:rPr>
                <w:sz w:val="20"/>
                <w:szCs w:val="20"/>
              </w:rPr>
              <w:t>Önlem Alma</w:t>
            </w:r>
          </w:p>
        </w:tc>
        <w:tc>
          <w:tcPr>
            <w:tcW w:w="1417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7728B8" w:rsidRDefault="000A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Komisyon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rPr>
                <w:noProof/>
                <w:color w:val="000000"/>
              </w:rPr>
            </w:pP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editId="5752928C" wp14:anchorId="2B2220D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-151765</wp:posOffset>
                      </wp:positionV>
                      <wp:extent cx="2080895" cy="949960"/>
                      <wp:effectExtent l="19050" t="19050" r="14605" b="40640"/>
                      <wp:wrapNone/>
                      <wp:docPr id="39" name="Akış Çizelgesi: Kara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9499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7EFD" w:rsidR="009F7891" w:rsidP="00717EFD" w:rsidRDefault="009F78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7EFD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Güncelleme talebi uygun görüldü mü?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9" style="position:absolute;margin-left:7.65pt;margin-top:-11.95pt;width:163.85pt;height:74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" w14:anchorId="2B2220D7">
                      <v:textbox>
                        <w:txbxContent>
                          <w:p w:rsidRPr="00717EFD" w:rsidR="009F7891" w:rsidP="00717EFD" w:rsidRDefault="009F78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7EFD">
                              <w:rPr>
                                <w:bCs/>
                                <w:sz w:val="18"/>
                                <w:szCs w:val="18"/>
                              </w:rPr>
                              <w:t>Güncelleme talebi uygun görüldü mü?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editId="73709DB1" wp14:anchorId="15CCF8C7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6381750</wp:posOffset>
                      </wp:positionV>
                      <wp:extent cx="2080895" cy="520065"/>
                      <wp:effectExtent l="48895" t="22225" r="51435" b="10160"/>
                      <wp:wrapNone/>
                      <wp:docPr id="37" name="Akış Çizelgesi: Kara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5200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93C11" w:rsidR="009F7891" w:rsidP="00717EFD" w:rsidRDefault="009F7891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93C11">
                                    <w:rPr>
                                      <w:bCs/>
                                      <w:sz w:val="14"/>
                                      <w:szCs w:val="16"/>
                                    </w:rPr>
                                    <w:t>Güncelleme talebi uygun görüldü mü?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7" style="position:absolute;margin-left:125.7pt;margin-top:502.5pt;width:163.85pt;height:4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" w14:anchorId="15CCF8C7">
                      <v:textbox>
                        <w:txbxContent>
                          <w:p w:rsidRPr="00893C11" w:rsidR="009F7891" w:rsidP="00717EFD" w:rsidRDefault="009F7891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893C11">
                              <w:rPr>
                                <w:bCs/>
                                <w:sz w:val="14"/>
                                <w:szCs w:val="16"/>
                              </w:rPr>
                              <w:t>Güncelleme talebi uygun görüldü mü?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editId="3E6F73BC" wp14:anchorId="425E805E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5832475</wp:posOffset>
                      </wp:positionV>
                      <wp:extent cx="1954530" cy="384810"/>
                      <wp:effectExtent l="18415" t="9525" r="17780" b="15240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Talep MÖTEK'te 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style="position:absolute;margin-left:133.8pt;margin-top:459.25pt;width:153.9pt;height:30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" w14:anchorId="425E805E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Talep </w:t>
                            </w:r>
                            <w:proofErr w:type="spellStart"/>
                            <w:r w:rsidRPr="00C80BD6">
                              <w:rPr>
                                <w:sz w:val="16"/>
                                <w:szCs w:val="16"/>
                              </w:rPr>
                              <w:t>MÖTEK'te</w:t>
                            </w:r>
                            <w:proofErr w:type="spellEnd"/>
                            <w:r w:rsidRPr="00C80BD6">
                              <w:rPr>
                                <w:sz w:val="16"/>
                                <w:szCs w:val="16"/>
                              </w:rPr>
                              <w:t xml:space="preserve">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17EFD" w:rsidR="009F7891" w:rsidP="009F7891" w:rsidRDefault="009F7891"/>
          <w:p w:rsidRPr="00717EFD" w:rsidR="009F7891" w:rsidP="009F7891" w:rsidRDefault="009F7891"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editId="2984F20E" wp14:anchorId="54B7C81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81280</wp:posOffset>
                      </wp:positionV>
                      <wp:extent cx="0" cy="361950"/>
                      <wp:effectExtent l="76200" t="0" r="7620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style="position:absolute;margin-left:31.4pt;margin-top:6.4pt;width:0;height:2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" w14:anchorId="03029230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editId="70E797B2" wp14:anchorId="6C46BDAD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130810</wp:posOffset>
                      </wp:positionV>
                      <wp:extent cx="0" cy="361950"/>
                      <wp:effectExtent l="76200" t="0" r="7620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style="position:absolute;margin-left:166.25pt;margin-top:10.3pt;width:0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" w14:anchorId="22942F5C">
                      <v:stroke joinstyle="miter" endarrow="block"/>
                    </v:shape>
                  </w:pict>
                </mc:Fallback>
              </mc:AlternateContent>
            </w:r>
          </w:p>
          <w:p w:rsidRPr="00717EFD" w:rsidR="009F7891" w:rsidP="009F7891" w:rsidRDefault="009F7891">
            <w:r w:rsidRPr="00FF64A8">
              <w:rPr>
                <w:sz w:val="20"/>
                <w:szCs w:val="20"/>
              </w:rPr>
              <w:t xml:space="preserve">EVET </w:t>
            </w:r>
            <w:r w:rsidRPr="00717EFD">
              <w:t xml:space="preserve">                                       </w:t>
            </w:r>
            <w:r w:rsidRPr="00FF64A8">
              <w:rPr>
                <w:sz w:val="20"/>
                <w:szCs w:val="20"/>
              </w:rPr>
              <w:t>HAYIR</w:t>
            </w:r>
            <w:r>
              <w:t xml:space="preserve">                  </w:t>
            </w:r>
          </w:p>
        </w:tc>
        <w:tc>
          <w:tcPr>
            <w:tcW w:w="21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</w:tr>
      <w:tr w:rsidRPr="00717EFD" w:rsidR="009F7891" w:rsidTr="009F7891">
        <w:trPr>
          <w:trHeight w:val="1123"/>
        </w:trPr>
        <w:tc>
          <w:tcPr>
            <w:tcW w:w="98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571541">
            <w:pPr>
              <w:rPr>
                <w:sz w:val="20"/>
                <w:szCs w:val="20"/>
              </w:rPr>
            </w:pPr>
            <w:r w:rsidRPr="00571541">
              <w:rPr>
                <w:sz w:val="20"/>
                <w:szCs w:val="20"/>
              </w:rPr>
              <w:t>Uygulama</w:t>
            </w:r>
          </w:p>
        </w:tc>
        <w:tc>
          <w:tcPr>
            <w:tcW w:w="1417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A679E" w:rsidR="009F7891" w:rsidP="009F7891" w:rsidRDefault="009F7891">
            <w:pPr>
              <w:rPr>
                <w:sz w:val="20"/>
                <w:szCs w:val="20"/>
              </w:rPr>
            </w:pPr>
            <w:r w:rsidRPr="000A679E">
              <w:rPr>
                <w:sz w:val="20"/>
                <w:szCs w:val="20"/>
              </w:rPr>
              <w:t>Müdürlük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rPr>
                <w:noProof/>
                <w:color w:val="000000"/>
              </w:rPr>
            </w:pP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editId="2433EFA0" wp14:anchorId="7FB37F9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113665</wp:posOffset>
                      </wp:positionV>
                      <wp:extent cx="1371600" cy="533400"/>
                      <wp:effectExtent l="0" t="0" r="19050" b="1905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Talep Yüksekokul Kuruluna/Yönetim Kuruluna iletilir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9" style="position:absolute;margin-left:2.7pt;margin-top:8.95pt;width:108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10923f" w14:anchorId="7FB37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Talep Yüksekokul Kuruluna/Yönetim Kuruluna iletilir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editId="7E4D2664" wp14:anchorId="777C8026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60325</wp:posOffset>
                      </wp:positionV>
                      <wp:extent cx="1155065" cy="579120"/>
                      <wp:effectExtent l="0" t="0" r="26035" b="1143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579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725E2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5E2">
                                    <w:rPr>
                                      <w:sz w:val="16"/>
                                      <w:szCs w:val="16"/>
                                    </w:rPr>
                                    <w:t>Programda değişiklik yapılmaz</w:t>
                                  </w:r>
                                </w:p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1" style="position:absolute;margin-left:123.95pt;margin-top:4.75pt;width:90.95pt;height:45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arcsize="10923f" w14:anchorId="777C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">
                      <v:textbox>
                        <w:txbxContent>
                          <w:p w:rsidRPr="000725E2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5E2">
                              <w:rPr>
                                <w:sz w:val="16"/>
                                <w:szCs w:val="16"/>
                              </w:rPr>
                              <w:t>Programda değişiklik yapılmaz</w:t>
                            </w:r>
                          </w:p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editId="13382D78" wp14:anchorId="70C6BC7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335280</wp:posOffset>
                      </wp:positionV>
                      <wp:extent cx="0" cy="361950"/>
                      <wp:effectExtent l="76200" t="0" r="7620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3" style="position:absolute;margin-left:116.75pt;margin-top:26.4pt;width:0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" w14:anchorId="1C62156E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</w:tr>
      <w:tr w:rsidRPr="00717EFD" w:rsidR="009F7891" w:rsidTr="009F7891">
        <w:trPr>
          <w:trHeight w:val="1123"/>
        </w:trPr>
        <w:tc>
          <w:tcPr>
            <w:tcW w:w="98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04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Kontrol Etme</w:t>
            </w:r>
          </w:p>
        </w:tc>
        <w:tc>
          <w:tcPr>
            <w:tcW w:w="1417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7728B8">
            <w:pPr>
              <w:rPr>
                <w:sz w:val="20"/>
                <w:szCs w:val="20"/>
              </w:rPr>
            </w:pPr>
            <w:r w:rsidRPr="007728B8">
              <w:rPr>
                <w:sz w:val="20"/>
                <w:szCs w:val="20"/>
              </w:rPr>
              <w:t>Müdürlük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rPr>
                <w:noProof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editId="289FD3E6" wp14:anchorId="6D351627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387350</wp:posOffset>
                      </wp:positionV>
                      <wp:extent cx="45085" cy="304800"/>
                      <wp:effectExtent l="38100" t="0" r="69215" b="571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5" style="position:absolute;margin-left:116.85pt;margin-top:30.5pt;width:3.5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" w14:anchorId="11DDA2CF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editId="516B19D0" wp14:anchorId="1690F09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5715</wp:posOffset>
                      </wp:positionV>
                      <wp:extent cx="1954530" cy="384810"/>
                      <wp:effectExtent l="18415" t="9525" r="17780" b="15240"/>
                      <wp:wrapNone/>
                      <wp:docPr id="54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848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5EC4" w:rsidR="009F7891" w:rsidP="00717EFD" w:rsidRDefault="009F78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alep </w:t>
                                  </w:r>
                                  <w:r w:rsidRPr="00717EFD">
                                    <w:rPr>
                                      <w:sz w:val="16"/>
                                      <w:szCs w:val="16"/>
                                    </w:rPr>
                                    <w:t>Yüksekokul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Kurulunda/Yönetim Kurulunda </w:t>
                                  </w:r>
                                  <w:r w:rsidRPr="00C80BD6">
                                    <w:rPr>
                                      <w:sz w:val="16"/>
                                      <w:szCs w:val="16"/>
                                    </w:rPr>
                                    <w:t>değerlendirilir.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4" style="position:absolute;margin-left:34.85pt;margin-top:.45pt;width:153.9pt;height:30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" w14:anchorId="1690F09B">
                      <v:textbox>
                        <w:txbxContent>
                          <w:p w:rsidRPr="00385EC4" w:rsidR="009F7891" w:rsidP="00717EFD" w:rsidRDefault="009F78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0BD6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alep </w:t>
                            </w:r>
                            <w:r w:rsidRPr="00717EFD">
                              <w:rPr>
                                <w:sz w:val="16"/>
                                <w:szCs w:val="16"/>
                              </w:rPr>
                              <w:t>Yüksekokul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Kurulunda/Yönetim Kurulunda </w:t>
                            </w:r>
                            <w:r w:rsidRPr="00C80BD6">
                              <w:rPr>
                                <w:sz w:val="16"/>
                                <w:szCs w:val="16"/>
                              </w:rPr>
                              <w:t>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</w:tr>
      <w:tr w:rsidRPr="00717EFD" w:rsidR="009F7891" w:rsidTr="009F7891">
        <w:trPr>
          <w:trHeight w:val="1412"/>
        </w:trPr>
        <w:tc>
          <w:tcPr>
            <w:tcW w:w="98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57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Önlem Alma</w:t>
            </w:r>
            <w:bookmarkStart w:name="_GoBack" w:id="0"/>
            <w:bookmarkEnd w:id="0"/>
          </w:p>
        </w:tc>
        <w:tc>
          <w:tcPr>
            <w:tcW w:w="1417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28B8" w:rsidR="009F7891" w:rsidP="009F7891" w:rsidRDefault="007728B8">
            <w:pPr>
              <w:rPr>
                <w:sz w:val="20"/>
                <w:szCs w:val="20"/>
              </w:rPr>
            </w:pPr>
            <w:r w:rsidRPr="007728B8">
              <w:rPr>
                <w:sz w:val="20"/>
                <w:szCs w:val="20"/>
              </w:rPr>
              <w:t>Öğrenci İşleri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717EFD" w:rsidR="009F7891" w:rsidP="009F7891" w:rsidRDefault="009F7891">
            <w:pPr>
              <w:rPr>
                <w:noProof/>
                <w:color w:val="000000"/>
              </w:rPr>
            </w:pP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editId="294F687D" wp14:anchorId="14CA208C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158750</wp:posOffset>
                      </wp:positionV>
                      <wp:extent cx="0" cy="361950"/>
                      <wp:effectExtent l="76200" t="0" r="76200" b="57150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8" style="position:absolute;margin-left:27.15pt;margin-top:12.5pt;width:0;height:2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" w14:anchorId="2708AA79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editId="4816E83D" wp14:anchorId="66683DC7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81915</wp:posOffset>
                      </wp:positionV>
                      <wp:extent cx="0" cy="361950"/>
                      <wp:effectExtent l="76200" t="0" r="76200" b="5715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9" style="position:absolute;margin-left:166.25pt;margin-top:6.45pt;width:0;height:2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" w14:anchorId="2A5C9201">
                      <v:stroke joinstyle="miter" endarrow="block"/>
                    </v:shape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editId="519D78B0" wp14:anchorId="31D84A0C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9129395</wp:posOffset>
                      </wp:positionV>
                      <wp:extent cx="1210310" cy="539750"/>
                      <wp:effectExtent l="14605" t="15875" r="13335" b="15875"/>
                      <wp:wrapNone/>
                      <wp:docPr id="72" name="Yuvarlatılmış 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80BD6" w:rsidR="009F7891" w:rsidP="00717EFD" w:rsidRDefault="009F7891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4"/>
                                      <w:szCs w:val="16"/>
                                    </w:rPr>
                                    <w:t>Karar öğrenci temsilciliğine ve anabilim dalı'na gönderilir ve program güncellenir.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2" style="position:absolute;margin-left:103.5pt;margin-top:718.85pt;width:95.3pt;height:4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weight="1.5pt" arcsize="10923f" w14:anchorId="31D84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">
                      <v:textbox>
                        <w:txbxContent>
                          <w:p w:rsidRPr="00C80BD6" w:rsidR="009F7891" w:rsidP="00717EFD" w:rsidRDefault="009F7891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Karar öğrenci temsilciliğine ve anabilim </w:t>
                            </w:r>
                            <w:proofErr w:type="spellStart"/>
                            <w:r w:rsidRPr="00C80BD6">
                              <w:rPr>
                                <w:sz w:val="14"/>
                                <w:szCs w:val="16"/>
                              </w:rPr>
                              <w:t>dalı'na</w:t>
                            </w:r>
                            <w:proofErr w:type="spellEnd"/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 gönderilir ve program güncellenir.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editId="2A2F848D" wp14:anchorId="212BD8F9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9129395</wp:posOffset>
                      </wp:positionV>
                      <wp:extent cx="1210310" cy="539750"/>
                      <wp:effectExtent l="14605" t="15875" r="13335" b="15875"/>
                      <wp:wrapNone/>
                      <wp:docPr id="65" name="Yuvarlatılmış Dikdörtgen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80BD6" w:rsidR="009F7891" w:rsidP="00717EFD" w:rsidRDefault="009F7891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4"/>
                                      <w:szCs w:val="16"/>
                                    </w:rPr>
                                    <w:t>Karar öğrenci temsilciliğine ve anabilim dalı'na gönderilir ve program güncellenir.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5" style="position:absolute;margin-left:103.5pt;margin-top:718.85pt;width:95.3pt;height:4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strokeweight="1.5pt" arcsize="10923f" w14:anchorId="212BD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">
                      <v:textbox>
                        <w:txbxContent>
                          <w:p w:rsidRPr="00C80BD6" w:rsidR="009F7891" w:rsidP="00717EFD" w:rsidRDefault="009F7891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Karar öğrenci temsilciliğine ve anabilim </w:t>
                            </w:r>
                            <w:proofErr w:type="spellStart"/>
                            <w:r w:rsidRPr="00C80BD6">
                              <w:rPr>
                                <w:sz w:val="14"/>
                                <w:szCs w:val="16"/>
                              </w:rPr>
                              <w:t>dalı'na</w:t>
                            </w:r>
                            <w:proofErr w:type="spellEnd"/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 gönderilir ve program güncellenir.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editId="2F8EDFF4" wp14:anchorId="7BFCE29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9129395</wp:posOffset>
                      </wp:positionV>
                      <wp:extent cx="1210310" cy="539750"/>
                      <wp:effectExtent l="14605" t="15875" r="13335" b="15875"/>
                      <wp:wrapNone/>
                      <wp:docPr id="61" name="Yuvarlatılmış Dikdörtgen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39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80BD6" w:rsidR="009F7891" w:rsidP="00717EFD" w:rsidRDefault="009F7891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80BD6">
                                    <w:rPr>
                                      <w:sz w:val="14"/>
                                      <w:szCs w:val="16"/>
                                    </w:rPr>
                                    <w:t>Karar öğrenci temsilciliğine ve anabilim dalı'na gönderilir ve program güncellenir.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1" style="position:absolute;margin-left:103.5pt;margin-top:718.85pt;width:95.3pt;height:4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strokeweight="1.5pt" arcsize="10923f" w14:anchorId="7BFCE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">
                      <v:textbox>
                        <w:txbxContent>
                          <w:p w:rsidRPr="00C80BD6" w:rsidR="009F7891" w:rsidP="00717EFD" w:rsidRDefault="009F7891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Karar öğrenci temsilciliğine ve anabilim </w:t>
                            </w:r>
                            <w:proofErr w:type="spellStart"/>
                            <w:r w:rsidRPr="00C80BD6">
                              <w:rPr>
                                <w:sz w:val="14"/>
                                <w:szCs w:val="16"/>
                              </w:rPr>
                              <w:t>dalı'na</w:t>
                            </w:r>
                            <w:proofErr w:type="spellEnd"/>
                            <w:r w:rsidRPr="00C80BD6">
                              <w:rPr>
                                <w:sz w:val="14"/>
                                <w:szCs w:val="16"/>
                              </w:rPr>
                              <w:t xml:space="preserve"> gönderilir ve program güncellenir.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t xml:space="preserve">  </w:t>
            </w:r>
            <w:r w:rsidRPr="00717EFD">
              <w:rPr>
                <w:noProof/>
                <w:color w:val="000000"/>
              </w:rPr>
              <w:t xml:space="preserve"> EVET</w:t>
            </w:r>
            <w:r w:rsidRPr="00717EFD">
              <w:t xml:space="preserve">     </w:t>
            </w:r>
            <w:r>
              <w:t xml:space="preserve">                              HAYIR</w:t>
            </w:r>
            <w:r w:rsidRPr="00717EFD">
              <w:t xml:space="preserve">                                                 </w:t>
            </w:r>
            <w:r>
              <w:t xml:space="preserve">                  </w:t>
            </w:r>
            <w:r w:rsidRPr="00717EFD">
              <w:t xml:space="preserve">  </w:t>
            </w:r>
          </w:p>
          <w:p w:rsidRPr="00717EFD" w:rsidR="009F7891" w:rsidP="009F7891" w:rsidRDefault="009F7891"/>
          <w:p w:rsidRPr="00717EFD" w:rsidR="009F7891" w:rsidP="009F7891" w:rsidRDefault="009F7891"/>
          <w:p w:rsidRPr="00717EFD" w:rsidR="009F7891" w:rsidP="009F7891" w:rsidRDefault="009F7891"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editId="03966542" wp14:anchorId="17326697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9525</wp:posOffset>
                      </wp:positionV>
                      <wp:extent cx="914400" cy="676275"/>
                      <wp:effectExtent l="0" t="0" r="19050" b="28575"/>
                      <wp:wrapNone/>
                      <wp:docPr id="76" name="Yuvarlatılmış 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17EFD" w:rsidR="009F7891" w:rsidP="00717EFD" w:rsidRDefault="009F78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7EFD">
                                    <w:rPr>
                                      <w:sz w:val="20"/>
                                      <w:szCs w:val="20"/>
                                    </w:rPr>
                                    <w:t>Programda değişiklik yapılmaz</w:t>
                                  </w:r>
                                </w:p>
                                <w:p w:rsidR="009F7891" w:rsidP="00717EFD" w:rsidRDefault="009F78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6" style="position:absolute;margin-left:134.05pt;margin-top:.75pt;width:1in;height:5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window" strokecolor="windowText" strokeweight="1pt" arcsize="10923f" w14:anchorId="1732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">
                      <v:stroke joinstyle="miter"/>
                      <v:textbox>
                        <w:txbxContent>
                          <w:p w:rsidRPr="00717EFD" w:rsidR="009F7891" w:rsidP="00717EFD" w:rsidRDefault="009F7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EFD">
                              <w:rPr>
                                <w:sz w:val="20"/>
                                <w:szCs w:val="20"/>
                              </w:rPr>
                              <w:t>Programda değişiklik yapılmaz</w:t>
                            </w:r>
                          </w:p>
                          <w:p w:rsidR="009F7891" w:rsidP="00717EFD" w:rsidRDefault="009F789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editId="00A5A45A" wp14:anchorId="3BB7438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21590</wp:posOffset>
                      </wp:positionV>
                      <wp:extent cx="914400" cy="593725"/>
                      <wp:effectExtent l="0" t="0" r="19050" b="15875"/>
                      <wp:wrapNone/>
                      <wp:docPr id="75" name="Yuvarlatılmış 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93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17EFD" w:rsidR="009F7891" w:rsidP="00717EFD" w:rsidRDefault="009F789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EFD">
                                    <w:rPr>
                                      <w:sz w:val="22"/>
                                      <w:szCs w:val="22"/>
                                    </w:rPr>
                                    <w:t>Karar uygulanır.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5" style="position:absolute;margin-left:-3.4pt;margin-top:1.7pt;width:1in;height:4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window" strokecolor="windowText" strokeweight="1pt" arcsize="10923f" w14:anchorId="3BB7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">
                      <v:stroke joinstyle="miter"/>
                      <v:textbox>
                        <w:txbxContent>
                          <w:p w:rsidRPr="00717EFD" w:rsidR="009F7891" w:rsidP="00717EFD" w:rsidRDefault="009F78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7EFD">
                              <w:rPr>
                                <w:sz w:val="22"/>
                                <w:szCs w:val="22"/>
                              </w:rPr>
                              <w:t>Karar uygulanır.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17EFD">
              <w:t xml:space="preserve">                                                           </w:t>
            </w:r>
          </w:p>
          <w:p w:rsidRPr="00717EFD" w:rsidR="009F7891" w:rsidP="009F7891" w:rsidRDefault="009F7891"/>
          <w:p w:rsidRPr="00717EFD" w:rsidR="009F7891" w:rsidP="009F7891" w:rsidRDefault="009F7891"/>
          <w:p w:rsidRPr="00717EFD" w:rsidR="009F7891" w:rsidP="009F7891" w:rsidRDefault="009F7891"/>
          <w:p w:rsidRPr="00717EFD" w:rsidR="009F7891" w:rsidP="009F7891" w:rsidRDefault="009F7891"/>
          <w:p w:rsidRPr="00717EFD" w:rsidR="009F7891" w:rsidP="009F7891" w:rsidRDefault="009F7891"/>
        </w:tc>
        <w:tc>
          <w:tcPr>
            <w:tcW w:w="21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17EFD" w:rsidR="009F7891" w:rsidP="009F7891" w:rsidRDefault="009F7891"/>
        </w:tc>
      </w:tr>
    </w:tbl>
    <w:p w:rsidRPr="00717EFD" w:rsidR="00717EFD" w:rsidP="00717EFD" w:rsidRDefault="00717EFD">
      <w:r w:rsidRPr="00717EFD">
        <w:t xml:space="preserve">                                               </w:t>
      </w:r>
    </w:p>
    <w:p w:rsidRPr="00717EFD" w:rsidR="00A40877" w:rsidP="00717EFD" w:rsidRDefault="00A40877"/>
    <w:sectPr w:rsidRPr="00717EFD" w:rsidR="00A40877" w:rsidSect="00224FD7">
      <w:footerReference r:id="R89e6322e706846c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21" w:rsidRDefault="00B30A21">
      <w:r>
        <w:separator/>
      </w:r>
    </w:p>
  </w:endnote>
  <w:endnote w:type="continuationSeparator" w:id="0">
    <w:p w:rsidR="00B30A21" w:rsidRDefault="00B30A21">
      <w:r>
        <w:continuationSeparator/>
      </w:r>
    </w:p>
  </w:endnote>
  <w:endnote w:id="1">
    <w:p w:rsidR="009F7891" w:rsidRDefault="009F7891" w:rsidP="003120DE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21" w:rsidRDefault="00B30A21">
      <w:r>
        <w:separator/>
      </w:r>
    </w:p>
  </w:footnote>
  <w:footnote w:type="continuationSeparator" w:id="0">
    <w:p w:rsidR="00B30A21" w:rsidRDefault="00B30A2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DA1024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ÖĞRENCİ/ÖĞRETİM ÜYESİ GERİ BİLDİRİM İŞ AKIŞ ŞEMASI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İA/SHMYO/30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3.11.2021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01/23.02.2023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F61B2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F61B2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2E"/>
    <w:rsid w:val="000300DC"/>
    <w:rsid w:val="000412C1"/>
    <w:rsid w:val="00042A70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679E"/>
    <w:rsid w:val="000A759E"/>
    <w:rsid w:val="000B29FC"/>
    <w:rsid w:val="000B4D00"/>
    <w:rsid w:val="000B7ECF"/>
    <w:rsid w:val="000C7889"/>
    <w:rsid w:val="000C79B1"/>
    <w:rsid w:val="000D109A"/>
    <w:rsid w:val="000D2A74"/>
    <w:rsid w:val="000D30B8"/>
    <w:rsid w:val="000D5C85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6479"/>
    <w:rsid w:val="002165DA"/>
    <w:rsid w:val="00224FD7"/>
    <w:rsid w:val="0022675E"/>
    <w:rsid w:val="00235BFE"/>
    <w:rsid w:val="00237835"/>
    <w:rsid w:val="002535FA"/>
    <w:rsid w:val="00260278"/>
    <w:rsid w:val="00285AD3"/>
    <w:rsid w:val="00297322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166B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71541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6CD"/>
    <w:rsid w:val="006A0067"/>
    <w:rsid w:val="006A5DA8"/>
    <w:rsid w:val="006B0B91"/>
    <w:rsid w:val="006B32F6"/>
    <w:rsid w:val="006B7F9B"/>
    <w:rsid w:val="006D0ED8"/>
    <w:rsid w:val="006D4483"/>
    <w:rsid w:val="006D47CC"/>
    <w:rsid w:val="006E0054"/>
    <w:rsid w:val="006F3202"/>
    <w:rsid w:val="006F39C8"/>
    <w:rsid w:val="00700FE3"/>
    <w:rsid w:val="0071481F"/>
    <w:rsid w:val="007179A3"/>
    <w:rsid w:val="00717EFD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28B8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194E"/>
    <w:rsid w:val="00846159"/>
    <w:rsid w:val="0084788F"/>
    <w:rsid w:val="008500E1"/>
    <w:rsid w:val="00863429"/>
    <w:rsid w:val="008652F2"/>
    <w:rsid w:val="00873BCF"/>
    <w:rsid w:val="00886B88"/>
    <w:rsid w:val="00892D7F"/>
    <w:rsid w:val="00897BBA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152E"/>
    <w:rsid w:val="009305C9"/>
    <w:rsid w:val="00934A44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7891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A21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7E76"/>
    <w:rsid w:val="00CC0188"/>
    <w:rsid w:val="00CC12C8"/>
    <w:rsid w:val="00CC510F"/>
    <w:rsid w:val="00CD3CB5"/>
    <w:rsid w:val="00CE45DE"/>
    <w:rsid w:val="00CE4844"/>
    <w:rsid w:val="00CF0F5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49C0"/>
    <w:rsid w:val="00D61B45"/>
    <w:rsid w:val="00D66507"/>
    <w:rsid w:val="00D66B9D"/>
    <w:rsid w:val="00D66BBC"/>
    <w:rsid w:val="00D6791E"/>
    <w:rsid w:val="00D9061A"/>
    <w:rsid w:val="00DA102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7501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1B25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2A48"/>
    <w:rsid w:val="00FF572D"/>
    <w:rsid w:val="00FF64A8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C4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FD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9F7891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9F7891"/>
  </w:style>
  <w:style w:type="character" w:styleId="SonnotBavurusu">
    <w:name w:val="endnote reference"/>
    <w:basedOn w:val="VarsaylanParagrafYazTipi"/>
    <w:rsid w:val="009F7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9e6322e706846c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733F-07C7-4407-9C63-C8918BB4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ÖğrenciÖğretim Üyesi Geri Bildirim İş Akış Şeması.dotx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2023-02-21T07:23:00Z</dcterms:created>
  <dcterms:modified xsi:type="dcterms:W3CDTF">2023-02-21T07:23:00Z</dcterms:modified>
</cp:coreProperties>
</file>