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37814cdf6f34746a36d31f65598053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7961f2f0af64ba9b4b6e10f61cb082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b70b643680341a4b5dbccbd2a45b1d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24a2bb8d5884e5185e8cc579fcbd33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7e1c10e0dc443e3a29a6bb08425c6f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1fe923eb7ca4484cb7aecabfccbfa28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873ffcdaafb4a6f9b219eaf167479c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c131f8f9d8d4526a20382858d9da98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63e41c15489463d87fe2efec6faeb9b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154e478e48147d9a536936a30369b0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2d4c1aadc1a84488a855e778c51a390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cdf1877f3254bff944ba3dc36ba01b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f5bc2be776340daa8ff066f5a1f917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132e0e5301047c2921c2c97803caae2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ed5571aeded843d9877cdbee4519ede9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2d44055dfba4f2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YETKİLİSİ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b37814cdf6f34746a36d31f655980531" /><Relationship Type="http://schemas.openxmlformats.org/officeDocument/2006/relationships/aFChunk" Target="/word/afchunk2.htm" Id="ID47961f2f0af64ba9b4b6e10f61cb0820" /><Relationship Type="http://schemas.openxmlformats.org/officeDocument/2006/relationships/aFChunk" Target="/word/afchunk3.htm" Id="IDdb70b643680341a4b5dbccbd2a45b1d6" /><Relationship Type="http://schemas.openxmlformats.org/officeDocument/2006/relationships/aFChunk" Target="/word/afchunk4.htm" Id="IDf24a2bb8d5884e5185e8cc579fcbd335" /><Relationship Type="http://schemas.openxmlformats.org/officeDocument/2006/relationships/aFChunk" Target="/word/afchunk5.htm" Id="IDd7e1c10e0dc443e3a29a6bb08425c6fe" /><Relationship Type="http://schemas.openxmlformats.org/officeDocument/2006/relationships/aFChunk" Target="/word/afchunk6.htm" Id="ID1fe923eb7ca4484cb7aecabfccbfa283" /><Relationship Type="http://schemas.openxmlformats.org/officeDocument/2006/relationships/aFChunk" Target="/word/afchunk7.htm" Id="ID2873ffcdaafb4a6f9b219eaf167479c7" /><Relationship Type="http://schemas.openxmlformats.org/officeDocument/2006/relationships/aFChunk" Target="/word/afchunk8.htm" Id="ID5c131f8f9d8d4526a20382858d9da989" /><Relationship Type="http://schemas.openxmlformats.org/officeDocument/2006/relationships/aFChunk" Target="/word/afchunk9.htm" Id="IDa63e41c15489463d87fe2efec6faeb9b" /><Relationship Type="http://schemas.openxmlformats.org/officeDocument/2006/relationships/aFChunk" Target="/word/afchunka.htm" Id="ID9154e478e48147d9a536936a30369b0e" /><Relationship Type="http://schemas.openxmlformats.org/officeDocument/2006/relationships/aFChunk" Target="/word/afchunkb.htm" Id="ID2d4c1aadc1a84488a855e778c51a3905" /><Relationship Type="http://schemas.openxmlformats.org/officeDocument/2006/relationships/aFChunk" Target="/word/afchunkc.htm" Id="IDccdf1877f3254bff944ba3dc36ba01be" /><Relationship Type="http://schemas.openxmlformats.org/officeDocument/2006/relationships/aFChunk" Target="/word/afchunkd.htm" Id="ID3f5bc2be776340daa8ff066f5a1f9178" /><Relationship Type="http://schemas.openxmlformats.org/officeDocument/2006/relationships/aFChunk" Target="/word/afchunke.htm" Id="ID6132e0e5301047c2921c2c97803caae2" /><Relationship Type="http://schemas.openxmlformats.org/officeDocument/2006/relationships/aFChunk" Target="/word/afchunkf.htm" Id="IDed5571aeded843d9877cdbee4519ede9" /><Relationship Type="http://schemas.openxmlformats.org/officeDocument/2006/relationships/footer" Target="/word/footer4.xml" Id="R82d44055dfba4f2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