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Sağlık Hizmetleri Meslek Yüksekokulu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407190cb326c4363840229a96f48e92c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c4f5076cadd24b71ba7d6bdf32be19c2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1df7ec967a964d29a1b56588efe8de1f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4059195d827547678f606fcb47859207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4c6542b4969b4fd6867860bf923b54c6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54e0113a9fd546d294064e9ed5a61464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eb82c59d4f354873bf30792bc598ab03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f88813e02909479d815b2443e384d9c1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554ba3fbcdf34f3ca3d1f6941ffc3a87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9c618f1c3d2b473dad52bf7be141c933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5c1e11a0f056475db379dc37c27df889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e97c463ba7904beaac004e419059a957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ec99381a35c246e9948f1355e8b3ffcc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7e0d1f9aca14406c9030c320b217ce4e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7584825bee1e4f18a2fb1041c637f742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eaa82713102a47db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Hizmetleri Meslek Yüksekokulu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TAŞINIR KONTROL YETKİLİSİ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GT/300/13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28.09.2017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03/13.10.2021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407190cb326c4363840229a96f48e92c" /><Relationship Type="http://schemas.openxmlformats.org/officeDocument/2006/relationships/aFChunk" Target="/word/afchunk2.htm" Id="IDc4f5076cadd24b71ba7d6bdf32be19c2" /><Relationship Type="http://schemas.openxmlformats.org/officeDocument/2006/relationships/aFChunk" Target="/word/afchunk3.htm" Id="ID1df7ec967a964d29a1b56588efe8de1f" /><Relationship Type="http://schemas.openxmlformats.org/officeDocument/2006/relationships/aFChunk" Target="/word/afchunk4.htm" Id="ID4059195d827547678f606fcb47859207" /><Relationship Type="http://schemas.openxmlformats.org/officeDocument/2006/relationships/aFChunk" Target="/word/afchunk5.htm" Id="ID4c6542b4969b4fd6867860bf923b54c6" /><Relationship Type="http://schemas.openxmlformats.org/officeDocument/2006/relationships/aFChunk" Target="/word/afchunk6.htm" Id="ID54e0113a9fd546d294064e9ed5a61464" /><Relationship Type="http://schemas.openxmlformats.org/officeDocument/2006/relationships/aFChunk" Target="/word/afchunk7.htm" Id="IDeb82c59d4f354873bf30792bc598ab03" /><Relationship Type="http://schemas.openxmlformats.org/officeDocument/2006/relationships/aFChunk" Target="/word/afchunk8.htm" Id="IDf88813e02909479d815b2443e384d9c1" /><Relationship Type="http://schemas.openxmlformats.org/officeDocument/2006/relationships/aFChunk" Target="/word/afchunk9.htm" Id="ID554ba3fbcdf34f3ca3d1f6941ffc3a87" /><Relationship Type="http://schemas.openxmlformats.org/officeDocument/2006/relationships/aFChunk" Target="/word/afchunka.htm" Id="ID9c618f1c3d2b473dad52bf7be141c933" /><Relationship Type="http://schemas.openxmlformats.org/officeDocument/2006/relationships/aFChunk" Target="/word/afchunkb.htm" Id="ID5c1e11a0f056475db379dc37c27df889" /><Relationship Type="http://schemas.openxmlformats.org/officeDocument/2006/relationships/aFChunk" Target="/word/afchunkc.htm" Id="IDe97c463ba7904beaac004e419059a957" /><Relationship Type="http://schemas.openxmlformats.org/officeDocument/2006/relationships/aFChunk" Target="/word/afchunkd.htm" Id="IDec99381a35c246e9948f1355e8b3ffcc" /><Relationship Type="http://schemas.openxmlformats.org/officeDocument/2006/relationships/aFChunk" Target="/word/afchunke.htm" Id="ID7e0d1f9aca14406c9030c320b217ce4e" /><Relationship Type="http://schemas.openxmlformats.org/officeDocument/2006/relationships/aFChunk" Target="/word/afchunkf.htm" Id="ID7584825bee1e4f18a2fb1041c637f742" /><Relationship Type="http://schemas.openxmlformats.org/officeDocument/2006/relationships/footer" Target="/word/footer4.xml" Id="Reaa82713102a47db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