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77ED" w:rsidR="00B277ED" w:rsidP="00B277ED" w:rsidRDefault="00B277ED">
      <w:pPr>
        <w:tabs>
          <w:tab w:val="left" w:pos="895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101"/>
        <w:gridCol w:w="2067"/>
        <w:gridCol w:w="2451"/>
      </w:tblGrid>
      <w:tr w:rsidRPr="00B277ED" w:rsidR="00781E70" w:rsidTr="00781E70">
        <w:trPr>
          <w:trHeight w:val="315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781E70" w:rsidRDefault="00781E70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781E70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781E70" w:rsidR="00781E70" w:rsidP="00781E70" w:rsidRDefault="00781E70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781E70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781E70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781E70" w:rsidP="00B277ED" w:rsidRDefault="00781E70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781E70">
              <w:rPr>
                <w:rFonts w:eastAsia="Calibri"/>
                <w:b/>
                <w:bCs/>
                <w:color w:val="FF0000"/>
              </w:rPr>
              <w:t>Sorumlular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781E70">
              <w:rPr>
                <w:rFonts w:eastAsia="Calibri"/>
                <w:b/>
                <w:bCs/>
                <w:color w:val="FF0000"/>
              </w:rPr>
              <w:t>İş Akışı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781E70">
              <w:rPr>
                <w:rFonts w:eastAsia="Calibri"/>
                <w:b/>
                <w:bCs/>
                <w:color w:val="FF0000"/>
              </w:rPr>
              <w:t>Faaliyet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781E70">
              <w:rPr>
                <w:rFonts w:eastAsia="Calibri"/>
                <w:b/>
                <w:bCs/>
                <w:color w:val="FF0000"/>
              </w:rPr>
              <w:t>Doküman/Kayıt</w:t>
            </w:r>
          </w:p>
        </w:tc>
      </w:tr>
      <w:tr w:rsidRPr="00B277ED" w:rsidR="00781E70" w:rsidTr="00781E70">
        <w:trPr>
          <w:trHeight w:val="1302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401C5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 xml:space="preserve">Öğrenci  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277ED" w:rsidR="00781E70" w:rsidP="00B277ED" w:rsidRDefault="00781E70">
            <w:pPr>
              <w:rPr>
                <w:rFonts w:eastAsia="Calibri"/>
              </w:rPr>
            </w:pPr>
          </w:p>
          <w:p w:rsidRPr="00B277ED" w:rsidR="00781E70" w:rsidP="00B277ED" w:rsidRDefault="00781E70">
            <w:pPr>
              <w:rPr>
                <w:rFonts w:eastAsia="Calibri"/>
              </w:rPr>
            </w:pP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9379B2E" wp14:anchorId="0638B9A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20955</wp:posOffset>
                      </wp:positionV>
                      <wp:extent cx="1685925" cy="561975"/>
                      <wp:effectExtent l="0" t="0" r="28575" b="28575"/>
                      <wp:wrapNone/>
                      <wp:docPr id="17" name="Akış Çizelgesi: Öteki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619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1E70" w:rsidR="00781E70" w:rsidP="00B277ED" w:rsidRDefault="00781E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 xml:space="preserve">Öğrencinin yazılı olarak veya </w:t>
                                  </w:r>
                                  <w:proofErr w:type="gramStart"/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 xml:space="preserve"> müracaatta bulunması</w:t>
                                  </w:r>
                                </w:p>
                                <w:p w:rsidR="00781E70" w:rsidP="00B277ED" w:rsidRDefault="00781E70"/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0638B9AB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2" style="position:absolute;margin-left:9.2pt;margin-top:1.65pt;width:132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">
                      <v:stroke joinstyle="round"/>
                      <v:textbox inset="1.44pt,0,0,0">
                        <w:txbxContent>
                          <w:p w:rsidRPr="00781E70" w:rsidR="00781E70" w:rsidP="00B277ED" w:rsidRDefault="00781E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E70">
                              <w:rPr>
                                <w:sz w:val="20"/>
                                <w:szCs w:val="20"/>
                              </w:rPr>
                              <w:t xml:space="preserve">Öğrencinin yazılı olarak veya </w:t>
                            </w:r>
                            <w:proofErr w:type="gramStart"/>
                            <w:r w:rsidRPr="00781E70">
                              <w:rPr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 w:rsidRPr="00781E70">
                              <w:rPr>
                                <w:sz w:val="20"/>
                                <w:szCs w:val="20"/>
                              </w:rPr>
                              <w:t xml:space="preserve"> müracaatta bulunması</w:t>
                            </w:r>
                          </w:p>
                          <w:p w:rsidR="00781E70" w:rsidP="00B277ED" w:rsidRDefault="00781E70"/>
                        </w:txbxContent>
                      </v:textbox>
                    </v:shape>
                  </w:pict>
                </mc:Fallback>
              </mc:AlternateContent>
            </w: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DA556E4" wp14:anchorId="7549072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714375</wp:posOffset>
                      </wp:positionV>
                      <wp:extent cx="635" cy="269875"/>
                      <wp:effectExtent l="59055" t="9525" r="54610" b="15875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5138FA4">
                      <v:path fillok="f" arrowok="t" o:connecttype="none"/>
                      <o:lock v:ext="edit" shapetype="t"/>
                    </v:shapetype>
                    <v:shape id="AutoShape 25" style="position:absolute;margin-left:95.4pt;margin-top:56.25pt;width:.0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LQNgIAAGA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Öğrenci bir dilekçe ve web üzerinden birimimize veya Öğrenci İşleri Daire Başkanlığına müracaatta bulunur.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 xml:space="preserve">*Dilekçe </w:t>
            </w:r>
          </w:p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 Online başvuru</w:t>
            </w:r>
          </w:p>
        </w:tc>
      </w:tr>
      <w:tr w:rsidRPr="00B277ED" w:rsidR="00781E70" w:rsidTr="00781E70">
        <w:trPr>
          <w:trHeight w:val="153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BE1D8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  <w:r w:rsidR="00401C58">
              <w:rPr>
                <w:rFonts w:eastAsia="Calibri"/>
                <w:sz w:val="20"/>
                <w:szCs w:val="20"/>
              </w:rPr>
              <w:t xml:space="preserve"> </w:t>
            </w:r>
            <w:bookmarkStart w:name="_GoBack" w:id="0"/>
            <w:bookmarkEnd w:id="0"/>
            <w:r>
              <w:rPr>
                <w:rFonts w:eastAsia="Calibri"/>
                <w:sz w:val="20"/>
                <w:szCs w:val="20"/>
              </w:rPr>
              <w:t>/</w:t>
            </w:r>
            <w:r w:rsidR="00401C5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Önlem Alma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77ED" w:rsidR="00781E70" w:rsidP="00B277ED" w:rsidRDefault="00781E70">
            <w:pPr>
              <w:rPr>
                <w:rFonts w:eastAsia="Calibri"/>
                <w:b/>
                <w:bCs/>
              </w:rPr>
            </w:pP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88E38F6" wp14:anchorId="06835CD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278765</wp:posOffset>
                      </wp:positionV>
                      <wp:extent cx="1628775" cy="789305"/>
                      <wp:effectExtent l="0" t="0" r="28575" b="10795"/>
                      <wp:wrapNone/>
                      <wp:docPr id="1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78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1E70" w:rsidR="00781E70" w:rsidP="00B277ED" w:rsidRDefault="00781E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>Öğrenci otomasyon sistemi üzerinden belge çıktısının alınması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4.7pt;margin-top:21.95pt;width:128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w14:anchorId="06835C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">
                      <v:stroke joinstyle="round"/>
                      <v:textbox inset="1.44pt,0,0,0">
                        <w:txbxContent>
                          <w:p w:rsidRPr="00781E70" w:rsidR="00781E70" w:rsidP="00B277ED" w:rsidRDefault="00781E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E70">
                              <w:rPr>
                                <w:sz w:val="20"/>
                                <w:szCs w:val="20"/>
                              </w:rPr>
                              <w:t>Öğrenci otomasyon sistemi üzerinden belge çıktısının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77E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İlgili birim personeli veya ÖİDB personeli Öğrenci Otomasyon Sistemi üzerinden belgenin çıktısını alır.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*İKC Önlisans-Lisans Yönetmeliği</w:t>
            </w:r>
          </w:p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*İKC Lisansüstü Yönetmeliği</w:t>
            </w:r>
          </w:p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*SHMYO Yönergesi</w:t>
            </w:r>
            <w:r w:rsidRPr="00781E70">
              <w:rPr>
                <w:rFonts w:eastAsia="Calibri"/>
                <w:sz w:val="20"/>
                <w:szCs w:val="20"/>
              </w:rPr>
              <w:br/>
              <w:t>*Yükseköğretim Kurumları Öğrenci Disiplin Yönetmeliği</w:t>
            </w:r>
          </w:p>
        </w:tc>
      </w:tr>
      <w:tr w:rsidRPr="00B277ED" w:rsidR="00781E70" w:rsidTr="00781E70">
        <w:trPr>
          <w:trHeight w:val="1302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81E70" w:rsidP="00B277ED" w:rsidRDefault="00BE1D8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781E70" w:rsidP="00781E70" w:rsidRDefault="00781E7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Yüksekokul</w:t>
            </w:r>
            <w:r w:rsidRPr="00781E70">
              <w:rPr>
                <w:rFonts w:eastAsia="Calibri"/>
                <w:sz w:val="20"/>
                <w:szCs w:val="20"/>
              </w:rPr>
              <w:t xml:space="preserve"> Sekreteri</w:t>
            </w:r>
          </w:p>
          <w:p w:rsidRPr="00781E70" w:rsidR="00781E70" w:rsidP="00781E70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Öğrenci İşleri Daire Başkan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77ED" w:rsidR="00781E70" w:rsidP="00B277ED" w:rsidRDefault="00401C58">
            <w:pPr>
              <w:rPr>
                <w:rFonts w:eastAsia="Calibri"/>
                <w:b/>
                <w:bCs/>
              </w:rPr>
            </w:pP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70B0FBE" wp14:anchorId="26604A3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876300</wp:posOffset>
                      </wp:positionV>
                      <wp:extent cx="45719" cy="333375"/>
                      <wp:effectExtent l="38100" t="0" r="69215" b="47625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0CF1631">
                      <v:path fillok="f" arrowok="t" o:connecttype="none"/>
                      <o:lock v:ext="edit" shapetype="t"/>
                    </v:shapetype>
                    <v:shape id="AutoShape 27" style="position:absolute;margin-left:81.9pt;margin-top:69pt;width:3.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D1EEC68" wp14:anchorId="4D77846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387350</wp:posOffset>
                      </wp:positionV>
                      <wp:extent cx="1552575" cy="571500"/>
                      <wp:effectExtent l="0" t="0" r="28575" b="19050"/>
                      <wp:wrapNone/>
                      <wp:docPr id="13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1E70" w:rsidR="00781E70" w:rsidP="00B277ED" w:rsidRDefault="00781E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 xml:space="preserve">Belgenin onaylanması 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margin-left:7.7pt;margin-top:30.5pt;width:122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w14:anchorId="4D77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">
                      <v:stroke joinstyle="round"/>
                      <v:textbox inset="1.44pt,0,0,0">
                        <w:txbxContent>
                          <w:p w:rsidRPr="00781E70" w:rsidR="00781E70" w:rsidP="00B277ED" w:rsidRDefault="00781E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E70">
                              <w:rPr>
                                <w:sz w:val="20"/>
                                <w:szCs w:val="20"/>
                              </w:rPr>
                              <w:t xml:space="preserve">Belgenin onaylanması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2FE8920" wp14:anchorId="032C3BCB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-76200</wp:posOffset>
                      </wp:positionV>
                      <wp:extent cx="45719" cy="477520"/>
                      <wp:effectExtent l="38100" t="0" r="69215" b="5588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477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style="position:absolute;margin-left:91.85pt;margin-top:-6pt;width:3.6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B/OQ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" w14:anchorId="44B5EEEC">
                      <v:stroke endarrow="block"/>
                    </v:shape>
                  </w:pict>
                </mc:Fallback>
              </mc:AlternateContent>
            </w:r>
            <w:r w:rsidRPr="00B277ED" w:rsidR="00781E70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Belge Birim Sekreteri veya ÖİDB Başkanı tarafından onaylanır ve mühürlenir. Veya sistem üzerinden elektronik olarak imzalanır.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*İKC Önlisans-Lisans Yönetmeliği</w:t>
            </w:r>
            <w:r w:rsidRPr="00781E70">
              <w:rPr>
                <w:rFonts w:eastAsia="Calibri"/>
                <w:sz w:val="20"/>
                <w:szCs w:val="20"/>
              </w:rPr>
              <w:br/>
            </w:r>
            <w:r w:rsidRPr="00781E70">
              <w:rPr>
                <w:rFonts w:eastAsia="Calibri"/>
                <w:sz w:val="20"/>
                <w:szCs w:val="20"/>
              </w:rPr>
              <w:br/>
              <w:t>*İKC Lisansüstü Yönetmeliği</w:t>
            </w:r>
          </w:p>
        </w:tc>
      </w:tr>
      <w:tr w:rsidRPr="00B277ED" w:rsidR="00401C58" w:rsidTr="00781E70">
        <w:trPr>
          <w:trHeight w:val="1302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401C58" w:rsidP="00401C58" w:rsidRDefault="00401C5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Önlem Alma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401C58" w:rsidP="00401C58" w:rsidRDefault="00401C58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İlgili Birim Personeli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77ED" w:rsidR="00401C58" w:rsidP="00401C58" w:rsidRDefault="00401C58">
            <w:pPr>
              <w:rPr>
                <w:rFonts w:eastAsia="Calibri"/>
                <w:b/>
                <w:bCs/>
              </w:rPr>
            </w:pP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2902C40" wp14:anchorId="2BA2E0A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149860</wp:posOffset>
                      </wp:positionV>
                      <wp:extent cx="1628775" cy="600075"/>
                      <wp:effectExtent l="0" t="0" r="28575" b="28575"/>
                      <wp:wrapNone/>
                      <wp:docPr id="11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1E70" w:rsidR="00401C58" w:rsidP="00B277ED" w:rsidRDefault="00401C5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>Belgenin evrak kayda girmesi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margin-left:12.2pt;margin-top:11.8pt;width:128.2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w14:anchorId="2BA2E0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">
                      <v:stroke joinstyle="round"/>
                      <v:textbox inset="1.44pt,0,0,0">
                        <w:txbxContent>
                          <w:p w:rsidRPr="00781E70" w:rsidR="00401C58" w:rsidP="00B277ED" w:rsidRDefault="00401C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E70">
                              <w:rPr>
                                <w:sz w:val="20"/>
                                <w:szCs w:val="20"/>
                              </w:rPr>
                              <w:t>Belgenin evrak kayda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295F1A12" wp14:anchorId="0FFE49BA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752475</wp:posOffset>
                      </wp:positionV>
                      <wp:extent cx="635" cy="269875"/>
                      <wp:effectExtent l="58420" t="9525" r="55245" b="15875"/>
                      <wp:wrapNone/>
                      <wp:docPr id="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style="position:absolute;margin-left:90.1pt;margin-top:59.25pt;width:.05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" w14:anchorId="785A91C7">
                      <v:stroke endarrow="block"/>
                    </v:shape>
                  </w:pict>
                </mc:Fallback>
              </mc:AlternateContent>
            </w:r>
            <w:r w:rsidRPr="00B277E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401C58" w:rsidP="00401C58" w:rsidRDefault="00401C58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Belgeye giden evrak numarası ile tarih verilir.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401C58" w:rsidP="00401C58" w:rsidRDefault="00401C58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*İKC-UBS Otomasyon Sistemi giden evrak</w:t>
            </w:r>
          </w:p>
        </w:tc>
      </w:tr>
      <w:tr w:rsidRPr="00B277ED" w:rsidR="00781E70" w:rsidTr="00781E70">
        <w:trPr>
          <w:trHeight w:val="1302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BE1D8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İlgili Birim Personeli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77ED" w:rsidR="00781E70" w:rsidP="00B277ED" w:rsidRDefault="00781E70">
            <w:pPr>
              <w:rPr>
                <w:rFonts w:eastAsia="Calibri"/>
                <w:b/>
                <w:bCs/>
              </w:rPr>
            </w:pPr>
            <w:r w:rsidRPr="00B27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1EFE240" wp14:anchorId="3615808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186690</wp:posOffset>
                      </wp:positionV>
                      <wp:extent cx="1628775" cy="454025"/>
                      <wp:effectExtent l="0" t="0" r="28575" b="22225"/>
                      <wp:wrapNone/>
                      <wp:docPr id="10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5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1E70" w:rsidR="00781E70" w:rsidP="00B277ED" w:rsidRDefault="00781E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1E70">
                                    <w:rPr>
                                      <w:sz w:val="20"/>
                                      <w:szCs w:val="20"/>
                                    </w:rPr>
                                    <w:t>Belge öğrenciye teslim edilir, işlem sonlandırılır.</w:t>
                                  </w:r>
                                </w:p>
                                <w:p w:rsidR="00781E70" w:rsidP="00B277ED" w:rsidRDefault="00781E70"/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12.2pt;margin-top:14.7pt;width:128.25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arcsize="10923f" w14:anchorId="3615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">
                      <v:textbox inset="1.44pt,0,0,0">
                        <w:txbxContent>
                          <w:p w:rsidRPr="00781E70" w:rsidR="00781E70" w:rsidP="00B277ED" w:rsidRDefault="00781E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E70">
                              <w:rPr>
                                <w:sz w:val="20"/>
                                <w:szCs w:val="20"/>
                              </w:rPr>
                              <w:t>Belge öğrenciye teslim edilir, işlem sonlandırılır.</w:t>
                            </w:r>
                          </w:p>
                          <w:p w:rsidR="00781E70" w:rsidP="00B277ED" w:rsidRDefault="00781E70"/>
                        </w:txbxContent>
                      </v:textbox>
                    </v:roundrect>
                  </w:pict>
                </mc:Fallback>
              </mc:AlternateContent>
            </w:r>
            <w:r w:rsidRPr="00B277ED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  <w:r w:rsidRPr="00781E70">
              <w:rPr>
                <w:rFonts w:eastAsia="Calibri"/>
                <w:sz w:val="20"/>
                <w:szCs w:val="20"/>
              </w:rPr>
              <w:t>Belge öğrenciye teslim edilir.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1E70" w:rsidR="00781E70" w:rsidP="00B277ED" w:rsidRDefault="00781E7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Pr="00B277ED" w:rsidR="00B277ED" w:rsidP="00B277ED" w:rsidRDefault="00B277ED"/>
    <w:p w:rsidRPr="00B277ED" w:rsidR="00A40877" w:rsidP="00B277ED" w:rsidRDefault="00A40877"/>
    <w:sectPr w:rsidRPr="00B277ED" w:rsidR="00A40877" w:rsidSect="00224FD7">
      <w:footerReference r:id="Rbe03a340bee246b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98" w:rsidRDefault="004F5D98">
      <w:r>
        <w:separator/>
      </w:r>
    </w:p>
  </w:endnote>
  <w:endnote w:type="continuationSeparator" w:id="0">
    <w:p w:rsidR="004F5D98" w:rsidRDefault="004F5D98">
      <w:r>
        <w:continuationSeparator/>
      </w:r>
    </w:p>
  </w:endnote>
  <w:endnote w:id="1">
    <w:p w:rsidR="00781E70" w:rsidRDefault="00781E70" w:rsidP="00781E70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98" w:rsidRDefault="004F5D98">
      <w:r>
        <w:separator/>
      </w:r>
    </w:p>
  </w:footnote>
  <w:footnote w:type="continuationSeparator" w:id="0">
    <w:p w:rsidR="004F5D98" w:rsidRDefault="004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ÖĞRENCİ BELGESİ İŞ AKIŞ ŞEMASI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İA/SHMYO/07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İlk Yayın Tar</w:t>
          </w:r>
          <w:proofErr w:type="gramStart"/>
          <w:r w:rsidRPr="00F025AA">
            <w:rPr>
              <w:b/>
              <w:sz w:val="20"/>
              <w:szCs w:val="20"/>
            </w:rPr>
            <w:t>.:</w:t>
          </w:r>
          <w:proofErr w:type="gramEnd"/>
          <w:r w:rsidRPr="00F025AA">
            <w:rPr>
              <w:b/>
              <w:sz w:val="20"/>
              <w:szCs w:val="20"/>
            </w:rPr>
            <w:t xml:space="preserve"> </w:t>
          </w:r>
          <w:r w:rsidRPr="00F025AA">
            <w:rPr>
              <w:sz w:val="20"/>
              <w:szCs w:val="20"/>
            </w:rPr>
            <w:t>7.11.2017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F025AA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F025AA">
            <w:rPr>
              <w:b/>
              <w:color w:val="000000"/>
              <w:sz w:val="20"/>
              <w:szCs w:val="20"/>
            </w:rPr>
            <w:t xml:space="preserve">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401C58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401C58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73A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1C5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6135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5D98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5375"/>
    <w:rsid w:val="005A73D8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2102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0FEF"/>
    <w:rsid w:val="00771B2C"/>
    <w:rsid w:val="0077416B"/>
    <w:rsid w:val="00777CD9"/>
    <w:rsid w:val="00781E70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408B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277ED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D85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86D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06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81E7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81E70"/>
  </w:style>
  <w:style w:type="character" w:styleId="SonnotBavurusu">
    <w:name w:val="endnote reference"/>
    <w:basedOn w:val="VarsaylanParagrafYazTipi"/>
    <w:rsid w:val="00781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e03a340bee246b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DC65-7D22-40EF-BF2A-51998F53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Belgesi İş Akış Şeması.dotx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2023-02-21T13:21:00Z</dcterms:created>
  <dcterms:modified xsi:type="dcterms:W3CDTF">2023-02-21T13:21:00Z</dcterms:modified>
</cp:coreProperties>
</file>