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Sağlık Hizmetleri Meslek Yüksekokulu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edb0453227c24b24867f7b1619794295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e44e80024e7f439eb5fe19c61b102ee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889713a40ae14eec862a873a3d946f7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38b307ab92ea40fa8c715adc6a60ccfc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b81f3da07d8742dda9c9a196e91a78a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b0bcff2b20e44b71ae1fae6b8c0d6cd1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f3b5098751044c279a41ea94379e8f41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4b81a22dd2b5469b965175cc87489f1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cb698e1172bc49e5ba0b9d9a63515fbb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29329748dcf8484b8606db6ac9260126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e4301f19f4fb488e933cdbd94ad0d366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5757134aaf79450cb6063bb37c7519e1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a3b66aef268046ce830d59c3e4091192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d21e2da6bf6248ceae1bcf8e2e4e4c9a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dd0b21b2843f4eecaf8d37717542e45a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1c276b3d6bc34c02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Hizmetleri Meslek Yüksekokulu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ÖĞRETİM GÖREVLİSİ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GT/300/05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28.09.2017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03/13.10.2021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edb0453227c24b24867f7b1619794295" /><Relationship Type="http://schemas.openxmlformats.org/officeDocument/2006/relationships/aFChunk" Target="/word/afchunk2.htm" Id="IDe44e80024e7f439eb5fe19c61b102ee9" /><Relationship Type="http://schemas.openxmlformats.org/officeDocument/2006/relationships/aFChunk" Target="/word/afchunk3.htm" Id="ID889713a40ae14eec862a873a3d946f7a" /><Relationship Type="http://schemas.openxmlformats.org/officeDocument/2006/relationships/aFChunk" Target="/word/afchunk4.htm" Id="ID38b307ab92ea40fa8c715adc6a60ccfc" /><Relationship Type="http://schemas.openxmlformats.org/officeDocument/2006/relationships/aFChunk" Target="/word/afchunk5.htm" Id="IDb81f3da07d8742dda9c9a196e91a78a4" /><Relationship Type="http://schemas.openxmlformats.org/officeDocument/2006/relationships/aFChunk" Target="/word/afchunk6.htm" Id="IDb0bcff2b20e44b71ae1fae6b8c0d6cd1" /><Relationship Type="http://schemas.openxmlformats.org/officeDocument/2006/relationships/aFChunk" Target="/word/afchunk7.htm" Id="IDf3b5098751044c279a41ea94379e8f41" /><Relationship Type="http://schemas.openxmlformats.org/officeDocument/2006/relationships/aFChunk" Target="/word/afchunk8.htm" Id="ID4b81a22dd2b5469b965175cc87489f1e" /><Relationship Type="http://schemas.openxmlformats.org/officeDocument/2006/relationships/aFChunk" Target="/word/afchunk9.htm" Id="IDcb698e1172bc49e5ba0b9d9a63515fbb" /><Relationship Type="http://schemas.openxmlformats.org/officeDocument/2006/relationships/aFChunk" Target="/word/afchunka.htm" Id="ID29329748dcf8484b8606db6ac9260126" /><Relationship Type="http://schemas.openxmlformats.org/officeDocument/2006/relationships/aFChunk" Target="/word/afchunkb.htm" Id="IDe4301f19f4fb488e933cdbd94ad0d366" /><Relationship Type="http://schemas.openxmlformats.org/officeDocument/2006/relationships/aFChunk" Target="/word/afchunkc.htm" Id="ID5757134aaf79450cb6063bb37c7519e1" /><Relationship Type="http://schemas.openxmlformats.org/officeDocument/2006/relationships/aFChunk" Target="/word/afchunkd.htm" Id="IDa3b66aef268046ce830d59c3e4091192" /><Relationship Type="http://schemas.openxmlformats.org/officeDocument/2006/relationships/aFChunk" Target="/word/afchunke.htm" Id="IDd21e2da6bf6248ceae1bcf8e2e4e4c9a" /><Relationship Type="http://schemas.openxmlformats.org/officeDocument/2006/relationships/aFChunk" Target="/word/afchunkf.htm" Id="IDdd0b21b2843f4eecaf8d37717542e45a" /><Relationship Type="http://schemas.openxmlformats.org/officeDocument/2006/relationships/footer" Target="/word/footer4.xml" Id="R1c276b3d6bc34c02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