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p w:rsidRPr="00A92AAB" w:rsidR="00825C8E" w:rsidP="001B4140" w:rsidRDefault="00825C8E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 xml:space="preserve">Bölüm Adı:                                                                                                                           </w:t>
      </w:r>
    </w:p>
    <w:p w:rsidRPr="00A92AAB" w:rsidR="00825C8E" w:rsidP="001B4140" w:rsidRDefault="00825C8E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Program Adı:</w:t>
      </w:r>
    </w:p>
    <w:p w:rsidRPr="00A92AAB" w:rsidR="00825C8E" w:rsidP="001B4140" w:rsidRDefault="00825C8E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Adı Soyadı:</w:t>
      </w:r>
    </w:p>
    <w:p w:rsidRPr="00A92AAB" w:rsidR="00825C8E" w:rsidP="001B4140" w:rsidRDefault="00825C8E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Okul Numarası:</w:t>
      </w:r>
    </w:p>
    <w:p w:rsidRPr="00A92AAB" w:rsidR="00825C8E" w:rsidP="001B4140" w:rsidRDefault="00825C8E">
      <w:pPr>
        <w:rPr>
          <w:b/>
          <w:sz w:val="20"/>
          <w:szCs w:val="20"/>
        </w:rPr>
      </w:pPr>
    </w:p>
    <w:p w:rsidRPr="00A92AAB" w:rsidR="00825C8E" w:rsidP="001B4140" w:rsidRDefault="00825C8E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Staj Yapılan Kuruluş:</w:t>
      </w:r>
    </w:p>
    <w:p w:rsidRPr="00A92AAB" w:rsidR="00825C8E" w:rsidP="001B4140" w:rsidRDefault="00825C8E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Staj Başlama Tarihi:</w:t>
      </w:r>
    </w:p>
    <w:p w:rsidRPr="00A92AAB" w:rsidR="00825C8E" w:rsidP="001B4140" w:rsidRDefault="00825C8E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Staj Bitiş Tarihi:</w:t>
      </w:r>
    </w:p>
    <w:p w:rsidRPr="00A92AAB" w:rsidR="00825C8E" w:rsidP="001B4140" w:rsidRDefault="00825C8E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Staj Süresi: ………. İş Günü</w:t>
      </w:r>
    </w:p>
    <w:p w:rsidRPr="00A92AAB" w:rsidR="00E55C36" w:rsidP="001B4140" w:rsidRDefault="00E55C36">
      <w:pPr>
        <w:rPr>
          <w:b/>
          <w:sz w:val="20"/>
          <w:szCs w:val="20"/>
        </w:rPr>
      </w:pPr>
    </w:p>
    <w:p w:rsidRPr="00A92AAB" w:rsidR="00E55C36" w:rsidP="001B4140" w:rsidRDefault="00E55C36">
      <w:pPr>
        <w:rPr>
          <w:b/>
          <w:sz w:val="20"/>
          <w:szCs w:val="20"/>
        </w:rPr>
      </w:pPr>
    </w:p>
    <w:p w:rsidRPr="00A92AAB" w:rsidR="00E55C36" w:rsidP="00E55C36" w:rsidRDefault="00E55C36">
      <w:pPr>
        <w:jc w:val="center"/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STAJ BAŞARI DURUMU</w:t>
      </w:r>
    </w:p>
    <w:p w:rsidRPr="00A92AAB" w:rsidR="00E55C36" w:rsidP="00E55C36" w:rsidRDefault="00E55C36">
      <w:pPr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1718"/>
        <w:gridCol w:w="1718"/>
      </w:tblGrid>
      <w:tr w:rsidRPr="00A92AAB" w:rsidR="00E55C36" w:rsidTr="00E55C36"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>Öğrencinin Çalıştığı Kısım veya Birimler</w:t>
            </w: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>Devam Durumu</w:t>
            </w: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>İşe Gösterdiği İlgi</w:t>
            </w: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>Başarı Durumu</w:t>
            </w: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>Düşünceler</w:t>
            </w:r>
          </w:p>
        </w:tc>
      </w:tr>
      <w:tr w:rsidRPr="00A92AAB" w:rsidR="00E55C36" w:rsidTr="00E55C36"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A92AAB" w:rsidR="00E55C36" w:rsidTr="00E55C36"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A92AAB" w:rsidR="00E55C36" w:rsidTr="00E55C36"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A92AAB" w:rsidR="00E55C36" w:rsidTr="00E55C36"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A92AAB" w:rsidR="00E55C36" w:rsidTr="00E55C36"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A92AAB" w:rsidR="00E55C36" w:rsidTr="00E55C36"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A92AAB" w:rsidR="00E55C36" w:rsidTr="00E55C36"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A92AAB" w:rsidR="00E55C36" w:rsidTr="00E55C36"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Pr="00A92AAB" w:rsidR="00E55C36" w:rsidP="00E55C36" w:rsidRDefault="00E55C3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A92AAB" w:rsidR="00E55C36" w:rsidP="00E55C36" w:rsidRDefault="00E55C36">
      <w:pPr>
        <w:rPr>
          <w:b/>
          <w:sz w:val="20"/>
          <w:szCs w:val="20"/>
        </w:rPr>
      </w:pPr>
    </w:p>
    <w:p w:rsidRPr="00A92AAB" w:rsidR="00E55C36" w:rsidP="00E55C36" w:rsidRDefault="00E55C36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Staj Yapılan Kuruluştaki Amirlerin;</w:t>
      </w:r>
    </w:p>
    <w:p w:rsidRPr="00A92AAB" w:rsidR="00E55C36" w:rsidP="00E55C36" w:rsidRDefault="00E55C36">
      <w:pPr>
        <w:rPr>
          <w:b/>
          <w:sz w:val="20"/>
          <w:szCs w:val="20"/>
        </w:rPr>
      </w:pPr>
    </w:p>
    <w:p w:rsidRPr="00A92AAB" w:rsidR="00E55C36" w:rsidP="00E55C36" w:rsidRDefault="00E55C36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Adı ve Soyadı:</w:t>
      </w:r>
    </w:p>
    <w:p w:rsidRPr="00A92AAB" w:rsidR="00E55C36" w:rsidP="00E55C36" w:rsidRDefault="00E55C36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Ünvanı:</w:t>
      </w:r>
    </w:p>
    <w:p w:rsidRPr="00A92AAB" w:rsidR="00E55C36" w:rsidP="00E55C36" w:rsidRDefault="00E55C36">
      <w:pPr>
        <w:rPr>
          <w:b/>
          <w:sz w:val="20"/>
          <w:szCs w:val="20"/>
        </w:rPr>
      </w:pPr>
      <w:r w:rsidRPr="00A92AAB">
        <w:rPr>
          <w:b/>
          <w:sz w:val="20"/>
          <w:szCs w:val="20"/>
        </w:rPr>
        <w:t>İmza-Mühür:</w:t>
      </w:r>
    </w:p>
    <w:p w:rsidR="008B7FEA" w:rsidP="00E55C36" w:rsidRDefault="008B7FEA">
      <w:pPr>
        <w:rPr>
          <w:b/>
          <w:sz w:val="20"/>
          <w:szCs w:val="20"/>
        </w:rPr>
      </w:pPr>
    </w:p>
    <w:p w:rsidR="002931C7" w:rsidP="00E55C36" w:rsidRDefault="002931C7">
      <w:pPr>
        <w:rPr>
          <w:b/>
          <w:sz w:val="20"/>
          <w:szCs w:val="20"/>
        </w:rPr>
      </w:pPr>
    </w:p>
    <w:p w:rsidRPr="00A92AAB" w:rsidR="002931C7" w:rsidP="00E55C36" w:rsidRDefault="002931C7">
      <w:pPr>
        <w:rPr>
          <w:b/>
          <w:sz w:val="20"/>
          <w:szCs w:val="20"/>
        </w:rPr>
      </w:pPr>
    </w:p>
    <w:tbl>
      <w:tblPr>
        <w:tblStyle w:val="TabloKlavuzu"/>
        <w:tblW w:w="10793" w:type="dxa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Pr="00A92AAB" w:rsidR="008B7FEA" w:rsidTr="008B7FEA">
        <w:trPr>
          <w:trHeight w:val="998"/>
        </w:trPr>
        <w:tc>
          <w:tcPr>
            <w:tcW w:w="10793" w:type="dxa"/>
            <w:gridSpan w:val="3"/>
          </w:tcPr>
          <w:p w:rsidRPr="00A92AAB" w:rsidR="008B7FEA" w:rsidP="008B7FEA" w:rsidRDefault="008B7FEA">
            <w:pPr>
              <w:rPr>
                <w:sz w:val="20"/>
                <w:szCs w:val="20"/>
              </w:rPr>
            </w:pPr>
          </w:p>
          <w:p w:rsidRPr="00A92AAB" w:rsidR="008B7FEA" w:rsidP="008B7FEA" w:rsidRDefault="008B7FEA">
            <w:pPr>
              <w:rPr>
                <w:sz w:val="20"/>
                <w:szCs w:val="20"/>
              </w:rPr>
            </w:pPr>
            <w:r w:rsidRPr="00A92AAB">
              <w:rPr>
                <w:sz w:val="20"/>
                <w:szCs w:val="20"/>
              </w:rPr>
              <w:t xml:space="preserve">Öğrencimizin  ……….  İş günlük stajı </w:t>
            </w:r>
            <w:r w:rsidRPr="00A92AAB">
              <w:rPr>
                <w:b/>
                <w:sz w:val="20"/>
                <w:szCs w:val="20"/>
              </w:rPr>
              <w:t>Kabul Edilmiştir/Edilmemiştir.</w:t>
            </w:r>
            <w:r w:rsidRPr="00A92AAB">
              <w:rPr>
                <w:sz w:val="20"/>
                <w:szCs w:val="20"/>
              </w:rPr>
              <w:t xml:space="preserve">                                                       …../…../20.. </w:t>
            </w:r>
          </w:p>
          <w:p w:rsidRPr="00A92AAB" w:rsidR="008B7FEA" w:rsidP="008B7FEA" w:rsidRDefault="008B7FEA">
            <w:pPr>
              <w:rPr>
                <w:sz w:val="20"/>
                <w:szCs w:val="20"/>
              </w:rPr>
            </w:pPr>
          </w:p>
          <w:p w:rsidRPr="00A92AAB" w:rsidR="008B7FEA" w:rsidP="008B7FEA" w:rsidRDefault="008B7FEA">
            <w:pPr>
              <w:rPr>
                <w:b/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 xml:space="preserve">                      </w:t>
            </w:r>
          </w:p>
        </w:tc>
      </w:tr>
      <w:tr w:rsidRPr="00A92AAB" w:rsidR="00A92AAB" w:rsidTr="00454F1A">
        <w:trPr>
          <w:trHeight w:val="997"/>
        </w:trPr>
        <w:tc>
          <w:tcPr>
            <w:tcW w:w="3597" w:type="dxa"/>
          </w:tcPr>
          <w:p w:rsidRPr="00A92AAB" w:rsidR="00A92AAB" w:rsidP="00A92AAB" w:rsidRDefault="00A92AAB">
            <w:pPr>
              <w:jc w:val="center"/>
              <w:rPr>
                <w:b/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>Staj Komisyon Üyesi</w:t>
            </w:r>
          </w:p>
        </w:tc>
        <w:tc>
          <w:tcPr>
            <w:tcW w:w="3598" w:type="dxa"/>
          </w:tcPr>
          <w:p w:rsidRPr="00A92AAB" w:rsidR="00A92AAB" w:rsidP="00A92AAB" w:rsidRDefault="00A92AAB">
            <w:pPr>
              <w:jc w:val="center"/>
              <w:rPr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>Staj Komisyon Üyesi</w:t>
            </w:r>
          </w:p>
        </w:tc>
        <w:tc>
          <w:tcPr>
            <w:tcW w:w="3598" w:type="dxa"/>
          </w:tcPr>
          <w:p w:rsidRPr="00A92AAB" w:rsidR="00A92AAB" w:rsidP="00A92AAB" w:rsidRDefault="00A92AAB">
            <w:pPr>
              <w:jc w:val="center"/>
              <w:rPr>
                <w:sz w:val="20"/>
                <w:szCs w:val="20"/>
              </w:rPr>
            </w:pPr>
            <w:r w:rsidRPr="00A92AAB">
              <w:rPr>
                <w:b/>
                <w:sz w:val="20"/>
                <w:szCs w:val="20"/>
              </w:rPr>
              <w:t>Staj Komisyon Üyesi</w:t>
            </w:r>
          </w:p>
        </w:tc>
      </w:tr>
    </w:tbl>
    <w:p w:rsidR="002931C7" w:rsidP="00E55C36" w:rsidRDefault="002931C7">
      <w:pPr>
        <w:rPr>
          <w:b/>
        </w:rPr>
      </w:pPr>
    </w:p>
    <w:p w:rsidRPr="00A92AAB" w:rsidR="00E55C36" w:rsidP="00A92AAB" w:rsidRDefault="00A92AAB">
      <w:pPr>
        <w:pStyle w:val="ListeParagraf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A92AAB">
        <w:rPr>
          <w:rFonts w:ascii="Times New Roman" w:hAnsi="Times New Roman"/>
          <w:sz w:val="18"/>
          <w:szCs w:val="18"/>
        </w:rPr>
        <w:t>Bu formun birinci kısmı staj yapılan kuruluştaki yetkili amirler tarafından doldurulup değerlendirilecektir.</w:t>
      </w:r>
    </w:p>
    <w:p w:rsidRPr="00A92AAB" w:rsidR="00A92AAB" w:rsidP="00A92AAB" w:rsidRDefault="00A92AAB">
      <w:pPr>
        <w:pStyle w:val="ListeParagraf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A92AAB">
        <w:rPr>
          <w:rFonts w:ascii="Times New Roman" w:hAnsi="Times New Roman"/>
          <w:sz w:val="18"/>
          <w:szCs w:val="18"/>
        </w:rPr>
        <w:t>Değerlendirmede devam durumu işgünü olacak, işe gösterdiği ilgi ve başarı durumu ise ( A-Pekiyi )</w:t>
      </w:r>
      <w:r w:rsidRPr="00A92AAB">
        <w:rPr>
          <w:rFonts w:ascii="Times New Roman" w:hAnsi="Times New Roman"/>
          <w:sz w:val="18"/>
          <w:szCs w:val="18"/>
        </w:rPr>
        <w:t xml:space="preserve">, </w:t>
      </w:r>
      <w:r w:rsidRPr="00A92AAB">
        <w:rPr>
          <w:rFonts w:ascii="Times New Roman" w:hAnsi="Times New Roman"/>
          <w:sz w:val="18"/>
          <w:szCs w:val="18"/>
        </w:rPr>
        <w:t>( B-İyi ), ( C-Orta), ( D-Başarısız) şeklinde yazılacaktır.</w:t>
      </w:r>
    </w:p>
    <w:p w:rsidRPr="00A92AAB" w:rsidR="00A92AAB" w:rsidP="00A92AAB" w:rsidRDefault="00A92AAB">
      <w:pPr>
        <w:pStyle w:val="ListeParagraf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A92AAB">
        <w:rPr>
          <w:rFonts w:ascii="Times New Roman" w:hAnsi="Times New Roman"/>
          <w:sz w:val="18"/>
          <w:szCs w:val="18"/>
        </w:rPr>
        <w:t>Staj bitiminde bu formun bir sureti okulumuza En kısa zamanda ve direkt olarak gönderilecek, diğer sureti</w:t>
      </w:r>
      <w:r w:rsidRPr="00A92AAB">
        <w:rPr>
          <w:rFonts w:ascii="Times New Roman" w:hAnsi="Times New Roman"/>
          <w:sz w:val="18"/>
          <w:szCs w:val="18"/>
        </w:rPr>
        <w:t xml:space="preserve"> </w:t>
      </w:r>
      <w:r w:rsidRPr="00A92AAB">
        <w:rPr>
          <w:rFonts w:ascii="Times New Roman" w:hAnsi="Times New Roman"/>
          <w:sz w:val="18"/>
          <w:szCs w:val="18"/>
        </w:rPr>
        <w:t>staj yerinde muhafaza edilecektir.</w:t>
      </w:r>
    </w:p>
    <w:p w:rsidRPr="00A92AAB" w:rsidR="00A92AAB" w:rsidP="00A92AAB" w:rsidRDefault="00A92AAB">
      <w:pPr>
        <w:pStyle w:val="ListeParagraf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A92AAB">
        <w:rPr>
          <w:rFonts w:ascii="Times New Roman" w:hAnsi="Times New Roman"/>
          <w:sz w:val="18"/>
          <w:szCs w:val="18"/>
        </w:rPr>
        <w:t>Formun ikinci kısmı okulda staj komisyonu tarafından doldurulacaktır.</w:t>
      </w:r>
      <w:bookmarkStart w:name="_GoBack" w:id="0"/>
      <w:bookmarkEnd w:id="0"/>
    </w:p>
    <w:sectPr w:rsidRPr="00A92AAB" w:rsidR="00A92AAB" w:rsidSect="00224FD7">
      <w:footerReference r:id="Rce8caa5a5e6148e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8A" w:rsidRDefault="00D22B8A">
      <w:r>
        <w:separator/>
      </w:r>
    </w:p>
  </w:endnote>
  <w:endnote w:type="continuationSeparator" w:id="0">
    <w:p w:rsidR="00D22B8A" w:rsidRDefault="00D2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8A" w:rsidRDefault="00D22B8A">
      <w:r>
        <w:separator/>
      </w:r>
    </w:p>
  </w:footnote>
  <w:footnote w:type="continuationSeparator" w:id="0">
    <w:p w:rsidR="00D22B8A" w:rsidRDefault="00D22B8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STAJ BAŞARI DURUM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FR/SHMYO/13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931C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931C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984"/>
    <w:multiLevelType w:val="hybridMultilevel"/>
    <w:tmpl w:val="3C342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1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31C7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40EB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D6011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5C8E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EA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2AAB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05C5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2B8A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5C3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1D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e8caa5a5e6148e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E126-69FB-46AD-88AA-41F168F0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Staj Başarı Durum Formu.dotx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2022-08-29T11:07:00Z</dcterms:created>
  <dcterms:modified xsi:type="dcterms:W3CDTF">2022-08-29T11:07:00Z</dcterms:modified>
</cp:coreProperties>
</file>